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EEF4" w14:textId="77777777" w:rsidR="00E36FD2" w:rsidRDefault="000E05C2">
      <w:pPr>
        <w:pStyle w:val="Heading1"/>
        <w:jc w:val="center"/>
      </w:pPr>
      <w:r>
        <w:t xml:space="preserve">Lesson </w:t>
      </w:r>
      <w:r w:rsidR="00DD6BC4">
        <w:t>0</w:t>
      </w:r>
      <w:r>
        <w:t>9: Conversion: Do Good!</w:t>
      </w:r>
    </w:p>
    <w:p w14:paraId="20BECB81" w14:textId="77777777" w:rsidR="00E36FD2" w:rsidRDefault="000E05C2">
      <w:pPr>
        <w:pStyle w:val="Heading2"/>
      </w:pPr>
      <w:r>
        <w:t xml:space="preserve">How </w:t>
      </w:r>
      <w:r w:rsidR="00A06E41">
        <w:t>are we to do it</w:t>
      </w:r>
      <w:r>
        <w:t>?</w:t>
      </w:r>
    </w:p>
    <w:p w14:paraId="5291C491" w14:textId="77777777" w:rsidR="00E36FD2" w:rsidRDefault="000E05C2">
      <w:pPr>
        <w:pStyle w:val="Textbody"/>
      </w:pPr>
      <w:r>
        <w:t>Look up the indicated question and answer from the Catechism and answer the question</w:t>
      </w:r>
      <w:r w:rsidR="00CA3AAE">
        <w:t>s.</w:t>
      </w:r>
    </w:p>
    <w:p w14:paraId="3D2ECB10" w14:textId="77777777" w:rsidR="00E36FD2" w:rsidRDefault="000E05C2">
      <w:pPr>
        <w:pStyle w:val="Textbody"/>
      </w:pPr>
      <w:r>
        <w:t>Q&amp;a 86: Must we do good works? ______________</w:t>
      </w:r>
    </w:p>
    <w:p w14:paraId="4730FD3A" w14:textId="77777777" w:rsidR="00E36FD2" w:rsidRDefault="000E05C2">
      <w:pPr>
        <w:pStyle w:val="Textbody"/>
      </w:pPr>
      <w:r>
        <w:t>Q&amp;a 5: Can we keep God’s law perfectly? _______________</w:t>
      </w:r>
    </w:p>
    <w:p w14:paraId="3D6F80CC" w14:textId="597DC915" w:rsidR="00E36FD2" w:rsidRDefault="000E05C2">
      <w:pPr>
        <w:pStyle w:val="Textbody"/>
      </w:pPr>
      <w:r>
        <w:t>Q&amp;a 8:</w:t>
      </w:r>
      <w:r w:rsidR="009F6EC2">
        <w:t xml:space="preserve"> </w:t>
      </w:r>
      <w:r>
        <w:t>How corrupt are we? ___________________________________________________________</w:t>
      </w:r>
    </w:p>
    <w:p w14:paraId="79ACED12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7A0FB902" w14:textId="77777777" w:rsidR="00E36FD2" w:rsidRDefault="000E05C2">
      <w:pPr>
        <w:pStyle w:val="Textbody"/>
      </w:pPr>
      <w:r>
        <w:t>Q&amp;a 8: When only are we able to do good? _______________________________________________</w:t>
      </w:r>
    </w:p>
    <w:p w14:paraId="48396A1A" w14:textId="77777777" w:rsidR="00E36FD2" w:rsidRDefault="00873A3A">
      <w:pPr>
        <w:pStyle w:val="Textbody"/>
      </w:pPr>
      <w:r w:rsidRPr="00A06E41">
        <w:rPr>
          <w:noProof/>
        </w:rPr>
        <w:drawing>
          <wp:anchor distT="0" distB="0" distL="114300" distR="114300" simplePos="0" relativeHeight="251655168" behindDoc="0" locked="0" layoutInCell="1" allowOverlap="1" wp14:anchorId="36B6C137" wp14:editId="1C1F3BCA">
            <wp:simplePos x="0" y="0"/>
            <wp:positionH relativeFrom="column">
              <wp:posOffset>-3810</wp:posOffset>
            </wp:positionH>
            <wp:positionV relativeFrom="paragraph">
              <wp:posOffset>208483</wp:posOffset>
            </wp:positionV>
            <wp:extent cx="339725" cy="327025"/>
            <wp:effectExtent l="0" t="0" r="3175" b="0"/>
            <wp:wrapSquare wrapText="bothSides"/>
            <wp:docPr id="456708" name="Picture 4" descr="G:\Backup - juni 2009\Catechism\Pictures\Vrag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08" name="Picture 4" descr="G:\Backup - juni 2009\Catechism\Pictures\Vrag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5C2">
        <w:tab/>
        <w:t>________________________________________________________________________________</w:t>
      </w:r>
    </w:p>
    <w:p w14:paraId="5DA84255" w14:textId="77777777" w:rsidR="00E36FD2" w:rsidRDefault="000E05C2">
      <w:pPr>
        <w:pStyle w:val="Heading2"/>
      </w:pPr>
      <w:r>
        <w:t>How do I become capable of doing good?</w:t>
      </w:r>
      <w:r w:rsidR="00A06E41" w:rsidRPr="00A06E41">
        <w:rPr>
          <w:rFonts w:eastAsia="Arial Unicode MS"/>
          <w:b w:val="0"/>
          <w:bCs w:val="0"/>
          <w:i w:val="0"/>
          <w:iCs w:val="0"/>
          <w:noProof/>
          <w:sz w:val="24"/>
          <w:szCs w:val="24"/>
        </w:rPr>
        <w:t xml:space="preserve"> </w:t>
      </w:r>
    </w:p>
    <w:p w14:paraId="1B059D62" w14:textId="77777777" w:rsidR="00E36FD2" w:rsidRDefault="00A06E41">
      <w:pPr>
        <w:pStyle w:val="Textbody"/>
      </w:pPr>
      <w:r w:rsidRPr="00A06E41">
        <w:rPr>
          <w:noProof/>
        </w:rPr>
        <w:drawing>
          <wp:anchor distT="0" distB="0" distL="114300" distR="114300" simplePos="0" relativeHeight="251657216" behindDoc="0" locked="0" layoutInCell="1" allowOverlap="1" wp14:anchorId="754581EE" wp14:editId="06968798">
            <wp:simplePos x="0" y="0"/>
            <wp:positionH relativeFrom="column">
              <wp:posOffset>47625</wp:posOffset>
            </wp:positionH>
            <wp:positionV relativeFrom="paragraph">
              <wp:posOffset>47194</wp:posOffset>
            </wp:positionV>
            <wp:extent cx="202565" cy="248285"/>
            <wp:effectExtent l="0" t="0" r="6985" b="0"/>
            <wp:wrapSquare wrapText="bothSides"/>
            <wp:docPr id="456713" name="Picture 9" descr="G:\Backup - juni 2009\Catechism\Pictures\Roe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713" name="Picture 9" descr="G:\Backup - juni 2009\Catechism\Pictures\Roepi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256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05C2">
        <w:t>____________________________________________________________________________</w:t>
      </w:r>
    </w:p>
    <w:p w14:paraId="41737EA9" w14:textId="77777777" w:rsidR="00E36FD2" w:rsidRDefault="000E05C2">
      <w:pPr>
        <w:pStyle w:val="Textbody"/>
      </w:pPr>
      <w:r>
        <w:t>_____________________________________________________________________________</w:t>
      </w:r>
    </w:p>
    <w:p w14:paraId="06CEECDE" w14:textId="77777777" w:rsidR="00E36FD2" w:rsidRDefault="000E05C2">
      <w:pPr>
        <w:pStyle w:val="Heading2"/>
      </w:pPr>
      <w:r>
        <w:t>Terms</w:t>
      </w:r>
    </w:p>
    <w:p w14:paraId="4B61C176" w14:textId="77777777" w:rsidR="00E36FD2" w:rsidRDefault="00CF5BBC">
      <w:pPr>
        <w:pStyle w:val="Textbody"/>
      </w:pPr>
      <w:r>
        <w:t xml:space="preserve">Born again (or born from above): </w:t>
      </w:r>
      <w:r w:rsidR="000E05C2">
        <w:t>_______________________________________________________</w:t>
      </w:r>
    </w:p>
    <w:p w14:paraId="0047AA48" w14:textId="77777777" w:rsidR="00E36FD2" w:rsidRDefault="00CF5BBC">
      <w:pPr>
        <w:pStyle w:val="Textbody"/>
      </w:pPr>
      <w:r>
        <w:t xml:space="preserve">Regeneration: </w:t>
      </w:r>
      <w:r w:rsidR="000E05C2">
        <w:t>_______________________________________________________________________</w:t>
      </w:r>
    </w:p>
    <w:p w14:paraId="585C3A89" w14:textId="77777777" w:rsidR="00E36FD2" w:rsidRDefault="00CF5BBC">
      <w:pPr>
        <w:pStyle w:val="Textbody"/>
      </w:pPr>
      <w:r>
        <w:t xml:space="preserve">Conversion: </w:t>
      </w:r>
      <w:r w:rsidR="000E05C2">
        <w:t>________________________________________________________________________</w:t>
      </w:r>
    </w:p>
    <w:p w14:paraId="653E8451" w14:textId="77777777" w:rsidR="00E36FD2" w:rsidRDefault="000E05C2">
      <w:pPr>
        <w:pStyle w:val="Heading2"/>
      </w:pPr>
      <w:r>
        <w:t>Bible Study: Colossians 3:1-14</w:t>
      </w:r>
    </w:p>
    <w:p w14:paraId="2A670AE4" w14:textId="56E165AC" w:rsidR="00E36FD2" w:rsidRDefault="000E05C2">
      <w:pPr>
        <w:pStyle w:val="Textbody"/>
      </w:pPr>
      <w:r>
        <w:t xml:space="preserve">1. What are we to </w:t>
      </w:r>
      <w:r w:rsidR="00EF7D79">
        <w:t>set our minds on</w:t>
      </w:r>
      <w:r>
        <w:t xml:space="preserve">? </w:t>
      </w:r>
      <w:r w:rsidR="009F6EC2">
        <w:t>_________</w:t>
      </w:r>
      <w:r>
        <w:t>____________________________________________</w:t>
      </w:r>
    </w:p>
    <w:p w14:paraId="4E19A325" w14:textId="1717A742" w:rsidR="00E36FD2" w:rsidRDefault="000E05C2">
      <w:pPr>
        <w:pStyle w:val="Textbody"/>
      </w:pPr>
      <w:r>
        <w:t xml:space="preserve">2. Name five things </w:t>
      </w:r>
      <w:r w:rsidR="00280476">
        <w:t xml:space="preserve">that </w:t>
      </w:r>
      <w:r w:rsidR="00EF7D79">
        <w:t>are earthly in us</w:t>
      </w:r>
      <w:r>
        <w:t xml:space="preserve">. </w:t>
      </w:r>
      <w:r w:rsidR="00EF7D79">
        <w:t>_______________</w:t>
      </w:r>
      <w:r>
        <w:t>_____</w:t>
      </w:r>
      <w:r w:rsidR="00280476">
        <w:t>__</w:t>
      </w:r>
      <w:r>
        <w:t>___________________________</w:t>
      </w:r>
    </w:p>
    <w:p w14:paraId="4894A5DF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09AC3747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2ED15B69" w14:textId="34AB1052" w:rsidR="00E36FD2" w:rsidRDefault="000E05C2">
      <w:pPr>
        <w:pStyle w:val="Textbody"/>
      </w:pPr>
      <w:r>
        <w:t xml:space="preserve">3. Name five things we must </w:t>
      </w:r>
      <w:r w:rsidR="00EF7D79">
        <w:t>put away</w:t>
      </w:r>
      <w:r>
        <w:t xml:space="preserve">. </w:t>
      </w:r>
      <w:r w:rsidR="00EF7D79">
        <w:t>_____</w:t>
      </w:r>
      <w:r>
        <w:t>______________________________________________</w:t>
      </w:r>
    </w:p>
    <w:p w14:paraId="30ACA2F6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69F48CB5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65C6F7AF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1D18DF0D" w14:textId="77777777" w:rsidR="00E36FD2" w:rsidRDefault="000E05C2">
      <w:pPr>
        <w:pStyle w:val="Textbody"/>
      </w:pPr>
      <w:r>
        <w:t>4. What have we taken off? ____________________________________________________________</w:t>
      </w:r>
    </w:p>
    <w:p w14:paraId="5E31AD78" w14:textId="77777777" w:rsidR="00E36FD2" w:rsidRDefault="000E05C2">
      <w:pPr>
        <w:pStyle w:val="Textbody"/>
      </w:pPr>
      <w:r>
        <w:t>5. What have we put on? ______________________________________________________________</w:t>
      </w:r>
    </w:p>
    <w:p w14:paraId="32D8B3D4" w14:textId="08261C30" w:rsidR="00E36FD2" w:rsidRDefault="000E05C2">
      <w:pPr>
        <w:pStyle w:val="Textbody"/>
      </w:pPr>
      <w:r>
        <w:t xml:space="preserve">6. Name five things we </w:t>
      </w:r>
      <w:r w:rsidR="00B1500A">
        <w:t>are to put on</w:t>
      </w:r>
      <w:r w:rsidR="000909BD">
        <w:t>.</w:t>
      </w:r>
      <w:r>
        <w:t xml:space="preserve"> </w:t>
      </w:r>
      <w:r w:rsidR="00B1500A">
        <w:t>____________</w:t>
      </w:r>
      <w:r>
        <w:t>________________________________________</w:t>
      </w:r>
    </w:p>
    <w:p w14:paraId="3E77A0AF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0E5C3D28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03A2EA5F" w14:textId="77777777" w:rsidR="00E36FD2" w:rsidRDefault="000E05C2">
      <w:pPr>
        <w:pStyle w:val="Textbody"/>
      </w:pPr>
      <w:r>
        <w:t>7. How are we to forgive? _____________________________________________________________</w:t>
      </w:r>
    </w:p>
    <w:p w14:paraId="1C05F2E4" w14:textId="77777777" w:rsidR="00E36FD2" w:rsidRDefault="000E05C2">
      <w:pPr>
        <w:pStyle w:val="Textbody"/>
      </w:pPr>
      <w:r>
        <w:t>8. What are we to put on above all? _____________________________________________________</w:t>
      </w:r>
    </w:p>
    <w:p w14:paraId="2B43C708" w14:textId="77777777" w:rsidR="00E36FD2" w:rsidRDefault="000E05C2">
      <w:pPr>
        <w:pStyle w:val="Textbody"/>
      </w:pPr>
      <w:r>
        <w:t>9. What does this do? ________________________________________________________________</w:t>
      </w:r>
    </w:p>
    <w:p w14:paraId="62374C34" w14:textId="77777777" w:rsidR="00F565B9" w:rsidRDefault="004C7025" w:rsidP="00F565B9">
      <w:pPr>
        <w:pStyle w:val="Heading2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DC76B5" wp14:editId="3FC2E934">
                <wp:simplePos x="0" y="0"/>
                <wp:positionH relativeFrom="column">
                  <wp:posOffset>4299585</wp:posOffset>
                </wp:positionH>
                <wp:positionV relativeFrom="paragraph">
                  <wp:posOffset>-62864</wp:posOffset>
                </wp:positionV>
                <wp:extent cx="2009775" cy="1238250"/>
                <wp:effectExtent l="647700" t="19050" r="47625" b="38100"/>
                <wp:wrapNone/>
                <wp:docPr id="5" name="Oval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38250"/>
                        </a:xfrm>
                        <a:prstGeom prst="wedgeEllipseCallout">
                          <a:avLst>
                            <a:gd name="adj1" fmla="val -81547"/>
                            <a:gd name="adj2" fmla="val 2821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20020" w14:textId="77777777" w:rsidR="004C7025" w:rsidRDefault="004C7025" w:rsidP="004C70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DC76B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5" o:spid="_x0000_s1026" type="#_x0000_t63" style="position:absolute;margin-left:338.55pt;margin-top:-4.95pt;width:15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" adj="-6814,16894" filled="f" strokecolor="#243f60 [1604]" strokeweight="2pt">
                <v:textbox>
                  <w:txbxContent>
                    <w:p w14:paraId="3A620020" w14:textId="77777777" w:rsidR="004C7025" w:rsidRDefault="004C7025" w:rsidP="004C70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565B9">
        <w:rPr>
          <w:noProof/>
        </w:rPr>
        <w:drawing>
          <wp:anchor distT="0" distB="0" distL="114300" distR="114300" simplePos="0" relativeHeight="251656192" behindDoc="0" locked="0" layoutInCell="1" allowOverlap="1" wp14:anchorId="33793580" wp14:editId="4C063F86">
            <wp:simplePos x="0" y="0"/>
            <wp:positionH relativeFrom="column">
              <wp:posOffset>2166620</wp:posOffset>
            </wp:positionH>
            <wp:positionV relativeFrom="paragraph">
              <wp:posOffset>175260</wp:posOffset>
            </wp:positionV>
            <wp:extent cx="1957705" cy="262890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735FF9" w14:textId="77777777" w:rsidR="00F565B9" w:rsidRDefault="00F565B9" w:rsidP="00F565B9">
      <w:pPr>
        <w:pStyle w:val="Heading2"/>
      </w:pPr>
    </w:p>
    <w:p w14:paraId="2B35C1AE" w14:textId="77777777" w:rsidR="00F565B9" w:rsidRDefault="00F565B9" w:rsidP="00F565B9">
      <w:pPr>
        <w:pStyle w:val="Heading2"/>
      </w:pPr>
    </w:p>
    <w:p w14:paraId="4853EB2E" w14:textId="77777777" w:rsidR="00F565B9" w:rsidRDefault="004C7025" w:rsidP="00F565B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FD139" wp14:editId="27CA2D82">
                <wp:simplePos x="0" y="0"/>
                <wp:positionH relativeFrom="column">
                  <wp:posOffset>-5715</wp:posOffset>
                </wp:positionH>
                <wp:positionV relativeFrom="paragraph">
                  <wp:posOffset>80010</wp:posOffset>
                </wp:positionV>
                <wp:extent cx="1866900" cy="1800225"/>
                <wp:effectExtent l="0" t="0" r="609600" b="28575"/>
                <wp:wrapNone/>
                <wp:docPr id="1" name="Oval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800225"/>
                        </a:xfrm>
                        <a:prstGeom prst="wedgeEllipseCallout">
                          <a:avLst>
                            <a:gd name="adj1" fmla="val 80698"/>
                            <a:gd name="adj2" fmla="val -1654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A26E8" w14:textId="77777777" w:rsidR="004C7025" w:rsidRDefault="004C7025" w:rsidP="004C70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D139" id="Oval Callout 1" o:spid="_x0000_s1027" type="#_x0000_t63" style="position:absolute;margin-left:-.45pt;margin-top:6.3pt;width:147pt;height:141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" adj="28231,7226" filled="f" strokecolor="#243f60 [1604]" strokeweight="2pt">
                <v:textbox>
                  <w:txbxContent>
                    <w:p w14:paraId="3EAA26E8" w14:textId="77777777" w:rsidR="004C7025" w:rsidRDefault="004C7025" w:rsidP="004C70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6721BAD" w14:textId="77777777" w:rsidR="00F565B9" w:rsidRDefault="004C7025" w:rsidP="00F565B9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097BD" wp14:editId="5309FA63">
                <wp:simplePos x="0" y="0"/>
                <wp:positionH relativeFrom="column">
                  <wp:posOffset>4223385</wp:posOffset>
                </wp:positionH>
                <wp:positionV relativeFrom="paragraph">
                  <wp:posOffset>251460</wp:posOffset>
                </wp:positionV>
                <wp:extent cx="2085975" cy="1724025"/>
                <wp:effectExtent l="457200" t="19050" r="47625" b="47625"/>
                <wp:wrapNone/>
                <wp:docPr id="2" name="Oval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724025"/>
                        </a:xfrm>
                        <a:prstGeom prst="wedgeEllipseCallout">
                          <a:avLst>
                            <a:gd name="adj1" fmla="val -71396"/>
                            <a:gd name="adj2" fmla="val -2343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4D1768" w14:textId="77777777" w:rsidR="004C7025" w:rsidRDefault="004C7025" w:rsidP="004C702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097BD" id="Oval Callout 2" o:spid="_x0000_s1028" type="#_x0000_t63" style="position:absolute;margin-left:332.55pt;margin-top:19.8pt;width:164.2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" adj="-4622,5738" filled="f" strokecolor="#243f60 [1604]" strokeweight="2pt">
                <v:textbox>
                  <w:txbxContent>
                    <w:p w14:paraId="354D1768" w14:textId="77777777" w:rsidR="004C7025" w:rsidRDefault="004C7025" w:rsidP="004C702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29C9F20" w14:textId="77777777" w:rsidR="00F565B9" w:rsidRDefault="00F565B9" w:rsidP="00F565B9">
      <w:pPr>
        <w:pStyle w:val="Heading2"/>
      </w:pPr>
    </w:p>
    <w:p w14:paraId="7D918250" w14:textId="77777777" w:rsidR="00F565B9" w:rsidRDefault="00F565B9" w:rsidP="00F565B9">
      <w:pPr>
        <w:pStyle w:val="Heading2"/>
      </w:pPr>
    </w:p>
    <w:p w14:paraId="52412249" w14:textId="77777777" w:rsidR="00F565B9" w:rsidRDefault="00F565B9" w:rsidP="00F565B9">
      <w:pPr>
        <w:pStyle w:val="Heading2"/>
      </w:pPr>
    </w:p>
    <w:p w14:paraId="27CD21AA" w14:textId="77777777" w:rsidR="00F565B9" w:rsidRDefault="00F565B9" w:rsidP="00F565B9">
      <w:pPr>
        <w:pStyle w:val="Heading2"/>
      </w:pPr>
    </w:p>
    <w:p w14:paraId="039133C1" w14:textId="77777777" w:rsidR="00F565B9" w:rsidRDefault="00F565B9" w:rsidP="00F565B9">
      <w:pPr>
        <w:pStyle w:val="Heading2"/>
      </w:pPr>
    </w:p>
    <w:p w14:paraId="747B210B" w14:textId="77777777" w:rsidR="00F565B9" w:rsidRDefault="00F565B9" w:rsidP="00F565B9">
      <w:pPr>
        <w:pStyle w:val="Heading2"/>
      </w:pPr>
    </w:p>
    <w:p w14:paraId="32AF8A19" w14:textId="77777777" w:rsidR="00F565B9" w:rsidRDefault="00F565B9" w:rsidP="00F565B9">
      <w:pPr>
        <w:pStyle w:val="Heading2"/>
      </w:pPr>
    </w:p>
    <w:p w14:paraId="1351B887" w14:textId="0A13D984" w:rsidR="00E36FD2" w:rsidRDefault="000E05C2" w:rsidP="00F565B9">
      <w:pPr>
        <w:pStyle w:val="Heading2"/>
      </w:pPr>
      <w:r>
        <w:t>The Transformation</w:t>
      </w:r>
      <w:r w:rsidR="00B54EA2">
        <w:t xml:space="preserve"> (6)</w:t>
      </w:r>
    </w:p>
    <w:p w14:paraId="4120C58B" w14:textId="77777777" w:rsidR="00B26913" w:rsidRDefault="00CF5BBC" w:rsidP="00F565B9">
      <w:pPr>
        <w:pStyle w:val="Textbody"/>
      </w:pPr>
      <w:r>
        <w:t>Conversion is:</w:t>
      </w:r>
      <w:r w:rsidR="00F565B9">
        <w:tab/>
      </w:r>
    </w:p>
    <w:p w14:paraId="21474FAC" w14:textId="45FDABFF" w:rsidR="00F565B9" w:rsidRDefault="00B26913" w:rsidP="00B26913">
      <w:pPr>
        <w:pStyle w:val="Textbody"/>
        <w:ind w:firstLine="340"/>
      </w:pPr>
      <w:r>
        <w:t xml:space="preserve">- </w:t>
      </w:r>
      <w:r w:rsidR="00863022">
        <w:t xml:space="preserve">the </w:t>
      </w:r>
      <w:r w:rsidR="00F565B9">
        <w:t>____________________________________________________________________________</w:t>
      </w:r>
    </w:p>
    <w:p w14:paraId="47C83BB9" w14:textId="078EA93B" w:rsidR="00F565B9" w:rsidRDefault="00F565B9" w:rsidP="00F565B9">
      <w:pPr>
        <w:pStyle w:val="Textbody"/>
      </w:pPr>
      <w:r>
        <w:tab/>
      </w:r>
      <w:r w:rsidR="00B26913">
        <w:tab/>
      </w:r>
      <w:r w:rsidR="009F22F0">
        <w:t xml:space="preserve">- you’re </w:t>
      </w:r>
      <w:r>
        <w:t>______________________________________________________________________</w:t>
      </w:r>
    </w:p>
    <w:p w14:paraId="67A7F18F" w14:textId="77777777" w:rsidR="00187CAF" w:rsidRDefault="00187CAF" w:rsidP="00187CAF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30EAF47C" w14:textId="1AE11E43" w:rsidR="00B26913" w:rsidRDefault="00B26913" w:rsidP="00B26913">
      <w:pPr>
        <w:pStyle w:val="Textbody"/>
      </w:pPr>
      <w:r>
        <w:tab/>
      </w:r>
      <w:r>
        <w:tab/>
      </w:r>
      <w:r w:rsidR="009F22F0">
        <w:t xml:space="preserve">- but you </w:t>
      </w:r>
      <w:r>
        <w:t>_____________________________________________________________________</w:t>
      </w:r>
    </w:p>
    <w:p w14:paraId="40B2045A" w14:textId="77777777" w:rsidR="00F565B9" w:rsidRDefault="00F565B9" w:rsidP="00F565B9">
      <w:pPr>
        <w:pStyle w:val="Textbody"/>
      </w:pPr>
      <w:r>
        <w:tab/>
      </w:r>
      <w:r w:rsidR="00B26913">
        <w:tab/>
        <w:t>_</w:t>
      </w:r>
      <w:r>
        <w:t>____________________________________________________________________________</w:t>
      </w:r>
    </w:p>
    <w:p w14:paraId="085DB93B" w14:textId="5C192C8E" w:rsidR="00F565B9" w:rsidRDefault="00F565B9" w:rsidP="00F565B9">
      <w:pPr>
        <w:pStyle w:val="Textbody"/>
      </w:pPr>
      <w:r>
        <w:tab/>
      </w:r>
      <w:r w:rsidR="00B26913">
        <w:t xml:space="preserve">- </w:t>
      </w:r>
      <w:r w:rsidR="009F22F0">
        <w:t>the _</w:t>
      </w:r>
      <w:r>
        <w:t>___________________________________________________________________________</w:t>
      </w:r>
    </w:p>
    <w:p w14:paraId="0E97B952" w14:textId="19947707" w:rsidR="00B26913" w:rsidRDefault="00B26913" w:rsidP="00B26913">
      <w:pPr>
        <w:pStyle w:val="Textbody"/>
      </w:pPr>
      <w:r>
        <w:tab/>
      </w:r>
      <w:r>
        <w:tab/>
      </w:r>
      <w:r w:rsidR="009F22F0">
        <w:t xml:space="preserve">- you do </w:t>
      </w:r>
      <w:r>
        <w:t>______________________________________________________________________</w:t>
      </w:r>
    </w:p>
    <w:p w14:paraId="6DAD2AB2" w14:textId="77777777" w:rsidR="00187CAF" w:rsidRDefault="00187CAF" w:rsidP="00187CAF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274BD970" w14:textId="437A99D9" w:rsidR="00B26913" w:rsidRDefault="00B26913" w:rsidP="00B26913">
      <w:pPr>
        <w:pStyle w:val="Textbody"/>
      </w:pPr>
      <w:r>
        <w:tab/>
      </w:r>
      <w:r>
        <w:tab/>
      </w:r>
      <w:r w:rsidR="009F22F0">
        <w:t xml:space="preserve">- but </w:t>
      </w:r>
      <w:r>
        <w:t>_________________________________________________________________________</w:t>
      </w:r>
    </w:p>
    <w:p w14:paraId="23E17162" w14:textId="77777777" w:rsidR="00B26913" w:rsidRDefault="000E05C2" w:rsidP="00B26913">
      <w:pPr>
        <w:pStyle w:val="Textbody"/>
      </w:pPr>
      <w:r>
        <w:tab/>
      </w:r>
      <w:r w:rsidR="00B26913">
        <w:tab/>
        <w:t>_____________________________________________________________________________</w:t>
      </w:r>
    </w:p>
    <w:p w14:paraId="1AC79252" w14:textId="77777777" w:rsidR="00E36FD2" w:rsidRDefault="000E05C2">
      <w:pPr>
        <w:pStyle w:val="Heading2"/>
      </w:pPr>
      <w:r>
        <w:t xml:space="preserve">What </w:t>
      </w:r>
      <w:r w:rsidR="005D54BB">
        <w:t>works are</w:t>
      </w:r>
      <w:r>
        <w:t xml:space="preserve"> good?</w:t>
      </w:r>
    </w:p>
    <w:p w14:paraId="754525D5" w14:textId="77777777" w:rsidR="00B26913" w:rsidRDefault="00B26913">
      <w:pPr>
        <w:pStyle w:val="Textbody"/>
      </w:pPr>
      <w:r>
        <w:t>Only those which are done</w:t>
      </w:r>
      <w:r w:rsidR="000E05C2">
        <w:tab/>
      </w:r>
    </w:p>
    <w:p w14:paraId="78C9589B" w14:textId="77777777" w:rsidR="00E36FD2" w:rsidRDefault="00B26913" w:rsidP="00B26913">
      <w:pPr>
        <w:pStyle w:val="Textbody"/>
        <w:ind w:firstLine="340"/>
      </w:pPr>
      <w:r>
        <w:t xml:space="preserve">a. </w:t>
      </w:r>
      <w:r w:rsidR="000E05C2">
        <w:t>______________________________________________________________________________</w:t>
      </w:r>
    </w:p>
    <w:p w14:paraId="5F5938CE" w14:textId="77777777" w:rsidR="00E36FD2" w:rsidRDefault="000E05C2">
      <w:pPr>
        <w:pStyle w:val="Textbody"/>
      </w:pPr>
      <w:r>
        <w:tab/>
      </w:r>
      <w:r w:rsidR="00B26913">
        <w:t xml:space="preserve">b. </w:t>
      </w:r>
      <w:r>
        <w:t>_____________________________________________________________________________</w:t>
      </w:r>
    </w:p>
    <w:p w14:paraId="7CE51278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7B028B6A" w14:textId="77777777" w:rsidR="00E36FD2" w:rsidRDefault="000E05C2">
      <w:pPr>
        <w:pStyle w:val="Textbody"/>
      </w:pPr>
      <w:r>
        <w:tab/>
      </w:r>
      <w:r w:rsidR="00B26913">
        <w:t xml:space="preserve">c. </w:t>
      </w:r>
      <w:r>
        <w:t>_____________________________________________________________________________</w:t>
      </w:r>
    </w:p>
    <w:p w14:paraId="2BAB4B3C" w14:textId="77777777" w:rsidR="00E36FD2" w:rsidRDefault="000E05C2">
      <w:pPr>
        <w:pStyle w:val="Textbody"/>
      </w:pPr>
      <w:r>
        <w:tab/>
        <w:t>________________________________________________________________________________</w:t>
      </w:r>
    </w:p>
    <w:p w14:paraId="6571FBA9" w14:textId="77777777" w:rsidR="00187CAF" w:rsidRDefault="00B26913">
      <w:pPr>
        <w:pStyle w:val="Textbody"/>
      </w:pPr>
      <w:r>
        <w:t xml:space="preserve">All three (a, b &amp; c) conditions </w:t>
      </w:r>
      <w:r w:rsidR="000E05C2">
        <w:t>_</w:t>
      </w:r>
      <w:r>
        <w:t>____________</w:t>
      </w:r>
      <w:r w:rsidR="000E05C2">
        <w:t>_____________________________</w:t>
      </w:r>
      <w:r w:rsidR="00187CAF">
        <w:t>_______________</w:t>
      </w:r>
      <w:r w:rsidR="000E05C2">
        <w:t>_</w:t>
      </w:r>
      <w:r>
        <w:t xml:space="preserve"> </w:t>
      </w:r>
    </w:p>
    <w:p w14:paraId="60D06B71" w14:textId="77777777" w:rsidR="00DD6BC4" w:rsidRDefault="00B26913" w:rsidP="00187CAF">
      <w:pPr>
        <w:pStyle w:val="Textbody"/>
        <w:ind w:firstLine="340"/>
      </w:pPr>
      <w:r>
        <w:t xml:space="preserve">before </w:t>
      </w:r>
      <w:r w:rsidR="000E05C2">
        <w:t>_________________________________________________________________________</w:t>
      </w:r>
    </w:p>
    <w:sectPr w:rsidR="00DD6B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D0BD5" w14:textId="77777777" w:rsidR="00F56511" w:rsidRDefault="00F56511">
      <w:r>
        <w:separator/>
      </w:r>
    </w:p>
  </w:endnote>
  <w:endnote w:type="continuationSeparator" w:id="0">
    <w:p w14:paraId="27B06930" w14:textId="77777777" w:rsidR="00F56511" w:rsidRDefault="00F5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EDD1C" w14:textId="77777777" w:rsidR="00EA5A3B" w:rsidRDefault="00EA5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D41A" w14:textId="77777777" w:rsidR="00EA5A3B" w:rsidRDefault="00EA5A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9B1D" w14:textId="77777777" w:rsidR="00EA5A3B" w:rsidRDefault="00EA5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CF49" w14:textId="77777777" w:rsidR="00F56511" w:rsidRDefault="00F56511">
      <w:r>
        <w:rPr>
          <w:color w:val="000000"/>
        </w:rPr>
        <w:separator/>
      </w:r>
    </w:p>
  </w:footnote>
  <w:footnote w:type="continuationSeparator" w:id="0">
    <w:p w14:paraId="5FF06D29" w14:textId="77777777" w:rsidR="00F56511" w:rsidRDefault="00F56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A2004" w14:textId="77777777" w:rsidR="00EA5A3B" w:rsidRDefault="00EA5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736FB" w14:textId="6FC9F483" w:rsidR="00EF7FA7" w:rsidRDefault="000E05C2">
    <w:pPr>
      <w:pStyle w:val="Header"/>
      <w:rPr>
        <w:sz w:val="14"/>
        <w:szCs w:val="14"/>
      </w:rPr>
    </w:pPr>
    <w:r>
      <w:rPr>
        <w:sz w:val="14"/>
        <w:szCs w:val="14"/>
      </w:rPr>
      <w:t>2</w:t>
    </w:r>
    <w:r w:rsidR="00EA5A3B">
      <w:rPr>
        <w:sz w:val="14"/>
        <w:szCs w:val="14"/>
      </w:rPr>
      <w:t>.9B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A86A5" w14:textId="77777777" w:rsidR="00EA5A3B" w:rsidRDefault="00EA5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FD2"/>
    <w:rsid w:val="00044894"/>
    <w:rsid w:val="0005492B"/>
    <w:rsid w:val="000909BD"/>
    <w:rsid w:val="000E05C2"/>
    <w:rsid w:val="00187CAF"/>
    <w:rsid w:val="00204EEB"/>
    <w:rsid w:val="00280476"/>
    <w:rsid w:val="003E35C5"/>
    <w:rsid w:val="004C7025"/>
    <w:rsid w:val="005D54BB"/>
    <w:rsid w:val="007E4123"/>
    <w:rsid w:val="00863022"/>
    <w:rsid w:val="00873A3A"/>
    <w:rsid w:val="009F22F0"/>
    <w:rsid w:val="009F6EC2"/>
    <w:rsid w:val="00A06E41"/>
    <w:rsid w:val="00AA59E0"/>
    <w:rsid w:val="00AF4589"/>
    <w:rsid w:val="00B1500A"/>
    <w:rsid w:val="00B26913"/>
    <w:rsid w:val="00B54EA2"/>
    <w:rsid w:val="00BA59E3"/>
    <w:rsid w:val="00CA3AAE"/>
    <w:rsid w:val="00CF5BBC"/>
    <w:rsid w:val="00DD6BC4"/>
    <w:rsid w:val="00E36FD2"/>
    <w:rsid w:val="00EA5A3B"/>
    <w:rsid w:val="00EF7D79"/>
    <w:rsid w:val="00F142E9"/>
    <w:rsid w:val="00F56511"/>
    <w:rsid w:val="00F565B9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A1E17"/>
  <w15:docId w15:val="{3C4EEEB8-82C2-4C7E-8D41-07C9C69B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styleId="BalloonText">
    <w:name w:val="Balloon Text"/>
    <w:basedOn w:val="Normal"/>
    <w:link w:val="BalloonTextChar"/>
    <w:uiPriority w:val="99"/>
    <w:semiHidden/>
    <w:unhideWhenUsed/>
    <w:rsid w:val="00AF458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589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A5A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A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2015-11-06T21:47:00Z</cp:lastPrinted>
  <dcterms:created xsi:type="dcterms:W3CDTF">2022-11-28T17:42:00Z</dcterms:created>
  <dcterms:modified xsi:type="dcterms:W3CDTF">2022-11-28T17:42:00Z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