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A7AE" w14:textId="77777777" w:rsidR="00463EDC" w:rsidRDefault="00A9595D">
      <w:pPr>
        <w:pStyle w:val="Heading1"/>
        <w:jc w:val="center"/>
      </w:pPr>
      <w:r>
        <w:t xml:space="preserve">Lesson 10 – </w:t>
      </w:r>
      <w:r w:rsidR="00CB2F46">
        <w:t>Review</w:t>
      </w:r>
      <w:r>
        <w:t xml:space="preserve"> 09</w:t>
      </w:r>
    </w:p>
    <w:p w14:paraId="43BFA995" w14:textId="77777777" w:rsidR="00463EDC" w:rsidRPr="00A9595D" w:rsidRDefault="00CB2F46">
      <w:pPr>
        <w:pStyle w:val="Heading2"/>
        <w:rPr>
          <w:i w:val="0"/>
        </w:rPr>
      </w:pPr>
      <w:r w:rsidRPr="00A9595D">
        <w:rPr>
          <w:i w:val="0"/>
        </w:rPr>
        <w:t>Memory Work</w:t>
      </w:r>
    </w:p>
    <w:p w14:paraId="2AD99E35" w14:textId="77777777" w:rsidR="00463EDC" w:rsidRDefault="00CB2F46">
      <w:pPr>
        <w:pStyle w:val="Heading3"/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88. Q. What is the true repentance or conversion of man?</w:t>
      </w:r>
    </w:p>
    <w:p w14:paraId="7997325D" w14:textId="77777777" w:rsidR="00463EDC" w:rsidRPr="00A9595D" w:rsidRDefault="00CB2F4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9595D">
        <w:rPr>
          <w:rFonts w:ascii="TimesNewRoman" w:eastAsia="TimesNewRoman" w:hAnsi="TimesNewRoman" w:cs="TimesNewRoman"/>
          <w:i/>
          <w:lang w:val="en-CA"/>
        </w:rPr>
        <w:t>It is _______________________________________________________________________________</w:t>
      </w:r>
    </w:p>
    <w:p w14:paraId="38741531" w14:textId="77777777" w:rsidR="00463EDC" w:rsidRPr="00A9595D" w:rsidRDefault="00CB2F4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9595D">
        <w:rPr>
          <w:rFonts w:ascii="TimesNewRoman" w:eastAsia="TimesNewRoman" w:hAnsi="TimesNewRoman" w:cs="TimesNewRoman"/>
          <w:i/>
          <w:lang w:val="en-CA"/>
        </w:rPr>
        <w:tab/>
        <w:t>and the _________________________________________________________________________</w:t>
      </w:r>
    </w:p>
    <w:p w14:paraId="585DD8EF" w14:textId="77777777" w:rsidR="00463EDC" w:rsidRDefault="00CB2F46">
      <w:pPr>
        <w:pStyle w:val="Heading3"/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89. Q. What is the dying of the old nature?</w:t>
      </w:r>
    </w:p>
    <w:p w14:paraId="23582463" w14:textId="77777777" w:rsidR="00463EDC" w:rsidRPr="00A9595D" w:rsidRDefault="00CB2F4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9595D">
        <w:rPr>
          <w:rFonts w:ascii="TimesNewRoman" w:eastAsia="TimesNewRoman" w:hAnsi="TimesNewRoman" w:cs="TimesNewRoman"/>
          <w:i/>
          <w:lang w:val="en-CA"/>
        </w:rPr>
        <w:t>It is _______________________________________________________________________________</w:t>
      </w:r>
    </w:p>
    <w:p w14:paraId="0778C275" w14:textId="77777777" w:rsidR="00463EDC" w:rsidRPr="00A9595D" w:rsidRDefault="00CB2F4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9595D">
        <w:rPr>
          <w:rFonts w:ascii="TimesNewRoman" w:eastAsia="TimesNewRoman" w:hAnsi="TimesNewRoman" w:cs="TimesNewRoman"/>
          <w:i/>
          <w:lang w:val="en-CA"/>
        </w:rPr>
        <w:tab/>
        <w:t>and ____________________________________________________________________________</w:t>
      </w:r>
    </w:p>
    <w:p w14:paraId="3EC8C9D6" w14:textId="77777777" w:rsidR="00463EDC" w:rsidRDefault="00CB2F46">
      <w:pPr>
        <w:pStyle w:val="Heading3"/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90. Q. What is the coming to life of the new nature?</w:t>
      </w:r>
    </w:p>
    <w:p w14:paraId="37F3ED96" w14:textId="77777777" w:rsidR="00463EDC" w:rsidRPr="00A9595D" w:rsidRDefault="00CB2F4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9595D">
        <w:rPr>
          <w:rFonts w:ascii="TimesNewRoman" w:eastAsia="TimesNewRoman" w:hAnsi="TimesNewRoman" w:cs="TimesNewRoman"/>
          <w:i/>
          <w:lang w:val="en-CA"/>
        </w:rPr>
        <w:t>It is _______________________________________________________________________________</w:t>
      </w:r>
    </w:p>
    <w:p w14:paraId="23EE5AFA" w14:textId="77777777" w:rsidR="00463EDC" w:rsidRPr="00A9595D" w:rsidRDefault="00CB2F4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9595D">
        <w:rPr>
          <w:rFonts w:ascii="TimesNewRoman" w:eastAsia="TimesNewRoman" w:hAnsi="TimesNewRoman" w:cs="TimesNewRoman"/>
          <w:i/>
          <w:lang w:val="en-CA"/>
        </w:rPr>
        <w:tab/>
        <w:t>and ____________________________________________________________________________</w:t>
      </w:r>
    </w:p>
    <w:p w14:paraId="0A24E73D" w14:textId="77777777" w:rsidR="00463EDC" w:rsidRPr="00A9595D" w:rsidRDefault="00CB2F4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9595D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44C7CE66" w14:textId="77777777" w:rsidR="00463EDC" w:rsidRDefault="00CB2F46">
      <w:pPr>
        <w:pStyle w:val="Heading3"/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91. Q. But what are good works?</w:t>
      </w:r>
    </w:p>
    <w:p w14:paraId="40460495" w14:textId="0C252046" w:rsidR="00463EDC" w:rsidRPr="00FB76F5" w:rsidRDefault="00FB76F5" w:rsidP="00FB76F5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FB76F5">
        <w:rPr>
          <w:rFonts w:ascii="TimesNewRoman" w:eastAsia="TimesNewRoman" w:hAnsi="TimesNewRoman" w:cs="TimesNewRoman"/>
          <w:i/>
          <w:lang w:val="en-CA"/>
        </w:rPr>
        <w:t xml:space="preserve">Only those </w:t>
      </w:r>
      <w:r w:rsidR="00CB2F46" w:rsidRPr="00FB76F5">
        <w:rPr>
          <w:rFonts w:ascii="TimesNewRoman" w:eastAsia="TimesNewRoman" w:hAnsi="TimesNewRoman" w:cs="TimesNewRoman"/>
          <w:i/>
          <w:lang w:val="en-CA"/>
        </w:rPr>
        <w:t>__________________________________</w:t>
      </w:r>
      <w:r>
        <w:rPr>
          <w:rFonts w:ascii="TimesNewRoman" w:eastAsia="TimesNewRoman" w:hAnsi="TimesNewRoman" w:cs="TimesNewRoman"/>
          <w:i/>
          <w:lang w:val="en-CA"/>
        </w:rPr>
        <w:t>___________</w:t>
      </w:r>
      <w:r w:rsidR="00CB2F46" w:rsidRPr="00FB76F5">
        <w:rPr>
          <w:rFonts w:ascii="TimesNewRoman" w:eastAsia="TimesNewRoman" w:hAnsi="TimesNewRoman" w:cs="TimesNewRoman"/>
          <w:i/>
          <w:lang w:val="en-CA"/>
        </w:rPr>
        <w:t>____________________________</w:t>
      </w:r>
      <w:r w:rsidR="00CB2F46" w:rsidRPr="00FB76F5">
        <w:rPr>
          <w:rFonts w:ascii="TimesNewRoman" w:eastAsia="TimesNewRoman" w:hAnsi="TimesNewRoman" w:cs="TimesNewRoman"/>
          <w:i/>
          <w:lang w:val="en-CA"/>
        </w:rPr>
        <w:br/>
      </w:r>
      <w:r w:rsidR="00CB2F46" w:rsidRPr="00FB76F5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92AA6B0" w14:textId="77777777" w:rsidR="00463EDC" w:rsidRPr="00A9595D" w:rsidRDefault="00CB2F46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A9595D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449909E" w14:textId="77777777" w:rsidR="00463EDC" w:rsidRPr="00A9595D" w:rsidRDefault="00CB2F4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A9595D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53DDFB5" w14:textId="77777777" w:rsidR="00463EDC" w:rsidRPr="00A9595D" w:rsidRDefault="00CB2F46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A9595D">
        <w:rPr>
          <w:rFonts w:ascii="TimesNewRoman" w:eastAsia="TimesNewRoman" w:hAnsi="TimesNewRoman" w:cs="TimesNewRoman"/>
          <w:i/>
          <w:lang w:val="en-CA"/>
        </w:rPr>
        <w:t>and not ____________________________________________________________________________</w:t>
      </w:r>
    </w:p>
    <w:p w14:paraId="51BBE238" w14:textId="77777777" w:rsidR="00463EDC" w:rsidRPr="00A9595D" w:rsidRDefault="00A9595D">
      <w:pPr>
        <w:pStyle w:val="Heading2"/>
        <w:rPr>
          <w:i w:val="0"/>
        </w:rPr>
      </w:pPr>
      <w:r w:rsidRPr="00A9595D">
        <w:rPr>
          <w:i w:val="0"/>
        </w:rPr>
        <w:t>Review Questions</w:t>
      </w:r>
    </w:p>
    <w:p w14:paraId="2FE2526A" w14:textId="77777777" w:rsidR="00463EDC" w:rsidRPr="00A9595D" w:rsidRDefault="00A13097">
      <w:pPr>
        <w:pStyle w:val="Textbody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1. (2) </w:t>
      </w:r>
      <w:r w:rsidR="00F2379A">
        <w:rPr>
          <w:rFonts w:ascii="TimesNewRoman" w:eastAsia="TimesNewRoman" w:hAnsi="TimesNewRoman" w:cs="TimesNewRoman"/>
          <w:lang w:val="en-CA"/>
        </w:rPr>
        <w:t xml:space="preserve">What is </w:t>
      </w:r>
      <w:r w:rsidR="00F2379A" w:rsidRPr="00F2379A">
        <w:rPr>
          <w:rFonts w:ascii="TimesNewRoman" w:eastAsia="TimesNewRoman" w:hAnsi="TimesNewRoman" w:cs="TimesNewRoman"/>
          <w:i/>
          <w:lang w:val="en-CA"/>
        </w:rPr>
        <w:t>regeneration</w:t>
      </w:r>
      <w:r>
        <w:rPr>
          <w:rFonts w:ascii="TimesNewRoman" w:eastAsia="TimesNewRoman" w:hAnsi="TimesNewRoman" w:cs="TimesNewRoman"/>
          <w:lang w:val="en-CA"/>
        </w:rPr>
        <w:t>? _</w:t>
      </w:r>
      <w:r w:rsidR="00F2379A">
        <w:rPr>
          <w:rFonts w:ascii="TimesNewRoman" w:eastAsia="TimesNewRoman" w:hAnsi="TimesNewRoman" w:cs="TimesNewRoman"/>
          <w:lang w:val="en-CA"/>
        </w:rPr>
        <w:t>_______________________________________________________</w:t>
      </w:r>
      <w:r>
        <w:rPr>
          <w:rFonts w:ascii="TimesNewRoman" w:eastAsia="TimesNewRoman" w:hAnsi="TimesNewRoman" w:cs="TimesNewRoman"/>
          <w:lang w:val="en-CA"/>
        </w:rPr>
        <w:t>__</w:t>
      </w:r>
      <w:r w:rsidR="00CB2F46" w:rsidRPr="00A9595D">
        <w:rPr>
          <w:rFonts w:ascii="TimesNewRoman" w:eastAsia="TimesNewRoman" w:hAnsi="TimesNewRoman" w:cs="TimesNewRoman"/>
          <w:lang w:val="en-CA"/>
        </w:rPr>
        <w:t>_</w:t>
      </w:r>
    </w:p>
    <w:p w14:paraId="18807EB5" w14:textId="77777777" w:rsidR="00463EDC" w:rsidRPr="00A9595D" w:rsidRDefault="00A13097">
      <w:pPr>
        <w:pStyle w:val="Textbody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2. (2) </w:t>
      </w:r>
      <w:r w:rsidR="00CB2F46" w:rsidRPr="00A9595D">
        <w:rPr>
          <w:rFonts w:ascii="TimesNewRoman" w:eastAsia="TimesNewRoman" w:hAnsi="TimesNewRoman" w:cs="TimesNewRoman"/>
          <w:lang w:val="en-CA"/>
        </w:rPr>
        <w:t>Circle the sentence which is correct:</w:t>
      </w:r>
    </w:p>
    <w:p w14:paraId="1489A333" w14:textId="0B8A7C33" w:rsidR="00463EDC" w:rsidRPr="00A9595D" w:rsidRDefault="00CB2F46">
      <w:pPr>
        <w:pStyle w:val="Textbody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A9595D">
        <w:rPr>
          <w:rFonts w:ascii="TimesNewRoman" w:eastAsia="TimesNewRoman" w:hAnsi="TimesNewRoman" w:cs="TimesNewRoman"/>
          <w:lang w:val="en-CA"/>
        </w:rPr>
        <w:tab/>
        <w:t xml:space="preserve">1. The converted </w:t>
      </w:r>
      <w:r w:rsidR="00F2379A">
        <w:rPr>
          <w:rFonts w:ascii="TimesNewRoman" w:eastAsia="TimesNewRoman" w:hAnsi="TimesNewRoman" w:cs="TimesNewRoman"/>
          <w:lang w:val="en-CA"/>
        </w:rPr>
        <w:t xml:space="preserve">(believers) </w:t>
      </w:r>
      <w:r w:rsidRPr="00A9595D">
        <w:rPr>
          <w:rFonts w:ascii="TimesNewRoman" w:eastAsia="TimesNewRoman" w:hAnsi="TimesNewRoman" w:cs="TimesNewRoman"/>
          <w:lang w:val="en-CA"/>
        </w:rPr>
        <w:t>are totally sinful, never</w:t>
      </w:r>
      <w:r w:rsidR="00FB76F5">
        <w:rPr>
          <w:rFonts w:ascii="TimesNewRoman" w:eastAsia="TimesNewRoman" w:hAnsi="TimesNewRoman" w:cs="TimesNewRoman"/>
          <w:lang w:val="en-CA"/>
        </w:rPr>
        <w:t>, ever</w:t>
      </w:r>
      <w:r w:rsidRPr="00A9595D">
        <w:rPr>
          <w:rFonts w:ascii="TimesNewRoman" w:eastAsia="TimesNewRoman" w:hAnsi="TimesNewRoman" w:cs="TimesNewRoman"/>
          <w:lang w:val="en-CA"/>
        </w:rPr>
        <w:t xml:space="preserve"> do any good</w:t>
      </w:r>
    </w:p>
    <w:p w14:paraId="7F468CE7" w14:textId="77777777" w:rsidR="00463EDC" w:rsidRPr="00A9595D" w:rsidRDefault="00CB2F46">
      <w:pPr>
        <w:pStyle w:val="Textbody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A9595D">
        <w:rPr>
          <w:rFonts w:ascii="TimesNewRoman" w:eastAsia="TimesNewRoman" w:hAnsi="TimesNewRoman" w:cs="TimesNewRoman"/>
          <w:lang w:val="en-CA"/>
        </w:rPr>
        <w:tab/>
        <w:t xml:space="preserve">2. The converted </w:t>
      </w:r>
      <w:r w:rsidR="00F2379A">
        <w:rPr>
          <w:rFonts w:ascii="TimesNewRoman" w:eastAsia="TimesNewRoman" w:hAnsi="TimesNewRoman" w:cs="TimesNewRoman"/>
          <w:lang w:val="en-CA"/>
        </w:rPr>
        <w:t xml:space="preserve">(believers) </w:t>
      </w:r>
      <w:r w:rsidRPr="00A9595D">
        <w:rPr>
          <w:rFonts w:ascii="TimesNewRoman" w:eastAsia="TimesNewRoman" w:hAnsi="TimesNewRoman" w:cs="TimesNewRoman"/>
          <w:lang w:val="en-CA"/>
        </w:rPr>
        <w:t>do both sins and good works</w:t>
      </w:r>
    </w:p>
    <w:p w14:paraId="50986EA8" w14:textId="77777777" w:rsidR="00463EDC" w:rsidRPr="00A9595D" w:rsidRDefault="00A9595D">
      <w:pPr>
        <w:pStyle w:val="Textbody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3. T</w:t>
      </w:r>
      <w:r w:rsidR="00CB2F46" w:rsidRPr="00A9595D">
        <w:rPr>
          <w:rFonts w:ascii="TimesNewRoman" w:eastAsia="TimesNewRoman" w:hAnsi="TimesNewRoman" w:cs="TimesNewRoman"/>
          <w:lang w:val="en-CA"/>
        </w:rPr>
        <w:t xml:space="preserve">he converted </w:t>
      </w:r>
      <w:r w:rsidR="00F2379A">
        <w:rPr>
          <w:rFonts w:ascii="TimesNewRoman" w:eastAsia="TimesNewRoman" w:hAnsi="TimesNewRoman" w:cs="TimesNewRoman"/>
          <w:lang w:val="en-CA"/>
        </w:rPr>
        <w:t xml:space="preserve">(believers) </w:t>
      </w:r>
      <w:r w:rsidR="00CB2F46" w:rsidRPr="00A9595D">
        <w:rPr>
          <w:rFonts w:ascii="TimesNewRoman" w:eastAsia="TimesNewRoman" w:hAnsi="TimesNewRoman" w:cs="TimesNewRoman"/>
          <w:lang w:val="en-CA"/>
        </w:rPr>
        <w:t>never</w:t>
      </w:r>
      <w:r w:rsidR="00F2379A">
        <w:rPr>
          <w:rFonts w:ascii="TimesNewRoman" w:eastAsia="TimesNewRoman" w:hAnsi="TimesNewRoman" w:cs="TimesNewRoman"/>
          <w:lang w:val="en-CA"/>
        </w:rPr>
        <w:t>, ever</w:t>
      </w:r>
      <w:r w:rsidR="00CB2F46" w:rsidRPr="00A9595D">
        <w:rPr>
          <w:rFonts w:ascii="TimesNewRoman" w:eastAsia="TimesNewRoman" w:hAnsi="TimesNewRoman" w:cs="TimesNewRoman"/>
          <w:lang w:val="en-CA"/>
        </w:rPr>
        <w:t xml:space="preserve"> sin</w:t>
      </w:r>
    </w:p>
    <w:p w14:paraId="02D9FCE0" w14:textId="77777777" w:rsidR="00463EDC" w:rsidRPr="00A9595D" w:rsidRDefault="00A13097">
      <w:pPr>
        <w:pStyle w:val="Textbody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3. (2) </w:t>
      </w:r>
      <w:r w:rsidR="00CB2F46" w:rsidRPr="00A9595D">
        <w:rPr>
          <w:rFonts w:ascii="TimesNewRoman" w:eastAsia="TimesNewRoman" w:hAnsi="TimesNewRoman" w:cs="TimesNewRoman"/>
          <w:lang w:val="en-CA"/>
        </w:rPr>
        <w:t>Who determines what is good? ________________</w:t>
      </w:r>
    </w:p>
    <w:p w14:paraId="7FC6C8AE" w14:textId="6746D354" w:rsidR="00463EDC" w:rsidRPr="00A9595D" w:rsidRDefault="00A13097">
      <w:pPr>
        <w:pStyle w:val="Textbody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4. (2) </w:t>
      </w:r>
      <w:r w:rsidR="00CB2F46" w:rsidRPr="00A9595D">
        <w:rPr>
          <w:rFonts w:ascii="TimesNewRoman" w:eastAsia="TimesNewRoman" w:hAnsi="TimesNewRoman" w:cs="TimesNewRoman"/>
          <w:lang w:val="en-CA"/>
        </w:rPr>
        <w:t xml:space="preserve">12-year old Daniella helps an old lady across </w:t>
      </w:r>
      <w:r w:rsidR="002619D3">
        <w:rPr>
          <w:rFonts w:ascii="TimesNewRoman" w:eastAsia="TimesNewRoman" w:hAnsi="TimesNewRoman" w:cs="TimesNewRoman"/>
          <w:lang w:val="en-CA"/>
        </w:rPr>
        <w:t xml:space="preserve">the </w:t>
      </w:r>
      <w:r w:rsidR="00CB2F46" w:rsidRPr="00A9595D">
        <w:rPr>
          <w:rFonts w:ascii="TimesNewRoman" w:eastAsia="TimesNewRoman" w:hAnsi="TimesNewRoman" w:cs="TimesNewRoman"/>
          <w:lang w:val="en-CA"/>
        </w:rPr>
        <w:t xml:space="preserve">Fraser </w:t>
      </w:r>
      <w:r w:rsidR="002619D3">
        <w:rPr>
          <w:rFonts w:ascii="TimesNewRoman" w:eastAsia="TimesNewRoman" w:hAnsi="TimesNewRoman" w:cs="TimesNewRoman"/>
          <w:lang w:val="en-CA"/>
        </w:rPr>
        <w:t>Highw</w:t>
      </w:r>
      <w:r w:rsidR="00CB2F46" w:rsidRPr="00A9595D">
        <w:rPr>
          <w:rFonts w:ascii="TimesNewRoman" w:eastAsia="TimesNewRoman" w:hAnsi="TimesNewRoman" w:cs="TimesNewRoman"/>
          <w:lang w:val="en-CA"/>
        </w:rPr>
        <w:t>ay. Is this a good deed? ________</w:t>
      </w:r>
    </w:p>
    <w:p w14:paraId="080DBAF8" w14:textId="0BAB2B11" w:rsidR="00463EDC" w:rsidRDefault="00F2379A">
      <w:pPr>
        <w:pStyle w:val="Textbody"/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lang w:val="en-CA"/>
        </w:rPr>
        <w:tab/>
        <w:t xml:space="preserve">She did it only because she was </w:t>
      </w:r>
      <w:r w:rsidR="00CB2F46" w:rsidRPr="00A9595D">
        <w:rPr>
          <w:rFonts w:ascii="TimesNewRoman" w:eastAsia="TimesNewRoman" w:hAnsi="TimesNewRoman" w:cs="TimesNewRoman"/>
          <w:lang w:val="en-CA"/>
        </w:rPr>
        <w:t xml:space="preserve">hoping to get a </w:t>
      </w:r>
      <w:r w:rsidR="001423A7">
        <w:rPr>
          <w:rFonts w:ascii="TimesNewRoman" w:eastAsia="TimesNewRoman" w:hAnsi="TimesNewRoman" w:cs="TimesNewRoman"/>
          <w:lang w:val="en-CA"/>
        </w:rPr>
        <w:t>t</w:t>
      </w:r>
      <w:r w:rsidR="00CB2F46" w:rsidRPr="00A9595D">
        <w:rPr>
          <w:rFonts w:ascii="TimesNewRoman" w:eastAsia="TimesNewRoman" w:hAnsi="TimesNewRoman" w:cs="TimesNewRoman"/>
          <w:lang w:val="en-CA"/>
        </w:rPr>
        <w:t>oon</w:t>
      </w:r>
      <w:r w:rsidR="005674A0">
        <w:rPr>
          <w:rFonts w:ascii="TimesNewRoman" w:eastAsia="TimesNewRoman" w:hAnsi="TimesNewRoman" w:cs="TimesNewRoman"/>
          <w:lang w:val="en-CA"/>
        </w:rPr>
        <w:t>ie</w:t>
      </w:r>
      <w:r w:rsidR="001423A7">
        <w:rPr>
          <w:rFonts w:ascii="TimesNewRoman" w:eastAsia="TimesNewRoman" w:hAnsi="TimesNewRoman" w:cs="TimesNewRoman"/>
          <w:lang w:val="en-CA"/>
        </w:rPr>
        <w:t xml:space="preserve"> ($2)</w:t>
      </w:r>
      <w:r w:rsidR="00CB2F46" w:rsidRPr="00A9595D">
        <w:rPr>
          <w:rFonts w:ascii="TimesNewRoman" w:eastAsia="TimesNewRoman" w:hAnsi="TimesNewRoman" w:cs="TimesNewRoman"/>
          <w:lang w:val="en-CA"/>
        </w:rPr>
        <w:t xml:space="preserve">. Was it a good deed? </w:t>
      </w:r>
      <w:r w:rsidR="00CB2F46">
        <w:rPr>
          <w:rFonts w:ascii="TimesNewRoman" w:eastAsia="TimesNewRoman" w:hAnsi="TimesNewRoman" w:cs="TimesNewRoman"/>
        </w:rPr>
        <w:t>______________</w:t>
      </w:r>
    </w:p>
    <w:p w14:paraId="11CA7AF6" w14:textId="77777777" w:rsidR="00A13097" w:rsidRDefault="00A13097">
      <w:pPr>
        <w:pStyle w:val="Textbody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60218C">
        <w:rPr>
          <w:rFonts w:ascii="TimesNewRoman" w:eastAsia="TimesNewRoman" w:hAnsi="TimesNewRoman" w:cs="TimesNewRoman"/>
          <w:lang w:val="en-CA"/>
        </w:rPr>
        <w:t>5.</w:t>
      </w:r>
      <w:r w:rsidR="008C4807">
        <w:rPr>
          <w:rFonts w:ascii="TimesNewRoman" w:eastAsia="TimesNewRoman" w:hAnsi="TimesNewRoman" w:cs="TimesNewRoman"/>
          <w:lang w:val="en-CA"/>
        </w:rPr>
        <w:t xml:space="preserve"> (2)</w:t>
      </w:r>
      <w:r w:rsidRPr="0060218C">
        <w:rPr>
          <w:rFonts w:ascii="TimesNewRoman" w:eastAsia="TimesNewRoman" w:hAnsi="TimesNewRoman" w:cs="TimesNewRoman"/>
          <w:lang w:val="en-CA"/>
        </w:rPr>
        <w:t xml:space="preserve"> </w:t>
      </w:r>
      <w:r w:rsidR="0060218C">
        <w:rPr>
          <w:rFonts w:ascii="TimesNewRoman" w:eastAsia="TimesNewRoman" w:hAnsi="TimesNewRoman" w:cs="TimesNewRoman"/>
          <w:lang w:val="en-CA"/>
        </w:rPr>
        <w:t>From caterpillar to chrysalis to butterfly. Which of these stages could</w:t>
      </w:r>
      <w:r w:rsidR="008C4807">
        <w:rPr>
          <w:rFonts w:ascii="TimesNewRoman" w:eastAsia="TimesNewRoman" w:hAnsi="TimesNewRoman" w:cs="TimesNewRoman"/>
          <w:lang w:val="en-CA"/>
        </w:rPr>
        <w:t xml:space="preserve"> illustrate our conversion?</w:t>
      </w:r>
    </w:p>
    <w:p w14:paraId="1FDBF20E" w14:textId="42028E54" w:rsidR="0060218C" w:rsidRDefault="0060218C">
      <w:pPr>
        <w:pStyle w:val="Textbody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</w:r>
      <w:r w:rsidR="008C4807">
        <w:rPr>
          <w:rFonts w:ascii="TimesNewRoman" w:eastAsia="TimesNewRoman" w:hAnsi="TimesNewRoman" w:cs="TimesNewRoman"/>
          <w:lang w:val="en-CA"/>
        </w:rPr>
        <w:t>_</w:t>
      </w:r>
      <w:r w:rsidR="002A2DAB">
        <w:rPr>
          <w:rFonts w:ascii="TimesNewRoman" w:eastAsia="TimesNewRoman" w:hAnsi="TimesNewRoman" w:cs="TimesNewRoman"/>
          <w:lang w:val="en-CA"/>
        </w:rPr>
        <w:t>________</w:t>
      </w:r>
      <w:r w:rsidR="008C4807">
        <w:rPr>
          <w:rFonts w:ascii="TimesNewRoman" w:eastAsia="TimesNewRoman" w:hAnsi="TimesNewRoman" w:cs="TimesNewRoman"/>
          <w:lang w:val="en-CA"/>
        </w:rPr>
        <w:t xml:space="preserve">_____ </w:t>
      </w:r>
      <w:r>
        <w:rPr>
          <w:rFonts w:ascii="TimesNewRoman" w:eastAsia="TimesNewRoman" w:hAnsi="TimesNewRoman" w:cs="TimesNewRoman"/>
          <w:lang w:val="en-CA"/>
        </w:rPr>
        <w:t>Why? ____________________________________________________________</w:t>
      </w:r>
    </w:p>
    <w:p w14:paraId="53E1CFE3" w14:textId="77777777" w:rsidR="008C4807" w:rsidRPr="0060218C" w:rsidRDefault="008C4807" w:rsidP="008C4807">
      <w:pPr>
        <w:pStyle w:val="Textbody"/>
        <w:spacing w:line="360" w:lineRule="auto"/>
        <w:ind w:firstLine="340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sectPr w:rsidR="008C4807" w:rsidRPr="0060218C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BB43" w14:textId="77777777" w:rsidR="00FA025D" w:rsidRDefault="00FA025D">
      <w:r>
        <w:separator/>
      </w:r>
    </w:p>
  </w:endnote>
  <w:endnote w:type="continuationSeparator" w:id="0">
    <w:p w14:paraId="35297654" w14:textId="77777777" w:rsidR="00FA025D" w:rsidRDefault="00FA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F5C6" w14:textId="77777777" w:rsidR="00FA025D" w:rsidRDefault="00FA025D">
      <w:r>
        <w:rPr>
          <w:color w:val="000000"/>
        </w:rPr>
        <w:separator/>
      </w:r>
    </w:p>
  </w:footnote>
  <w:footnote w:type="continuationSeparator" w:id="0">
    <w:p w14:paraId="1AA1B8DD" w14:textId="77777777" w:rsidR="00FA025D" w:rsidRDefault="00FA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E049" w14:textId="500D164B" w:rsidR="0060218C" w:rsidRPr="00015C07" w:rsidRDefault="00015C07" w:rsidP="00015C07">
    <w:pPr>
      <w:pStyle w:val="Header"/>
    </w:pPr>
    <w:r>
      <w:rPr>
        <w:sz w:val="14"/>
        <w:szCs w:val="14"/>
      </w:rPr>
      <w:t>2</w:t>
    </w:r>
    <w:r w:rsidR="001423A7">
      <w:rPr>
        <w:sz w:val="14"/>
        <w:szCs w:val="14"/>
      </w:rPr>
      <w:t>.10A</w:t>
    </w:r>
    <w:r>
      <w:rPr>
        <w:sz w:val="14"/>
        <w:szCs w:val="14"/>
      </w:rPr>
      <w:t xml:space="preserve">   </w:t>
    </w:r>
    <w:r w:rsidR="00F2379A">
      <w:rPr>
        <w:sz w:val="14"/>
        <w:szCs w:val="14"/>
      </w:rPr>
      <w:tab/>
    </w:r>
    <w:r w:rsidR="00F2379A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DC"/>
    <w:rsid w:val="00015C07"/>
    <w:rsid w:val="000B123A"/>
    <w:rsid w:val="001423A7"/>
    <w:rsid w:val="002619D3"/>
    <w:rsid w:val="002A2DAB"/>
    <w:rsid w:val="00331577"/>
    <w:rsid w:val="00463EDC"/>
    <w:rsid w:val="00504FA0"/>
    <w:rsid w:val="00535DB4"/>
    <w:rsid w:val="005674A0"/>
    <w:rsid w:val="00582A4B"/>
    <w:rsid w:val="0060218C"/>
    <w:rsid w:val="006B0459"/>
    <w:rsid w:val="006E2A41"/>
    <w:rsid w:val="008C4807"/>
    <w:rsid w:val="00A13097"/>
    <w:rsid w:val="00A9595D"/>
    <w:rsid w:val="00CB2F46"/>
    <w:rsid w:val="00E42F1D"/>
    <w:rsid w:val="00F2379A"/>
    <w:rsid w:val="00F91D8D"/>
    <w:rsid w:val="00FA025D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1C10"/>
  <w15:docId w15:val="{4F93BB35-93E9-4585-A866-1643B523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015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Normal portrait</vt:lpstr>
      <vt:lpstr>Lesson 10 – Review 09</vt:lpstr>
      <vt:lpstr>    Memory Work</vt:lpstr>
      <vt:lpstr>        88. Q. What is the true repentance or conversion of man?</vt:lpstr>
      <vt:lpstr>        89. Q. What is the dying of the old nature?</vt:lpstr>
      <vt:lpstr>        90. Q. What is the coming to life of the new nature?</vt:lpstr>
      <vt:lpstr>        91. Q. But what are good works?</vt:lpstr>
      <vt:lpstr>    Review Questions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subject/>
  <dc:creator>Roelf Janssen</dc:creator>
  <cp:keywords/>
  <dc:description/>
  <cp:lastModifiedBy>Roelf Janssen</cp:lastModifiedBy>
  <cp:revision>2</cp:revision>
  <cp:lastPrinted>2009-10-01T08:31:00Z</cp:lastPrinted>
  <dcterms:created xsi:type="dcterms:W3CDTF">2022-11-28T17:57:00Z</dcterms:created>
  <dcterms:modified xsi:type="dcterms:W3CDTF">2022-11-28T17:57:00Z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