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5873" w14:textId="77777777" w:rsidR="00F00FD9" w:rsidRDefault="002709EE">
      <w:pPr>
        <w:pStyle w:val="Heading1"/>
        <w:jc w:val="center"/>
      </w:pPr>
      <w:r>
        <w:t>Lesson 10: Set F</w:t>
      </w:r>
      <w:r w:rsidR="006005F9">
        <w:t xml:space="preserve">ree </w:t>
      </w:r>
      <w:r>
        <w:t>T</w:t>
      </w:r>
      <w:r w:rsidR="006005F9">
        <w:t xml:space="preserve">o </w:t>
      </w:r>
      <w:r>
        <w:t>S</w:t>
      </w:r>
      <w:r w:rsidR="006005F9">
        <w:t>erve!</w:t>
      </w:r>
    </w:p>
    <w:p w14:paraId="51FB1A21" w14:textId="77777777" w:rsidR="00697858" w:rsidRDefault="00697858">
      <w:pPr>
        <w:pStyle w:val="Heading2"/>
      </w:pPr>
    </w:p>
    <w:p w14:paraId="29264279" w14:textId="77777777" w:rsidR="00F00FD9" w:rsidRDefault="006005F9">
      <w:pPr>
        <w:pStyle w:val="Heading2"/>
      </w:pPr>
      <w:r>
        <w:t>It’s the law!</w:t>
      </w:r>
    </w:p>
    <w:p w14:paraId="3BD0F7AB" w14:textId="77777777" w:rsidR="00F00FD9" w:rsidRDefault="006005F9">
      <w:pPr>
        <w:pStyle w:val="Textbody"/>
      </w:pPr>
      <w:r>
        <w:t>What is usually the problem with our dislike for the law?</w:t>
      </w:r>
    </w:p>
    <w:p w14:paraId="5ABA418C" w14:textId="08051A21" w:rsidR="002A4493" w:rsidRDefault="002A4493" w:rsidP="002A4493">
      <w:pPr>
        <w:pStyle w:val="Textbody"/>
      </w:pPr>
      <w:r>
        <w:tab/>
      </w:r>
      <w:r w:rsidR="002D2AF0" w:rsidRPr="002D2AF0">
        <w:rPr>
          <w:i/>
          <w:iCs/>
        </w:rPr>
        <w:t>We</w:t>
      </w:r>
      <w:r w:rsidR="002D2AF0">
        <w:t xml:space="preserve"> </w:t>
      </w:r>
      <w:r>
        <w:t>_____________________________________________________________________________</w:t>
      </w:r>
    </w:p>
    <w:p w14:paraId="36717D50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3AE13DA8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6E071678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20F5DB87" w14:textId="77777777" w:rsidR="00F00FD9" w:rsidRDefault="006005F9">
      <w:pPr>
        <w:pStyle w:val="Heading2"/>
      </w:pPr>
      <w:r>
        <w:t>Bible Study: 1 Kings 11:1-13</w:t>
      </w:r>
    </w:p>
    <w:p w14:paraId="12F38D1B" w14:textId="77777777" w:rsidR="00F00FD9" w:rsidRDefault="006005F9">
      <w:pPr>
        <w:pStyle w:val="Textbody"/>
      </w:pPr>
      <w:r>
        <w:t>1.Who was Solomon? ________________________________________________________________</w:t>
      </w:r>
    </w:p>
    <w:p w14:paraId="24790E17" w14:textId="77777777" w:rsidR="00F00FD9" w:rsidRDefault="006005F9">
      <w:pPr>
        <w:pStyle w:val="Textbody"/>
      </w:pPr>
      <w:r>
        <w:t>2. What was Solomon’s first mistake? ___________________________________________________</w:t>
      </w:r>
    </w:p>
    <w:p w14:paraId="531E548F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4D9EC15F" w14:textId="77777777" w:rsidR="00F00FD9" w:rsidRDefault="006005F9">
      <w:pPr>
        <w:pStyle w:val="Textbody"/>
      </w:pPr>
      <w:r>
        <w:t>3. What other mistakes did Solomon make? _______________________________________________</w:t>
      </w:r>
    </w:p>
    <w:p w14:paraId="5E6D4808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217131AD" w14:textId="77777777" w:rsidR="00F00FD9" w:rsidRDefault="006005F9">
      <w:pPr>
        <w:pStyle w:val="Textbody"/>
      </w:pPr>
      <w:r>
        <w:t>4. Did he become happier doing all this? __________________________________________________</w:t>
      </w:r>
    </w:p>
    <w:p w14:paraId="0E8B7A5D" w14:textId="77777777" w:rsidR="00F00FD9" w:rsidRDefault="006005F9">
      <w:pPr>
        <w:pStyle w:val="Textbody"/>
      </w:pPr>
      <w:r>
        <w:t>5. What did the Lord think of all this? ____________________________________________________</w:t>
      </w:r>
    </w:p>
    <w:p w14:paraId="17E20453" w14:textId="77777777" w:rsidR="00F00FD9" w:rsidRDefault="006005F9">
      <w:pPr>
        <w:pStyle w:val="Textbody"/>
      </w:pPr>
      <w:r>
        <w:t>6. What did the Lord say He would do? ___________________________________________________</w:t>
      </w:r>
    </w:p>
    <w:p w14:paraId="54CCA304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4996B981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365756AA" w14:textId="77777777" w:rsidR="00F00FD9" w:rsidRDefault="006005F9">
      <w:pPr>
        <w:pStyle w:val="Textbody"/>
      </w:pPr>
      <w:r>
        <w:t>7. Was this fair of the Lord? ____________ because ________________________________________</w:t>
      </w:r>
    </w:p>
    <w:p w14:paraId="4FA49891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787DC039" w14:textId="77777777" w:rsidR="00F00FD9" w:rsidRDefault="006005F9">
      <w:pPr>
        <w:pStyle w:val="Textbody"/>
      </w:pPr>
      <w:r>
        <w:tab/>
        <w:t>________________________________________________________________________________</w:t>
      </w:r>
    </w:p>
    <w:p w14:paraId="0B444AD7" w14:textId="77777777" w:rsidR="00F00FD9" w:rsidRDefault="006005F9" w:rsidP="00931B58">
      <w:pPr>
        <w:pStyle w:val="Heading2"/>
      </w:pPr>
      <w:r>
        <w:t>Covenant</w:t>
      </w:r>
    </w:p>
    <w:p w14:paraId="55F7BE98" w14:textId="77777777" w:rsidR="00697858" w:rsidRDefault="00043566" w:rsidP="00697858">
      <w:pPr>
        <w:pStyle w:val="Textbody"/>
      </w:pPr>
      <w:r>
        <w:t xml:space="preserve">The ten commandments  </w:t>
      </w:r>
      <w:r w:rsidR="00697858">
        <w:t>______________________________________________________________</w:t>
      </w:r>
    </w:p>
    <w:p w14:paraId="1C57B8AB" w14:textId="77777777" w:rsidR="00F00FD9" w:rsidRDefault="00043566">
      <w:pPr>
        <w:pStyle w:val="Textbody"/>
      </w:pPr>
      <w:r>
        <w:t xml:space="preserve">A covenant is </w:t>
      </w:r>
      <w:r w:rsidR="006005F9">
        <w:t>_______________________________________________________________________</w:t>
      </w:r>
    </w:p>
    <w:p w14:paraId="6C543DBA" w14:textId="77777777" w:rsidR="00F00FD9" w:rsidRDefault="006005F9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76D0FEF4" w14:textId="77777777" w:rsidR="00F00FD9" w:rsidRDefault="006005F9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4AD1D68B" w14:textId="57B3A4B4" w:rsidR="00F00FD9" w:rsidRDefault="00043566">
      <w:pPr>
        <w:pStyle w:val="Textbody"/>
      </w:pPr>
      <w:r>
        <w:t xml:space="preserve">God </w:t>
      </w:r>
      <w:r w:rsidR="007C409D">
        <w:t>promises _______________________ &amp; demands ____________________________</w:t>
      </w:r>
    </w:p>
    <w:p w14:paraId="03782F37" w14:textId="60DCA4A8" w:rsidR="007C409D" w:rsidRDefault="00043566" w:rsidP="007C409D">
      <w:pPr>
        <w:pStyle w:val="Textbody"/>
      </w:pPr>
      <w:r>
        <w:t xml:space="preserve">Man </w:t>
      </w:r>
      <w:r w:rsidR="007C409D">
        <w:t>promises _______________________ &amp; requests ____________________________</w:t>
      </w:r>
    </w:p>
    <w:p w14:paraId="4A44ECC6" w14:textId="77777777" w:rsidR="00044491" w:rsidRDefault="00043566" w:rsidP="00044491">
      <w:pPr>
        <w:pStyle w:val="Textbody"/>
      </w:pPr>
      <w:r>
        <w:t xml:space="preserve">Man </w:t>
      </w:r>
      <w:r w:rsidR="00044491">
        <w:t>______________________________________________________________________________</w:t>
      </w:r>
    </w:p>
    <w:p w14:paraId="513C570C" w14:textId="77777777" w:rsidR="00044491" w:rsidRDefault="00044491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12E44F83" w14:textId="77777777" w:rsidR="00044491" w:rsidRDefault="00044491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19C46609" w14:textId="1277A14B" w:rsidR="00931B58" w:rsidRDefault="00D3023A" w:rsidP="00931B58">
      <w:pPr>
        <w:pStyle w:val="Heading2"/>
      </w:pPr>
      <w:r>
        <w:br w:type="column"/>
      </w:r>
      <w:r w:rsidR="00931B58">
        <w:lastRenderedPageBreak/>
        <w:t>Guideline</w:t>
      </w:r>
    </w:p>
    <w:p w14:paraId="1E8B3054" w14:textId="77777777" w:rsidR="00931B58" w:rsidRDefault="00392618" w:rsidP="00931B58">
      <w:pPr>
        <w:pStyle w:val="Textbody"/>
      </w:pPr>
      <w:r>
        <w:t xml:space="preserve">We were created </w:t>
      </w:r>
      <w:r w:rsidR="00931B58">
        <w:t>____________________________________________________________________</w:t>
      </w:r>
    </w:p>
    <w:p w14:paraId="5CC9BDD0" w14:textId="77777777" w:rsidR="00931B58" w:rsidRDefault="00392618" w:rsidP="00931B58">
      <w:pPr>
        <w:pStyle w:val="Textbody"/>
      </w:pPr>
      <w:r>
        <w:t xml:space="preserve">To do good </w:t>
      </w:r>
      <w:r w:rsidR="00931B58">
        <w:t>_________________________________________________________________________</w:t>
      </w:r>
    </w:p>
    <w:p w14:paraId="4283B05A" w14:textId="77777777" w:rsidR="00931B58" w:rsidRDefault="00931B58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511133BA" w14:textId="77777777" w:rsidR="00931B58" w:rsidRDefault="00392618" w:rsidP="00931B58">
      <w:pPr>
        <w:pStyle w:val="Textbody"/>
      </w:pPr>
      <w:r>
        <w:t xml:space="preserve">To sin </w:t>
      </w:r>
      <w:r w:rsidR="00931B58">
        <w:t>____________________________________________________________________________</w:t>
      </w:r>
    </w:p>
    <w:p w14:paraId="1BFA47E8" w14:textId="77777777" w:rsidR="00931B58" w:rsidRDefault="00392618" w:rsidP="00392618">
      <w:pPr>
        <w:pStyle w:val="Textbody"/>
        <w:ind w:firstLine="340"/>
      </w:pPr>
      <w:r>
        <w:t xml:space="preserve">There are </w:t>
      </w:r>
      <w:r w:rsidR="00931B58">
        <w:t>________________________________</w:t>
      </w:r>
      <w:r>
        <w:t xml:space="preserve"> and </w:t>
      </w:r>
      <w:r w:rsidR="00931B58">
        <w:t>____________________________________</w:t>
      </w:r>
    </w:p>
    <w:p w14:paraId="6BA540E2" w14:textId="77777777" w:rsidR="00931B58" w:rsidRDefault="00392618" w:rsidP="00931B58">
      <w:pPr>
        <w:pStyle w:val="Textbody"/>
      </w:pPr>
      <w:r>
        <w:t xml:space="preserve">The Law </w:t>
      </w:r>
      <w:r w:rsidR="00931B58">
        <w:t>___________________________________________________________________________</w:t>
      </w:r>
    </w:p>
    <w:p w14:paraId="3DB70162" w14:textId="77777777" w:rsidR="00931B58" w:rsidRDefault="00931B58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30BCDA01" w14:textId="77777777" w:rsidR="00931B58" w:rsidRDefault="00931B58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58042431" w14:textId="77777777" w:rsidR="00F00FD9" w:rsidRDefault="006005F9">
      <w:pPr>
        <w:pStyle w:val="Heading2"/>
      </w:pPr>
      <w:r>
        <w:t>God introduces Himself</w:t>
      </w:r>
    </w:p>
    <w:p w14:paraId="31ED3EBF" w14:textId="77777777" w:rsidR="00F00FD9" w:rsidRDefault="00392618">
      <w:pPr>
        <w:pStyle w:val="Textbody"/>
      </w:pPr>
      <w:r>
        <w:t>I am the LORD (Yahweh)</w:t>
      </w:r>
    </w:p>
    <w:p w14:paraId="758D0225" w14:textId="77777777" w:rsidR="00F00FD9" w:rsidRDefault="006005F9" w:rsidP="00392618">
      <w:pPr>
        <w:pStyle w:val="Textbody"/>
        <w:ind w:firstLine="340"/>
      </w:pPr>
      <w:r>
        <w:t>________________________________________________________________________________</w:t>
      </w:r>
    </w:p>
    <w:p w14:paraId="3D9840B3" w14:textId="77777777" w:rsidR="00F00FD9" w:rsidRDefault="006005F9" w:rsidP="00392618">
      <w:pPr>
        <w:pStyle w:val="Textbody"/>
        <w:ind w:firstLine="340"/>
      </w:pPr>
      <w:r>
        <w:t>________________________________________________________________________________</w:t>
      </w:r>
    </w:p>
    <w:p w14:paraId="14F6E53A" w14:textId="77777777" w:rsidR="00392618" w:rsidRDefault="00392618">
      <w:pPr>
        <w:pStyle w:val="Textbody"/>
      </w:pPr>
      <w:r>
        <w:t>Your God</w:t>
      </w:r>
    </w:p>
    <w:p w14:paraId="5EC49F83" w14:textId="77777777" w:rsidR="00F00FD9" w:rsidRDefault="006005F9" w:rsidP="00392618">
      <w:pPr>
        <w:pStyle w:val="Textbody"/>
        <w:ind w:firstLine="340"/>
      </w:pPr>
      <w:r>
        <w:t>________________________________________________________________________________</w:t>
      </w:r>
    </w:p>
    <w:p w14:paraId="38283C55" w14:textId="77777777" w:rsidR="00F00FD9" w:rsidRDefault="006005F9" w:rsidP="00392618">
      <w:pPr>
        <w:pStyle w:val="Textbody"/>
        <w:ind w:firstLine="340"/>
      </w:pPr>
      <w:r>
        <w:t>________________________________________________________________________________</w:t>
      </w:r>
    </w:p>
    <w:p w14:paraId="7A9F5740" w14:textId="77777777" w:rsidR="00F00FD9" w:rsidRDefault="006005F9" w:rsidP="00392618">
      <w:pPr>
        <w:pStyle w:val="Textbody"/>
        <w:ind w:firstLine="340"/>
      </w:pPr>
      <w:r>
        <w:t>________________________________________________________________________________</w:t>
      </w:r>
    </w:p>
    <w:p w14:paraId="4DE3324D" w14:textId="77777777" w:rsidR="00392618" w:rsidRDefault="00392618">
      <w:pPr>
        <w:pStyle w:val="Textbody"/>
      </w:pPr>
      <w:r>
        <w:t>Who brought you out of Egypt, out of the land of slavery</w:t>
      </w:r>
    </w:p>
    <w:p w14:paraId="200D9E26" w14:textId="77777777" w:rsidR="00F00FD9" w:rsidRDefault="006005F9" w:rsidP="00FC318E">
      <w:pPr>
        <w:pStyle w:val="Textbody"/>
        <w:ind w:firstLine="340"/>
      </w:pPr>
      <w:r>
        <w:t>________________________________________________________________________________</w:t>
      </w:r>
    </w:p>
    <w:p w14:paraId="4578DA0B" w14:textId="77777777" w:rsidR="00F00FD9" w:rsidRDefault="006005F9" w:rsidP="00FC318E">
      <w:pPr>
        <w:pStyle w:val="Textbody"/>
        <w:ind w:firstLine="340"/>
      </w:pPr>
      <w:r>
        <w:t>________________________________________________________________________________</w:t>
      </w:r>
    </w:p>
    <w:p w14:paraId="4851A15A" w14:textId="77777777" w:rsidR="00F00FD9" w:rsidRDefault="006005F9" w:rsidP="00FC318E">
      <w:pPr>
        <w:pStyle w:val="Textbody"/>
        <w:ind w:firstLine="340"/>
      </w:pPr>
      <w:r>
        <w:t>________________________________________________________________________________</w:t>
      </w:r>
    </w:p>
    <w:p w14:paraId="7EA7CCDD" w14:textId="77777777" w:rsidR="00F00FD9" w:rsidRDefault="006005F9">
      <w:pPr>
        <w:pStyle w:val="Heading2"/>
      </w:pPr>
      <w:r>
        <w:t>What does “freed from Egypt” mean for us</w:t>
      </w:r>
      <w:r w:rsidR="008139C3">
        <w:t xml:space="preserve"> today</w:t>
      </w:r>
      <w:r>
        <w:t>?</w:t>
      </w:r>
    </w:p>
    <w:p w14:paraId="066B2BF5" w14:textId="77777777" w:rsidR="00F00FD9" w:rsidRDefault="00FC318E">
      <w:pPr>
        <w:pStyle w:val="Textbody"/>
      </w:pPr>
      <w:r>
        <w:t xml:space="preserve">We have been saved from </w:t>
      </w:r>
      <w:r w:rsidR="006005F9">
        <w:t>_____________________________________________________________</w:t>
      </w:r>
    </w:p>
    <w:p w14:paraId="5881F83F" w14:textId="77777777" w:rsidR="00CE66D8" w:rsidRDefault="00CE66D8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0D1D631B" w14:textId="77777777" w:rsidR="00CE66D8" w:rsidRDefault="00FC318E" w:rsidP="00CE66D8">
      <w:pPr>
        <w:pStyle w:val="Textbody"/>
      </w:pPr>
      <w:r>
        <w:t xml:space="preserve">In the law </w:t>
      </w:r>
      <w:r w:rsidR="00CE66D8">
        <w:t>__________________________________________________________________________</w:t>
      </w:r>
    </w:p>
    <w:p w14:paraId="3B6FAA99" w14:textId="77777777" w:rsidR="00F00FD9" w:rsidRDefault="006005F9" w:rsidP="002E31DA">
      <w:pPr>
        <w:pStyle w:val="Textbody"/>
        <w:ind w:firstLine="340"/>
      </w:pPr>
      <w:r>
        <w:t>________________________________________________________________________________</w:t>
      </w:r>
    </w:p>
    <w:p w14:paraId="45F0745E" w14:textId="77777777" w:rsidR="00CE66D8" w:rsidRDefault="00CE66D8" w:rsidP="00CE66D8">
      <w:pPr>
        <w:pStyle w:val="Heading2"/>
      </w:pPr>
      <w:r>
        <w:t xml:space="preserve">The Ten Commandments briefly </w:t>
      </w:r>
    </w:p>
    <w:p w14:paraId="34AD0A3F" w14:textId="77777777" w:rsidR="00CE66D8" w:rsidRDefault="00CE66D8" w:rsidP="00CE66D8">
      <w:pPr>
        <w:pStyle w:val="Textbody"/>
        <w:rPr>
          <w:lang w:val="en-GB"/>
        </w:rPr>
        <w:sectPr w:rsidR="00CE66D8">
          <w:headerReference w:type="default" r:id="rId6"/>
          <w:pgSz w:w="12240" w:h="15840"/>
          <w:pgMar w:top="1134" w:right="1134" w:bottom="1134" w:left="1134" w:header="720" w:footer="720" w:gutter="0"/>
          <w:cols w:space="720"/>
        </w:sectPr>
      </w:pPr>
    </w:p>
    <w:p w14:paraId="6D6EF364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1. Have faith in God </w:t>
      </w:r>
      <w:r w:rsidR="00182184">
        <w:rPr>
          <w:lang w:val="en-GB"/>
        </w:rPr>
        <w:t>___________</w:t>
      </w:r>
    </w:p>
    <w:p w14:paraId="547C41BB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2. Respect God as He </w:t>
      </w:r>
      <w:r w:rsidR="00182184">
        <w:rPr>
          <w:lang w:val="en-GB"/>
        </w:rPr>
        <w:t>____________________</w:t>
      </w:r>
    </w:p>
    <w:p w14:paraId="3DF28D42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3. Respect God’s </w:t>
      </w:r>
      <w:r w:rsidR="00182184">
        <w:rPr>
          <w:lang w:val="en-GB"/>
        </w:rPr>
        <w:t>____________</w:t>
      </w:r>
    </w:p>
    <w:p w14:paraId="1D21ED27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4. Respect </w:t>
      </w:r>
      <w:r w:rsidR="00182184">
        <w:rPr>
          <w:lang w:val="en-GB"/>
        </w:rPr>
        <w:t>__________</w:t>
      </w:r>
      <w:r w:rsidRPr="00CE66D8">
        <w:rPr>
          <w:lang w:val="en-GB"/>
        </w:rPr>
        <w:t>: use it for God</w:t>
      </w:r>
    </w:p>
    <w:p w14:paraId="3993B248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5. Respect </w:t>
      </w:r>
      <w:r w:rsidR="00182184">
        <w:rPr>
          <w:lang w:val="en-GB"/>
        </w:rPr>
        <w:t>______________</w:t>
      </w:r>
    </w:p>
    <w:p w14:paraId="722B4813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6. Respect </w:t>
      </w:r>
      <w:r w:rsidR="00182184">
        <w:rPr>
          <w:lang w:val="en-GB"/>
        </w:rPr>
        <w:t>___________</w:t>
      </w:r>
    </w:p>
    <w:p w14:paraId="0178EB88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7. Respect </w:t>
      </w:r>
      <w:r w:rsidR="00182184">
        <w:rPr>
          <w:lang w:val="en-GB"/>
        </w:rPr>
        <w:t>_______________</w:t>
      </w:r>
    </w:p>
    <w:p w14:paraId="16F05FCE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8. Respect </w:t>
      </w:r>
      <w:r w:rsidR="00182184">
        <w:rPr>
          <w:lang w:val="en-GB"/>
        </w:rPr>
        <w:t>__________________</w:t>
      </w:r>
    </w:p>
    <w:p w14:paraId="1E981970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9. Respect another’s </w:t>
      </w:r>
      <w:r w:rsidR="00182184">
        <w:rPr>
          <w:lang w:val="en-GB"/>
        </w:rPr>
        <w:t>__________________</w:t>
      </w:r>
    </w:p>
    <w:p w14:paraId="4C14941F" w14:textId="77777777" w:rsidR="00CE66D8" w:rsidRPr="00CE66D8" w:rsidRDefault="00CE66D8" w:rsidP="00CE66D8">
      <w:pPr>
        <w:pStyle w:val="Textbody"/>
      </w:pPr>
      <w:r w:rsidRPr="00CE66D8">
        <w:rPr>
          <w:lang w:val="en-GB"/>
        </w:rPr>
        <w:t xml:space="preserve">10. </w:t>
      </w:r>
      <w:r w:rsidR="00182184">
        <w:rPr>
          <w:i/>
          <w:iCs/>
          <w:lang w:val="en-GB"/>
        </w:rPr>
        <w:t xml:space="preserve">______ </w:t>
      </w:r>
      <w:r w:rsidRPr="00CE66D8">
        <w:rPr>
          <w:lang w:val="en-GB"/>
        </w:rPr>
        <w:t xml:space="preserve">satisfied (don’t just </w:t>
      </w:r>
      <w:r w:rsidR="00182184">
        <w:rPr>
          <w:lang w:val="en-GB"/>
        </w:rPr>
        <w:t xml:space="preserve">________ </w:t>
      </w:r>
      <w:r w:rsidRPr="00CE66D8">
        <w:rPr>
          <w:lang w:val="en-GB"/>
        </w:rPr>
        <w:t>it)</w:t>
      </w:r>
    </w:p>
    <w:p w14:paraId="4C8354D2" w14:textId="77777777" w:rsidR="00CE66D8" w:rsidRDefault="00CE66D8" w:rsidP="00CE66D8">
      <w:pPr>
        <w:pStyle w:val="Textbody"/>
        <w:sectPr w:rsidR="00CE66D8" w:rsidSect="00CE66D8">
          <w:type w:val="continuous"/>
          <w:pgSz w:w="12240" w:h="15840"/>
          <w:pgMar w:top="1134" w:right="1134" w:bottom="1134" w:left="1134" w:header="720" w:footer="720" w:gutter="0"/>
          <w:cols w:num="2" w:space="720"/>
        </w:sectPr>
      </w:pPr>
    </w:p>
    <w:p w14:paraId="6559DF7E" w14:textId="77777777" w:rsidR="00CE66D8" w:rsidRDefault="00CE66D8">
      <w:pPr>
        <w:pStyle w:val="Textbody"/>
      </w:pPr>
    </w:p>
    <w:sectPr w:rsidR="00CE66D8" w:rsidSect="00CE66D8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D361C" w14:textId="77777777" w:rsidR="00A57A65" w:rsidRDefault="00A57A65">
      <w:r>
        <w:separator/>
      </w:r>
    </w:p>
  </w:endnote>
  <w:endnote w:type="continuationSeparator" w:id="0">
    <w:p w14:paraId="1441588E" w14:textId="77777777" w:rsidR="00A57A65" w:rsidRDefault="00A5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177F" w14:textId="77777777" w:rsidR="00A57A65" w:rsidRDefault="00A57A65">
      <w:r>
        <w:rPr>
          <w:color w:val="000000"/>
        </w:rPr>
        <w:separator/>
      </w:r>
    </w:p>
  </w:footnote>
  <w:footnote w:type="continuationSeparator" w:id="0">
    <w:p w14:paraId="72984432" w14:textId="77777777" w:rsidR="00A57A65" w:rsidRDefault="00A5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FF03" w14:textId="6E76FE93" w:rsidR="00E761EB" w:rsidRDefault="006005F9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133743">
      <w:rPr>
        <w:sz w:val="14"/>
        <w:szCs w:val="14"/>
      </w:rPr>
      <w:t>.10</w:t>
    </w:r>
    <w:r w:rsidR="00D37F44">
      <w:rPr>
        <w:sz w:val="14"/>
        <w:szCs w:val="1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FD9"/>
    <w:rsid w:val="00043566"/>
    <w:rsid w:val="00044491"/>
    <w:rsid w:val="000C6808"/>
    <w:rsid w:val="000D76BF"/>
    <w:rsid w:val="00133743"/>
    <w:rsid w:val="00182184"/>
    <w:rsid w:val="001E3B8B"/>
    <w:rsid w:val="002709EE"/>
    <w:rsid w:val="002A4493"/>
    <w:rsid w:val="002D2AF0"/>
    <w:rsid w:val="002E31DA"/>
    <w:rsid w:val="00306460"/>
    <w:rsid w:val="00392618"/>
    <w:rsid w:val="00422FAF"/>
    <w:rsid w:val="004D6009"/>
    <w:rsid w:val="005D0267"/>
    <w:rsid w:val="006005F9"/>
    <w:rsid w:val="00697858"/>
    <w:rsid w:val="00732728"/>
    <w:rsid w:val="00764158"/>
    <w:rsid w:val="007C409D"/>
    <w:rsid w:val="008139C3"/>
    <w:rsid w:val="008D3C8D"/>
    <w:rsid w:val="00931B58"/>
    <w:rsid w:val="00A57A65"/>
    <w:rsid w:val="00A9327F"/>
    <w:rsid w:val="00B07B48"/>
    <w:rsid w:val="00CE66D8"/>
    <w:rsid w:val="00D3023A"/>
    <w:rsid w:val="00D37F44"/>
    <w:rsid w:val="00DB1F0B"/>
    <w:rsid w:val="00EA640A"/>
    <w:rsid w:val="00F00FD9"/>
    <w:rsid w:val="00F60C63"/>
    <w:rsid w:val="00FC318E"/>
    <w:rsid w:val="00FD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7FBA"/>
  <w15:docId w15:val="{CE581DE2-0227-4FE6-BCE5-34F55B39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BalloonText">
    <w:name w:val="Balloon Text"/>
    <w:basedOn w:val="Normal"/>
    <w:link w:val="BalloonTextChar"/>
    <w:uiPriority w:val="99"/>
    <w:semiHidden/>
    <w:unhideWhenUsed/>
    <w:rsid w:val="00697858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858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337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>Normal portrait</vt:lpstr>
      <vt:lpstr>Lesson 10: Set Free To Serve!</vt:lpstr>
      <vt:lpstr>    </vt:lpstr>
      <vt:lpstr>    It’s the law!</vt:lpstr>
      <vt:lpstr>    Bible Study: 1 Kings 11:1-13</vt:lpstr>
      <vt:lpstr>    Covenant</vt:lpstr>
      <vt:lpstr>    Guideline</vt:lpstr>
      <vt:lpstr>    God introduces Himself</vt:lpstr>
      <vt:lpstr>    What does “freed from Egypt” mean for us today?</vt:lpstr>
      <vt:lpstr>    The Ten Commandments briefly </vt:lpstr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2022-12-06T14:53:00Z</cp:lastPrinted>
  <dcterms:created xsi:type="dcterms:W3CDTF">2022-12-06T14:53:00Z</dcterms:created>
  <dcterms:modified xsi:type="dcterms:W3CDTF">2022-12-06T14:53:00Z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