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142C" w14:textId="77777777" w:rsidR="00EC5C30" w:rsidRDefault="0060793F">
      <w:pPr>
        <w:pStyle w:val="Heading1"/>
        <w:jc w:val="center"/>
      </w:pPr>
      <w:r>
        <w:t xml:space="preserve">Lesson 12 – </w:t>
      </w:r>
      <w:r w:rsidR="00461601">
        <w:t>Review</w:t>
      </w:r>
      <w:r>
        <w:t xml:space="preserve"> 11</w:t>
      </w:r>
    </w:p>
    <w:p w14:paraId="79FA9EF8" w14:textId="77777777" w:rsidR="00EC5C30" w:rsidRPr="0060793F" w:rsidRDefault="00461601">
      <w:pPr>
        <w:pStyle w:val="Heading2"/>
        <w:rPr>
          <w:i w:val="0"/>
        </w:rPr>
      </w:pPr>
      <w:r w:rsidRPr="0060793F">
        <w:rPr>
          <w:i w:val="0"/>
        </w:rPr>
        <w:t>Memory Work</w:t>
      </w:r>
    </w:p>
    <w:p w14:paraId="1EB178C5" w14:textId="77777777" w:rsidR="00EC5C30" w:rsidRPr="00E03900" w:rsidRDefault="00461601">
      <w:pPr>
        <w:pStyle w:val="Heading3"/>
        <w:spacing w:line="360" w:lineRule="auto"/>
        <w:rPr>
          <w:rFonts w:ascii="TimesNewRoman" w:eastAsia="TimesNewRoman" w:hAnsi="TimesNewRoman" w:cs="TimesNewRoman"/>
          <w:szCs w:val="24"/>
        </w:rPr>
      </w:pPr>
      <w:r w:rsidRPr="00E03900">
        <w:rPr>
          <w:rFonts w:ascii="TimesNewRoman" w:eastAsia="TimesNewRoman" w:hAnsi="TimesNewRoman" w:cs="TimesNewRoman"/>
          <w:szCs w:val="24"/>
        </w:rPr>
        <w:t>94. Q. What does the LORD require in the first commandment?</w:t>
      </w:r>
    </w:p>
    <w:p w14:paraId="1972EDF8" w14:textId="77777777" w:rsidR="003176AC" w:rsidRDefault="0046160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60793F">
        <w:rPr>
          <w:rFonts w:ascii="TimesNewRoman" w:eastAsia="TimesNewRoman" w:hAnsi="TimesNewRoman" w:cs="TimesNewRoman"/>
          <w:i/>
          <w:lang w:val="en-CA"/>
        </w:rPr>
        <w:tab/>
      </w:r>
      <w:r w:rsidR="003176AC">
        <w:rPr>
          <w:rFonts w:ascii="TimesNewRoman" w:eastAsia="TimesNewRoman" w:hAnsi="TimesNewRoman" w:cs="TimesNewRoman"/>
          <w:i/>
          <w:lang w:val="en-CA"/>
        </w:rPr>
        <w:t xml:space="preserve">That I </w:t>
      </w:r>
      <w:r w:rsidRPr="0060793F">
        <w:rPr>
          <w:rFonts w:ascii="TimesNewRoman" w:eastAsia="TimesNewRoman" w:hAnsi="TimesNewRoman" w:cs="TimesNewRoman"/>
          <w:i/>
          <w:lang w:val="en-CA"/>
        </w:rPr>
        <w:t>_______________</w:t>
      </w:r>
      <w:r w:rsidR="003176AC">
        <w:rPr>
          <w:rFonts w:ascii="TimesNewRoman" w:eastAsia="TimesNewRoman" w:hAnsi="TimesNewRoman" w:cs="TimesNewRoman"/>
          <w:i/>
          <w:lang w:val="en-CA"/>
        </w:rPr>
        <w:t xml:space="preserve"> and </w:t>
      </w:r>
      <w:r w:rsidRPr="0060793F">
        <w:rPr>
          <w:rFonts w:ascii="TimesNewRoman" w:eastAsia="TimesNewRoman" w:hAnsi="TimesNewRoman" w:cs="TimesNewRoman"/>
          <w:i/>
          <w:lang w:val="en-CA"/>
        </w:rPr>
        <w:t>___________</w:t>
      </w:r>
      <w:r w:rsidRPr="0060793F">
        <w:rPr>
          <w:rFonts w:ascii="TimesNewRoman" w:eastAsia="TimesNewRoman" w:hAnsi="TimesNewRoman" w:cs="TimesNewRoman"/>
          <w:i/>
          <w:lang w:val="en-CA"/>
        </w:rPr>
        <w:tab/>
      </w:r>
      <w:r w:rsidR="003176AC">
        <w:rPr>
          <w:rFonts w:ascii="TimesNewRoman" w:eastAsia="TimesNewRoman" w:hAnsi="TimesNewRoman" w:cs="TimesNewRoman"/>
          <w:i/>
          <w:lang w:val="en-CA"/>
        </w:rPr>
        <w:tab/>
      </w:r>
    </w:p>
    <w:p w14:paraId="691FF2BF" w14:textId="77777777" w:rsidR="00EC5C30" w:rsidRDefault="003176AC" w:rsidP="003176AC">
      <w:pPr>
        <w:pStyle w:val="Textbody"/>
        <w:spacing w:after="0" w:line="360" w:lineRule="auto"/>
        <w:ind w:left="340" w:firstLine="340"/>
        <w:rPr>
          <w:rFonts w:ascii="TimesNewRoman" w:eastAsia="TimesNewRoman" w:hAnsi="TimesNewRoman" w:cs="TimesNewRoman"/>
          <w:i/>
          <w:lang w:val="en-CA"/>
        </w:rPr>
      </w:pPr>
      <w:r>
        <w:rPr>
          <w:rFonts w:ascii="TimesNewRoman" w:eastAsia="TimesNewRoman" w:hAnsi="TimesNewRoman" w:cs="TimesNewRoman"/>
          <w:i/>
          <w:lang w:val="en-CA"/>
        </w:rPr>
        <w:t xml:space="preserve">all </w:t>
      </w:r>
      <w:r w:rsidR="00461601" w:rsidRPr="0060793F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</w:t>
      </w:r>
    </w:p>
    <w:p w14:paraId="09B0774F" w14:textId="77777777" w:rsidR="00EC5C30" w:rsidRPr="0060793F" w:rsidRDefault="003176AC" w:rsidP="003176AC">
      <w:pPr>
        <w:pStyle w:val="Textbody"/>
        <w:spacing w:after="0" w:line="360" w:lineRule="auto"/>
        <w:ind w:left="340" w:firstLine="340"/>
        <w:rPr>
          <w:rFonts w:ascii="TimesNewRoman" w:eastAsia="TimesNewRoman" w:hAnsi="TimesNewRoman" w:cs="TimesNewRoman"/>
          <w:i/>
          <w:lang w:val="en-CA"/>
        </w:rPr>
      </w:pPr>
      <w:r>
        <w:rPr>
          <w:rFonts w:ascii="TimesNewRoman" w:eastAsia="TimesNewRoman" w:hAnsi="TimesNewRoman" w:cs="TimesNewRoman"/>
          <w:i/>
          <w:lang w:val="en-CA"/>
        </w:rPr>
        <w:t>and _</w:t>
      </w:r>
      <w:r w:rsidR="00461601" w:rsidRPr="0060793F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</w:t>
      </w:r>
    </w:p>
    <w:p w14:paraId="51DDD715" w14:textId="77777777" w:rsidR="00EC5C30" w:rsidRPr="0060793F" w:rsidRDefault="0046160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60793F">
        <w:rPr>
          <w:rFonts w:ascii="TimesNewRoman" w:eastAsia="TimesNewRoman" w:hAnsi="TimesNewRoman" w:cs="TimesNewRoman"/>
          <w:i/>
          <w:lang w:val="en-CA"/>
        </w:rPr>
        <w:t>Further,</w:t>
      </w:r>
    </w:p>
    <w:p w14:paraId="4691221C" w14:textId="77777777" w:rsidR="00EC5C30" w:rsidRPr="0060793F" w:rsidRDefault="0046160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60793F">
        <w:rPr>
          <w:rFonts w:ascii="TimesNewRoman" w:eastAsia="TimesNewRoman" w:hAnsi="TimesNewRoman" w:cs="TimesNewRoman"/>
          <w:i/>
          <w:lang w:val="en-CA"/>
        </w:rPr>
        <w:tab/>
      </w:r>
      <w:r w:rsidR="003176AC">
        <w:rPr>
          <w:rFonts w:ascii="TimesNewRoman" w:eastAsia="TimesNewRoman" w:hAnsi="TimesNewRoman" w:cs="TimesNewRoman"/>
          <w:i/>
          <w:lang w:val="en-CA"/>
        </w:rPr>
        <w:t>That I _</w:t>
      </w:r>
      <w:r w:rsidRPr="0060793F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</w:t>
      </w:r>
    </w:p>
    <w:p w14:paraId="48D67213" w14:textId="77777777" w:rsidR="00EC5C30" w:rsidRPr="0060793F" w:rsidRDefault="0046160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60793F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65E31DF0" w14:textId="77777777" w:rsidR="00EC5C30" w:rsidRPr="0060793F" w:rsidRDefault="0046160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60793F">
        <w:rPr>
          <w:rFonts w:ascii="TimesNewRoman" w:eastAsia="TimesNewRoman" w:hAnsi="TimesNewRoman" w:cs="TimesNewRoman"/>
          <w:i/>
          <w:lang w:val="en-CA"/>
        </w:rPr>
        <w:tab/>
      </w:r>
      <w:r w:rsidR="003176AC">
        <w:rPr>
          <w:rFonts w:ascii="TimesNewRoman" w:eastAsia="TimesNewRoman" w:hAnsi="TimesNewRoman" w:cs="TimesNewRoman"/>
          <w:i/>
          <w:lang w:val="en-CA"/>
        </w:rPr>
        <w:t xml:space="preserve">And </w:t>
      </w:r>
      <w:r w:rsidRPr="0060793F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</w:t>
      </w:r>
    </w:p>
    <w:p w14:paraId="550074A0" w14:textId="77777777" w:rsidR="00EC5C30" w:rsidRPr="0060793F" w:rsidRDefault="0046160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60793F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0D87024F" w14:textId="77777777" w:rsidR="00EC5C30" w:rsidRPr="00E03900" w:rsidRDefault="00461601">
      <w:pPr>
        <w:pStyle w:val="Heading3"/>
        <w:spacing w:line="360" w:lineRule="auto"/>
        <w:rPr>
          <w:rFonts w:ascii="TimesNewRoman" w:eastAsia="TimesNewRoman" w:hAnsi="TimesNewRoman" w:cs="TimesNewRoman"/>
          <w:szCs w:val="24"/>
        </w:rPr>
      </w:pPr>
      <w:r w:rsidRPr="00E03900">
        <w:rPr>
          <w:rFonts w:ascii="TimesNewRoman" w:eastAsia="TimesNewRoman" w:hAnsi="TimesNewRoman" w:cs="TimesNewRoman"/>
          <w:szCs w:val="24"/>
        </w:rPr>
        <w:t>95. Q. What is idolatry?</w:t>
      </w:r>
    </w:p>
    <w:p w14:paraId="0F703E8F" w14:textId="77777777" w:rsidR="00EC5C30" w:rsidRPr="0060793F" w:rsidRDefault="0046160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60793F">
        <w:rPr>
          <w:rFonts w:ascii="TimesNewRoman" w:eastAsia="TimesNewRoman" w:hAnsi="TimesNewRoman" w:cs="TimesNewRoman"/>
          <w:i/>
          <w:lang w:val="en-CA"/>
        </w:rPr>
        <w:t>Idolatry is</w:t>
      </w:r>
    </w:p>
    <w:p w14:paraId="601CADB8" w14:textId="77777777" w:rsidR="00EC5C30" w:rsidRPr="0060793F" w:rsidRDefault="00461601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60793F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47414768" w14:textId="77777777" w:rsidR="00EC5C30" w:rsidRPr="0060793F" w:rsidRDefault="00461601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60793F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2E5D3946" w14:textId="77777777" w:rsidR="00EC5C30" w:rsidRPr="0060793F" w:rsidRDefault="00461601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60793F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496AF9C3" w14:textId="77777777" w:rsidR="00EC5C30" w:rsidRPr="0060793F" w:rsidRDefault="0060793F">
      <w:pPr>
        <w:pStyle w:val="Heading2"/>
        <w:rPr>
          <w:i w:val="0"/>
        </w:rPr>
      </w:pPr>
      <w:r w:rsidRPr="0060793F">
        <w:rPr>
          <w:i w:val="0"/>
        </w:rPr>
        <w:t>Review Questions</w:t>
      </w:r>
    </w:p>
    <w:p w14:paraId="27FC84AF" w14:textId="6D0D8588" w:rsidR="002178BE" w:rsidRDefault="0060793F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 xml:space="preserve">1. </w:t>
      </w:r>
      <w:r w:rsidR="00923D0E">
        <w:rPr>
          <w:rFonts w:ascii="TimesNewRoman" w:eastAsia="TimesNewRoman" w:hAnsi="TimesNewRoman" w:cs="TimesNewRoman"/>
          <w:lang w:val="en-CA"/>
        </w:rPr>
        <w:t>(</w:t>
      </w:r>
      <w:r w:rsidR="00B87EE8">
        <w:rPr>
          <w:rFonts w:ascii="TimesNewRoman" w:eastAsia="TimesNewRoman" w:hAnsi="TimesNewRoman" w:cs="TimesNewRoman"/>
          <w:lang w:val="en-CA"/>
        </w:rPr>
        <w:t>3</w:t>
      </w:r>
      <w:r w:rsidR="00923D0E">
        <w:rPr>
          <w:rFonts w:ascii="TimesNewRoman" w:eastAsia="TimesNewRoman" w:hAnsi="TimesNewRoman" w:cs="TimesNewRoman"/>
          <w:lang w:val="en-CA"/>
        </w:rPr>
        <w:t xml:space="preserve">) </w:t>
      </w:r>
      <w:r w:rsidR="002178BE">
        <w:rPr>
          <w:rFonts w:ascii="TimesNewRoman" w:eastAsia="TimesNewRoman" w:hAnsi="TimesNewRoman" w:cs="TimesNewRoman"/>
          <w:lang w:val="en-CA"/>
        </w:rPr>
        <w:t xml:space="preserve">What </w:t>
      </w:r>
      <w:r w:rsidR="00B87EE8">
        <w:rPr>
          <w:rFonts w:ascii="TimesNewRoman" w:eastAsia="TimesNewRoman" w:hAnsi="TimesNewRoman" w:cs="TimesNewRoman"/>
          <w:lang w:val="en-CA"/>
        </w:rPr>
        <w:t>did Isaiah say is so foolish about serving an idol</w:t>
      </w:r>
      <w:r w:rsidR="002178BE">
        <w:rPr>
          <w:rFonts w:ascii="TimesNewRoman" w:eastAsia="TimesNewRoman" w:hAnsi="TimesNewRoman" w:cs="TimesNewRoman"/>
          <w:lang w:val="en-CA"/>
        </w:rPr>
        <w:t>? _________________________________</w:t>
      </w:r>
    </w:p>
    <w:p w14:paraId="0D368136" w14:textId="77777777" w:rsidR="00B87EE8" w:rsidRPr="0060793F" w:rsidRDefault="00B87EE8" w:rsidP="00B87EE8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60793F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F07B786" w14:textId="77777777" w:rsidR="00B87EE8" w:rsidRPr="0060793F" w:rsidRDefault="00B87EE8" w:rsidP="00B87EE8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60793F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661897BF" w14:textId="77777777" w:rsidR="00B87EE8" w:rsidRPr="0060793F" w:rsidRDefault="00B87EE8" w:rsidP="00B87EE8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60793F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1D7AF50F" w14:textId="1FD6CDD7" w:rsidR="00EC5C30" w:rsidRPr="0060793F" w:rsidRDefault="002178BE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 xml:space="preserve">2. </w:t>
      </w:r>
      <w:r w:rsidR="00681C24">
        <w:rPr>
          <w:rFonts w:ascii="TimesNewRoman" w:eastAsia="TimesNewRoman" w:hAnsi="TimesNewRoman" w:cs="TimesNewRoman"/>
          <w:lang w:val="en-CA"/>
        </w:rPr>
        <w:t>(</w:t>
      </w:r>
      <w:r w:rsidR="00B87EE8">
        <w:rPr>
          <w:rFonts w:ascii="TimesNewRoman" w:eastAsia="TimesNewRoman" w:hAnsi="TimesNewRoman" w:cs="TimesNewRoman"/>
          <w:lang w:val="en-CA"/>
        </w:rPr>
        <w:t>1</w:t>
      </w:r>
      <w:r w:rsidR="00681C24">
        <w:rPr>
          <w:rFonts w:ascii="TimesNewRoman" w:eastAsia="TimesNewRoman" w:hAnsi="TimesNewRoman" w:cs="TimesNewRoman"/>
          <w:lang w:val="en-CA"/>
        </w:rPr>
        <w:t xml:space="preserve">) </w:t>
      </w:r>
      <w:r w:rsidR="00461601" w:rsidRPr="0060793F">
        <w:rPr>
          <w:rFonts w:ascii="TimesNewRoman" w:eastAsia="TimesNewRoman" w:hAnsi="TimesNewRoman" w:cs="TimesNewRoman"/>
          <w:lang w:val="en-CA"/>
        </w:rPr>
        <w:t xml:space="preserve">What are </w:t>
      </w:r>
      <w:r w:rsidR="00461601" w:rsidRPr="00C96B84">
        <w:rPr>
          <w:rFonts w:ascii="TimesNewRoman" w:eastAsia="TimesNewRoman" w:hAnsi="TimesNewRoman" w:cs="TimesNewRoman"/>
          <w:i/>
          <w:lang w:val="en-CA"/>
        </w:rPr>
        <w:t>horoscopes</w:t>
      </w:r>
      <w:r w:rsidR="00461601" w:rsidRPr="0060793F">
        <w:rPr>
          <w:rFonts w:ascii="TimesNewRoman" w:eastAsia="TimesNewRoman" w:hAnsi="TimesNewRoman" w:cs="TimesNewRoman"/>
          <w:lang w:val="en-CA"/>
        </w:rPr>
        <w:t>? ____________________________________________________________</w:t>
      </w:r>
    </w:p>
    <w:p w14:paraId="1117FEDE" w14:textId="77777777" w:rsidR="00EC5C30" w:rsidRPr="0060793F" w:rsidRDefault="00461601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60793F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609949E3" w14:textId="77777777" w:rsidR="00EC5C30" w:rsidRPr="0060793F" w:rsidRDefault="00461601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60793F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3B46EFD" w14:textId="317E09F4" w:rsidR="00EC5C30" w:rsidRPr="0060793F" w:rsidRDefault="002178BE">
      <w:pPr>
        <w:pStyle w:val="Standard"/>
        <w:spacing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3</w:t>
      </w:r>
      <w:r w:rsidR="0060793F">
        <w:rPr>
          <w:rFonts w:ascii="TimesNewRoman" w:eastAsia="TimesNewRoman" w:hAnsi="TimesNewRoman" w:cs="TimesNewRoman"/>
          <w:lang w:val="en-CA"/>
        </w:rPr>
        <w:t xml:space="preserve">. </w:t>
      </w:r>
      <w:r w:rsidR="00681C24">
        <w:rPr>
          <w:rFonts w:ascii="TimesNewRoman" w:eastAsia="TimesNewRoman" w:hAnsi="TimesNewRoman" w:cs="TimesNewRoman"/>
          <w:lang w:val="en-CA"/>
        </w:rPr>
        <w:t>(</w:t>
      </w:r>
      <w:r w:rsidR="00B87EE8">
        <w:rPr>
          <w:rFonts w:ascii="TimesNewRoman" w:eastAsia="TimesNewRoman" w:hAnsi="TimesNewRoman" w:cs="TimesNewRoman"/>
          <w:lang w:val="en-CA"/>
        </w:rPr>
        <w:t>1</w:t>
      </w:r>
      <w:r w:rsidR="00681C24">
        <w:rPr>
          <w:rFonts w:ascii="TimesNewRoman" w:eastAsia="TimesNewRoman" w:hAnsi="TimesNewRoman" w:cs="TimesNewRoman"/>
          <w:lang w:val="en-CA"/>
        </w:rPr>
        <w:t xml:space="preserve">) </w:t>
      </w:r>
      <w:r w:rsidR="00461601" w:rsidRPr="0060793F">
        <w:rPr>
          <w:rFonts w:ascii="TimesNewRoman" w:eastAsia="TimesNewRoman" w:hAnsi="TimesNewRoman" w:cs="TimesNewRoman"/>
          <w:lang w:val="en-CA"/>
        </w:rPr>
        <w:t xml:space="preserve">What is </w:t>
      </w:r>
      <w:r w:rsidR="00461601" w:rsidRPr="00C96B84">
        <w:rPr>
          <w:rFonts w:ascii="TimesNewRoman" w:eastAsia="TimesNewRoman" w:hAnsi="TimesNewRoman" w:cs="TimesNewRoman"/>
          <w:i/>
          <w:lang w:val="en-CA"/>
        </w:rPr>
        <w:t>superstition</w:t>
      </w:r>
      <w:r w:rsidR="00461601" w:rsidRPr="0060793F">
        <w:rPr>
          <w:rFonts w:ascii="TimesNewRoman" w:eastAsia="TimesNewRoman" w:hAnsi="TimesNewRoman" w:cs="TimesNewRoman"/>
          <w:lang w:val="en-CA"/>
        </w:rPr>
        <w:t>? ____________________________________________________________</w:t>
      </w:r>
    </w:p>
    <w:p w14:paraId="6C12E4D5" w14:textId="77777777" w:rsidR="00EC5C30" w:rsidRPr="0060793F" w:rsidRDefault="00461601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60793F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2BE1A236" w14:textId="77777777" w:rsidR="00EC5C30" w:rsidRPr="0060793F" w:rsidRDefault="002178BE">
      <w:pPr>
        <w:pStyle w:val="Standard"/>
        <w:spacing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4</w:t>
      </w:r>
      <w:r w:rsidR="0060793F">
        <w:rPr>
          <w:rFonts w:ascii="TimesNewRoman" w:eastAsia="TimesNewRoman" w:hAnsi="TimesNewRoman" w:cs="TimesNewRoman"/>
          <w:lang w:val="en-CA"/>
        </w:rPr>
        <w:t xml:space="preserve">. </w:t>
      </w:r>
      <w:r>
        <w:rPr>
          <w:rFonts w:ascii="TimesNewRoman" w:eastAsia="TimesNewRoman" w:hAnsi="TimesNewRoman" w:cs="TimesNewRoman"/>
          <w:lang w:val="en-CA"/>
        </w:rPr>
        <w:t>(2</w:t>
      </w:r>
      <w:r w:rsidR="00681C24">
        <w:rPr>
          <w:rFonts w:ascii="TimesNewRoman" w:eastAsia="TimesNewRoman" w:hAnsi="TimesNewRoman" w:cs="TimesNewRoman"/>
          <w:lang w:val="en-CA"/>
        </w:rPr>
        <w:t xml:space="preserve">) </w:t>
      </w:r>
      <w:r w:rsidR="00461601" w:rsidRPr="0060793F">
        <w:rPr>
          <w:rFonts w:ascii="TimesNewRoman" w:eastAsia="TimesNewRoman" w:hAnsi="TimesNewRoman" w:cs="TimesNewRoman"/>
          <w:lang w:val="en-CA"/>
        </w:rPr>
        <w:t>Give two examples of a superstition.</w:t>
      </w:r>
      <w:r w:rsidR="0060793F">
        <w:rPr>
          <w:rFonts w:ascii="TimesNewRoman" w:eastAsia="TimesNewRoman" w:hAnsi="TimesNewRoman" w:cs="TimesNewRoman"/>
          <w:lang w:val="en-CA"/>
        </w:rPr>
        <w:t xml:space="preserve"> ________________________________________________</w:t>
      </w:r>
    </w:p>
    <w:p w14:paraId="0A18BB93" w14:textId="77777777" w:rsidR="00EC5C30" w:rsidRPr="0060793F" w:rsidRDefault="00461601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60793F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1E0B497" w14:textId="77777777" w:rsidR="00EC5C30" w:rsidRPr="0060793F" w:rsidRDefault="00461601" w:rsidP="00CA2DC6">
      <w:pPr>
        <w:pStyle w:val="Standard"/>
        <w:spacing w:line="360" w:lineRule="auto"/>
        <w:ind w:firstLine="340"/>
        <w:rPr>
          <w:rFonts w:ascii="TimesNewRoman" w:eastAsia="TimesNewRoman" w:hAnsi="TimesNewRoman" w:cs="TimesNewRoman"/>
          <w:lang w:val="en-CA"/>
        </w:rPr>
      </w:pPr>
      <w:r w:rsidRPr="0060793F">
        <w:rPr>
          <w:rFonts w:ascii="TimesNewRoman" w:eastAsia="TimesNewRoman" w:hAnsi="TimesNewRoman" w:cs="TimesNewRoman"/>
          <w:lang w:val="en-CA"/>
        </w:rPr>
        <w:t>Are you superstitious? ___________</w:t>
      </w:r>
    </w:p>
    <w:p w14:paraId="547CFBEA" w14:textId="77777777" w:rsidR="0060793F" w:rsidRPr="00CA2DC6" w:rsidRDefault="002178BE" w:rsidP="0060793F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5</w:t>
      </w:r>
      <w:r w:rsidR="00CA2DC6" w:rsidRPr="00CA2DC6">
        <w:rPr>
          <w:rFonts w:ascii="TimesNewRoman" w:eastAsia="TimesNewRoman" w:hAnsi="TimesNewRoman" w:cs="TimesNewRoman"/>
          <w:lang w:val="en-CA"/>
        </w:rPr>
        <w:t xml:space="preserve">. </w:t>
      </w:r>
      <w:r w:rsidR="00681C24">
        <w:rPr>
          <w:rFonts w:ascii="TimesNewRoman" w:eastAsia="TimesNewRoman" w:hAnsi="TimesNewRoman" w:cs="TimesNewRoman"/>
          <w:lang w:val="en-CA"/>
        </w:rPr>
        <w:t xml:space="preserve">(3) </w:t>
      </w:r>
      <w:r w:rsidR="00CA2DC6" w:rsidRPr="00CA2DC6">
        <w:rPr>
          <w:rFonts w:ascii="TimesNewRoman" w:eastAsia="TimesNewRoman" w:hAnsi="TimesNewRoman" w:cs="TimesNewRoman"/>
          <w:lang w:val="en-CA"/>
        </w:rPr>
        <w:t>Name three “modern” idols.</w:t>
      </w:r>
    </w:p>
    <w:p w14:paraId="59D931F9" w14:textId="77777777" w:rsidR="00CA2DC6" w:rsidRPr="0060793F" w:rsidRDefault="00CA2DC6" w:rsidP="00CA2DC6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60793F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C5F01DC" w14:textId="77777777" w:rsidR="00CA2DC6" w:rsidRPr="0060793F" w:rsidRDefault="00CA2DC6" w:rsidP="00CA2DC6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60793F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63D73E0B" w14:textId="77777777" w:rsidR="0060793F" w:rsidRPr="00CA2DC6" w:rsidRDefault="00CA2DC6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60793F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sectPr w:rsidR="0060793F" w:rsidRPr="00CA2DC6">
      <w:headerReference w:type="default" r:id="rId6"/>
      <w:pgSz w:w="12240" w:h="15840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A44C5" w14:textId="77777777" w:rsidR="000469E0" w:rsidRDefault="000469E0">
      <w:r>
        <w:separator/>
      </w:r>
    </w:p>
  </w:endnote>
  <w:endnote w:type="continuationSeparator" w:id="0">
    <w:p w14:paraId="061E696A" w14:textId="77777777" w:rsidR="000469E0" w:rsidRDefault="0004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AFD32" w14:textId="77777777" w:rsidR="000469E0" w:rsidRDefault="000469E0">
      <w:r>
        <w:rPr>
          <w:color w:val="000000"/>
        </w:rPr>
        <w:separator/>
      </w:r>
    </w:p>
  </w:footnote>
  <w:footnote w:type="continuationSeparator" w:id="0">
    <w:p w14:paraId="6F1A58F8" w14:textId="77777777" w:rsidR="000469E0" w:rsidRDefault="0004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8C8AC" w14:textId="07FC3F51" w:rsidR="00E03900" w:rsidRPr="000049BB" w:rsidRDefault="000049BB" w:rsidP="000049BB">
    <w:pPr>
      <w:pStyle w:val="Header"/>
    </w:pPr>
    <w:r>
      <w:rPr>
        <w:sz w:val="14"/>
        <w:szCs w:val="14"/>
      </w:rPr>
      <w:t>2</w:t>
    </w:r>
    <w:r w:rsidR="00D65841">
      <w:rPr>
        <w:sz w:val="14"/>
        <w:szCs w:val="14"/>
      </w:rPr>
      <w:t>.12A</w:t>
    </w:r>
    <w:r>
      <w:rPr>
        <w:sz w:val="14"/>
        <w:szCs w:val="14"/>
      </w:rPr>
      <w:t xml:space="preserve">   </w:t>
    </w:r>
    <w:r w:rsidR="002178BE">
      <w:rPr>
        <w:sz w:val="14"/>
        <w:szCs w:val="14"/>
      </w:rPr>
      <w:tab/>
    </w:r>
    <w:r w:rsidR="002178BE">
      <w:rPr>
        <w:sz w:val="14"/>
        <w:szCs w:val="14"/>
      </w:rPr>
      <w:tab/>
    </w:r>
    <w:r>
      <w:t xml:space="preserve">Name: ________________________________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C30"/>
    <w:rsid w:val="000049BB"/>
    <w:rsid w:val="000469E0"/>
    <w:rsid w:val="00072114"/>
    <w:rsid w:val="002178BE"/>
    <w:rsid w:val="003176AC"/>
    <w:rsid w:val="00364E4C"/>
    <w:rsid w:val="00376B62"/>
    <w:rsid w:val="00461601"/>
    <w:rsid w:val="004A21B2"/>
    <w:rsid w:val="004C53FD"/>
    <w:rsid w:val="00583679"/>
    <w:rsid w:val="0060793F"/>
    <w:rsid w:val="00681C24"/>
    <w:rsid w:val="00923D0E"/>
    <w:rsid w:val="00B87EE8"/>
    <w:rsid w:val="00B9313E"/>
    <w:rsid w:val="00C933F9"/>
    <w:rsid w:val="00C96B84"/>
    <w:rsid w:val="00CA2DC6"/>
    <w:rsid w:val="00D65841"/>
    <w:rsid w:val="00E03900"/>
    <w:rsid w:val="00EC5C30"/>
    <w:rsid w:val="00F3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CF5F1"/>
  <w15:docId w15:val="{AE5FCB2D-B528-4524-B7FD-B197FD47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link w:val="HeaderChar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Cs/>
    </w:rPr>
  </w:style>
  <w:style w:type="paragraph" w:styleId="Footer">
    <w:name w:val="footer"/>
    <w:basedOn w:val="Normal"/>
    <w:link w:val="FooterChar"/>
    <w:uiPriority w:val="99"/>
    <w:unhideWhenUsed/>
    <w:rsid w:val="000049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9BB"/>
  </w:style>
  <w:style w:type="character" w:customStyle="1" w:styleId="HeaderChar">
    <w:name w:val="Header Char"/>
    <w:basedOn w:val="DefaultParagraphFont"/>
    <w:link w:val="Header"/>
    <w:rsid w:val="00004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subject/>
  <dc:creator>Roelf Janssen</dc:creator>
  <cp:keywords/>
  <dc:description/>
  <cp:lastModifiedBy>Roelf Janssen</cp:lastModifiedBy>
  <cp:revision>2</cp:revision>
  <cp:lastPrinted>2015-11-20T18:48:00Z</cp:lastPrinted>
  <dcterms:created xsi:type="dcterms:W3CDTF">2022-12-12T19:02:00Z</dcterms:created>
  <dcterms:modified xsi:type="dcterms:W3CDTF">2022-12-12T19:02:00Z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