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70BF2" w14:textId="77777777" w:rsidR="009D6680" w:rsidRDefault="00F448F1">
      <w:pPr>
        <w:pStyle w:val="Heading1"/>
        <w:jc w:val="center"/>
      </w:pPr>
      <w:r>
        <w:t>Lesson 12: Worship God As He W</w:t>
      </w:r>
      <w:r w:rsidR="0076089B">
        <w:t xml:space="preserve">ants </w:t>
      </w:r>
      <w:r>
        <w:t>I</w:t>
      </w:r>
      <w:r w:rsidR="0076089B">
        <w:t xml:space="preserve">t </w:t>
      </w:r>
      <w:r>
        <w:t>D</w:t>
      </w:r>
      <w:r w:rsidR="0076089B">
        <w:t>one</w:t>
      </w:r>
    </w:p>
    <w:p w14:paraId="6BA21974" w14:textId="77777777" w:rsidR="00F448F1" w:rsidRDefault="00F448F1">
      <w:pPr>
        <w:pStyle w:val="Heading2"/>
        <w:rPr>
          <w:i w:val="0"/>
        </w:rPr>
      </w:pPr>
    </w:p>
    <w:p w14:paraId="44B76F7A" w14:textId="77777777" w:rsidR="009D6680" w:rsidRPr="00F448F1" w:rsidRDefault="0076089B">
      <w:pPr>
        <w:pStyle w:val="Heading2"/>
        <w:rPr>
          <w:i w:val="0"/>
        </w:rPr>
      </w:pPr>
      <w:r w:rsidRPr="00F448F1">
        <w:rPr>
          <w:i w:val="0"/>
        </w:rPr>
        <w:t>Memory work</w:t>
      </w:r>
    </w:p>
    <w:p w14:paraId="4C3C6A5F" w14:textId="77777777" w:rsidR="009D6680" w:rsidRPr="00A67FC6" w:rsidRDefault="0076089B">
      <w:pPr>
        <w:pStyle w:val="Heading3"/>
        <w:rPr>
          <w:rFonts w:ascii="TimesNewRoman" w:eastAsia="TimesNewRoman" w:hAnsi="TimesNewRoman" w:cs="TimesNewRoman"/>
          <w:szCs w:val="24"/>
        </w:rPr>
      </w:pPr>
      <w:r w:rsidRPr="00A67FC6">
        <w:rPr>
          <w:rFonts w:ascii="TimesNewRoman" w:eastAsia="TimesNewRoman" w:hAnsi="TimesNewRoman" w:cs="TimesNewRoman"/>
          <w:szCs w:val="24"/>
        </w:rPr>
        <w:t>96. Q. What does God require in the second commandment?</w:t>
      </w:r>
    </w:p>
    <w:p w14:paraId="44C98A30" w14:textId="77777777" w:rsidR="009D6680" w:rsidRPr="00F448F1" w:rsidRDefault="0076089B">
      <w:pPr>
        <w:pStyle w:val="Textbody"/>
        <w:spacing w:after="0"/>
        <w:rPr>
          <w:i/>
          <w:lang w:val="en-CA"/>
        </w:rPr>
      </w:pPr>
      <w:r w:rsidRPr="00F448F1">
        <w:rPr>
          <w:rFonts w:ascii="TimesNewRoman" w:eastAsia="TimesNewRoman" w:hAnsi="TimesNewRoman" w:cs="TimesNewRoman"/>
          <w:i/>
          <w:lang w:val="en-CA"/>
        </w:rPr>
        <w:t>A. We are not to make an image of God in any way,</w:t>
      </w:r>
    </w:p>
    <w:p w14:paraId="02C73ED0" w14:textId="77777777" w:rsidR="009D6680" w:rsidRPr="00F448F1" w:rsidRDefault="0076089B" w:rsidP="00F448F1">
      <w:pPr>
        <w:pStyle w:val="Textbody"/>
        <w:spacing w:after="0"/>
        <w:ind w:firstLine="340"/>
        <w:rPr>
          <w:i/>
          <w:lang w:val="en-CA"/>
        </w:rPr>
      </w:pPr>
      <w:r w:rsidRPr="00F448F1">
        <w:rPr>
          <w:rFonts w:ascii="TimesNewRoman" w:eastAsia="TimesNewRoman" w:hAnsi="TimesNewRoman" w:cs="TimesNewRoman"/>
          <w:i/>
          <w:lang w:val="en-CA"/>
        </w:rPr>
        <w:t>nor to worship Him in any other manner</w:t>
      </w:r>
    </w:p>
    <w:p w14:paraId="30C17034" w14:textId="77777777" w:rsidR="009D6680" w:rsidRPr="00F448F1" w:rsidRDefault="0076089B" w:rsidP="00F448F1">
      <w:pPr>
        <w:pStyle w:val="Textbody"/>
        <w:spacing w:after="0"/>
        <w:ind w:firstLine="340"/>
        <w:rPr>
          <w:i/>
          <w:lang w:val="en-CA"/>
        </w:rPr>
      </w:pPr>
      <w:r w:rsidRPr="00F448F1">
        <w:rPr>
          <w:rFonts w:ascii="TimesNewRoman" w:eastAsia="TimesNewRoman" w:hAnsi="TimesNewRoman" w:cs="TimesNewRoman"/>
          <w:i/>
          <w:lang w:val="en-CA"/>
        </w:rPr>
        <w:t>than He has commanded in His Word.</w:t>
      </w:r>
    </w:p>
    <w:p w14:paraId="07FA4F0B" w14:textId="77777777" w:rsidR="009D6680" w:rsidRPr="00F448F1" w:rsidRDefault="009D6680">
      <w:pPr>
        <w:pStyle w:val="Textbody"/>
        <w:spacing w:after="0"/>
        <w:rPr>
          <w:lang w:val="en-CA"/>
        </w:rPr>
      </w:pPr>
    </w:p>
    <w:p w14:paraId="28B6FC70" w14:textId="77777777" w:rsidR="009D6680" w:rsidRPr="00A67FC6" w:rsidRDefault="0076089B">
      <w:pPr>
        <w:pStyle w:val="Heading3"/>
        <w:rPr>
          <w:sz w:val="36"/>
        </w:rPr>
      </w:pPr>
      <w:r w:rsidRPr="00A67FC6">
        <w:rPr>
          <w:rFonts w:ascii="TimesNewRoman" w:eastAsia="TimesNewRoman" w:hAnsi="TimesNewRoman" w:cs="TimesNewRoman"/>
          <w:szCs w:val="24"/>
        </w:rPr>
        <w:t>97. Q. May we then not make any image at all?</w:t>
      </w:r>
    </w:p>
    <w:p w14:paraId="0EFF2B4F" w14:textId="77777777" w:rsidR="009D6680" w:rsidRPr="00F448F1" w:rsidRDefault="0076089B" w:rsidP="00F448F1">
      <w:pPr>
        <w:pStyle w:val="Textbody"/>
        <w:spacing w:after="0"/>
        <w:rPr>
          <w:i/>
          <w:lang w:val="en-CA"/>
        </w:rPr>
      </w:pPr>
      <w:r w:rsidRPr="00F448F1">
        <w:rPr>
          <w:rFonts w:ascii="TimesNewRoman" w:eastAsia="TimesNewRoman" w:hAnsi="TimesNewRoman" w:cs="TimesNewRoman"/>
          <w:i/>
          <w:lang w:val="en-CA"/>
        </w:rPr>
        <w:t>A. God cannot and may not</w:t>
      </w:r>
      <w:r w:rsidR="00F448F1">
        <w:rPr>
          <w:rFonts w:ascii="TimesNewRoman" w:eastAsia="TimesNewRoman" w:hAnsi="TimesNewRoman" w:cs="TimesNewRoman"/>
          <w:i/>
          <w:lang w:val="en-CA"/>
        </w:rPr>
        <w:t xml:space="preserve"> </w:t>
      </w:r>
      <w:r w:rsidRPr="00F448F1">
        <w:rPr>
          <w:rFonts w:ascii="TimesNewRoman" w:eastAsia="TimesNewRoman" w:hAnsi="TimesNewRoman" w:cs="TimesNewRoman"/>
          <w:i/>
          <w:lang w:val="en-CA"/>
        </w:rPr>
        <w:t>be visibly portrayed in any way.</w:t>
      </w:r>
    </w:p>
    <w:p w14:paraId="6E2D2846" w14:textId="77777777" w:rsidR="009D6680" w:rsidRPr="00F448F1" w:rsidRDefault="0076089B">
      <w:pPr>
        <w:pStyle w:val="Textbody"/>
        <w:spacing w:after="0"/>
        <w:rPr>
          <w:i/>
          <w:lang w:val="en-CA"/>
        </w:rPr>
      </w:pPr>
      <w:r w:rsidRPr="00F448F1">
        <w:rPr>
          <w:rFonts w:ascii="TimesNewRoman" w:eastAsia="TimesNewRoman" w:hAnsi="TimesNewRoman" w:cs="TimesNewRoman"/>
          <w:i/>
          <w:lang w:val="en-CA"/>
        </w:rPr>
        <w:t>Creatures may be portrayed,</w:t>
      </w:r>
    </w:p>
    <w:p w14:paraId="556EF692" w14:textId="77777777" w:rsidR="009D6680" w:rsidRPr="00F448F1" w:rsidRDefault="0076089B" w:rsidP="00F448F1">
      <w:pPr>
        <w:pStyle w:val="Textbody"/>
        <w:spacing w:after="0"/>
        <w:ind w:firstLine="340"/>
        <w:rPr>
          <w:i/>
          <w:lang w:val="en-CA"/>
        </w:rPr>
      </w:pPr>
      <w:r w:rsidRPr="00F448F1">
        <w:rPr>
          <w:rFonts w:ascii="TimesNewRoman" w:eastAsia="TimesNewRoman" w:hAnsi="TimesNewRoman" w:cs="TimesNewRoman"/>
          <w:i/>
          <w:lang w:val="en-CA"/>
        </w:rPr>
        <w:t>but God forbids us</w:t>
      </w:r>
      <w:r w:rsidR="00F448F1">
        <w:rPr>
          <w:rFonts w:ascii="TimesNewRoman" w:eastAsia="TimesNewRoman" w:hAnsi="TimesNewRoman" w:cs="TimesNewRoman"/>
          <w:i/>
          <w:lang w:val="en-CA"/>
        </w:rPr>
        <w:t xml:space="preserve"> </w:t>
      </w:r>
      <w:r w:rsidRPr="00F448F1">
        <w:rPr>
          <w:rFonts w:ascii="TimesNewRoman" w:eastAsia="TimesNewRoman" w:hAnsi="TimesNewRoman" w:cs="TimesNewRoman"/>
          <w:i/>
          <w:lang w:val="en-CA"/>
        </w:rPr>
        <w:t>to make or have any images of them</w:t>
      </w:r>
    </w:p>
    <w:p w14:paraId="1CF623AC" w14:textId="77777777" w:rsidR="009D6680" w:rsidRPr="00F448F1" w:rsidRDefault="0076089B" w:rsidP="00F448F1">
      <w:pPr>
        <w:pStyle w:val="Textbody"/>
        <w:spacing w:after="0"/>
        <w:ind w:firstLine="340"/>
        <w:rPr>
          <w:i/>
          <w:lang w:val="en-CA"/>
        </w:rPr>
      </w:pPr>
      <w:r w:rsidRPr="00F448F1">
        <w:rPr>
          <w:rFonts w:ascii="TimesNewRoman" w:eastAsia="TimesNewRoman" w:hAnsi="TimesNewRoman" w:cs="TimesNewRoman"/>
          <w:i/>
          <w:lang w:val="en-CA"/>
        </w:rPr>
        <w:t>in order to worship them</w:t>
      </w:r>
    </w:p>
    <w:p w14:paraId="29C32ECA" w14:textId="77777777" w:rsidR="009D6680" w:rsidRPr="00F448F1" w:rsidRDefault="0076089B" w:rsidP="00F448F1">
      <w:pPr>
        <w:pStyle w:val="Textbody"/>
        <w:spacing w:after="0"/>
        <w:ind w:firstLine="340"/>
        <w:rPr>
          <w:i/>
          <w:lang w:val="en-CA"/>
        </w:rPr>
      </w:pPr>
      <w:r w:rsidRPr="00F448F1">
        <w:rPr>
          <w:rFonts w:ascii="TimesNewRoman" w:eastAsia="TimesNewRoman" w:hAnsi="TimesNewRoman" w:cs="TimesNewRoman"/>
          <w:i/>
          <w:lang w:val="en-CA"/>
        </w:rPr>
        <w:t>or to serve God through them.</w:t>
      </w:r>
    </w:p>
    <w:p w14:paraId="3FE6C2CA" w14:textId="77777777" w:rsidR="009D6680" w:rsidRPr="00F448F1" w:rsidRDefault="009D6680">
      <w:pPr>
        <w:pStyle w:val="Textbody"/>
        <w:spacing w:after="0"/>
        <w:rPr>
          <w:i/>
          <w:lang w:val="en-CA"/>
        </w:rPr>
      </w:pPr>
    </w:p>
    <w:p w14:paraId="12CB9D32" w14:textId="77777777" w:rsidR="009D6680" w:rsidRPr="00F448F1" w:rsidRDefault="009D6680">
      <w:pPr>
        <w:pStyle w:val="Textbody"/>
        <w:spacing w:after="0"/>
        <w:rPr>
          <w:lang w:val="en-CA"/>
        </w:rPr>
      </w:pPr>
    </w:p>
    <w:p w14:paraId="285A4A87" w14:textId="77777777" w:rsidR="009D6680" w:rsidRPr="00F448F1" w:rsidRDefault="0076089B">
      <w:pPr>
        <w:pStyle w:val="Heading2"/>
        <w:rPr>
          <w:i w:val="0"/>
        </w:rPr>
      </w:pPr>
      <w:r w:rsidRPr="00F448F1">
        <w:rPr>
          <w:i w:val="0"/>
        </w:rPr>
        <w:t>Homework</w:t>
      </w:r>
    </w:p>
    <w:p w14:paraId="2AE9DBD6" w14:textId="0563D396" w:rsidR="0066211A" w:rsidRDefault="00A67FC6">
      <w:pPr>
        <w:pStyle w:val="Textbody"/>
        <w:rPr>
          <w:lang w:val="en-CA"/>
        </w:rPr>
      </w:pPr>
      <w:r>
        <w:rPr>
          <w:lang w:val="en-CA"/>
        </w:rPr>
        <w:t>1. (</w:t>
      </w:r>
      <w:r w:rsidR="00CE33BA">
        <w:rPr>
          <w:lang w:val="en-CA"/>
        </w:rPr>
        <w:t>5</w:t>
      </w:r>
      <w:r>
        <w:rPr>
          <w:lang w:val="en-CA"/>
        </w:rPr>
        <w:t xml:space="preserve">) </w:t>
      </w:r>
      <w:r w:rsidR="0066211A">
        <w:rPr>
          <w:lang w:val="en-CA"/>
        </w:rPr>
        <w:t>As we learned during class, a</w:t>
      </w:r>
      <w:r w:rsidR="0076089B">
        <w:rPr>
          <w:lang w:val="en-CA"/>
        </w:rPr>
        <w:t xml:space="preserve"> worship service is a meeting of God with His people. A worship service is like a conversation between God and His people. </w:t>
      </w:r>
      <w:r w:rsidR="0066211A">
        <w:rPr>
          <w:lang w:val="en-CA"/>
        </w:rPr>
        <w:t>We looked at a normal worship service. But sometimes a worship also has baptism in it.</w:t>
      </w:r>
    </w:p>
    <w:p w14:paraId="68A35C75" w14:textId="77777777" w:rsidR="009D6680" w:rsidRDefault="0076089B">
      <w:pPr>
        <w:pStyle w:val="Textbody"/>
        <w:rPr>
          <w:lang w:val="en-CA"/>
        </w:rPr>
      </w:pPr>
      <w:r>
        <w:rPr>
          <w:lang w:val="en-CA"/>
        </w:rPr>
        <w:t>Fill in “God” or “people” behind the following elements of the sacraments.</w:t>
      </w:r>
    </w:p>
    <w:p w14:paraId="5E1EEBCA" w14:textId="77777777" w:rsidR="009D6680" w:rsidRDefault="009D5A29" w:rsidP="0066211A">
      <w:pPr>
        <w:pStyle w:val="Textbody"/>
        <w:ind w:left="680"/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F6DF0" wp14:editId="40B3F7AB">
                <wp:simplePos x="0" y="0"/>
                <wp:positionH relativeFrom="column">
                  <wp:posOffset>4643480</wp:posOffset>
                </wp:positionH>
                <wp:positionV relativeFrom="paragraph">
                  <wp:posOffset>62059</wp:posOffset>
                </wp:positionV>
                <wp:extent cx="1290434" cy="1842448"/>
                <wp:effectExtent l="0" t="0" r="24130" b="2476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434" cy="1842448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4F7DA1" id="Oval 1" o:spid="_x0000_s1026" style="position:absolute;margin-left:365.65pt;margin-top:4.9pt;width:101.6pt;height:1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" fillcolor="white [3201]" strokecolor="black [3213]" strokeweight="2pt"/>
            </w:pict>
          </mc:Fallback>
        </mc:AlternateContent>
      </w:r>
      <w:r w:rsidR="0076089B">
        <w:rPr>
          <w:lang w:val="en-CA"/>
        </w:rPr>
        <w:t>Read Form for Baptism: ____________</w:t>
      </w:r>
    </w:p>
    <w:p w14:paraId="634884D0" w14:textId="77777777" w:rsidR="009D6680" w:rsidRDefault="0076089B" w:rsidP="0066211A">
      <w:pPr>
        <w:pStyle w:val="Textbody"/>
        <w:ind w:left="680"/>
        <w:rPr>
          <w:lang w:val="en-CA"/>
        </w:rPr>
      </w:pPr>
      <w:r>
        <w:rPr>
          <w:lang w:val="en-CA"/>
        </w:rPr>
        <w:t>Prayer Before Baptism: ____________</w:t>
      </w:r>
    </w:p>
    <w:p w14:paraId="701C16FF" w14:textId="77777777" w:rsidR="009D6680" w:rsidRDefault="0076089B" w:rsidP="0066211A">
      <w:pPr>
        <w:pStyle w:val="Textbody"/>
        <w:ind w:left="680"/>
        <w:rPr>
          <w:lang w:val="en-CA"/>
        </w:rPr>
      </w:pPr>
      <w:r>
        <w:rPr>
          <w:lang w:val="en-CA"/>
        </w:rPr>
        <w:t>Ask the Questions: ________________</w:t>
      </w:r>
    </w:p>
    <w:p w14:paraId="00AB2303" w14:textId="77777777" w:rsidR="009D6680" w:rsidRDefault="0076089B" w:rsidP="0066211A">
      <w:pPr>
        <w:pStyle w:val="Textbody"/>
        <w:ind w:left="680"/>
        <w:rPr>
          <w:lang w:val="en-CA"/>
        </w:rPr>
      </w:pPr>
      <w:r>
        <w:rPr>
          <w:lang w:val="en-CA"/>
        </w:rPr>
        <w:t>Answer the Questions: _____________</w:t>
      </w:r>
    </w:p>
    <w:p w14:paraId="406ACCA2" w14:textId="77777777" w:rsidR="009D6680" w:rsidRDefault="0076089B" w:rsidP="0066211A">
      <w:pPr>
        <w:pStyle w:val="Textbody"/>
        <w:ind w:left="680"/>
        <w:rPr>
          <w:lang w:val="en-CA"/>
        </w:rPr>
      </w:pPr>
      <w:r>
        <w:rPr>
          <w:lang w:val="en-CA"/>
        </w:rPr>
        <w:t>A person is baptized: ______________</w:t>
      </w:r>
    </w:p>
    <w:p w14:paraId="5C393293" w14:textId="77777777" w:rsidR="009D6680" w:rsidRDefault="0076089B" w:rsidP="0066211A">
      <w:pPr>
        <w:pStyle w:val="Textbody"/>
        <w:ind w:left="680"/>
        <w:rPr>
          <w:lang w:val="en-CA"/>
        </w:rPr>
      </w:pPr>
      <w:r>
        <w:rPr>
          <w:lang w:val="en-CA"/>
        </w:rPr>
        <w:t>Singing: ________________</w:t>
      </w:r>
    </w:p>
    <w:p w14:paraId="195620E6" w14:textId="77777777" w:rsidR="009D6680" w:rsidRDefault="0076089B" w:rsidP="0066211A">
      <w:pPr>
        <w:pStyle w:val="Textbody"/>
        <w:ind w:left="680"/>
        <w:rPr>
          <w:lang w:val="en-CA"/>
        </w:rPr>
      </w:pPr>
      <w:r>
        <w:rPr>
          <w:lang w:val="en-CA"/>
        </w:rPr>
        <w:t>Prayer</w:t>
      </w:r>
      <w:r w:rsidR="0066211A">
        <w:rPr>
          <w:lang w:val="en-CA"/>
        </w:rPr>
        <w:t xml:space="preserve"> after baptism</w:t>
      </w:r>
      <w:r>
        <w:rPr>
          <w:lang w:val="en-CA"/>
        </w:rPr>
        <w:t>: _________________</w:t>
      </w:r>
    </w:p>
    <w:p w14:paraId="52627949" w14:textId="77777777" w:rsidR="007471D0" w:rsidRDefault="00A67FC6">
      <w:pPr>
        <w:pStyle w:val="Textbody"/>
        <w:rPr>
          <w:lang w:val="en-CA"/>
        </w:rPr>
      </w:pPr>
      <w:r>
        <w:rPr>
          <w:lang w:val="en-CA"/>
        </w:rPr>
        <w:t xml:space="preserve">2. (1) </w:t>
      </w:r>
      <w:r w:rsidR="0076089B">
        <w:rPr>
          <w:lang w:val="en-CA"/>
        </w:rPr>
        <w:t xml:space="preserve">On </w:t>
      </w:r>
      <w:r w:rsidR="00690E4D">
        <w:rPr>
          <w:lang w:val="en-CA"/>
        </w:rPr>
        <w:t xml:space="preserve">the front of </w:t>
      </w:r>
      <w:r w:rsidR="007471D0">
        <w:rPr>
          <w:lang w:val="en-CA"/>
        </w:rPr>
        <w:t>the Willoughby Heights church</w:t>
      </w:r>
      <w:r w:rsidR="00690E4D">
        <w:rPr>
          <w:lang w:val="en-CA"/>
        </w:rPr>
        <w:t xml:space="preserve"> </w:t>
      </w:r>
      <w:r w:rsidR="0076089B">
        <w:rPr>
          <w:lang w:val="en-CA"/>
        </w:rPr>
        <w:t xml:space="preserve">is a symbol </w:t>
      </w:r>
    </w:p>
    <w:p w14:paraId="1838D5D3" w14:textId="409EF80A" w:rsidR="009D6680" w:rsidRDefault="0076089B" w:rsidP="007471D0">
      <w:pPr>
        <w:pStyle w:val="Textbody"/>
        <w:ind w:left="340" w:firstLine="340"/>
        <w:rPr>
          <w:lang w:val="en-CA"/>
        </w:rPr>
      </w:pPr>
      <w:r>
        <w:rPr>
          <w:lang w:val="en-CA"/>
        </w:rPr>
        <w:t>of two Greek letters</w:t>
      </w:r>
      <w:r w:rsidR="007471D0">
        <w:rPr>
          <w:lang w:val="en-CA"/>
        </w:rPr>
        <w:t xml:space="preserve"> (check the church website to see it</w:t>
      </w:r>
      <w:r>
        <w:rPr>
          <w:lang w:val="en-CA"/>
        </w:rPr>
        <w:t xml:space="preserve">. </w:t>
      </w:r>
      <w:r w:rsidR="007471D0">
        <w:rPr>
          <w:lang w:val="en-CA"/>
        </w:rPr>
        <w:tab/>
      </w:r>
      <w:r w:rsidR="007471D0">
        <w:rPr>
          <w:lang w:val="en-CA"/>
        </w:rPr>
        <w:tab/>
      </w:r>
      <w:r w:rsidR="007471D0">
        <w:rPr>
          <w:lang w:val="en-CA"/>
        </w:rPr>
        <w:tab/>
      </w:r>
      <w:r w:rsidR="007471D0">
        <w:rPr>
          <w:lang w:val="en-CA"/>
        </w:rPr>
        <w:tab/>
      </w:r>
      <w:r>
        <w:rPr>
          <w:lang w:val="en-CA"/>
        </w:rPr>
        <w:t xml:space="preserve">Draw it in the </w:t>
      </w:r>
      <w:r w:rsidR="0066211A">
        <w:rPr>
          <w:lang w:val="en-CA"/>
        </w:rPr>
        <w:t xml:space="preserve">oval </w:t>
      </w:r>
      <w:r>
        <w:rPr>
          <w:lang w:val="en-CA"/>
        </w:rPr>
        <w:t>above.</w:t>
      </w:r>
    </w:p>
    <w:p w14:paraId="576FB0F4" w14:textId="77777777" w:rsidR="009D6680" w:rsidRDefault="00A67FC6">
      <w:pPr>
        <w:pStyle w:val="Textbody"/>
        <w:rPr>
          <w:lang w:val="en-CA"/>
        </w:rPr>
      </w:pPr>
      <w:r>
        <w:rPr>
          <w:lang w:val="en-CA"/>
        </w:rPr>
        <w:t xml:space="preserve">3. (1) </w:t>
      </w:r>
      <w:r w:rsidR="0066211A">
        <w:rPr>
          <w:lang w:val="en-CA"/>
        </w:rPr>
        <w:t xml:space="preserve">What is it called? </w:t>
      </w:r>
      <w:r w:rsidR="0076089B">
        <w:rPr>
          <w:lang w:val="en-CA"/>
        </w:rPr>
        <w:t>_______________________________________________________________</w:t>
      </w:r>
    </w:p>
    <w:p w14:paraId="72E46E68" w14:textId="0836FDA5" w:rsidR="009D6680" w:rsidRDefault="00A67FC6">
      <w:pPr>
        <w:pStyle w:val="Textbody"/>
        <w:rPr>
          <w:lang w:val="en-CA"/>
        </w:rPr>
      </w:pPr>
      <w:r>
        <w:rPr>
          <w:lang w:val="en-CA"/>
        </w:rPr>
        <w:t>4. (</w:t>
      </w:r>
      <w:r w:rsidR="00CE33BA">
        <w:rPr>
          <w:lang w:val="en-CA"/>
        </w:rPr>
        <w:t>2</w:t>
      </w:r>
      <w:r>
        <w:rPr>
          <w:lang w:val="en-CA"/>
        </w:rPr>
        <w:t xml:space="preserve">) </w:t>
      </w:r>
      <w:r w:rsidR="0076089B">
        <w:rPr>
          <w:lang w:val="en-CA"/>
        </w:rPr>
        <w:t>What does it mean?</w:t>
      </w:r>
      <w:r w:rsidR="0066211A">
        <w:rPr>
          <w:lang w:val="en-CA"/>
        </w:rPr>
        <w:t xml:space="preserve"> </w:t>
      </w:r>
      <w:r w:rsidR="0076089B">
        <w:rPr>
          <w:lang w:val="en-CA"/>
        </w:rPr>
        <w:t>_____________________________________________________________</w:t>
      </w:r>
    </w:p>
    <w:p w14:paraId="406C8FF4" w14:textId="77777777" w:rsidR="009D6680" w:rsidRDefault="0076089B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FDB6D5E" w14:textId="60AD24A9" w:rsidR="009D6680" w:rsidRDefault="00A67FC6">
      <w:pPr>
        <w:pStyle w:val="Textbody"/>
        <w:rPr>
          <w:lang w:val="en-CA"/>
        </w:rPr>
      </w:pPr>
      <w:r>
        <w:rPr>
          <w:lang w:val="en-CA"/>
        </w:rPr>
        <w:t xml:space="preserve">5. </w:t>
      </w:r>
      <w:r w:rsidR="00CE33BA">
        <w:rPr>
          <w:lang w:val="en-CA"/>
        </w:rPr>
        <w:t xml:space="preserve">(1) </w:t>
      </w:r>
      <w:r w:rsidR="0076089B">
        <w:rPr>
          <w:lang w:val="en-CA"/>
        </w:rPr>
        <w:t>Would you consider this an ‘image’</w:t>
      </w:r>
      <w:r>
        <w:rPr>
          <w:lang w:val="en-CA"/>
        </w:rPr>
        <w:t xml:space="preserve"> forbidden by God</w:t>
      </w:r>
      <w:r w:rsidR="0076089B">
        <w:rPr>
          <w:lang w:val="en-CA"/>
        </w:rPr>
        <w:t>? ______</w:t>
      </w:r>
      <w:r>
        <w:rPr>
          <w:lang w:val="en-CA"/>
        </w:rPr>
        <w:t xml:space="preserve"> (- your opinion, so never wrong!)</w:t>
      </w:r>
    </w:p>
    <w:p w14:paraId="641335D8" w14:textId="440B20F8" w:rsidR="00690E4D" w:rsidRDefault="00690E4D">
      <w:pPr>
        <w:pStyle w:val="Textbody"/>
        <w:rPr>
          <w:lang w:val="en-CA"/>
        </w:rPr>
      </w:pPr>
      <w:r>
        <w:rPr>
          <w:lang w:val="en-CA"/>
        </w:rPr>
        <w:tab/>
        <w:t>Why? __________________________________________________________________________</w:t>
      </w:r>
    </w:p>
    <w:p w14:paraId="11A2D4E6" w14:textId="77777777" w:rsidR="00690E4D" w:rsidRDefault="00690E4D" w:rsidP="00690E4D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9FCAAE6" w14:textId="77777777" w:rsidR="00690E4D" w:rsidRDefault="00690E4D">
      <w:pPr>
        <w:pStyle w:val="Textbody"/>
        <w:rPr>
          <w:lang w:val="en-CA"/>
        </w:rPr>
      </w:pPr>
    </w:p>
    <w:sectPr w:rsidR="00690E4D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5E577" w14:textId="77777777" w:rsidR="0053218B" w:rsidRDefault="0053218B">
      <w:r>
        <w:separator/>
      </w:r>
    </w:p>
  </w:endnote>
  <w:endnote w:type="continuationSeparator" w:id="0">
    <w:p w14:paraId="2450D3A9" w14:textId="77777777" w:rsidR="0053218B" w:rsidRDefault="0053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C66A7" w14:textId="77777777" w:rsidR="0053218B" w:rsidRDefault="0053218B">
      <w:r>
        <w:rPr>
          <w:color w:val="000000"/>
        </w:rPr>
        <w:separator/>
      </w:r>
    </w:p>
  </w:footnote>
  <w:footnote w:type="continuationSeparator" w:id="0">
    <w:p w14:paraId="4B617514" w14:textId="77777777" w:rsidR="0053218B" w:rsidRDefault="0053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CAB62" w14:textId="7775F847" w:rsidR="00000000" w:rsidRPr="001B1930" w:rsidRDefault="001B1930" w:rsidP="001B1930">
    <w:pPr>
      <w:pStyle w:val="Header"/>
    </w:pPr>
    <w:r>
      <w:rPr>
        <w:sz w:val="14"/>
        <w:szCs w:val="14"/>
      </w:rPr>
      <w:t>2</w:t>
    </w:r>
    <w:r w:rsidR="001179B6">
      <w:rPr>
        <w:sz w:val="14"/>
        <w:szCs w:val="14"/>
      </w:rPr>
      <w:t>.12C</w:t>
    </w:r>
    <w:r>
      <w:rPr>
        <w:sz w:val="14"/>
        <w:szCs w:val="14"/>
      </w:rPr>
      <w:t xml:space="preserve">   </w:t>
    </w:r>
    <w:r w:rsidR="0066211A">
      <w:rPr>
        <w:sz w:val="14"/>
        <w:szCs w:val="14"/>
      </w:rPr>
      <w:tab/>
    </w:r>
    <w:r w:rsidR="0066211A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80"/>
    <w:rsid w:val="000C6E03"/>
    <w:rsid w:val="00102542"/>
    <w:rsid w:val="001179B6"/>
    <w:rsid w:val="001B1930"/>
    <w:rsid w:val="001B6EFC"/>
    <w:rsid w:val="002B5E2B"/>
    <w:rsid w:val="002D0F8D"/>
    <w:rsid w:val="00325750"/>
    <w:rsid w:val="003D535E"/>
    <w:rsid w:val="0053218B"/>
    <w:rsid w:val="0066211A"/>
    <w:rsid w:val="00690E4D"/>
    <w:rsid w:val="007471D0"/>
    <w:rsid w:val="0076089B"/>
    <w:rsid w:val="00797C41"/>
    <w:rsid w:val="009D5A29"/>
    <w:rsid w:val="009D6680"/>
    <w:rsid w:val="00A67FC6"/>
    <w:rsid w:val="00C463CB"/>
    <w:rsid w:val="00CE33BA"/>
    <w:rsid w:val="00D872AB"/>
    <w:rsid w:val="00DA0D94"/>
    <w:rsid w:val="00F4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2C827"/>
  <w15:docId w15:val="{F1CC808E-3A3B-42CA-8759-9F2CFE76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link w:val="HeaderChar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2B5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E2B"/>
  </w:style>
  <w:style w:type="character" w:customStyle="1" w:styleId="HeaderChar">
    <w:name w:val="Header Char"/>
    <w:basedOn w:val="DefaultParagraphFont"/>
    <w:link w:val="Header"/>
    <w:rsid w:val="001B1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3</cp:revision>
  <cp:lastPrinted>2024-12-10T15:02:00Z</cp:lastPrinted>
  <dcterms:created xsi:type="dcterms:W3CDTF">2022-12-16T18:16:00Z</dcterms:created>
  <dcterms:modified xsi:type="dcterms:W3CDTF">2024-12-10T15:02:00Z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