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69A0C" w14:textId="77777777" w:rsidR="00B55E86" w:rsidRDefault="002B3D5C">
      <w:pPr>
        <w:pStyle w:val="Heading1"/>
        <w:jc w:val="center"/>
      </w:pPr>
      <w:r>
        <w:t>Lesson 13 – Review 12</w:t>
      </w:r>
    </w:p>
    <w:p w14:paraId="32F0785B" w14:textId="77777777" w:rsidR="0098239A" w:rsidRDefault="0098239A">
      <w:pPr>
        <w:pStyle w:val="Heading2"/>
        <w:rPr>
          <w:i w:val="0"/>
        </w:rPr>
      </w:pPr>
    </w:p>
    <w:p w14:paraId="4E46052A" w14:textId="77777777" w:rsidR="00B55E86" w:rsidRPr="002B3D5C" w:rsidRDefault="003622B7">
      <w:pPr>
        <w:pStyle w:val="Heading2"/>
        <w:rPr>
          <w:i w:val="0"/>
        </w:rPr>
      </w:pPr>
      <w:r w:rsidRPr="002B3D5C">
        <w:rPr>
          <w:i w:val="0"/>
        </w:rPr>
        <w:t>Memory Work</w:t>
      </w:r>
    </w:p>
    <w:p w14:paraId="6F40E862" w14:textId="77777777" w:rsidR="00B55E86" w:rsidRPr="00BF5D2F" w:rsidRDefault="003622B7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BF5D2F">
        <w:rPr>
          <w:rFonts w:ascii="TimesNewRoman" w:eastAsia="TimesNewRoman" w:hAnsi="TimesNewRoman" w:cs="TimesNewRoman"/>
          <w:szCs w:val="24"/>
        </w:rPr>
        <w:t>96. Q. What does God require in the second commandment?</w:t>
      </w:r>
    </w:p>
    <w:p w14:paraId="281FE66C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 w:rsidRPr="003E5A2D">
        <w:rPr>
          <w:rFonts w:ascii="TimesNewRoman" w:eastAsia="TimesNewRoman" w:hAnsi="TimesNewRoman" w:cs="TimesNewRoman"/>
          <w:i/>
          <w:lang w:val="en-CA"/>
        </w:rPr>
        <w:t xml:space="preserve">We are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6AD78996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  <w:t xml:space="preserve">Nor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69C61CDA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  <w:t xml:space="preserve">Than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704DBD9F" w14:textId="77777777" w:rsidR="00B55E86" w:rsidRPr="00BF5D2F" w:rsidRDefault="003622B7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BF5D2F">
        <w:rPr>
          <w:rFonts w:ascii="TimesNewRoman" w:eastAsia="TimesNewRoman" w:hAnsi="TimesNewRoman" w:cs="TimesNewRoman"/>
          <w:szCs w:val="24"/>
        </w:rPr>
        <w:t>97. Q. May we then not make any image at all?</w:t>
      </w:r>
    </w:p>
    <w:p w14:paraId="71706236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 xml:space="preserve">God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</w:t>
      </w:r>
      <w:r w:rsidR="00095213">
        <w:rPr>
          <w:rFonts w:ascii="TimesNewRoman" w:eastAsia="TimesNewRoman" w:hAnsi="TimesNewRoman" w:cs="TimesNewRoman"/>
          <w:i/>
          <w:lang w:val="en-CA"/>
        </w:rPr>
        <w:t xml:space="preserve"> and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</w:t>
      </w:r>
    </w:p>
    <w:p w14:paraId="7F74AFB8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 xml:space="preserve">Creatures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</w:t>
      </w:r>
    </w:p>
    <w:p w14:paraId="3A861AA8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  <w:t xml:space="preserve">But </w:t>
      </w:r>
      <w:r w:rsidR="00095213">
        <w:rPr>
          <w:rFonts w:ascii="TimesNewRoman" w:eastAsia="TimesNewRoman" w:hAnsi="TimesNewRoman" w:cs="TimesNewRoman"/>
          <w:i/>
          <w:lang w:val="en-CA"/>
        </w:rPr>
        <w:t xml:space="preserve">God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</w:t>
      </w:r>
    </w:p>
    <w:p w14:paraId="45B97FC3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786748C8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  <w:t xml:space="preserve">In order to 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</w:t>
      </w:r>
    </w:p>
    <w:p w14:paraId="2D6024E8" w14:textId="77777777" w:rsidR="00B55E86" w:rsidRPr="003E5A2D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E5A2D">
        <w:rPr>
          <w:rFonts w:ascii="TimesNewRoman" w:eastAsia="TimesNewRoman" w:hAnsi="TimesNewRoman" w:cs="TimesNewRoman"/>
          <w:i/>
          <w:lang w:val="en-CA"/>
        </w:rPr>
        <w:tab/>
      </w:r>
      <w:r w:rsidR="003E5A2D">
        <w:rPr>
          <w:rFonts w:ascii="TimesNewRoman" w:eastAsia="TimesNewRoman" w:hAnsi="TimesNewRoman" w:cs="TimesNewRoman"/>
          <w:i/>
          <w:lang w:val="en-CA"/>
        </w:rPr>
        <w:tab/>
      </w:r>
      <w:r w:rsidR="00095213">
        <w:rPr>
          <w:rFonts w:ascii="TimesNewRoman" w:eastAsia="TimesNewRoman" w:hAnsi="TimesNewRoman" w:cs="TimesNewRoman"/>
          <w:i/>
          <w:lang w:val="en-CA"/>
        </w:rPr>
        <w:t xml:space="preserve">Or to </w:t>
      </w:r>
      <w:r w:rsidR="003E5A2D">
        <w:rPr>
          <w:rFonts w:ascii="TimesNewRoman" w:eastAsia="TimesNewRoman" w:hAnsi="TimesNewRoman" w:cs="TimesNewRoman"/>
          <w:i/>
          <w:lang w:val="en-CA"/>
        </w:rPr>
        <w:t>_</w:t>
      </w:r>
      <w:r w:rsidRPr="003E5A2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</w:t>
      </w:r>
    </w:p>
    <w:p w14:paraId="5C74A2AF" w14:textId="77777777" w:rsidR="00C61709" w:rsidRDefault="00C61709">
      <w:pPr>
        <w:pStyle w:val="Heading2"/>
        <w:rPr>
          <w:i w:val="0"/>
        </w:rPr>
      </w:pPr>
    </w:p>
    <w:p w14:paraId="0191FB94" w14:textId="77777777" w:rsidR="00B55E86" w:rsidRPr="002B3D5C" w:rsidRDefault="002B3D5C">
      <w:pPr>
        <w:pStyle w:val="Heading2"/>
        <w:rPr>
          <w:i w:val="0"/>
        </w:rPr>
      </w:pPr>
      <w:r w:rsidRPr="002B3D5C">
        <w:rPr>
          <w:i w:val="0"/>
        </w:rPr>
        <w:t>Review Questions</w:t>
      </w:r>
    </w:p>
    <w:p w14:paraId="586D14BC" w14:textId="068A72B3" w:rsidR="00B55E86" w:rsidRPr="002B3D5C" w:rsidRDefault="00FE2EC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BF5D2F">
        <w:rPr>
          <w:rFonts w:ascii="TimesNewRoman" w:eastAsia="TimesNewRoman" w:hAnsi="TimesNewRoman" w:cs="TimesNewRoman"/>
          <w:lang w:val="en-CA"/>
        </w:rPr>
        <w:t xml:space="preserve"> (</w:t>
      </w:r>
      <w:r w:rsidR="003B750F">
        <w:rPr>
          <w:rFonts w:ascii="TimesNewRoman" w:eastAsia="TimesNewRoman" w:hAnsi="TimesNewRoman" w:cs="TimesNewRoman"/>
          <w:lang w:val="en-CA"/>
        </w:rPr>
        <w:t>2</w:t>
      </w:r>
      <w:r w:rsidR="00BF5D2F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3622B7" w:rsidRPr="002B3D5C">
        <w:rPr>
          <w:rFonts w:ascii="TimesNewRoman" w:eastAsia="TimesNewRoman" w:hAnsi="TimesNewRoman" w:cs="TimesNewRoman"/>
          <w:lang w:val="en-CA"/>
        </w:rPr>
        <w:t>What is the difference between the first and second commandments?</w:t>
      </w:r>
    </w:p>
    <w:p w14:paraId="6BC1646F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536F074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7B39557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F75068B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788D776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7BEC953" w14:textId="26AB316A" w:rsidR="00095213" w:rsidRDefault="0009521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</w:t>
      </w:r>
      <w:r w:rsidR="00B95472">
        <w:rPr>
          <w:rFonts w:ascii="TimesNewRoman" w:eastAsia="TimesNewRoman" w:hAnsi="TimesNewRoman" w:cs="TimesNewRoman"/>
          <w:lang w:val="en-CA"/>
        </w:rPr>
        <w:t>. (</w:t>
      </w:r>
      <w:r w:rsidR="003B750F">
        <w:rPr>
          <w:rFonts w:ascii="TimesNewRoman" w:eastAsia="TimesNewRoman" w:hAnsi="TimesNewRoman" w:cs="TimesNewRoman"/>
          <w:lang w:val="en-CA"/>
        </w:rPr>
        <w:t>4</w:t>
      </w:r>
      <w:r w:rsidR="00B95472">
        <w:rPr>
          <w:rFonts w:ascii="TimesNewRoman" w:eastAsia="TimesNewRoman" w:hAnsi="TimesNewRoman" w:cs="TimesNewRoman"/>
          <w:lang w:val="en-CA"/>
        </w:rPr>
        <w:t xml:space="preserve">) Write down a </w:t>
      </w:r>
      <w:r w:rsidR="00B95472" w:rsidRPr="00A977E0">
        <w:rPr>
          <w:rFonts w:ascii="TimesNewRoman" w:eastAsia="TimesNewRoman" w:hAnsi="TimesNewRoman" w:cs="TimesNewRoman"/>
          <w:b/>
          <w:bCs/>
          <w:lang w:val="en-CA"/>
        </w:rPr>
        <w:t>1</w:t>
      </w:r>
      <w:r w:rsidR="00B95472">
        <w:rPr>
          <w:rFonts w:ascii="TimesNewRoman" w:eastAsia="TimesNewRoman" w:hAnsi="TimesNewRoman" w:cs="TimesNewRoman"/>
          <w:lang w:val="en-CA"/>
        </w:rPr>
        <w:t xml:space="preserve"> besides the sins</w:t>
      </w:r>
      <w:r w:rsidR="004C2353">
        <w:rPr>
          <w:rFonts w:ascii="TimesNewRoman" w:eastAsia="TimesNewRoman" w:hAnsi="TimesNewRoman" w:cs="TimesNewRoman"/>
          <w:lang w:val="en-CA"/>
        </w:rPr>
        <w:t xml:space="preserve"> against the first commandment and</w:t>
      </w:r>
      <w:r w:rsidR="00B95472">
        <w:rPr>
          <w:rFonts w:ascii="TimesNewRoman" w:eastAsia="TimesNewRoman" w:hAnsi="TimesNewRoman" w:cs="TimesNewRoman"/>
          <w:lang w:val="en-CA"/>
        </w:rPr>
        <w:t xml:space="preserve"> a </w:t>
      </w:r>
      <w:r w:rsidR="00B95472" w:rsidRPr="00A977E0">
        <w:rPr>
          <w:rFonts w:ascii="TimesNewRoman" w:eastAsia="TimesNewRoman" w:hAnsi="TimesNewRoman" w:cs="TimesNewRoman"/>
          <w:b/>
          <w:bCs/>
          <w:lang w:val="en-CA"/>
        </w:rPr>
        <w:t>2</w:t>
      </w:r>
      <w:r w:rsidR="00B95472">
        <w:rPr>
          <w:rFonts w:ascii="TimesNewRoman" w:eastAsia="TimesNewRoman" w:hAnsi="TimesNewRoman" w:cs="TimesNewRoman"/>
          <w:lang w:val="en-CA"/>
        </w:rPr>
        <w:t xml:space="preserve"> besides the sins against the second commandment.</w:t>
      </w:r>
    </w:p>
    <w:p w14:paraId="3D3E2781" w14:textId="7ACA9558" w:rsidR="00B95472" w:rsidRDefault="00B954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Praying the Lord’s Prayer 10x to get your sins forgiven ___</w:t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  <w:t xml:space="preserve">Be a </w:t>
      </w:r>
      <w:r w:rsidR="002B00C7">
        <w:rPr>
          <w:rFonts w:ascii="TimesNewRoman" w:eastAsia="TimesNewRoman" w:hAnsi="TimesNewRoman" w:cs="TimesNewRoman"/>
          <w:lang w:val="en-CA"/>
        </w:rPr>
        <w:t>Buddhist</w:t>
      </w:r>
      <w:r w:rsidR="004C2353">
        <w:rPr>
          <w:rFonts w:ascii="TimesNewRoman" w:eastAsia="TimesNewRoman" w:hAnsi="TimesNewRoman" w:cs="TimesNewRoman"/>
          <w:lang w:val="en-CA"/>
        </w:rPr>
        <w:t xml:space="preserve"> _____</w:t>
      </w:r>
    </w:p>
    <w:p w14:paraId="147E5C1A" w14:textId="77777777" w:rsidR="00B95472" w:rsidRDefault="00B9547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Living only for sports ___</w:t>
      </w:r>
      <w:r w:rsidR="004C2353">
        <w:rPr>
          <w:rFonts w:ascii="TimesNewRoman" w:eastAsia="TimesNewRoman" w:hAnsi="TimesNewRoman" w:cs="TimesNewRoman"/>
          <w:lang w:val="en-CA"/>
        </w:rPr>
        <w:t>__</w:t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</w:r>
      <w:r w:rsidR="004C2353">
        <w:rPr>
          <w:rFonts w:ascii="TimesNewRoman" w:eastAsia="TimesNewRoman" w:hAnsi="TimesNewRoman" w:cs="TimesNewRoman"/>
          <w:lang w:val="en-CA"/>
        </w:rPr>
        <w:tab/>
        <w:t>Be a Roman Catholic ______</w:t>
      </w:r>
    </w:p>
    <w:p w14:paraId="4EA01BEC" w14:textId="77777777" w:rsidR="00B55E86" w:rsidRPr="002B3D5C" w:rsidRDefault="0009521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</w:t>
      </w:r>
      <w:r w:rsidR="00FE2EC3">
        <w:rPr>
          <w:rFonts w:ascii="TimesNewRoman" w:eastAsia="TimesNewRoman" w:hAnsi="TimesNewRoman" w:cs="TimesNewRoman"/>
          <w:lang w:val="en-CA"/>
        </w:rPr>
        <w:t xml:space="preserve">. </w:t>
      </w:r>
      <w:r w:rsidR="00BF5D2F">
        <w:rPr>
          <w:rFonts w:ascii="TimesNewRoman" w:eastAsia="TimesNewRoman" w:hAnsi="TimesNewRoman" w:cs="TimesNewRoman"/>
          <w:lang w:val="en-CA"/>
        </w:rPr>
        <w:t xml:space="preserve">(2) </w:t>
      </w:r>
      <w:r w:rsidR="003622B7" w:rsidRPr="002B3D5C">
        <w:rPr>
          <w:rFonts w:ascii="TimesNewRoman" w:eastAsia="TimesNewRoman" w:hAnsi="TimesNewRoman" w:cs="TimesNewRoman"/>
          <w:lang w:val="en-CA"/>
        </w:rPr>
        <w:t>What is a worship service? ________________________________________________________</w:t>
      </w:r>
    </w:p>
    <w:p w14:paraId="5B994821" w14:textId="77777777" w:rsidR="00A977E0" w:rsidRPr="002B3D5C" w:rsidRDefault="00A977E0" w:rsidP="00A977E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F5C1BB3" w14:textId="77777777" w:rsidR="00B55E86" w:rsidRPr="002B3D5C" w:rsidRDefault="003622B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2B3D5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B9FA29B" w14:textId="77777777" w:rsidR="00B55E86" w:rsidRDefault="0009521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="00FE2EC3">
        <w:rPr>
          <w:rFonts w:ascii="TimesNewRoman" w:eastAsia="TimesNewRoman" w:hAnsi="TimesNewRoman" w:cs="TimesNewRoman"/>
          <w:lang w:val="en-CA"/>
        </w:rPr>
        <w:t xml:space="preserve">. </w:t>
      </w:r>
      <w:r w:rsidR="00BF5D2F">
        <w:rPr>
          <w:rFonts w:ascii="TimesNewRoman" w:eastAsia="TimesNewRoman" w:hAnsi="TimesNewRoman" w:cs="TimesNewRoman"/>
          <w:lang w:val="en-CA"/>
        </w:rPr>
        <w:t>(</w:t>
      </w:r>
      <w:r w:rsidR="003B750F">
        <w:rPr>
          <w:rFonts w:ascii="TimesNewRoman" w:eastAsia="TimesNewRoman" w:hAnsi="TimesNewRoman" w:cs="TimesNewRoman"/>
          <w:lang w:val="en-CA"/>
        </w:rPr>
        <w:t>1</w:t>
      </w:r>
      <w:r w:rsidR="00BF5D2F">
        <w:rPr>
          <w:rFonts w:ascii="TimesNewRoman" w:eastAsia="TimesNewRoman" w:hAnsi="TimesNewRoman" w:cs="TimesNewRoman"/>
          <w:lang w:val="en-CA"/>
        </w:rPr>
        <w:t xml:space="preserve">) </w:t>
      </w:r>
      <w:r w:rsidR="003622B7" w:rsidRPr="002B3D5C">
        <w:rPr>
          <w:rFonts w:ascii="TimesNewRoman" w:eastAsia="TimesNewRoman" w:hAnsi="TimesNewRoman" w:cs="TimesNewRoman"/>
          <w:lang w:val="en-CA"/>
        </w:rPr>
        <w:t xml:space="preserve">What </w:t>
      </w:r>
      <w:r w:rsidR="00BA7622">
        <w:rPr>
          <w:rFonts w:ascii="TimesNewRoman" w:eastAsia="TimesNewRoman" w:hAnsi="TimesNewRoman" w:cs="TimesNewRoman"/>
          <w:lang w:val="en-CA"/>
        </w:rPr>
        <w:t xml:space="preserve">could you compare </w:t>
      </w:r>
      <w:r w:rsidR="003622B7" w:rsidRPr="002B3D5C">
        <w:rPr>
          <w:rFonts w:ascii="TimesNewRoman" w:eastAsia="TimesNewRoman" w:hAnsi="TimesNewRoman" w:cs="TimesNewRoman"/>
          <w:lang w:val="en-CA"/>
        </w:rPr>
        <w:t>a worship service with</w:t>
      </w:r>
      <w:r w:rsidR="00BA7622">
        <w:rPr>
          <w:rFonts w:ascii="TimesNewRoman" w:eastAsia="TimesNewRoman" w:hAnsi="TimesNewRoman" w:cs="TimesNewRoman"/>
          <w:lang w:val="en-CA"/>
        </w:rPr>
        <w:t>; what does it look like</w:t>
      </w:r>
      <w:r w:rsidR="003622B7" w:rsidRPr="002B3D5C">
        <w:rPr>
          <w:rFonts w:ascii="TimesNewRoman" w:eastAsia="TimesNewRoman" w:hAnsi="TimesNewRoman" w:cs="TimesNewRoman"/>
          <w:lang w:val="en-CA"/>
        </w:rPr>
        <w:t xml:space="preserve">? </w:t>
      </w:r>
      <w:r w:rsidR="003622B7" w:rsidRPr="00FE2EC3">
        <w:rPr>
          <w:rFonts w:ascii="TimesNewRoman" w:eastAsia="TimesNewRoman" w:hAnsi="TimesNewRoman" w:cs="TimesNewRoman"/>
          <w:lang w:val="en-CA"/>
        </w:rPr>
        <w:t>__________________</w:t>
      </w:r>
      <w:r w:rsidR="00BA7622">
        <w:rPr>
          <w:rFonts w:ascii="TimesNewRoman" w:eastAsia="TimesNewRoman" w:hAnsi="TimesNewRoman" w:cs="TimesNewRoman"/>
          <w:lang w:val="en-CA"/>
        </w:rPr>
        <w:t>_</w:t>
      </w:r>
    </w:p>
    <w:p w14:paraId="762DE275" w14:textId="77777777" w:rsidR="00477EC9" w:rsidRDefault="00095213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</w:t>
      </w:r>
      <w:r w:rsidR="00477EC9">
        <w:rPr>
          <w:rFonts w:ascii="TimesNewRoman" w:eastAsia="TimesNewRoman" w:hAnsi="TimesNewRoman" w:cs="TimesNewRoman"/>
          <w:lang w:val="en-CA"/>
        </w:rPr>
        <w:t xml:space="preserve">. </w:t>
      </w:r>
      <w:r w:rsidR="00BF5D2F">
        <w:rPr>
          <w:rFonts w:ascii="TimesNewRoman" w:eastAsia="TimesNewRoman" w:hAnsi="TimesNewRoman" w:cs="TimesNewRoman"/>
          <w:lang w:val="en-CA"/>
        </w:rPr>
        <w:t xml:space="preserve">(1) </w:t>
      </w:r>
      <w:r w:rsidR="00477EC9">
        <w:rPr>
          <w:rFonts w:ascii="TimesNewRoman" w:eastAsia="TimesNewRoman" w:hAnsi="TimesNewRoman" w:cs="TimesNewRoman"/>
          <w:lang w:val="en-CA"/>
        </w:rPr>
        <w:t>What is a “liturgy”? _____________________________________________________________</w:t>
      </w:r>
    </w:p>
    <w:p w14:paraId="59558DA6" w14:textId="77777777" w:rsidR="00477EC9" w:rsidRDefault="00477EC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42280FEB" w14:textId="77777777" w:rsidR="00477EC9" w:rsidRPr="00FE2EC3" w:rsidRDefault="00477EC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sectPr w:rsidR="00477EC9" w:rsidRPr="00FE2EC3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6252" w14:textId="77777777" w:rsidR="00EE1BC5" w:rsidRDefault="00EE1BC5">
      <w:r>
        <w:separator/>
      </w:r>
    </w:p>
  </w:endnote>
  <w:endnote w:type="continuationSeparator" w:id="0">
    <w:p w14:paraId="5C989D2C" w14:textId="77777777" w:rsidR="00EE1BC5" w:rsidRDefault="00E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16E2F" w14:textId="77777777" w:rsidR="00EE1BC5" w:rsidRDefault="00EE1BC5">
      <w:r>
        <w:rPr>
          <w:color w:val="000000"/>
        </w:rPr>
        <w:separator/>
      </w:r>
    </w:p>
  </w:footnote>
  <w:footnote w:type="continuationSeparator" w:id="0">
    <w:p w14:paraId="71C45C11" w14:textId="77777777" w:rsidR="00EE1BC5" w:rsidRDefault="00E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E947" w14:textId="2A7CE6B6" w:rsidR="004B5E61" w:rsidRPr="002C5022" w:rsidRDefault="002C5022" w:rsidP="002C5022">
    <w:pPr>
      <w:pStyle w:val="Header"/>
    </w:pPr>
    <w:r>
      <w:rPr>
        <w:sz w:val="14"/>
        <w:szCs w:val="14"/>
      </w:rPr>
      <w:t>2</w:t>
    </w:r>
    <w:r w:rsidR="00EE1DB5">
      <w:rPr>
        <w:sz w:val="14"/>
        <w:szCs w:val="14"/>
      </w:rPr>
      <w:t>.13A</w:t>
    </w:r>
    <w:r>
      <w:rPr>
        <w:sz w:val="14"/>
        <w:szCs w:val="14"/>
      </w:rPr>
      <w:t xml:space="preserve">   </w:t>
    </w:r>
    <w:r w:rsidR="00BA7622">
      <w:rPr>
        <w:sz w:val="14"/>
        <w:szCs w:val="14"/>
      </w:rPr>
      <w:tab/>
    </w:r>
    <w:r w:rsidR="00BA7622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86"/>
    <w:rsid w:val="00054183"/>
    <w:rsid w:val="00071E93"/>
    <w:rsid w:val="00095213"/>
    <w:rsid w:val="001B1A88"/>
    <w:rsid w:val="002B00C7"/>
    <w:rsid w:val="002B3D5C"/>
    <w:rsid w:val="002C5022"/>
    <w:rsid w:val="003046FB"/>
    <w:rsid w:val="00312E8C"/>
    <w:rsid w:val="00335F8F"/>
    <w:rsid w:val="003622B7"/>
    <w:rsid w:val="003B750F"/>
    <w:rsid w:val="003E5A2D"/>
    <w:rsid w:val="00477EC9"/>
    <w:rsid w:val="004C2353"/>
    <w:rsid w:val="005A1F0B"/>
    <w:rsid w:val="005D57B4"/>
    <w:rsid w:val="00752FEF"/>
    <w:rsid w:val="00981A85"/>
    <w:rsid w:val="0098239A"/>
    <w:rsid w:val="00991936"/>
    <w:rsid w:val="00A977E0"/>
    <w:rsid w:val="00B55E86"/>
    <w:rsid w:val="00B95472"/>
    <w:rsid w:val="00BA7622"/>
    <w:rsid w:val="00BF5D2F"/>
    <w:rsid w:val="00C61709"/>
    <w:rsid w:val="00D936EC"/>
    <w:rsid w:val="00E41DD5"/>
    <w:rsid w:val="00EE1BC5"/>
    <w:rsid w:val="00EE1DB5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37F"/>
  <w15:docId w15:val="{6B72517C-10F5-4001-B16C-6FE8BE35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2C5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022"/>
  </w:style>
  <w:style w:type="character" w:customStyle="1" w:styleId="HeaderChar">
    <w:name w:val="Header Char"/>
    <w:basedOn w:val="DefaultParagraphFont"/>
    <w:link w:val="Header"/>
    <w:rsid w:val="002C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13 – Review 12</vt:lpstr>
      <vt:lpstr>    </vt:lpstr>
      <vt:lpstr>    Memory Work</vt:lpstr>
      <vt:lpstr>        96. Q. What does God require in the second commandment?</vt:lpstr>
      <vt:lpstr>        97. Q. May we then not make any image at all?</vt:lpstr>
      <vt:lpstr>    </vt:lpstr>
      <vt:lpstr>    Review Questions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2015-11-25T23:11:00Z</cp:lastPrinted>
  <dcterms:created xsi:type="dcterms:W3CDTF">2022-12-16T18:17:00Z</dcterms:created>
  <dcterms:modified xsi:type="dcterms:W3CDTF">2022-12-16T18:17:00Z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