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E2AC" w14:textId="77777777" w:rsidR="00815673" w:rsidRDefault="00CE0336">
      <w:pPr>
        <w:pStyle w:val="Heading1"/>
        <w:jc w:val="center"/>
      </w:pPr>
      <w:r>
        <w:t>Lesson 13: Use God’s Name With Care.</w:t>
      </w:r>
    </w:p>
    <w:p w14:paraId="146EBA07" w14:textId="77777777" w:rsidR="00124B1C" w:rsidRDefault="00124B1C" w:rsidP="00124B1C"/>
    <w:p w14:paraId="76E35457" w14:textId="77777777" w:rsidR="00815673" w:rsidRDefault="00CE0336">
      <w:pPr>
        <w:pStyle w:val="Heading2"/>
      </w:pPr>
      <w:r>
        <w:t>God’s Names</w:t>
      </w:r>
    </w:p>
    <w:p w14:paraId="0A27777C" w14:textId="77777777" w:rsidR="00815673" w:rsidRDefault="00CE0336">
      <w:pPr>
        <w:pStyle w:val="Textbody"/>
      </w:pPr>
      <w:r>
        <w:t>Hebrew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English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Points to</w:t>
      </w:r>
    </w:p>
    <w:p w14:paraId="271F767D" w14:textId="77777777" w:rsidR="00815673" w:rsidRDefault="00CE0336">
      <w:pPr>
        <w:pStyle w:val="Textbody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</w:r>
      <w:r>
        <w:tab/>
      </w:r>
      <w:r>
        <w:tab/>
        <w:t>________________________</w:t>
      </w:r>
    </w:p>
    <w:p w14:paraId="7D1153DA" w14:textId="77777777" w:rsidR="00815673" w:rsidRDefault="00CE0336">
      <w:pPr>
        <w:pStyle w:val="Textbody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</w:r>
      <w:r>
        <w:tab/>
      </w:r>
      <w:r>
        <w:tab/>
        <w:t>________________________</w:t>
      </w:r>
    </w:p>
    <w:p w14:paraId="1CCAC61D" w14:textId="77777777" w:rsidR="00815673" w:rsidRDefault="00CE0336">
      <w:pPr>
        <w:pStyle w:val="Textbody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</w:r>
      <w:r>
        <w:tab/>
      </w:r>
      <w:r>
        <w:tab/>
        <w:t>________________________</w:t>
      </w:r>
    </w:p>
    <w:p w14:paraId="2A1EFA03" w14:textId="77777777" w:rsidR="00815673" w:rsidRDefault="00CE0336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016A16C4" w14:textId="77777777" w:rsidR="00815673" w:rsidRDefault="00264E92">
      <w:pPr>
        <w:pStyle w:val="Textbody"/>
      </w:pPr>
      <w:r>
        <w:t xml:space="preserve">Because of the third commandment, the Jews were afraid </w:t>
      </w:r>
      <w:r w:rsidR="00CE0336">
        <w:t>____________________________________</w:t>
      </w:r>
    </w:p>
    <w:p w14:paraId="5DF8103A" w14:textId="77777777" w:rsidR="00815673" w:rsidRDefault="00264E92" w:rsidP="00264E92">
      <w:pPr>
        <w:pStyle w:val="Textbody"/>
        <w:jc w:val="center"/>
      </w:pPr>
      <w:r>
        <w:t>“If we don’t say it, we won’t misuse it”</w:t>
      </w:r>
    </w:p>
    <w:p w14:paraId="109375AA" w14:textId="77777777" w:rsidR="00815673" w:rsidRDefault="00264E92">
      <w:pPr>
        <w:pStyle w:val="Textbody"/>
      </w:pPr>
      <w:r>
        <w:t>Every time they saw _____________</w:t>
      </w:r>
      <w:r w:rsidR="00CE0336">
        <w:t>_____________________________________________________</w:t>
      </w:r>
    </w:p>
    <w:p w14:paraId="0415AB9D" w14:textId="77777777" w:rsidR="00815673" w:rsidRDefault="00CE0336">
      <w:pPr>
        <w:pStyle w:val="Textbody"/>
      </w:pPr>
      <w:r>
        <w:t>____________</w:t>
      </w:r>
      <w:r w:rsidR="00264E92">
        <w:t xml:space="preserve"> they would thus say  </w:t>
      </w:r>
      <w:r>
        <w:t>_____________________________________________________</w:t>
      </w:r>
    </w:p>
    <w:p w14:paraId="4E6569FF" w14:textId="77777777" w:rsidR="00815673" w:rsidRDefault="00264E92">
      <w:pPr>
        <w:pStyle w:val="Textbody"/>
      </w:pPr>
      <w:r>
        <w:t>When vowels were added to the Hebrew Bible, Jews _</w:t>
      </w:r>
      <w:r w:rsidR="00CE0336">
        <w:t>_______________________________________</w:t>
      </w:r>
    </w:p>
    <w:p w14:paraId="23A02BD0" w14:textId="77777777" w:rsidR="00815673" w:rsidRDefault="00EF05FB">
      <w:pPr>
        <w:pStyle w:val="Textbody"/>
      </w:pPr>
      <w:r>
        <w:t xml:space="preserve">putting the vowels of </w:t>
      </w:r>
      <w:r w:rsidR="00CE0336">
        <w:t>___________________</w:t>
      </w:r>
      <w:r>
        <w:t xml:space="preserve"> with the letters of </w:t>
      </w:r>
      <w:r w:rsidR="00CE0336">
        <w:t>_______________________________</w:t>
      </w:r>
    </w:p>
    <w:p w14:paraId="52BD8BAD" w14:textId="77777777" w:rsidR="00765E22" w:rsidRDefault="00765E22" w:rsidP="00765E22">
      <w:pPr>
        <w:pStyle w:val="Textbody"/>
      </w:pPr>
      <w:r>
        <w:tab/>
      </w:r>
      <w:r>
        <w:tab/>
        <w:t>___ +  ___ +  ___ +  ___ +  ___ +  ___ +  ___ =  __________________________</w:t>
      </w:r>
    </w:p>
    <w:p w14:paraId="4CA43FC4" w14:textId="77777777" w:rsidR="00815673" w:rsidRDefault="00EF05FB">
      <w:pPr>
        <w:pStyle w:val="Textbody"/>
      </w:pPr>
      <w:r>
        <w:t xml:space="preserve">Non-Hebrews who could read </w:t>
      </w:r>
      <w:r w:rsidR="00CE0336">
        <w:t>___________</w:t>
      </w:r>
      <w:r>
        <w:t xml:space="preserve"> but </w:t>
      </w:r>
      <w:r w:rsidR="00CE0336">
        <w:t>___________________________________________</w:t>
      </w:r>
    </w:p>
    <w:p w14:paraId="542F2CD3" w14:textId="77777777" w:rsidR="00815673" w:rsidRDefault="00AC088F">
      <w:pPr>
        <w:pStyle w:val="Textbody"/>
      </w:pPr>
      <w:r>
        <w:t>t</w:t>
      </w:r>
      <w:r w:rsidR="00EF05FB">
        <w:t xml:space="preserve">hus thought the name was </w:t>
      </w:r>
      <w:r w:rsidR="00CE0336">
        <w:t>____________________________________________________________</w:t>
      </w:r>
    </w:p>
    <w:p w14:paraId="30D786B3" w14:textId="77777777" w:rsidR="00124B1C" w:rsidRDefault="00124B1C">
      <w:pPr>
        <w:pStyle w:val="Textbody"/>
      </w:pPr>
    </w:p>
    <w:p w14:paraId="57575805" w14:textId="77777777" w:rsidR="00815673" w:rsidRDefault="00CE0336">
      <w:pPr>
        <w:pStyle w:val="Heading2"/>
      </w:pPr>
      <w:r>
        <w:t>Bible Study: Various</w:t>
      </w:r>
    </w:p>
    <w:p w14:paraId="4CD88D3C" w14:textId="77777777" w:rsidR="00815673" w:rsidRDefault="00CE0336">
      <w:pPr>
        <w:pStyle w:val="Textbody"/>
      </w:pPr>
      <w:r>
        <w:t>The following questions begin with a Bible text. Look up the text and then answer the question.</w:t>
      </w:r>
      <w:r w:rsidR="00AC088F">
        <w:t xml:space="preserve"> </w:t>
      </w:r>
    </w:p>
    <w:p w14:paraId="2AAF1356" w14:textId="77777777" w:rsidR="00AC088F" w:rsidRPr="00AC088F" w:rsidRDefault="00AC088F" w:rsidP="00124B1C">
      <w:pPr>
        <w:pStyle w:val="Textbody"/>
        <w:ind w:firstLine="340"/>
        <w:rPr>
          <w:i/>
        </w:rPr>
      </w:pPr>
      <w:r w:rsidRPr="00AC088F">
        <w:rPr>
          <w:i/>
        </w:rPr>
        <w:t>(“How is God referred to” is the more precise way of saying “What is God called”)</w:t>
      </w:r>
    </w:p>
    <w:p w14:paraId="19858A3C" w14:textId="77777777" w:rsidR="00815673" w:rsidRDefault="00CE0336">
      <w:pPr>
        <w:pStyle w:val="Textbody"/>
      </w:pPr>
      <w:r>
        <w:t>1. Genesis 1:1. How is God referred to in the creation account? ________________________________</w:t>
      </w:r>
    </w:p>
    <w:p w14:paraId="3314D7EB" w14:textId="77777777" w:rsidR="00815673" w:rsidRDefault="00CE0336">
      <w:pPr>
        <w:pStyle w:val="Textbody"/>
      </w:pPr>
      <w:r>
        <w:t>2. Genesis 2:4. How is God referred to in the account of man’s creation? ________________________</w:t>
      </w:r>
    </w:p>
    <w:p w14:paraId="41AC2E15" w14:textId="77777777" w:rsidR="00815673" w:rsidRDefault="00CE0336">
      <w:pPr>
        <w:pStyle w:val="Textbody"/>
      </w:pPr>
      <w:r>
        <w:tab/>
        <w:t>________________________________________________________________________________</w:t>
      </w:r>
    </w:p>
    <w:p w14:paraId="0570C20F" w14:textId="77777777" w:rsidR="00815673" w:rsidRDefault="00CE0336">
      <w:pPr>
        <w:pStyle w:val="Textbody"/>
      </w:pPr>
      <w:r>
        <w:t>3. Genesis 17:1. How does God introduce Himself to Abram? _________________________________</w:t>
      </w:r>
    </w:p>
    <w:p w14:paraId="51D1788A" w14:textId="77777777" w:rsidR="00815673" w:rsidRDefault="00CE0336">
      <w:pPr>
        <w:pStyle w:val="Textbody"/>
      </w:pPr>
      <w:r>
        <w:tab/>
        <w:t>Footnote: what is that in Hebrew? ____________________________________________________</w:t>
      </w:r>
    </w:p>
    <w:p w14:paraId="6C0A1DB9" w14:textId="77777777" w:rsidR="00815673" w:rsidRDefault="00CE0336">
      <w:pPr>
        <w:pStyle w:val="Textbody"/>
      </w:pPr>
      <w:r>
        <w:t>4. Exodus 3:6&amp;14. God introduces Himself twice to Moses.</w:t>
      </w:r>
    </w:p>
    <w:p w14:paraId="5B232902" w14:textId="77777777" w:rsidR="00815673" w:rsidRDefault="00CE0336">
      <w:pPr>
        <w:pStyle w:val="Textbody"/>
      </w:pPr>
      <w:r>
        <w:tab/>
        <w:t>By what name the first time? ________________________________________________________</w:t>
      </w:r>
    </w:p>
    <w:p w14:paraId="6EE913A8" w14:textId="77777777" w:rsidR="00815673" w:rsidRDefault="00CE0336">
      <w:pPr>
        <w:pStyle w:val="Textbody"/>
      </w:pPr>
      <w:r>
        <w:tab/>
        <w:t>________________________________________________________________________________</w:t>
      </w:r>
    </w:p>
    <w:p w14:paraId="7EA3FD60" w14:textId="77777777" w:rsidR="00815673" w:rsidRDefault="00CE0336">
      <w:pPr>
        <w:pStyle w:val="Textbody"/>
      </w:pPr>
      <w:r>
        <w:tab/>
        <w:t>And the second time? ______________________________________________________________</w:t>
      </w:r>
    </w:p>
    <w:p w14:paraId="422C9286" w14:textId="77777777" w:rsidR="0021601F" w:rsidRDefault="00CE0336">
      <w:pPr>
        <w:pStyle w:val="Textbody"/>
      </w:pPr>
      <w:r>
        <w:t xml:space="preserve">5. Psalm 46:7. Which two designations </w:t>
      </w:r>
      <w:r w:rsidR="00E75664">
        <w:t>(names</w:t>
      </w:r>
      <w:r w:rsidR="0021601F">
        <w:t>, titles</w:t>
      </w:r>
      <w:r w:rsidR="00E75664">
        <w:t xml:space="preserve">) </w:t>
      </w:r>
      <w:r>
        <w:t xml:space="preserve">for God do we find here? </w:t>
      </w:r>
    </w:p>
    <w:p w14:paraId="743C5B0F" w14:textId="0CD3B22E" w:rsidR="00815673" w:rsidRDefault="0021601F" w:rsidP="0021601F">
      <w:pPr>
        <w:pStyle w:val="Textbody"/>
        <w:ind w:firstLine="340"/>
      </w:pPr>
      <w:r>
        <w:t>_________________________________________________________</w:t>
      </w:r>
      <w:r w:rsidR="00CE0336">
        <w:t>_____________________</w:t>
      </w:r>
      <w:r w:rsidR="00E75664">
        <w:t>_</w:t>
      </w:r>
      <w:r w:rsidR="00CE0336">
        <w:t>_</w:t>
      </w:r>
    </w:p>
    <w:p w14:paraId="4A7E5326" w14:textId="77777777" w:rsidR="00815673" w:rsidRDefault="00CE0336">
      <w:pPr>
        <w:pStyle w:val="Textbody"/>
      </w:pPr>
      <w:r>
        <w:tab/>
        <w:t>________________________________________________________________________________</w:t>
      </w:r>
    </w:p>
    <w:p w14:paraId="6B48A6A7" w14:textId="77777777" w:rsidR="00124B1C" w:rsidRDefault="00124B1C">
      <w:r>
        <w:br w:type="page"/>
      </w:r>
    </w:p>
    <w:p w14:paraId="5D2E4A4E" w14:textId="77777777" w:rsidR="00815673" w:rsidRDefault="00CE0336">
      <w:pPr>
        <w:pStyle w:val="Textbody"/>
      </w:pPr>
      <w:r>
        <w:lastRenderedPageBreak/>
        <w:t>6. Matthew 28:19. How is God referred to here? ____________________________________________</w:t>
      </w:r>
    </w:p>
    <w:p w14:paraId="53E57311" w14:textId="77777777" w:rsidR="00815673" w:rsidRDefault="00CE0336">
      <w:pPr>
        <w:pStyle w:val="Textbody"/>
      </w:pPr>
      <w:r>
        <w:tab/>
        <w:t>________________________________________________________________________________</w:t>
      </w:r>
    </w:p>
    <w:p w14:paraId="247C4020" w14:textId="77777777" w:rsidR="00815673" w:rsidRDefault="00CE0336">
      <w:pPr>
        <w:pStyle w:val="Textbody"/>
      </w:pPr>
      <w:r>
        <w:tab/>
        <w:t xml:space="preserve">Read the text </w:t>
      </w:r>
      <w:r w:rsidRPr="00406659">
        <w:rPr>
          <w:i/>
        </w:rPr>
        <w:t>very</w:t>
      </w:r>
      <w:r>
        <w:t xml:space="preserve"> carefully. How many names are there? _________________________________</w:t>
      </w:r>
    </w:p>
    <w:p w14:paraId="4DB4C325" w14:textId="77777777" w:rsidR="00815673" w:rsidRDefault="00CE0336">
      <w:pPr>
        <w:pStyle w:val="Textbody"/>
      </w:pPr>
      <w:r>
        <w:t>7. Revelation 1:8. Which three designations (names, titles) are used for God?</w:t>
      </w:r>
    </w:p>
    <w:p w14:paraId="2AAF5323" w14:textId="77777777" w:rsidR="00815673" w:rsidRDefault="00CE0336">
      <w:pPr>
        <w:pStyle w:val="Textbody"/>
      </w:pPr>
      <w:r>
        <w:tab/>
        <w:t>________________________________________________________________________________</w:t>
      </w:r>
    </w:p>
    <w:p w14:paraId="23152063" w14:textId="77777777" w:rsidR="00815673" w:rsidRDefault="00CE0336">
      <w:pPr>
        <w:pStyle w:val="Textbody"/>
      </w:pPr>
      <w:r>
        <w:tab/>
        <w:t>________________________________________________________________________________</w:t>
      </w:r>
    </w:p>
    <w:p w14:paraId="7C88320E" w14:textId="77777777" w:rsidR="00815673" w:rsidRDefault="00CE0336">
      <w:pPr>
        <w:pStyle w:val="Textbody"/>
      </w:pPr>
      <w:r>
        <w:tab/>
        <w:t>________________________________________________________________________________</w:t>
      </w:r>
    </w:p>
    <w:p w14:paraId="0FF536DA" w14:textId="77777777" w:rsidR="00815673" w:rsidRDefault="00CE0336">
      <w:pPr>
        <w:pStyle w:val="Heading2"/>
      </w:pPr>
      <w:r>
        <w:t>Using God’s Name</w:t>
      </w:r>
    </w:p>
    <w:p w14:paraId="4D461519" w14:textId="77777777" w:rsidR="00316796" w:rsidRDefault="00AC088F">
      <w:pPr>
        <w:pStyle w:val="Textbody"/>
      </w:pPr>
      <w:r>
        <w:t xml:space="preserve">An </w:t>
      </w:r>
      <w:r w:rsidR="00CE0336">
        <w:t>______________________</w:t>
      </w:r>
      <w:r>
        <w:t>____________________________</w:t>
      </w:r>
      <w:r w:rsidR="00316796">
        <w:t>____________________________</w:t>
      </w:r>
      <w:r>
        <w:t>_</w:t>
      </w:r>
    </w:p>
    <w:p w14:paraId="14A43A00" w14:textId="77777777" w:rsidR="00815673" w:rsidRDefault="00AC088F" w:rsidP="00316796">
      <w:pPr>
        <w:pStyle w:val="Textbody"/>
        <w:ind w:firstLine="340"/>
      </w:pPr>
      <w:r>
        <w:t>is often used to add ________</w:t>
      </w:r>
      <w:r w:rsidR="00316796">
        <w:t>___________________________________________________</w:t>
      </w:r>
      <w:r>
        <w:t>_____</w:t>
      </w:r>
    </w:p>
    <w:p w14:paraId="7B51C446" w14:textId="77777777" w:rsidR="00815673" w:rsidRDefault="00316796">
      <w:pPr>
        <w:pStyle w:val="Textbody"/>
      </w:pPr>
      <w:r>
        <w:t>People may use an _________</w:t>
      </w:r>
      <w:r w:rsidR="00CE0336">
        <w:t>__________________________</w:t>
      </w:r>
      <w:r>
        <w:t xml:space="preserve">to add </w:t>
      </w:r>
      <w:r w:rsidR="00CE0336">
        <w:t>__________________________</w:t>
      </w:r>
    </w:p>
    <w:p w14:paraId="0AE3AD11" w14:textId="77777777" w:rsidR="00815673" w:rsidRDefault="00CE0336">
      <w:pPr>
        <w:pStyle w:val="Textbody"/>
      </w:pPr>
      <w:r>
        <w:t>______________</w:t>
      </w:r>
      <w:r w:rsidR="00316796">
        <w:t xml:space="preserve">. They may say “_______________________________” when </w:t>
      </w:r>
      <w:r>
        <w:t>_________________</w:t>
      </w:r>
    </w:p>
    <w:p w14:paraId="5B730D90" w14:textId="77777777" w:rsidR="00815673" w:rsidRDefault="00CE0336">
      <w:pPr>
        <w:pStyle w:val="Textbody"/>
      </w:pPr>
      <w:r>
        <w:t>_________________</w:t>
      </w:r>
      <w:r w:rsidR="00316796">
        <w:t>, or “</w:t>
      </w:r>
      <w:r>
        <w:t>_______________________</w:t>
      </w:r>
      <w:r w:rsidR="00316796">
        <w:t>” when _</w:t>
      </w:r>
      <w:r>
        <w:t>_______________________________</w:t>
      </w:r>
    </w:p>
    <w:p w14:paraId="67DC237A" w14:textId="77777777" w:rsidR="00815673" w:rsidRDefault="00316796">
      <w:pPr>
        <w:pStyle w:val="Textbody"/>
      </w:pPr>
      <w:r>
        <w:t xml:space="preserve">Be </w:t>
      </w:r>
      <w:r w:rsidR="00CE0336">
        <w:t>_________________________</w:t>
      </w:r>
      <w:r w:rsidR="004C0C6C">
        <w:t xml:space="preserve"> how you </w:t>
      </w:r>
      <w:r w:rsidR="00CE0336">
        <w:t>______________________________________________</w:t>
      </w:r>
    </w:p>
    <w:p w14:paraId="0349FB2E" w14:textId="77777777" w:rsidR="00815673" w:rsidRDefault="00CE0336">
      <w:pPr>
        <w:pStyle w:val="Textbody"/>
      </w:pPr>
      <w:r>
        <w:t>______________</w:t>
      </w:r>
      <w:r w:rsidR="004C0C6C">
        <w:t xml:space="preserve">when </w:t>
      </w:r>
      <w:r>
        <w:t>_______________________________________________________________</w:t>
      </w:r>
    </w:p>
    <w:p w14:paraId="4835D0DA" w14:textId="77777777" w:rsidR="00815673" w:rsidRDefault="004C0C6C">
      <w:pPr>
        <w:pStyle w:val="Textbody"/>
      </w:pPr>
      <w:r>
        <w:t xml:space="preserve">We are </w:t>
      </w:r>
      <w:r w:rsidR="00CE0336">
        <w:t>____________________________________________________________________________</w:t>
      </w:r>
    </w:p>
    <w:p w14:paraId="539A1D6E" w14:textId="77777777" w:rsidR="00815673" w:rsidRDefault="00CE0336">
      <w:pPr>
        <w:pStyle w:val="Heading2"/>
      </w:pPr>
      <w:r>
        <w:t>Empty use of God’s Name</w:t>
      </w:r>
    </w:p>
    <w:p w14:paraId="5A67D475" w14:textId="77777777" w:rsidR="00EB3891" w:rsidRDefault="004C0C6C" w:rsidP="00EB3891">
      <w:pPr>
        <w:pStyle w:val="Textbody"/>
      </w:pPr>
      <w:r>
        <w:t xml:space="preserve">Another way </w:t>
      </w:r>
      <w:r w:rsidR="00EB3891">
        <w:t>________________________________________________________________________</w:t>
      </w:r>
    </w:p>
    <w:p w14:paraId="5C4E81FD" w14:textId="77777777" w:rsidR="00EB3891" w:rsidRDefault="00EB3891" w:rsidP="00EB3891">
      <w:pPr>
        <w:pStyle w:val="Textbody"/>
      </w:pPr>
      <w:r>
        <w:t>___________________________________________________________________________________</w:t>
      </w:r>
    </w:p>
    <w:p w14:paraId="4ADDBFEB" w14:textId="77777777" w:rsidR="00765E22" w:rsidRDefault="004C0C6C" w:rsidP="00765E22">
      <w:pPr>
        <w:pStyle w:val="Textbody"/>
      </w:pPr>
      <w:r>
        <w:t>We usually call it _</w:t>
      </w:r>
      <w:r w:rsidR="00765E22">
        <w:t>___________________________________________________________________</w:t>
      </w:r>
    </w:p>
    <w:p w14:paraId="381881A0" w14:textId="77777777" w:rsidR="00765E22" w:rsidRDefault="00765E22" w:rsidP="00765E22">
      <w:pPr>
        <w:pStyle w:val="Textbody"/>
      </w:pPr>
      <w:r>
        <w:t>_______________</w:t>
      </w:r>
      <w:r w:rsidR="00124B1C">
        <w:t xml:space="preserve"> comes down to an </w:t>
      </w:r>
      <w:r>
        <w:t>____________________________________________________</w:t>
      </w:r>
    </w:p>
    <w:p w14:paraId="1F319624" w14:textId="77777777" w:rsidR="00765E22" w:rsidRDefault="00765E22" w:rsidP="00765E22">
      <w:pPr>
        <w:pStyle w:val="Textbody"/>
      </w:pPr>
      <w:r>
        <w:t>___________________________</w:t>
      </w:r>
      <w:r w:rsidR="00124B1C">
        <w:t xml:space="preserve">. One uses </w:t>
      </w:r>
      <w:r>
        <w:t>______________________________________</w:t>
      </w:r>
      <w:r w:rsidR="00124B1C">
        <w:t xml:space="preserve"> while</w:t>
      </w:r>
    </w:p>
    <w:p w14:paraId="4C59B3B3" w14:textId="77777777" w:rsidR="00765E22" w:rsidRDefault="00765E22" w:rsidP="00765E22">
      <w:pPr>
        <w:pStyle w:val="Textbody"/>
      </w:pPr>
      <w:r>
        <w:t>___________________________________________________________________________________</w:t>
      </w:r>
    </w:p>
    <w:p w14:paraId="284FC4F4" w14:textId="77777777" w:rsidR="00765E22" w:rsidRDefault="00406659" w:rsidP="00EB3891">
      <w:pPr>
        <w:pStyle w:val="Textbody"/>
        <w:rPr>
          <w:b/>
          <w:i/>
          <w:sz w:val="28"/>
        </w:rPr>
      </w:pPr>
      <w:r>
        <w:rPr>
          <w:b/>
          <w:i/>
          <w:sz w:val="28"/>
        </w:rPr>
        <w:t>3</w:t>
      </w:r>
      <w:r w:rsidRPr="00406659">
        <w:rPr>
          <w:b/>
          <w:i/>
          <w:sz w:val="28"/>
          <w:vertAlign w:val="superscript"/>
        </w:rPr>
        <w:t>rd</w:t>
      </w:r>
      <w:r>
        <w:rPr>
          <w:b/>
          <w:i/>
          <w:sz w:val="28"/>
        </w:rPr>
        <w:t xml:space="preserve"> Commandment</w:t>
      </w:r>
    </w:p>
    <w:p w14:paraId="17437FD6" w14:textId="77777777" w:rsidR="00124B1C" w:rsidRPr="00124B1C" w:rsidRDefault="00124B1C" w:rsidP="00124B1C">
      <w:pPr>
        <w:pStyle w:val="Textbody"/>
        <w:rPr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124B1C">
        <w:rPr>
          <w:sz w:val="28"/>
        </w:rPr>
        <w:t xml:space="preserve">   ________________________________________________________________</w:t>
      </w:r>
    </w:p>
    <w:p w14:paraId="138BFB41" w14:textId="77777777" w:rsidR="00124B1C" w:rsidRPr="00124B1C" w:rsidRDefault="00124B1C" w:rsidP="00124B1C">
      <w:pPr>
        <w:pStyle w:val="Textbody"/>
        <w:rPr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124B1C">
        <w:rPr>
          <w:sz w:val="28"/>
        </w:rPr>
        <w:t xml:space="preserve">   </w:t>
      </w:r>
      <w:r>
        <w:rPr>
          <w:sz w:val="28"/>
        </w:rPr>
        <w:t xml:space="preserve">    </w:t>
      </w:r>
      <w:r w:rsidRPr="00124B1C">
        <w:rPr>
          <w:sz w:val="28"/>
        </w:rPr>
        <w:t>______________________________________________________________</w:t>
      </w:r>
    </w:p>
    <w:p w14:paraId="7C329D2A" w14:textId="77777777" w:rsidR="00406659" w:rsidRPr="00124B1C" w:rsidRDefault="00406659" w:rsidP="00EB3891">
      <w:pPr>
        <w:pStyle w:val="Textbody"/>
        <w:rPr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124B1C">
        <w:rPr>
          <w:sz w:val="28"/>
        </w:rPr>
        <w:t xml:space="preserve">   ________________________________________________________________</w:t>
      </w:r>
    </w:p>
    <w:p w14:paraId="3CC44912" w14:textId="77777777" w:rsidR="00406659" w:rsidRPr="00124B1C" w:rsidRDefault="00406659" w:rsidP="00EB3891">
      <w:pPr>
        <w:pStyle w:val="Textbody"/>
        <w:rPr>
          <w:sz w:val="28"/>
        </w:rPr>
      </w:pPr>
      <w:r w:rsidRPr="00124B1C">
        <w:t>Don’t</w:t>
      </w:r>
      <w:r w:rsidRPr="00124B1C">
        <w:tab/>
        <w:t xml:space="preserve">   </w:t>
      </w:r>
      <w:r w:rsidRPr="00124B1C">
        <w:rPr>
          <w:sz w:val="28"/>
        </w:rPr>
        <w:t xml:space="preserve"> </w:t>
      </w:r>
      <w:r w:rsidR="00124B1C">
        <w:rPr>
          <w:sz w:val="28"/>
        </w:rPr>
        <w:t xml:space="preserve">   </w:t>
      </w:r>
      <w:r w:rsidRPr="00124B1C">
        <w:rPr>
          <w:sz w:val="28"/>
        </w:rPr>
        <w:t>_______________________________________________________________</w:t>
      </w:r>
    </w:p>
    <w:p w14:paraId="51341845" w14:textId="77777777" w:rsidR="00406659" w:rsidRDefault="00406659" w:rsidP="00406659">
      <w:pPr>
        <w:pStyle w:val="Textbody"/>
        <w:ind w:left="340" w:firstLine="340"/>
        <w:rPr>
          <w:sz w:val="28"/>
        </w:rPr>
      </w:pPr>
      <w:r w:rsidRPr="00124B1C">
        <w:rPr>
          <w:sz w:val="28"/>
        </w:rPr>
        <w:t xml:space="preserve">   ________________________________________________________________</w:t>
      </w:r>
    </w:p>
    <w:p w14:paraId="5693FC03" w14:textId="77777777" w:rsidR="00124B1C" w:rsidRDefault="00124B1C" w:rsidP="00124B1C">
      <w:pPr>
        <w:pStyle w:val="Textbody"/>
        <w:ind w:left="340" w:firstLine="340"/>
        <w:rPr>
          <w:sz w:val="28"/>
        </w:rPr>
      </w:pPr>
      <w:r w:rsidRPr="00124B1C">
        <w:rPr>
          <w:sz w:val="28"/>
        </w:rPr>
        <w:t xml:space="preserve">   </w:t>
      </w:r>
      <w:r>
        <w:rPr>
          <w:sz w:val="28"/>
        </w:rPr>
        <w:t xml:space="preserve">    </w:t>
      </w:r>
      <w:r w:rsidRPr="00124B1C">
        <w:rPr>
          <w:sz w:val="28"/>
        </w:rPr>
        <w:t>______________________________________________________________</w:t>
      </w:r>
    </w:p>
    <w:p w14:paraId="0637DCFB" w14:textId="77777777" w:rsidR="00124B1C" w:rsidRDefault="00124B1C" w:rsidP="00406659">
      <w:pPr>
        <w:pStyle w:val="Textbody"/>
      </w:pPr>
    </w:p>
    <w:p w14:paraId="28252D27" w14:textId="77777777" w:rsidR="00406659" w:rsidRPr="00406659" w:rsidRDefault="00406659" w:rsidP="00406659">
      <w:pPr>
        <w:pStyle w:val="Textbody"/>
        <w:rPr>
          <w:sz w:val="22"/>
        </w:rPr>
      </w:pPr>
      <w:r w:rsidRPr="00406659">
        <w:t>Do</w:t>
      </w:r>
      <w:r>
        <w:tab/>
      </w:r>
      <w:r>
        <w:tab/>
        <w:t>_____________________________________________________________________________</w:t>
      </w:r>
    </w:p>
    <w:sectPr w:rsidR="00406659" w:rsidRPr="00406659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B309" w14:textId="77777777" w:rsidR="00091201" w:rsidRDefault="00091201">
      <w:r>
        <w:separator/>
      </w:r>
    </w:p>
  </w:endnote>
  <w:endnote w:type="continuationSeparator" w:id="0">
    <w:p w14:paraId="1721A2C7" w14:textId="77777777" w:rsidR="00091201" w:rsidRDefault="0009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F5C7" w14:textId="77777777" w:rsidR="00091201" w:rsidRDefault="00091201">
      <w:r>
        <w:rPr>
          <w:color w:val="000000"/>
        </w:rPr>
        <w:separator/>
      </w:r>
    </w:p>
  </w:footnote>
  <w:footnote w:type="continuationSeparator" w:id="0">
    <w:p w14:paraId="1857AC52" w14:textId="77777777" w:rsidR="00091201" w:rsidRDefault="0009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DF91" w14:textId="275F6723" w:rsidR="0086039B" w:rsidRDefault="00CE0336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540833">
      <w:rPr>
        <w:sz w:val="14"/>
        <w:szCs w:val="14"/>
      </w:rPr>
      <w:t>.13B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73"/>
    <w:rsid w:val="00091201"/>
    <w:rsid w:val="00124B1C"/>
    <w:rsid w:val="00204C50"/>
    <w:rsid w:val="0021601F"/>
    <w:rsid w:val="00264E92"/>
    <w:rsid w:val="00316796"/>
    <w:rsid w:val="003530AD"/>
    <w:rsid w:val="003D21ED"/>
    <w:rsid w:val="00406659"/>
    <w:rsid w:val="004C0C6C"/>
    <w:rsid w:val="00540833"/>
    <w:rsid w:val="00710130"/>
    <w:rsid w:val="00765E22"/>
    <w:rsid w:val="007666CB"/>
    <w:rsid w:val="00814F80"/>
    <w:rsid w:val="00815673"/>
    <w:rsid w:val="00885C68"/>
    <w:rsid w:val="00925B0E"/>
    <w:rsid w:val="009C360B"/>
    <w:rsid w:val="00AC088F"/>
    <w:rsid w:val="00BB33E3"/>
    <w:rsid w:val="00CE0336"/>
    <w:rsid w:val="00E14A06"/>
    <w:rsid w:val="00E75664"/>
    <w:rsid w:val="00E977AB"/>
    <w:rsid w:val="00EB3891"/>
    <w:rsid w:val="00E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D201"/>
  <w15:docId w15:val="{7ABEC9EE-0915-426C-9DAF-CCBBF0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styleId="BalloonText">
    <w:name w:val="Balloon Text"/>
    <w:basedOn w:val="Normal"/>
    <w:link w:val="BalloonTextChar"/>
    <w:uiPriority w:val="99"/>
    <w:semiHidden/>
    <w:unhideWhenUsed/>
    <w:rsid w:val="00EB38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91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0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13: Use God’s Name With Care.</vt:lpstr>
      <vt:lpstr>    God’s Names</vt:lpstr>
      <vt:lpstr>    Bible Study: Various</vt:lpstr>
      <vt:lpstr>    Using God’s Name</vt:lpstr>
      <vt:lpstr>    Empty use of God’s Name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2020-12-08T03:54:00Z</cp:lastPrinted>
  <dcterms:created xsi:type="dcterms:W3CDTF">2023-01-06T17:12:00Z</dcterms:created>
  <dcterms:modified xsi:type="dcterms:W3CDTF">2023-01-06T17:12:00Z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