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74B7" w14:textId="77777777" w:rsidR="00981F16" w:rsidRDefault="00405AC8">
      <w:pPr>
        <w:pStyle w:val="Heading1"/>
        <w:jc w:val="center"/>
      </w:pPr>
      <w:r>
        <w:t xml:space="preserve">Lesson 14  – </w:t>
      </w:r>
      <w:r w:rsidR="008E703B">
        <w:t>Review</w:t>
      </w:r>
      <w:r>
        <w:t xml:space="preserve"> 13</w:t>
      </w:r>
    </w:p>
    <w:p w14:paraId="0D777F27" w14:textId="77777777" w:rsidR="00981F16" w:rsidRPr="00405AC8" w:rsidRDefault="008E703B">
      <w:pPr>
        <w:pStyle w:val="Heading2"/>
        <w:rPr>
          <w:i w:val="0"/>
        </w:rPr>
      </w:pPr>
      <w:r w:rsidRPr="00405AC8">
        <w:rPr>
          <w:i w:val="0"/>
        </w:rPr>
        <w:t>Memory Work</w:t>
      </w:r>
    </w:p>
    <w:p w14:paraId="3C55B982" w14:textId="77777777" w:rsidR="00981F16" w:rsidRPr="00405AC8" w:rsidRDefault="008E703B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 w:rsidRPr="00405AC8">
        <w:rPr>
          <w:rFonts w:ascii="TimesNewRoman" w:eastAsia="TimesNewRoman" w:hAnsi="TimesNewRoman" w:cs="TimesNewRoman"/>
        </w:rPr>
        <w:t>99. Q. What is required in the third commandment?</w:t>
      </w:r>
    </w:p>
    <w:p w14:paraId="3FBA8EDD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>We are not _________________________________________________________________________</w:t>
      </w:r>
    </w:p>
    <w:p w14:paraId="73077791" w14:textId="766B7FB9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</w:r>
      <w:r w:rsidR="001A7697">
        <w:rPr>
          <w:rFonts w:ascii="TimesNewRoman" w:eastAsia="TimesNewRoman" w:hAnsi="TimesNewRoman" w:cs="TimesNewRoman"/>
          <w:i/>
          <w:lang w:val="en-CA"/>
        </w:rPr>
        <w:t xml:space="preserve">by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</w:t>
      </w:r>
      <w:r w:rsidR="00EE5167">
        <w:rPr>
          <w:rFonts w:ascii="TimesNewRoman" w:eastAsia="TimesNewRoman" w:hAnsi="TimesNewRoman" w:cs="TimesNewRoman"/>
          <w:i/>
          <w:lang w:val="en-CA"/>
        </w:rPr>
        <w:t xml:space="preserve">,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</w:t>
      </w:r>
      <w:r w:rsidR="00EE5167">
        <w:rPr>
          <w:rFonts w:ascii="TimesNewRoman" w:eastAsia="TimesNewRoman" w:hAnsi="TimesNewRoman" w:cs="TimesNewRoman"/>
          <w:i/>
          <w:lang w:val="en-CA"/>
        </w:rPr>
        <w:t xml:space="preserve">, or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</w:t>
      </w:r>
    </w:p>
    <w:p w14:paraId="0082FA3A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</w:r>
      <w:r w:rsidR="001A7697">
        <w:rPr>
          <w:rFonts w:ascii="TimesNewRoman" w:eastAsia="TimesNewRoman" w:hAnsi="TimesNewRoman" w:cs="TimesNewRoman"/>
          <w:i/>
          <w:lang w:val="en-CA"/>
        </w:rPr>
        <w:t xml:space="preserve">nor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3BC642FC" w14:textId="2711526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</w:r>
      <w:r w:rsidR="00EE5167">
        <w:rPr>
          <w:rFonts w:ascii="TimesNewRoman" w:eastAsia="TimesNewRoman" w:hAnsi="TimesNewRoman" w:cs="TimesNewRoman"/>
          <w:i/>
          <w:lang w:val="en-CA"/>
        </w:rPr>
        <w:tab/>
        <w:t xml:space="preserve">by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40049511" w14:textId="79B74A6C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>Rather</w:t>
      </w:r>
      <w:r w:rsidR="00EE5167">
        <w:rPr>
          <w:rFonts w:ascii="TimesNewRoman" w:eastAsia="TimesNewRoman" w:hAnsi="TimesNewRoman" w:cs="TimesNewRoman"/>
          <w:i/>
          <w:lang w:val="en-CA"/>
        </w:rPr>
        <w:t xml:space="preserve">, we must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</w:t>
      </w:r>
    </w:p>
    <w:p w14:paraId="0AD7721D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</w:r>
      <w:r w:rsidR="001A7697">
        <w:rPr>
          <w:rFonts w:ascii="TimesNewRoman" w:eastAsia="TimesNewRoman" w:hAnsi="TimesNewRoman" w:cs="TimesNewRoman"/>
          <w:i/>
          <w:lang w:val="en-CA"/>
        </w:rPr>
        <w:tab/>
        <w:t xml:space="preserve">only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3AD16D04" w14:textId="77777777" w:rsidR="00981F16" w:rsidRPr="00405AC8" w:rsidRDefault="008E703B" w:rsidP="001D2C74">
      <w:pPr>
        <w:pStyle w:val="Heading3"/>
        <w:rPr>
          <w:rFonts w:ascii="TimesNewRoman" w:eastAsia="TimesNewRoman" w:hAnsi="TimesNewRoman" w:cs="TimesNewRoman"/>
          <w:szCs w:val="24"/>
        </w:rPr>
      </w:pPr>
      <w:r w:rsidRPr="00405AC8">
        <w:rPr>
          <w:rFonts w:ascii="TimesNewRoman" w:eastAsia="TimesNewRoman" w:hAnsi="TimesNewRoman" w:cs="TimesNewRoman"/>
          <w:szCs w:val="24"/>
        </w:rPr>
        <w:t>100.Q. Is the blaspheming of God’s Name by swearing and cursing such a grievous sin that God is angry also with those who do not prevent and forbid it as much as they can?</w:t>
      </w:r>
    </w:p>
    <w:p w14:paraId="0F4FF8D0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  <w:t>_________________</w:t>
      </w:r>
      <w:r w:rsidR="001A7697">
        <w:rPr>
          <w:rFonts w:ascii="TimesNewRoman" w:eastAsia="TimesNewRoman" w:hAnsi="TimesNewRoman" w:cs="TimesNewRoman"/>
          <w:i/>
          <w:lang w:val="en-CA"/>
        </w:rPr>
        <w:t xml:space="preserve">, for no sin is 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</w:t>
      </w:r>
    </w:p>
    <w:p w14:paraId="0A090C8C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8330731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8A79C58" w14:textId="77777777" w:rsidR="00981F16" w:rsidRPr="00405AC8" w:rsidRDefault="008E703B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ab/>
      </w:r>
      <w:r w:rsidR="001A7697">
        <w:rPr>
          <w:rFonts w:ascii="TimesNewRoman" w:eastAsia="TimesNewRoman" w:hAnsi="TimesNewRoman" w:cs="TimesNewRoman"/>
          <w:i/>
          <w:lang w:val="en-CA"/>
        </w:rPr>
        <w:t>That is why He commanded _</w:t>
      </w: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</w:t>
      </w:r>
    </w:p>
    <w:p w14:paraId="5125C8FD" w14:textId="77777777" w:rsidR="00981F16" w:rsidRPr="00405AC8" w:rsidRDefault="00405AC8">
      <w:pPr>
        <w:pStyle w:val="Heading2"/>
        <w:rPr>
          <w:i w:val="0"/>
        </w:rPr>
      </w:pPr>
      <w:r w:rsidRPr="00405AC8">
        <w:rPr>
          <w:i w:val="0"/>
        </w:rPr>
        <w:t>Review Questions</w:t>
      </w:r>
    </w:p>
    <w:p w14:paraId="319C76D7" w14:textId="77777777" w:rsidR="00981F16" w:rsidRPr="00405AC8" w:rsidRDefault="009974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(5) </w:t>
      </w:r>
      <w:r w:rsidR="008E703B" w:rsidRPr="00405AC8">
        <w:rPr>
          <w:rFonts w:ascii="TimesNewRoman" w:eastAsia="TimesNewRoman" w:hAnsi="TimesNewRoman" w:cs="TimesNewRoman"/>
          <w:lang w:val="en-CA"/>
        </w:rPr>
        <w:t>Fill in the blanks in the following table</w:t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981F16" w14:paraId="3D5F090F" w14:textId="77777777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E348" w14:textId="77777777" w:rsidR="00981F16" w:rsidRDefault="008E703B">
            <w:pPr>
              <w:pStyle w:val="TableContents"/>
              <w:rPr>
                <w:rFonts w:ascii="TimesNewRoman" w:eastAsia="TimesNewRoman" w:hAnsi="TimesNewRoman" w:cs="TimesNewRoman"/>
                <w:b/>
                <w:bCs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Hebrew 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1E72" w14:textId="77777777" w:rsidR="00981F16" w:rsidRDefault="008E703B">
            <w:pPr>
              <w:pStyle w:val="TableContents"/>
              <w:rPr>
                <w:rFonts w:ascii="TimesNewRoman" w:eastAsia="TimesNewRoman" w:hAnsi="TimesNewRoman" w:cs="TimesNewRoman"/>
                <w:b/>
                <w:bCs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English 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B45C" w14:textId="77777777" w:rsidR="00981F16" w:rsidRDefault="008E703B">
            <w:pPr>
              <w:pStyle w:val="TableContents"/>
              <w:rPr>
                <w:rFonts w:ascii="TimesNewRoman" w:eastAsia="TimesNewRoman" w:hAnsi="TimesNewRoman" w:cs="TimesNewRoman"/>
                <w:b/>
                <w:bCs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Points to                    – title</w:t>
            </w:r>
          </w:p>
        </w:tc>
      </w:tr>
      <w:tr w:rsidR="00981F16" w14:paraId="67C97941" w14:textId="77777777" w:rsidTr="00EA1886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B63E9" w14:textId="77777777" w:rsidR="00981F16" w:rsidRDefault="008E703B" w:rsidP="006224D9">
            <w:pPr>
              <w:pStyle w:val="TableContents"/>
              <w:spacing w:before="120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Elohim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4A4DB" w14:textId="77777777" w:rsidR="00981F16" w:rsidRDefault="008E703B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God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53CC7" w14:textId="77777777" w:rsidR="00981F16" w:rsidRDefault="008E703B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Power                        –</w:t>
            </w:r>
            <w:r w:rsidR="00997402">
              <w:rPr>
                <w:rFonts w:ascii="TimesNewRoman" w:eastAsia="TimesNewRoman" w:hAnsi="TimesNewRoman" w:cs="TimesNewRoman"/>
              </w:rPr>
              <w:t xml:space="preserve"> ________</w:t>
            </w:r>
          </w:p>
        </w:tc>
      </w:tr>
      <w:tr w:rsidR="00981F16" w14:paraId="13D1AEFE" w14:textId="77777777" w:rsidTr="00EA1886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DA016" w14:textId="77777777" w:rsidR="00981F16" w:rsidRDefault="008E703B" w:rsidP="006224D9">
            <w:pPr>
              <w:pStyle w:val="TableContents"/>
              <w:spacing w:before="120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Adonaj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32DEE" w14:textId="77777777" w:rsidR="00981F16" w:rsidRDefault="00997402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_________________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5D74F" w14:textId="77777777" w:rsidR="00981F16" w:rsidRDefault="00997402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___________________</w:t>
            </w:r>
            <w:r w:rsidR="008E703B">
              <w:rPr>
                <w:rFonts w:ascii="TimesNewRoman" w:eastAsia="TimesNewRoman" w:hAnsi="TimesNewRoman" w:cs="TimesNewRoman"/>
              </w:rPr>
              <w:t xml:space="preserve">   – King</w:t>
            </w:r>
          </w:p>
        </w:tc>
      </w:tr>
      <w:tr w:rsidR="00981F16" w14:paraId="005F78C7" w14:textId="77777777" w:rsidTr="00EA1886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31013" w14:textId="77777777" w:rsidR="00981F16" w:rsidRDefault="008E703B" w:rsidP="006224D9">
            <w:pPr>
              <w:pStyle w:val="TableContents"/>
              <w:spacing w:before="120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Yahweh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CA5E2" w14:textId="77777777" w:rsidR="00981F16" w:rsidRDefault="00997402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__________________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4A80A" w14:textId="2EF9CB47" w:rsidR="00981F16" w:rsidRDefault="008E703B" w:rsidP="00EA1886">
            <w:pPr>
              <w:pStyle w:val="TableContents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 xml:space="preserve">Love </w:t>
            </w:r>
            <w:proofErr w:type="gramStart"/>
            <w:r>
              <w:rPr>
                <w:rFonts w:ascii="TimesNewRoman" w:eastAsia="TimesNewRoman" w:hAnsi="TimesNewRoman" w:cs="TimesNewRoman"/>
              </w:rPr>
              <w:t xml:space="preserve">and  </w:t>
            </w:r>
            <w:r w:rsidR="00997402">
              <w:rPr>
                <w:rFonts w:ascii="TimesNewRoman" w:eastAsia="TimesNewRoman" w:hAnsi="TimesNewRoman" w:cs="TimesNewRoman"/>
              </w:rPr>
              <w:t>_</w:t>
            </w:r>
            <w:proofErr w:type="gramEnd"/>
            <w:r w:rsidR="00997402">
              <w:rPr>
                <w:rFonts w:ascii="TimesNewRoman" w:eastAsia="TimesNewRoman" w:hAnsi="TimesNewRoman" w:cs="TimesNewRoman"/>
              </w:rPr>
              <w:t>_________</w:t>
            </w:r>
            <w:r>
              <w:rPr>
                <w:rFonts w:ascii="TimesNewRoman" w:eastAsia="TimesNewRoman" w:hAnsi="TimesNewRoman" w:cs="TimesNewRoman"/>
              </w:rPr>
              <w:t xml:space="preserve">   – </w:t>
            </w:r>
            <w:proofErr w:type="spellStart"/>
            <w:r>
              <w:rPr>
                <w:rFonts w:ascii="TimesNewRoman" w:eastAsia="TimesNewRoman" w:hAnsi="TimesNewRoman" w:cs="TimesNewRoman"/>
              </w:rPr>
              <w:t>Father</w:t>
            </w:r>
            <w:proofErr w:type="spellEnd"/>
          </w:p>
        </w:tc>
      </w:tr>
    </w:tbl>
    <w:p w14:paraId="69A9288E" w14:textId="77777777" w:rsidR="00981F16" w:rsidRDefault="00540AD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 (5) </w:t>
      </w:r>
      <w:r w:rsidR="008E703B" w:rsidRPr="00405AC8">
        <w:rPr>
          <w:rFonts w:ascii="TimesNewRoman" w:eastAsia="TimesNewRoman" w:hAnsi="TimesNewRoman" w:cs="TimesNewRoman"/>
          <w:lang w:val="en-CA"/>
        </w:rPr>
        <w:t>God’s Name is misused when people swear unnecessarily</w:t>
      </w:r>
      <w:r w:rsidR="00EF7A32">
        <w:rPr>
          <w:rFonts w:ascii="TimesNewRoman" w:eastAsia="TimesNewRoman" w:hAnsi="TimesNewRoman" w:cs="TimesNewRoman"/>
          <w:lang w:val="en-CA"/>
        </w:rPr>
        <w:t xml:space="preserve">, an “empty” use. </w:t>
      </w:r>
      <w:r w:rsidR="008E703B" w:rsidRPr="00405AC8">
        <w:rPr>
          <w:rFonts w:ascii="TimesNewRoman" w:eastAsia="TimesNewRoman" w:hAnsi="TimesNewRoman" w:cs="TimesNewRoman"/>
          <w:lang w:val="en-CA"/>
        </w:rPr>
        <w:t xml:space="preserve">However, the third commandment forbids another </w:t>
      </w:r>
      <w:r w:rsidR="00EF7A32">
        <w:rPr>
          <w:rFonts w:ascii="TimesNewRoman" w:eastAsia="TimesNewRoman" w:hAnsi="TimesNewRoman" w:cs="TimesNewRoman"/>
          <w:lang w:val="en-CA"/>
        </w:rPr>
        <w:t xml:space="preserve">type of </w:t>
      </w:r>
      <w:r w:rsidR="008E703B" w:rsidRPr="00405AC8">
        <w:rPr>
          <w:rFonts w:ascii="TimesNewRoman" w:eastAsia="TimesNewRoman" w:hAnsi="TimesNewRoman" w:cs="TimesNewRoman"/>
          <w:lang w:val="en-CA"/>
        </w:rPr>
        <w:t xml:space="preserve">misuse of God’s Name. </w:t>
      </w:r>
      <w:r w:rsidR="008E703B" w:rsidRPr="00EF7A32">
        <w:rPr>
          <w:rFonts w:ascii="TimesNewRoman" w:eastAsia="TimesNewRoman" w:hAnsi="TimesNewRoman" w:cs="TimesNewRoman"/>
          <w:lang w:val="en-CA"/>
        </w:rPr>
        <w:t>What sort of misuse is that?</w:t>
      </w:r>
      <w:r w:rsidR="00D84C58">
        <w:rPr>
          <w:rFonts w:ascii="TimesNewRoman" w:eastAsia="TimesNewRoman" w:hAnsi="TimesNewRoman" w:cs="TimesNewRoman"/>
          <w:lang w:val="en-CA"/>
        </w:rPr>
        <w:t xml:space="preserve"> </w:t>
      </w:r>
    </w:p>
    <w:p w14:paraId="1985CD9F" w14:textId="26D09651" w:rsidR="00D93E03" w:rsidRPr="00EF7A32" w:rsidRDefault="00D93E0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(Hint: “My </w:t>
      </w:r>
      <w:r w:rsidR="00A90975">
        <w:rPr>
          <w:rFonts w:ascii="TimesNewRoman" w:eastAsia="TimesNewRoman" w:hAnsi="TimesNewRoman" w:cs="TimesNewRoman"/>
          <w:lang w:val="en-CA"/>
        </w:rPr>
        <w:t>five-year-old</w:t>
      </w:r>
      <w:r>
        <w:rPr>
          <w:rFonts w:ascii="TimesNewRoman" w:eastAsia="TimesNewRoman" w:hAnsi="TimesNewRoman" w:cs="TimesNewRoman"/>
          <w:lang w:val="en-CA"/>
        </w:rPr>
        <w:t xml:space="preserve"> said…” “The Weather Network said…” “UN Climatologists say…”)</w:t>
      </w:r>
    </w:p>
    <w:p w14:paraId="3D2DFC31" w14:textId="77777777" w:rsidR="00405AC8" w:rsidRDefault="00D84C58" w:rsidP="00405AC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84C58">
        <w:rPr>
          <w:rFonts w:ascii="TimesNewRoman" w:eastAsia="TimesNewRoman" w:hAnsi="TimesNewRoman" w:cs="TimesNewRoman"/>
          <w:i/>
          <w:noProof/>
          <w:lang w:val="en-CA"/>
        </w:rPr>
        <w:drawing>
          <wp:anchor distT="0" distB="0" distL="114300" distR="114300" simplePos="0" relativeHeight="251658752" behindDoc="0" locked="0" layoutInCell="1" allowOverlap="1" wp14:anchorId="0D2D9DBA" wp14:editId="2A089C46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680720" cy="1162685"/>
            <wp:effectExtent l="0" t="0" r="5080" b="0"/>
            <wp:wrapSquare wrapText="bothSides"/>
            <wp:docPr id="5560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3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" w:eastAsia="TimesNewRoman" w:hAnsi="TimesNewRoman" w:cs="TimesNewRoman"/>
          <w:i/>
          <w:lang w:val="en-CA"/>
        </w:rPr>
        <w:t>___</w:t>
      </w:r>
      <w:r w:rsidR="00405AC8"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</w:t>
      </w:r>
    </w:p>
    <w:p w14:paraId="30087DD3" w14:textId="77777777" w:rsidR="006D0CA1" w:rsidRDefault="006D0CA1" w:rsidP="006D0C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  <w:r>
        <w:rPr>
          <w:rFonts w:ascii="TimesNewRoman" w:eastAsia="TimesNewRoman" w:hAnsi="TimesNewRoman" w:cs="TimesNewRoman"/>
          <w:i/>
          <w:lang w:val="en-CA"/>
        </w:rPr>
        <w:t>___</w:t>
      </w:r>
      <w:r w:rsidRPr="00405AC8">
        <w:rPr>
          <w:rFonts w:ascii="TimesNewRoman" w:eastAsia="TimesNewRoman" w:hAnsi="TimesNewRoman" w:cs="TimesNewRoman"/>
          <w:i/>
          <w:lang w:val="en-CA"/>
        </w:rPr>
        <w:t>__</w:t>
      </w:r>
    </w:p>
    <w:p w14:paraId="2830BCD1" w14:textId="77777777" w:rsidR="001D2C74" w:rsidRDefault="00D84C58" w:rsidP="00D84C5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  <w:r>
        <w:rPr>
          <w:rFonts w:ascii="TimesNewRoman" w:eastAsia="TimesNewRoman" w:hAnsi="TimesNewRoman" w:cs="TimesNewRoman"/>
          <w:i/>
          <w:lang w:val="en-CA"/>
        </w:rPr>
        <w:t>___</w:t>
      </w:r>
      <w:r w:rsidRPr="00405AC8">
        <w:rPr>
          <w:rFonts w:ascii="TimesNewRoman" w:eastAsia="TimesNewRoman" w:hAnsi="TimesNewRoman" w:cs="TimesNewRoman"/>
          <w:i/>
          <w:lang w:val="en-CA"/>
        </w:rPr>
        <w:t>__</w:t>
      </w:r>
    </w:p>
    <w:p w14:paraId="70C86FAB" w14:textId="77777777" w:rsidR="001D2C74" w:rsidRDefault="00D84C58" w:rsidP="00D84C5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  <w:r>
        <w:rPr>
          <w:rFonts w:ascii="TimesNewRoman" w:eastAsia="TimesNewRoman" w:hAnsi="TimesNewRoman" w:cs="TimesNewRoman"/>
          <w:i/>
          <w:lang w:val="en-CA"/>
        </w:rPr>
        <w:t>___</w:t>
      </w:r>
      <w:r w:rsidRPr="00405AC8">
        <w:rPr>
          <w:rFonts w:ascii="TimesNewRoman" w:eastAsia="TimesNewRoman" w:hAnsi="TimesNewRoman" w:cs="TimesNewRoman"/>
          <w:i/>
          <w:lang w:val="en-CA"/>
        </w:rPr>
        <w:t>__</w:t>
      </w:r>
    </w:p>
    <w:p w14:paraId="5470F9D7" w14:textId="77777777" w:rsidR="00981F16" w:rsidRDefault="001D2C74" w:rsidP="00D84C58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i/>
          <w:lang w:val="en-CA"/>
        </w:rPr>
        <w:t>_____</w:t>
      </w:r>
      <w:r w:rsidR="00D84C58" w:rsidRPr="00405A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</w:p>
    <w:sectPr w:rsidR="00981F16">
      <w:headerReference w:type="default" r:id="rId7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7C0E" w14:textId="77777777" w:rsidR="00853E7D" w:rsidRDefault="00853E7D">
      <w:r>
        <w:separator/>
      </w:r>
    </w:p>
  </w:endnote>
  <w:endnote w:type="continuationSeparator" w:id="0">
    <w:p w14:paraId="10F8744A" w14:textId="77777777" w:rsidR="00853E7D" w:rsidRDefault="008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291D" w14:textId="77777777" w:rsidR="00853E7D" w:rsidRDefault="00853E7D">
      <w:r>
        <w:rPr>
          <w:color w:val="000000"/>
        </w:rPr>
        <w:separator/>
      </w:r>
    </w:p>
  </w:footnote>
  <w:footnote w:type="continuationSeparator" w:id="0">
    <w:p w14:paraId="7633AF8F" w14:textId="77777777" w:rsidR="00853E7D" w:rsidRDefault="0085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0BF7" w14:textId="33ACDCF0" w:rsidR="00522A01" w:rsidRPr="00B70D79" w:rsidRDefault="00B70D79" w:rsidP="00B70D79">
    <w:pPr>
      <w:pStyle w:val="Header"/>
    </w:pPr>
    <w:r>
      <w:rPr>
        <w:sz w:val="14"/>
        <w:szCs w:val="14"/>
      </w:rPr>
      <w:t>2</w:t>
    </w:r>
    <w:r w:rsidR="00A90975">
      <w:rPr>
        <w:sz w:val="14"/>
        <w:szCs w:val="14"/>
      </w:rPr>
      <w:t>.14A</w:t>
    </w:r>
    <w:r>
      <w:rPr>
        <w:sz w:val="14"/>
        <w:szCs w:val="14"/>
      </w:rPr>
      <w:t xml:space="preserve">   </w:t>
    </w:r>
    <w:r w:rsidR="001A7697">
      <w:rPr>
        <w:sz w:val="14"/>
        <w:szCs w:val="14"/>
      </w:rPr>
      <w:tab/>
    </w:r>
    <w:r w:rsidR="001A7697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16"/>
    <w:rsid w:val="0017660B"/>
    <w:rsid w:val="001A7697"/>
    <w:rsid w:val="001D2C74"/>
    <w:rsid w:val="001F291C"/>
    <w:rsid w:val="00405AC8"/>
    <w:rsid w:val="00435B20"/>
    <w:rsid w:val="00540ADB"/>
    <w:rsid w:val="005C5311"/>
    <w:rsid w:val="006224D9"/>
    <w:rsid w:val="006D0CA1"/>
    <w:rsid w:val="006E1005"/>
    <w:rsid w:val="00733101"/>
    <w:rsid w:val="00853E7D"/>
    <w:rsid w:val="008E703B"/>
    <w:rsid w:val="00981F16"/>
    <w:rsid w:val="00997402"/>
    <w:rsid w:val="00A90975"/>
    <w:rsid w:val="00B70D79"/>
    <w:rsid w:val="00BA79A1"/>
    <w:rsid w:val="00C604A4"/>
    <w:rsid w:val="00D84C58"/>
    <w:rsid w:val="00D93E03"/>
    <w:rsid w:val="00EA1886"/>
    <w:rsid w:val="00EE5167"/>
    <w:rsid w:val="00EF7A32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2EE0"/>
  <w15:docId w15:val="{69D22925-3854-4434-9103-9264A42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B7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D79"/>
  </w:style>
  <w:style w:type="character" w:customStyle="1" w:styleId="HeaderChar">
    <w:name w:val="Header Char"/>
    <w:basedOn w:val="DefaultParagraphFont"/>
    <w:link w:val="Header"/>
    <w:rsid w:val="00B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14  – Review 13</vt:lpstr>
      <vt:lpstr>    Memory Work</vt:lpstr>
      <vt:lpstr>        99. Q. What is required in the third commandment?</vt:lpstr>
      <vt:lpstr>        100.Q. Is the blaspheming of God’s Name by swearing and cursing such a grievous </vt:lpstr>
      <vt:lpstr>    Review Questions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2023-01-06T17:13:00Z</dcterms:created>
  <dcterms:modified xsi:type="dcterms:W3CDTF">2023-01-06T17:13:00Z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