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F84" w14:textId="77777777" w:rsidR="001B6F19" w:rsidRDefault="00181BB1">
      <w:pPr>
        <w:pStyle w:val="Heading1"/>
        <w:jc w:val="center"/>
      </w:pPr>
      <w:r>
        <w:t>Lesson 14: Catch Your Breath A</w:t>
      </w:r>
      <w:r w:rsidR="00F57F6A">
        <w:t>nd Worship God</w:t>
      </w:r>
    </w:p>
    <w:p w14:paraId="4836DB9B" w14:textId="77777777" w:rsidR="008E54DE" w:rsidRDefault="008E54DE">
      <w:pPr>
        <w:pStyle w:val="Heading2"/>
      </w:pPr>
    </w:p>
    <w:p w14:paraId="7B939E6C" w14:textId="77777777" w:rsidR="001B6F19" w:rsidRDefault="00F57F6A">
      <w:pPr>
        <w:pStyle w:val="Heading2"/>
      </w:pPr>
      <w:r>
        <w:t>Four Concepts</w:t>
      </w:r>
    </w:p>
    <w:p w14:paraId="6931A29F" w14:textId="77777777" w:rsidR="001B6F19" w:rsidRDefault="00F204CE">
      <w:pPr>
        <w:pStyle w:val="Textbody"/>
      </w:pPr>
      <w:r w:rsidRPr="00A00999">
        <w:rPr>
          <w:u w:val="single"/>
        </w:rPr>
        <w:t>Week</w:t>
      </w:r>
      <w:r>
        <w:t xml:space="preserve">: </w:t>
      </w:r>
      <w:r w:rsidR="00F57F6A">
        <w:t>____________________________________________________________________________</w:t>
      </w:r>
    </w:p>
    <w:p w14:paraId="3038A4AD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08123E71" w14:textId="77777777" w:rsidR="001B6F19" w:rsidRDefault="00F204CE">
      <w:pPr>
        <w:pStyle w:val="Textbody"/>
      </w:pPr>
      <w:r w:rsidRPr="00A00999">
        <w:rPr>
          <w:u w:val="single"/>
        </w:rPr>
        <w:t>Holy</w:t>
      </w:r>
      <w:r>
        <w:t xml:space="preserve">: </w:t>
      </w:r>
      <w:r w:rsidR="00F57F6A">
        <w:t>______________________________________________________________________________</w:t>
      </w:r>
    </w:p>
    <w:p w14:paraId="3EF2345E" w14:textId="223DF576" w:rsidR="001B6F19" w:rsidRDefault="00F204CE">
      <w:pPr>
        <w:pStyle w:val="Textbody"/>
      </w:pPr>
      <w:r w:rsidRPr="00A00999">
        <w:rPr>
          <w:u w:val="single"/>
        </w:rPr>
        <w:t>Sabbath</w:t>
      </w:r>
      <w:r>
        <w:t xml:space="preserve">: </w:t>
      </w:r>
      <w:r w:rsidR="001811A1">
        <w:t>Hebrew “shabbat” = _</w:t>
      </w:r>
      <w:r w:rsidR="00F57F6A">
        <w:t>_________________________________________________________</w:t>
      </w:r>
    </w:p>
    <w:p w14:paraId="6CCFC047" w14:textId="3F48A3B3" w:rsidR="001811A1" w:rsidRDefault="001811A1" w:rsidP="001811A1">
      <w:pPr>
        <w:pStyle w:val="Textbody"/>
      </w:pPr>
      <w:r>
        <w:tab/>
        <w:t>- In relation to _______________ it means _______________</w:t>
      </w:r>
    </w:p>
    <w:p w14:paraId="0EDE2F78" w14:textId="77777777" w:rsidR="001811A1" w:rsidRDefault="001811A1" w:rsidP="001811A1">
      <w:pPr>
        <w:pStyle w:val="Textbody"/>
      </w:pPr>
      <w:r>
        <w:tab/>
        <w:t>- Not the name of ________________________ but of ___________________________________</w:t>
      </w:r>
    </w:p>
    <w:p w14:paraId="79106497" w14:textId="29A42BF0" w:rsidR="00A0577A" w:rsidRPr="001811A1" w:rsidRDefault="00A0577A" w:rsidP="00A0577A">
      <w:pPr>
        <w:pStyle w:val="Textbody"/>
        <w:rPr>
          <w:i/>
        </w:rPr>
      </w:pPr>
      <w:r>
        <w:tab/>
      </w:r>
      <w:r w:rsidR="001811A1">
        <w:tab/>
        <w:t>(</w:t>
      </w:r>
      <w:r w:rsidR="001811A1">
        <w:rPr>
          <w:i/>
        </w:rPr>
        <w:t>Just like the English word “holiday”)</w:t>
      </w:r>
    </w:p>
    <w:p w14:paraId="04EFFE5A" w14:textId="77777777" w:rsidR="001B6F19" w:rsidRDefault="00F204CE">
      <w:pPr>
        <w:pStyle w:val="Textbody"/>
      </w:pPr>
      <w:r w:rsidRPr="00A00999">
        <w:rPr>
          <w:u w:val="single"/>
        </w:rPr>
        <w:t>Remember, celebrate</w:t>
      </w:r>
      <w:r>
        <w:t xml:space="preserve">: </w:t>
      </w:r>
      <w:r w:rsidR="00F57F6A">
        <w:t>_________________________________________________________________</w:t>
      </w:r>
    </w:p>
    <w:p w14:paraId="05FD822A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697732F6" w14:textId="37F51F81" w:rsidR="001B6F19" w:rsidRPr="00A00999" w:rsidRDefault="00F57F6A">
      <w:pPr>
        <w:pStyle w:val="Heading2"/>
        <w:rPr>
          <w:b w:val="0"/>
        </w:rPr>
      </w:pPr>
      <w:r>
        <w:t>Bible Study: Exodus 20: 8-11 and Deuteronomy 5:12-15</w:t>
      </w:r>
      <w:r w:rsidR="00A00999">
        <w:t xml:space="preserve"> </w:t>
      </w:r>
      <w:r w:rsidR="00A00999">
        <w:rPr>
          <w:b w:val="0"/>
        </w:rPr>
        <w:t>(we’ll do them together)</w:t>
      </w:r>
    </w:p>
    <w:p w14:paraId="1CEAFFEE" w14:textId="77777777" w:rsidR="001B6F19" w:rsidRDefault="00F57F6A">
      <w:pPr>
        <w:pStyle w:val="Textbody"/>
      </w:pPr>
      <w:r>
        <w:t>1. What reason does Exodus 20 give for keeping the Sabbath day as a special day?</w:t>
      </w:r>
    </w:p>
    <w:p w14:paraId="7E690AE6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1ED417A9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499C7CD8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136E4B21" w14:textId="77777777" w:rsidR="001B6F19" w:rsidRDefault="00B204CB">
      <w:pPr>
        <w:pStyle w:val="Textbody"/>
      </w:pPr>
      <w:r>
        <w:t xml:space="preserve">2. What reason does </w:t>
      </w:r>
      <w:r w:rsidR="00F57F6A">
        <w:t>Deuteronomy 5 give for keeping the Sabbath day as a special day?</w:t>
      </w:r>
    </w:p>
    <w:p w14:paraId="0944F09B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34CF25F4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09EFCB99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4F626AC6" w14:textId="77777777" w:rsidR="001B6F19" w:rsidRDefault="00F57F6A">
      <w:pPr>
        <w:pStyle w:val="Textbody"/>
      </w:pPr>
      <w:r>
        <w:t>3. Does the Exodus 20 reason still apply for Christians today?</w:t>
      </w:r>
    </w:p>
    <w:p w14:paraId="0DA6FEA1" w14:textId="77777777" w:rsidR="001B6F19" w:rsidRDefault="00F57F6A">
      <w:pPr>
        <w:pStyle w:val="Textbody"/>
      </w:pPr>
      <w:r>
        <w:tab/>
        <w:t>_______ because _________________________________________________________________</w:t>
      </w:r>
    </w:p>
    <w:p w14:paraId="5A833204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7622A0E3" w14:textId="77777777" w:rsidR="001B6F19" w:rsidRDefault="00F57F6A">
      <w:pPr>
        <w:pStyle w:val="Textbody"/>
      </w:pPr>
      <w:r>
        <w:t>4. Does the Deuteronomy 5 reason still apply for Christians today?</w:t>
      </w:r>
    </w:p>
    <w:p w14:paraId="298311B6" w14:textId="77777777" w:rsidR="001B6F19" w:rsidRDefault="00F57F6A">
      <w:pPr>
        <w:pStyle w:val="Textbody"/>
      </w:pPr>
      <w:r>
        <w:tab/>
        <w:t>_______ because _________________________________________________________________</w:t>
      </w:r>
    </w:p>
    <w:p w14:paraId="244B46AA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76E2AF89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71751B6B" w14:textId="77777777" w:rsidR="001B6F19" w:rsidRDefault="00E35BA7" w:rsidP="00E35BA7">
      <w:pPr>
        <w:pStyle w:val="Heading2"/>
      </w:pPr>
      <w:r>
        <w:t>M</w:t>
      </w:r>
      <w:r w:rsidR="00F57F6A">
        <w:t xml:space="preserve">inistry of the Gospel and </w:t>
      </w:r>
      <w:r w:rsidR="00A0577A">
        <w:t>s</w:t>
      </w:r>
      <w:r w:rsidR="00F57F6A">
        <w:t>chools</w:t>
      </w:r>
    </w:p>
    <w:p w14:paraId="34A9D36E" w14:textId="77777777" w:rsidR="001B6F19" w:rsidRDefault="00B204CB">
      <w:pPr>
        <w:pStyle w:val="Textbody"/>
      </w:pPr>
      <w:r>
        <w:t>The fourth commandment “to rest” ______</w:t>
      </w:r>
      <w:r w:rsidR="00F57F6A">
        <w:t>________________________________________________</w:t>
      </w:r>
    </w:p>
    <w:p w14:paraId="7220EAAA" w14:textId="01E18F1A" w:rsidR="001B6F19" w:rsidRDefault="00F57F6A">
      <w:pPr>
        <w:pStyle w:val="Textbody"/>
      </w:pPr>
      <w:r>
        <w:t>______________________________________________________________</w:t>
      </w:r>
      <w:r w:rsidR="00594718">
        <w:t>___</w:t>
      </w:r>
      <w:r>
        <w:t>___________</w:t>
      </w:r>
      <w:r w:rsidR="00B204CB">
        <w:t xml:space="preserve"> because</w:t>
      </w:r>
    </w:p>
    <w:p w14:paraId="73D77570" w14:textId="77777777" w:rsidR="008E54DE" w:rsidRDefault="008E54DE" w:rsidP="008E54DE">
      <w:pPr>
        <w:pStyle w:val="Textbody"/>
      </w:pPr>
      <w:r>
        <w:t>___________________________________________________________________________________</w:t>
      </w:r>
    </w:p>
    <w:p w14:paraId="2BC1494B" w14:textId="77777777" w:rsidR="001B6F19" w:rsidRDefault="00F204CE">
      <w:pPr>
        <w:pStyle w:val="Textbody"/>
      </w:pPr>
      <w:r>
        <w:t>Thus God’s people are to make sure:</w:t>
      </w:r>
    </w:p>
    <w:p w14:paraId="3125829C" w14:textId="77777777" w:rsidR="00A0577A" w:rsidRDefault="00A0577A" w:rsidP="00A0577A">
      <w:pPr>
        <w:pStyle w:val="Textbody"/>
      </w:pPr>
      <w:r>
        <w:tab/>
      </w:r>
      <w:r w:rsidR="005A2F25">
        <w:t xml:space="preserve">- </w:t>
      </w:r>
      <w:r>
        <w:t>_____________________________</w:t>
      </w:r>
      <w:r w:rsidR="005A2F25">
        <w:t xml:space="preserve">: </w:t>
      </w:r>
      <w:r>
        <w:t>_________________</w:t>
      </w:r>
      <w:r w:rsidR="005A2F25">
        <w:t>in which to preach, _</w:t>
      </w:r>
      <w:r>
        <w:t>_______________</w:t>
      </w:r>
    </w:p>
    <w:p w14:paraId="071075A3" w14:textId="77777777" w:rsidR="00A0577A" w:rsidRDefault="00A0577A" w:rsidP="00A0577A">
      <w:pPr>
        <w:pStyle w:val="Textbody"/>
      </w:pPr>
      <w:r>
        <w:lastRenderedPageBreak/>
        <w:tab/>
        <w:t>____________________</w:t>
      </w:r>
      <w:r w:rsidR="001B590B">
        <w:t xml:space="preserve">for preaching; and </w:t>
      </w:r>
      <w:r>
        <w:t>_______________</w:t>
      </w:r>
      <w:r w:rsidR="001B590B">
        <w:t xml:space="preserve"> who preach.</w:t>
      </w:r>
    </w:p>
    <w:p w14:paraId="1D7DB553" w14:textId="083BE515" w:rsidR="001B6F19" w:rsidRDefault="00F57F6A">
      <w:pPr>
        <w:pStyle w:val="Textbody"/>
      </w:pPr>
      <w:r>
        <w:tab/>
      </w:r>
      <w:r w:rsidR="005A2F25">
        <w:t>- education with a view to __</w:t>
      </w:r>
      <w:r>
        <w:t>________________________________________________________</w:t>
      </w:r>
    </w:p>
    <w:p w14:paraId="7AA1F316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31F78D34" w14:textId="7BED749C" w:rsidR="00A0577A" w:rsidRDefault="00A0577A" w:rsidP="00A0577A">
      <w:pPr>
        <w:pStyle w:val="Textbody"/>
      </w:pPr>
      <w:r>
        <w:tab/>
      </w:r>
      <w:r w:rsidR="005A2F25">
        <w:t xml:space="preserve">- education is also a form of </w:t>
      </w:r>
      <w:r>
        <w:t>________________</w:t>
      </w:r>
      <w:r w:rsidR="00FC3F20">
        <w:t xml:space="preserve">: we are </w:t>
      </w:r>
      <w:r>
        <w:t>__________________________________</w:t>
      </w:r>
    </w:p>
    <w:p w14:paraId="00F0C143" w14:textId="77777777" w:rsidR="00A0577A" w:rsidRDefault="00A0577A" w:rsidP="00A0577A">
      <w:pPr>
        <w:pStyle w:val="Textbody"/>
      </w:pPr>
      <w:r>
        <w:tab/>
        <w:t>________________________________________________________________________________</w:t>
      </w:r>
    </w:p>
    <w:p w14:paraId="2F32D1C0" w14:textId="03C02AE3" w:rsidR="00A0577A" w:rsidRDefault="00FC3F20" w:rsidP="00FC3F20">
      <w:pPr>
        <w:pStyle w:val="Textbody"/>
        <w:ind w:firstLine="340"/>
      </w:pPr>
      <w:r>
        <w:t xml:space="preserve">and what </w:t>
      </w:r>
      <w:r w:rsidR="00A0577A">
        <w:t>_______________________________________________________________________</w:t>
      </w:r>
    </w:p>
    <w:p w14:paraId="4BA5853F" w14:textId="77777777" w:rsidR="001B6F19" w:rsidRDefault="00F57F6A">
      <w:pPr>
        <w:pStyle w:val="Textbody"/>
      </w:pPr>
      <w:r>
        <w:tab/>
        <w:t>________________________________________________________________________________</w:t>
      </w:r>
    </w:p>
    <w:p w14:paraId="27F5A6B4" w14:textId="77777777" w:rsidR="001B6F19" w:rsidRDefault="00F57F6A">
      <w:pPr>
        <w:pStyle w:val="Heading2"/>
      </w:pPr>
      <w:r>
        <w:t>Time to Hear the Preaching</w:t>
      </w:r>
    </w:p>
    <w:p w14:paraId="16091D43" w14:textId="6A628805" w:rsidR="001B6F19" w:rsidRPr="00F204CE" w:rsidRDefault="00F204CE">
      <w:pPr>
        <w:pStyle w:val="Textbody"/>
      </w:pPr>
      <w:r>
        <w:t xml:space="preserve">The preaching of the Gospel should not only </w:t>
      </w:r>
      <w:r w:rsidRPr="00F204CE">
        <w:rPr>
          <w:i/>
        </w:rPr>
        <w:t>happen</w:t>
      </w:r>
      <w:r>
        <w:t xml:space="preserve">, </w:t>
      </w:r>
      <w:proofErr w:type="gramStart"/>
      <w:r>
        <w:t>it</w:t>
      </w:r>
      <w:proofErr w:type="gramEnd"/>
      <w:r>
        <w:t xml:space="preserve"> also has to be </w:t>
      </w:r>
      <w:r>
        <w:rPr>
          <w:i/>
        </w:rPr>
        <w:t>heard</w:t>
      </w:r>
      <w:r>
        <w:t xml:space="preserve">. </w:t>
      </w:r>
    </w:p>
    <w:p w14:paraId="76B44CF5" w14:textId="10780412" w:rsidR="001B6F19" w:rsidRDefault="008E54DE">
      <w:pPr>
        <w:pStyle w:val="Textbody"/>
      </w:pPr>
      <w:r>
        <w:t xml:space="preserve">God commands us </w:t>
      </w:r>
      <w:r w:rsidR="00F57F6A">
        <w:t>___________________________________________________________________</w:t>
      </w:r>
    </w:p>
    <w:p w14:paraId="7DF946FD" w14:textId="67A1C37C" w:rsidR="004A0AAC" w:rsidRDefault="004A0AAC" w:rsidP="004A0AAC">
      <w:pPr>
        <w:pStyle w:val="Textbody"/>
      </w:pPr>
      <w:r>
        <w:t>___________________________________________________________________________________</w:t>
      </w:r>
    </w:p>
    <w:p w14:paraId="5F255F01" w14:textId="78BE98E6" w:rsidR="001B6F19" w:rsidRDefault="00F57F6A">
      <w:pPr>
        <w:pStyle w:val="Textbody"/>
      </w:pPr>
      <w:r>
        <w:t>___________________________________________________________________________________</w:t>
      </w:r>
    </w:p>
    <w:p w14:paraId="37BA9663" w14:textId="64C0EE9A" w:rsidR="00E35BA7" w:rsidRDefault="00E35BA7" w:rsidP="00E35BA7">
      <w:pPr>
        <w:pStyle w:val="Textbody"/>
      </w:pPr>
      <w:r>
        <w:t>___________________________________________________________________________________</w:t>
      </w:r>
    </w:p>
    <w:p w14:paraId="0C281275" w14:textId="77777777" w:rsidR="001B6F19" w:rsidRDefault="00F57F6A">
      <w:pPr>
        <w:pStyle w:val="Textbody"/>
      </w:pPr>
      <w:r>
        <w:t>___________________________________________________________________________________</w:t>
      </w:r>
    </w:p>
    <w:p w14:paraId="7858D8B5" w14:textId="6D9D0BF4" w:rsidR="001B6F19" w:rsidRDefault="00F57F6A">
      <w:pPr>
        <w:pStyle w:val="Heading2"/>
      </w:pPr>
      <w:r>
        <w:t>Take Your Rest</w:t>
      </w:r>
    </w:p>
    <w:p w14:paraId="037E9F87" w14:textId="661A32AF" w:rsidR="00E35BA7" w:rsidRDefault="008E54DE" w:rsidP="00E35BA7">
      <w:pPr>
        <w:pStyle w:val="Textbody"/>
      </w:pPr>
      <w:r>
        <w:t xml:space="preserve">God does not want us to be a slave to our daily activities. Hence He commands us </w:t>
      </w:r>
      <w:r w:rsidR="00E35BA7">
        <w:t>_________________</w:t>
      </w:r>
    </w:p>
    <w:p w14:paraId="2BBAB69E" w14:textId="77777777" w:rsidR="001B6F19" w:rsidRDefault="00F57F6A">
      <w:pPr>
        <w:pStyle w:val="Textbody"/>
      </w:pPr>
      <w:r>
        <w:t>___________________________________________________________________________________</w:t>
      </w:r>
    </w:p>
    <w:p w14:paraId="34FC8432" w14:textId="3200C69D" w:rsidR="001B6F19" w:rsidRDefault="001B590B">
      <w:pPr>
        <w:pStyle w:val="Textbody"/>
      </w:pPr>
      <w:r>
        <w:t>The deeper meaning to this is _</w:t>
      </w:r>
      <w:r w:rsidR="00F57F6A">
        <w:t>_________________________________________________________</w:t>
      </w:r>
    </w:p>
    <w:p w14:paraId="56683FDD" w14:textId="3F3716AC" w:rsidR="001B6F19" w:rsidRDefault="00F57F6A">
      <w:pPr>
        <w:pStyle w:val="Textbody"/>
      </w:pPr>
      <w:r>
        <w:t>___________________________________________________________________________________</w:t>
      </w:r>
    </w:p>
    <w:p w14:paraId="7866E8FC" w14:textId="2F7E412D" w:rsidR="001B6F19" w:rsidRDefault="001B590B">
      <w:pPr>
        <w:pStyle w:val="Textbody"/>
      </w:pPr>
      <w:r>
        <w:t xml:space="preserve">After all, </w:t>
      </w:r>
      <w:r w:rsidR="00F57F6A">
        <w:t>___________________________________________________________________________</w:t>
      </w:r>
    </w:p>
    <w:p w14:paraId="1F04F460" w14:textId="77777777" w:rsidR="001B6F19" w:rsidRDefault="00F57F6A">
      <w:pPr>
        <w:pStyle w:val="Textbody"/>
      </w:pPr>
      <w:r>
        <w:t>___________________________________________________________________________________</w:t>
      </w:r>
    </w:p>
    <w:p w14:paraId="1C1FBED9" w14:textId="77777777" w:rsidR="001B6F19" w:rsidRDefault="00F57F6A">
      <w:pPr>
        <w:pStyle w:val="Textbody"/>
      </w:pPr>
      <w:r>
        <w:t>___________________________________________________________________________________</w:t>
      </w:r>
    </w:p>
    <w:p w14:paraId="08E9589C" w14:textId="77777777" w:rsidR="001B6F19" w:rsidRDefault="00F57F6A">
      <w:pPr>
        <w:pStyle w:val="Heading2"/>
      </w:pPr>
      <w:r>
        <w:t>Do’s and Don’ts</w:t>
      </w:r>
    </w:p>
    <w:p w14:paraId="7AF920F9" w14:textId="29043A0C" w:rsidR="001B6F19" w:rsidRDefault="001B590B">
      <w:pPr>
        <w:pStyle w:val="Textbody"/>
      </w:pPr>
      <w:r>
        <w:t xml:space="preserve">Family rules with respect to the Sunday should be </w:t>
      </w:r>
      <w:r w:rsidR="00F57F6A">
        <w:t>__________________________________________</w:t>
      </w:r>
    </w:p>
    <w:p w14:paraId="4272FB86" w14:textId="216C69D3" w:rsidR="001B6F19" w:rsidRDefault="00F57F6A">
      <w:pPr>
        <w:pStyle w:val="Textbody"/>
      </w:pPr>
      <w:r>
        <w:t>___________________________________________________________________________________</w:t>
      </w:r>
    </w:p>
    <w:p w14:paraId="50282250" w14:textId="57247F98" w:rsidR="001B6F19" w:rsidRDefault="006503A1">
      <w:pPr>
        <w:pStyle w:val="Textbody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BB7159" wp14:editId="4799EFD1">
            <wp:simplePos x="0" y="0"/>
            <wp:positionH relativeFrom="column">
              <wp:posOffset>4153535</wp:posOffset>
            </wp:positionH>
            <wp:positionV relativeFrom="margin">
              <wp:posOffset>6389370</wp:posOffset>
            </wp:positionV>
            <wp:extent cx="1853565" cy="2421890"/>
            <wp:effectExtent l="1588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5356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7F6A">
        <w:tab/>
        <w:t>________________________________________________________________________________</w:t>
      </w:r>
    </w:p>
    <w:p w14:paraId="3481298E" w14:textId="1F78ABE2" w:rsidR="00347C57" w:rsidRDefault="00347C57" w:rsidP="00347C57">
      <w:pPr>
        <w:pStyle w:val="Textbody"/>
      </w:pPr>
      <w:r>
        <w:tab/>
        <w:t>______________________________________________</w:t>
      </w:r>
    </w:p>
    <w:p w14:paraId="5A240380" w14:textId="59F1C8B5" w:rsidR="00347C57" w:rsidRDefault="00347C57" w:rsidP="00347C57">
      <w:pPr>
        <w:pStyle w:val="Textbody"/>
      </w:pPr>
      <w:r>
        <w:tab/>
        <w:t>______________________________________________</w:t>
      </w:r>
    </w:p>
    <w:p w14:paraId="32A73A50" w14:textId="6C82FFFF" w:rsidR="00347C57" w:rsidRDefault="00347C57" w:rsidP="00347C57">
      <w:pPr>
        <w:pStyle w:val="Textbody"/>
      </w:pPr>
      <w:r>
        <w:tab/>
        <w:t>______________________________________________</w:t>
      </w:r>
    </w:p>
    <w:p w14:paraId="13F4644E" w14:textId="2E53D41B" w:rsidR="001B6F19" w:rsidRDefault="00F57F6A">
      <w:pPr>
        <w:pStyle w:val="Textbody"/>
      </w:pPr>
      <w:r>
        <w:tab/>
        <w:t>______________________________________________</w:t>
      </w:r>
    </w:p>
    <w:p w14:paraId="21B8C42D" w14:textId="58619B9E" w:rsidR="00AF3773" w:rsidRDefault="00AF3773" w:rsidP="00AF3773">
      <w:pPr>
        <w:pStyle w:val="Heading2"/>
        <w:rPr>
          <w:b w:val="0"/>
        </w:rPr>
      </w:pPr>
      <w:r>
        <w:t>Design a poster</w:t>
      </w:r>
      <w:r w:rsidR="00A0577A">
        <w:t xml:space="preserve"> </w:t>
      </w:r>
      <w:r w:rsidR="00A0577A">
        <w:rPr>
          <w:b w:val="0"/>
        </w:rPr>
        <w:t>(on the back of your homework sheet)</w:t>
      </w:r>
    </w:p>
    <w:p w14:paraId="484AC2E5" w14:textId="29DEDD8F" w:rsidR="006B2246" w:rsidRPr="006B2246" w:rsidRDefault="006B2246" w:rsidP="006B2246">
      <w:pPr>
        <w:pStyle w:val="Textbody"/>
      </w:pPr>
    </w:p>
    <w:p w14:paraId="7723AF25" w14:textId="7EC46D98" w:rsidR="00AF3773" w:rsidRDefault="00AF3773">
      <w:pPr>
        <w:pStyle w:val="Textbody"/>
      </w:pPr>
    </w:p>
    <w:sectPr w:rsidR="00AF3773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D2E1" w14:textId="77777777" w:rsidR="007A0FB9" w:rsidRDefault="007A0FB9">
      <w:r>
        <w:separator/>
      </w:r>
    </w:p>
  </w:endnote>
  <w:endnote w:type="continuationSeparator" w:id="0">
    <w:p w14:paraId="42ED6F49" w14:textId="77777777" w:rsidR="007A0FB9" w:rsidRDefault="007A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BE85C" w14:textId="77777777" w:rsidR="007A0FB9" w:rsidRDefault="007A0FB9">
      <w:r>
        <w:rPr>
          <w:color w:val="000000"/>
        </w:rPr>
        <w:separator/>
      </w:r>
    </w:p>
  </w:footnote>
  <w:footnote w:type="continuationSeparator" w:id="0">
    <w:p w14:paraId="49854DBF" w14:textId="77777777" w:rsidR="007A0FB9" w:rsidRDefault="007A0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96E5" w14:textId="2D74B002" w:rsidR="00A34621" w:rsidRDefault="00F57F6A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D21184">
      <w:rPr>
        <w:sz w:val="14"/>
        <w:szCs w:val="14"/>
      </w:rPr>
      <w:t>.14B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19"/>
    <w:rsid w:val="000164B0"/>
    <w:rsid w:val="000D4235"/>
    <w:rsid w:val="001135D2"/>
    <w:rsid w:val="001811A1"/>
    <w:rsid w:val="00181BB1"/>
    <w:rsid w:val="001B590B"/>
    <w:rsid w:val="001B6F19"/>
    <w:rsid w:val="00207F09"/>
    <w:rsid w:val="00331971"/>
    <w:rsid w:val="00347C57"/>
    <w:rsid w:val="004A0AAC"/>
    <w:rsid w:val="00594718"/>
    <w:rsid w:val="005A2F25"/>
    <w:rsid w:val="005E6849"/>
    <w:rsid w:val="006503A1"/>
    <w:rsid w:val="006B2246"/>
    <w:rsid w:val="007119EE"/>
    <w:rsid w:val="00751C5D"/>
    <w:rsid w:val="007A0FB9"/>
    <w:rsid w:val="008E54DE"/>
    <w:rsid w:val="00A00999"/>
    <w:rsid w:val="00A0577A"/>
    <w:rsid w:val="00AF3773"/>
    <w:rsid w:val="00B204CB"/>
    <w:rsid w:val="00B53480"/>
    <w:rsid w:val="00D21184"/>
    <w:rsid w:val="00DA6463"/>
    <w:rsid w:val="00DD5039"/>
    <w:rsid w:val="00E35BA7"/>
    <w:rsid w:val="00F204CE"/>
    <w:rsid w:val="00F57F6A"/>
    <w:rsid w:val="00FC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0752"/>
  <w15:docId w15:val="{CDB3107C-4B37-4EDD-BAC6-BB2B8660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styleId="Footer">
    <w:name w:val="footer"/>
    <w:basedOn w:val="Normal"/>
    <w:link w:val="FooterChar"/>
    <w:uiPriority w:val="99"/>
    <w:unhideWhenUsed/>
    <w:rsid w:val="00D2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Normal portrait</vt:lpstr>
      <vt:lpstr>Lesson 14: Catch Your Breath And Worship God</vt:lpstr>
      <vt:lpstr>    </vt:lpstr>
      <vt:lpstr>    Four Concepts</vt:lpstr>
      <vt:lpstr>    Bible Study: Exodus 20: 8-11 and Deuteronomy 5:12-15 (we’ll do them together)</vt:lpstr>
      <vt:lpstr>    Ministry of the Gospel and schools</vt:lpstr>
      <vt:lpstr>    Time to Hear the Preaching</vt:lpstr>
      <vt:lpstr>    Take Your Rest</vt:lpstr>
      <vt:lpstr>    Do’s and Don’ts</vt:lpstr>
      <vt:lpstr>    Design a poster (on the back of your homework sheet)</vt:lpstr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2009-12-10T16:17:00Z</cp:lastPrinted>
  <dcterms:created xsi:type="dcterms:W3CDTF">2023-01-13T17:15:00Z</dcterms:created>
  <dcterms:modified xsi:type="dcterms:W3CDTF">2023-01-13T17:15:00Z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