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4A74" w14:textId="77777777" w:rsidR="00C54DDB" w:rsidRDefault="004D2396">
      <w:pPr>
        <w:pStyle w:val="Heading1"/>
        <w:jc w:val="center"/>
      </w:pPr>
      <w:r>
        <w:t>Lesson 14: Catch Your Breath A</w:t>
      </w:r>
      <w:r w:rsidR="006A5F99">
        <w:t>nd Worship God</w:t>
      </w:r>
    </w:p>
    <w:p w14:paraId="44C8ED89" w14:textId="77777777" w:rsidR="00A541E2" w:rsidRDefault="00A541E2">
      <w:pPr>
        <w:pStyle w:val="Heading2"/>
        <w:rPr>
          <w:i w:val="0"/>
        </w:rPr>
      </w:pPr>
    </w:p>
    <w:p w14:paraId="0DAC22B4" w14:textId="469B0984" w:rsidR="00C54DDB" w:rsidRPr="00871EBC" w:rsidRDefault="006A5F99">
      <w:pPr>
        <w:pStyle w:val="Heading2"/>
        <w:rPr>
          <w:i w:val="0"/>
        </w:rPr>
      </w:pPr>
      <w:r w:rsidRPr="00871EBC">
        <w:rPr>
          <w:i w:val="0"/>
        </w:rPr>
        <w:t>Memory work</w:t>
      </w:r>
    </w:p>
    <w:p w14:paraId="1FBC0FB6" w14:textId="77777777" w:rsidR="00C54DDB" w:rsidRDefault="006A5F99">
      <w:pPr>
        <w:pStyle w:val="Heading3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103. What does God require in the fourth commandment?</w:t>
      </w:r>
    </w:p>
    <w:p w14:paraId="0CB37510" w14:textId="77777777" w:rsidR="00C54DDB" w:rsidRPr="00871EBC" w:rsidRDefault="006A5F9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71EBC">
        <w:rPr>
          <w:rFonts w:ascii="TimesNewRoman" w:eastAsia="TimesNewRoman" w:hAnsi="TimesNewRoman" w:cs="TimesNewRoman"/>
          <w:i/>
          <w:lang w:val="en-CA"/>
        </w:rPr>
        <w:t>First, that the ministry of the gospel and the schools be maintained</w:t>
      </w:r>
    </w:p>
    <w:p w14:paraId="5B9EA647" w14:textId="77777777" w:rsidR="00C54DDB" w:rsidRPr="00871EBC" w:rsidRDefault="006A5F9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71EBC">
        <w:rPr>
          <w:rFonts w:ascii="TimesNewRoman" w:eastAsia="TimesNewRoman" w:hAnsi="TimesNewRoman" w:cs="TimesNewRoman"/>
          <w:i/>
          <w:lang w:val="en-CA"/>
        </w:rPr>
        <w:tab/>
        <w:t>and that, especially on the day of rest,</w:t>
      </w:r>
    </w:p>
    <w:p w14:paraId="705DC5DC" w14:textId="77777777" w:rsidR="00C54DDB" w:rsidRPr="00871EBC" w:rsidRDefault="006A5F9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71EBC">
        <w:rPr>
          <w:rFonts w:ascii="TimesNewRoman" w:eastAsia="TimesNewRoman" w:hAnsi="TimesNewRoman" w:cs="TimesNewRoman"/>
          <w:i/>
          <w:lang w:val="en-CA"/>
        </w:rPr>
        <w:tab/>
        <w:t>I diligently attend the church of God</w:t>
      </w:r>
      <w:r w:rsidR="0062009C">
        <w:rPr>
          <w:rFonts w:ascii="TimesNewRoman" w:eastAsia="TimesNewRoman" w:hAnsi="TimesNewRoman" w:cs="TimesNewRoman"/>
          <w:i/>
          <w:lang w:val="en-CA"/>
        </w:rPr>
        <w:t>.</w:t>
      </w:r>
    </w:p>
    <w:p w14:paraId="587C817B" w14:textId="77777777" w:rsidR="00C54DDB" w:rsidRPr="00871EBC" w:rsidRDefault="006A5F9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71EBC">
        <w:rPr>
          <w:rFonts w:ascii="TimesNewRoman" w:eastAsia="TimesNewRoman" w:hAnsi="TimesNewRoman" w:cs="TimesNewRoman"/>
          <w:i/>
          <w:lang w:val="en-CA"/>
        </w:rPr>
        <w:t>Second, that all the days of my life I rest from my evil works,</w:t>
      </w:r>
    </w:p>
    <w:p w14:paraId="3B802F90" w14:textId="77777777" w:rsidR="00C54DDB" w:rsidRPr="00871EBC" w:rsidRDefault="006A5F99">
      <w:pPr>
        <w:pStyle w:val="Textbody"/>
        <w:spacing w:after="0"/>
        <w:rPr>
          <w:rFonts w:ascii="TimesNewRoman" w:eastAsia="TimesNewRoman" w:hAnsi="TimesNewRoman" w:cs="TimesNewRoman"/>
          <w:i/>
          <w:lang w:val="en-CA"/>
        </w:rPr>
      </w:pPr>
      <w:r w:rsidRPr="00871EBC">
        <w:rPr>
          <w:rFonts w:ascii="TimesNewRoman" w:eastAsia="TimesNewRoman" w:hAnsi="TimesNewRoman" w:cs="TimesNewRoman"/>
          <w:i/>
          <w:lang w:val="en-CA"/>
        </w:rPr>
        <w:tab/>
        <w:t>let the LORD work in me through His Holy Spirit,</w:t>
      </w:r>
    </w:p>
    <w:p w14:paraId="3FAD8606" w14:textId="77777777" w:rsidR="00C54DDB" w:rsidRPr="00871EBC" w:rsidRDefault="006A5F99">
      <w:pPr>
        <w:pStyle w:val="Textbody"/>
        <w:spacing w:after="113"/>
        <w:rPr>
          <w:rFonts w:ascii="TimesNewRoman" w:eastAsia="TimesNewRoman" w:hAnsi="TimesNewRoman" w:cs="TimesNewRoman"/>
          <w:i/>
          <w:lang w:val="en-CA"/>
        </w:rPr>
      </w:pPr>
      <w:r w:rsidRPr="00871EBC">
        <w:rPr>
          <w:rFonts w:ascii="TimesNewRoman" w:eastAsia="TimesNewRoman" w:hAnsi="TimesNewRoman" w:cs="TimesNewRoman"/>
          <w:i/>
          <w:lang w:val="en-CA"/>
        </w:rPr>
        <w:tab/>
        <w:t>and so begin in this life the eternal Sabbath.</w:t>
      </w:r>
    </w:p>
    <w:p w14:paraId="7EFB5E6E" w14:textId="77777777" w:rsidR="00C54DDB" w:rsidRPr="00871EBC" w:rsidRDefault="006A5F99">
      <w:pPr>
        <w:pStyle w:val="Heading2"/>
        <w:rPr>
          <w:i w:val="0"/>
        </w:rPr>
      </w:pPr>
      <w:r w:rsidRPr="00871EBC">
        <w:rPr>
          <w:i w:val="0"/>
        </w:rPr>
        <w:t>Homework</w:t>
      </w:r>
    </w:p>
    <w:p w14:paraId="0C62A264" w14:textId="77777777" w:rsidR="00C54DDB" w:rsidRDefault="00365CB7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1. (5) </w:t>
      </w:r>
      <w:r w:rsidR="006A5F99">
        <w:rPr>
          <w:lang w:val="en-CA"/>
        </w:rPr>
        <w:t xml:space="preserve">With regard to the fourth commandment, it is often said that only the following jobs are </w:t>
      </w:r>
      <w:r w:rsidR="001E6ACC">
        <w:rPr>
          <w:lang w:val="en-CA"/>
        </w:rPr>
        <w:t>okay</w:t>
      </w:r>
      <w:r w:rsidR="006A5F99">
        <w:rPr>
          <w:lang w:val="en-CA"/>
        </w:rPr>
        <w:t>: works of necessity, charity, or religion. Find out what these three mean</w:t>
      </w:r>
      <w:r w:rsidR="001E6ACC">
        <w:rPr>
          <w:lang w:val="en-CA"/>
        </w:rPr>
        <w:t xml:space="preserve"> (use the Internet)</w:t>
      </w:r>
      <w:r w:rsidR="006A5F99">
        <w:rPr>
          <w:lang w:val="en-CA"/>
        </w:rPr>
        <w:t xml:space="preserve">, and give </w:t>
      </w:r>
      <w:r w:rsidR="001E6ACC">
        <w:rPr>
          <w:lang w:val="en-CA"/>
        </w:rPr>
        <w:t xml:space="preserve">jobs </w:t>
      </w:r>
      <w:r w:rsidR="006A5F99">
        <w:rPr>
          <w:lang w:val="en-CA"/>
        </w:rPr>
        <w:t xml:space="preserve">as an illustration for each of these. Here are </w:t>
      </w:r>
      <w:r>
        <w:rPr>
          <w:lang w:val="en-CA"/>
        </w:rPr>
        <w:t xml:space="preserve">two </w:t>
      </w:r>
      <w:r w:rsidR="001E6ACC">
        <w:rPr>
          <w:lang w:val="en-CA"/>
        </w:rPr>
        <w:t xml:space="preserve">jobs </w:t>
      </w:r>
      <w:r w:rsidR="00AD61E6">
        <w:rPr>
          <w:lang w:val="en-CA"/>
        </w:rPr>
        <w:t>that you need to put somewhere</w:t>
      </w:r>
      <w:r w:rsidR="00871EBC">
        <w:rPr>
          <w:lang w:val="en-CA"/>
        </w:rPr>
        <w:t xml:space="preserve">: </w:t>
      </w:r>
      <w:r w:rsidR="00827197">
        <w:rPr>
          <w:lang w:val="en-CA"/>
        </w:rPr>
        <w:t>border guard</w:t>
      </w:r>
      <w:r w:rsidR="00871EBC">
        <w:rPr>
          <w:lang w:val="en-CA"/>
        </w:rPr>
        <w:t>, doctor</w:t>
      </w:r>
      <w:r w:rsidR="00AD61E6">
        <w:rPr>
          <w:lang w:val="en-CA"/>
        </w:rPr>
        <w:t>. You’ll have to think of five more…</w:t>
      </w:r>
    </w:p>
    <w:p w14:paraId="3EFC96B1" w14:textId="77777777" w:rsidR="00C54DDB" w:rsidRDefault="006A5F99">
      <w:pPr>
        <w:pStyle w:val="Textbody"/>
        <w:spacing w:after="113"/>
        <w:rPr>
          <w:u w:val="single"/>
          <w:lang w:val="en-CA"/>
        </w:rPr>
      </w:pPr>
      <w:r>
        <w:rPr>
          <w:u w:val="single"/>
          <w:lang w:val="en-CA"/>
        </w:rPr>
        <w:t>Works of necessity</w:t>
      </w:r>
    </w:p>
    <w:p w14:paraId="7B2DDF43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Meaning: _______________________________________________________________________</w:t>
      </w:r>
    </w:p>
    <w:p w14:paraId="29DAFAD0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50D4BF93" w14:textId="77777777" w:rsidR="004D2396" w:rsidRDefault="004D2396" w:rsidP="004D239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CC64538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Three</w:t>
      </w:r>
      <w:r w:rsidR="00365CB7">
        <w:rPr>
          <w:lang w:val="en-CA"/>
        </w:rPr>
        <w:t xml:space="preserve"> (3)</w:t>
      </w:r>
      <w:r>
        <w:rPr>
          <w:lang w:val="en-CA"/>
        </w:rPr>
        <w:t xml:space="preserve"> </w:t>
      </w:r>
      <w:r w:rsidR="001E6ACC">
        <w:rPr>
          <w:lang w:val="en-CA"/>
        </w:rPr>
        <w:t xml:space="preserve">jobs </w:t>
      </w:r>
      <w:r>
        <w:rPr>
          <w:lang w:val="en-CA"/>
        </w:rPr>
        <w:t xml:space="preserve">that fall in this </w:t>
      </w:r>
      <w:r w:rsidR="001E6ACC">
        <w:rPr>
          <w:lang w:val="en-CA"/>
        </w:rPr>
        <w:t>group</w:t>
      </w:r>
      <w:r>
        <w:rPr>
          <w:lang w:val="en-CA"/>
        </w:rPr>
        <w:t xml:space="preserve"> are: </w:t>
      </w:r>
      <w:r w:rsidR="001E6ACC">
        <w:rPr>
          <w:lang w:val="en-CA"/>
        </w:rPr>
        <w:t>_________</w:t>
      </w:r>
      <w:r>
        <w:rPr>
          <w:lang w:val="en-CA"/>
        </w:rPr>
        <w:t>______</w:t>
      </w:r>
      <w:r w:rsidR="00365CB7">
        <w:rPr>
          <w:lang w:val="en-CA"/>
        </w:rPr>
        <w:t>_____________________________</w:t>
      </w:r>
      <w:r>
        <w:rPr>
          <w:lang w:val="en-CA"/>
        </w:rPr>
        <w:t>___</w:t>
      </w:r>
    </w:p>
    <w:p w14:paraId="2D5A2E84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7B74821" w14:textId="77777777" w:rsidR="00C54DDB" w:rsidRDefault="006A5F99">
      <w:pPr>
        <w:pStyle w:val="Textbody"/>
        <w:spacing w:after="113"/>
        <w:rPr>
          <w:u w:val="single"/>
          <w:lang w:val="en-CA"/>
        </w:rPr>
      </w:pPr>
      <w:r>
        <w:rPr>
          <w:u w:val="single"/>
          <w:lang w:val="en-CA"/>
        </w:rPr>
        <w:t>Works of charity</w:t>
      </w:r>
    </w:p>
    <w:p w14:paraId="4D571372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Meaning: _______________________________________________________________________</w:t>
      </w:r>
    </w:p>
    <w:p w14:paraId="2091E730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185EF00F" w14:textId="77777777" w:rsidR="004D2396" w:rsidRDefault="004D2396" w:rsidP="004D239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D2C3E34" w14:textId="77777777" w:rsidR="001E6ACC" w:rsidRDefault="001E6ACC" w:rsidP="001E6ACC">
      <w:pPr>
        <w:pStyle w:val="Textbody"/>
        <w:spacing w:after="113"/>
        <w:rPr>
          <w:lang w:val="en-CA"/>
        </w:rPr>
      </w:pPr>
      <w:r>
        <w:rPr>
          <w:lang w:val="en-CA"/>
        </w:rPr>
        <w:tab/>
        <w:t xml:space="preserve">Three </w:t>
      </w:r>
      <w:r w:rsidR="00365CB7">
        <w:rPr>
          <w:lang w:val="en-CA"/>
        </w:rPr>
        <w:t xml:space="preserve">(3) </w:t>
      </w:r>
      <w:r>
        <w:rPr>
          <w:lang w:val="en-CA"/>
        </w:rPr>
        <w:t>jobs that fall in this group are: _______________________________________________</w:t>
      </w:r>
    </w:p>
    <w:p w14:paraId="755B00B1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F368228" w14:textId="77777777" w:rsidR="00C54DDB" w:rsidRDefault="006A5F99">
      <w:pPr>
        <w:pStyle w:val="Textbody"/>
        <w:spacing w:after="113"/>
        <w:rPr>
          <w:u w:val="single"/>
          <w:lang w:val="en-CA"/>
        </w:rPr>
      </w:pPr>
      <w:r>
        <w:rPr>
          <w:u w:val="single"/>
          <w:lang w:val="en-CA"/>
        </w:rPr>
        <w:t>Works of religion</w:t>
      </w:r>
    </w:p>
    <w:p w14:paraId="292C1C1D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Meaning: _______________________________________________________________________</w:t>
      </w:r>
    </w:p>
    <w:p w14:paraId="1C3F4760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42A1E240" w14:textId="77777777" w:rsidR="004D2396" w:rsidRDefault="004D2396" w:rsidP="004D239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77189D0" w14:textId="77777777" w:rsidR="001E6ACC" w:rsidRDefault="001E6ACC" w:rsidP="001E6ACC">
      <w:pPr>
        <w:pStyle w:val="Textbody"/>
        <w:spacing w:after="113"/>
        <w:rPr>
          <w:lang w:val="en-CA"/>
        </w:rPr>
      </w:pPr>
      <w:r>
        <w:rPr>
          <w:lang w:val="en-CA"/>
        </w:rPr>
        <w:tab/>
      </w:r>
      <w:r w:rsidR="00827197">
        <w:rPr>
          <w:lang w:val="en-CA"/>
        </w:rPr>
        <w:t xml:space="preserve">One (1) </w:t>
      </w:r>
      <w:r w:rsidR="00365CB7">
        <w:rPr>
          <w:lang w:val="en-CA"/>
        </w:rPr>
        <w:t xml:space="preserve">job </w:t>
      </w:r>
      <w:r>
        <w:rPr>
          <w:lang w:val="en-CA"/>
        </w:rPr>
        <w:t>that fall</w:t>
      </w:r>
      <w:r w:rsidR="00827197">
        <w:rPr>
          <w:lang w:val="en-CA"/>
        </w:rPr>
        <w:t>s</w:t>
      </w:r>
      <w:r>
        <w:rPr>
          <w:lang w:val="en-CA"/>
        </w:rPr>
        <w:t xml:space="preserve"> in this group </w:t>
      </w:r>
      <w:r w:rsidR="00365CB7">
        <w:rPr>
          <w:lang w:val="en-CA"/>
        </w:rPr>
        <w:t>is</w:t>
      </w:r>
      <w:r>
        <w:rPr>
          <w:lang w:val="en-CA"/>
        </w:rPr>
        <w:t>: __________________________________________________</w:t>
      </w:r>
    </w:p>
    <w:p w14:paraId="39C0E53A" w14:textId="77777777" w:rsidR="00C54DDB" w:rsidRDefault="006A5F9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826B4CB" w14:textId="77777777" w:rsidR="00827197" w:rsidRDefault="00827197">
      <w:pPr>
        <w:pStyle w:val="Textbody"/>
        <w:spacing w:after="113"/>
        <w:rPr>
          <w:lang w:val="en-CA"/>
        </w:rPr>
      </w:pPr>
    </w:p>
    <w:p w14:paraId="3FF2979A" w14:textId="4D9681A6" w:rsidR="00C54DDB" w:rsidRPr="00365CB7" w:rsidRDefault="00365CB7">
      <w:pPr>
        <w:pStyle w:val="Textbody"/>
        <w:spacing w:after="113"/>
        <w:rPr>
          <w:lang w:val="en-CA"/>
        </w:rPr>
      </w:pPr>
      <w:r w:rsidRPr="00365CB7">
        <w:rPr>
          <w:lang w:val="en-CA"/>
        </w:rPr>
        <w:t>2. (5) On the back of this sheet d</w:t>
      </w:r>
      <w:r w:rsidR="004D2396" w:rsidRPr="00365CB7">
        <w:rPr>
          <w:lang w:val="en-CA"/>
        </w:rPr>
        <w:t>esign a poster advertising the “special day”</w:t>
      </w:r>
      <w:r w:rsidR="00390030">
        <w:rPr>
          <w:lang w:val="en-CA"/>
        </w:rPr>
        <w:t>.</w:t>
      </w:r>
    </w:p>
    <w:sectPr w:rsidR="00C54DDB" w:rsidRPr="00365CB7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A30D" w14:textId="77777777" w:rsidR="0012368D" w:rsidRDefault="0012368D">
      <w:r>
        <w:separator/>
      </w:r>
    </w:p>
  </w:endnote>
  <w:endnote w:type="continuationSeparator" w:id="0">
    <w:p w14:paraId="6FC2719A" w14:textId="77777777" w:rsidR="0012368D" w:rsidRDefault="001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E0B4" w14:textId="77777777" w:rsidR="0012368D" w:rsidRDefault="0012368D">
      <w:r>
        <w:rPr>
          <w:color w:val="000000"/>
        </w:rPr>
        <w:separator/>
      </w:r>
    </w:p>
  </w:footnote>
  <w:footnote w:type="continuationSeparator" w:id="0">
    <w:p w14:paraId="36762394" w14:textId="77777777" w:rsidR="0012368D" w:rsidRDefault="0012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80E5" w14:textId="0B32873A" w:rsidR="002F74CB" w:rsidRDefault="00CE43D7">
    <w:pPr>
      <w:pStyle w:val="Header"/>
    </w:pPr>
    <w:r>
      <w:rPr>
        <w:sz w:val="14"/>
        <w:szCs w:val="14"/>
      </w:rPr>
      <w:t>2</w:t>
    </w:r>
    <w:r w:rsidR="00D132BC">
      <w:rPr>
        <w:sz w:val="14"/>
        <w:szCs w:val="14"/>
      </w:rPr>
      <w:t>.14C</w:t>
    </w:r>
    <w:r>
      <w:rPr>
        <w:sz w:val="14"/>
        <w:szCs w:val="14"/>
      </w:rPr>
      <w:t xml:space="preserve">   </w:t>
    </w:r>
    <w:r w:rsidR="00827197">
      <w:rPr>
        <w:sz w:val="14"/>
        <w:szCs w:val="14"/>
      </w:rPr>
      <w:tab/>
    </w:r>
    <w:r w:rsidR="00827197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DB"/>
    <w:rsid w:val="0012368D"/>
    <w:rsid w:val="001E6ACC"/>
    <w:rsid w:val="001F6EC4"/>
    <w:rsid w:val="00281F8E"/>
    <w:rsid w:val="00365CB7"/>
    <w:rsid w:val="00390030"/>
    <w:rsid w:val="004D2396"/>
    <w:rsid w:val="0062009C"/>
    <w:rsid w:val="006A5F99"/>
    <w:rsid w:val="006B252F"/>
    <w:rsid w:val="00827197"/>
    <w:rsid w:val="00865A1D"/>
    <w:rsid w:val="00871EBC"/>
    <w:rsid w:val="008A7F86"/>
    <w:rsid w:val="009369B1"/>
    <w:rsid w:val="00A541E2"/>
    <w:rsid w:val="00A5592B"/>
    <w:rsid w:val="00AA2155"/>
    <w:rsid w:val="00AD61E6"/>
    <w:rsid w:val="00C54DDB"/>
    <w:rsid w:val="00CD1246"/>
    <w:rsid w:val="00CE43D7"/>
    <w:rsid w:val="00D1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7F4F"/>
  <w15:docId w15:val="{5A604129-C4E6-4405-A0C3-4F51E0A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CE4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3D7"/>
  </w:style>
  <w:style w:type="character" w:customStyle="1" w:styleId="HeaderChar">
    <w:name w:val="Header Char"/>
    <w:basedOn w:val="DefaultParagraphFont"/>
    <w:link w:val="Header"/>
    <w:rsid w:val="00CE4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14: Catch Your Breath And Worship God</vt:lpstr>
      <vt:lpstr>    </vt:lpstr>
      <vt:lpstr>    Memory work</vt:lpstr>
      <vt:lpstr>        103. What does God require in the fourth commandment?</vt:lpstr>
      <vt:lpstr>    Homework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2020-12-15T15:28:00Z</cp:lastPrinted>
  <dcterms:created xsi:type="dcterms:W3CDTF">2023-01-13T17:20:00Z</dcterms:created>
  <dcterms:modified xsi:type="dcterms:W3CDTF">2023-01-13T17:20:00Z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