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308A" w14:textId="77777777" w:rsidR="00280B0F" w:rsidRDefault="00B91E0A">
      <w:pPr>
        <w:pStyle w:val="Heading1"/>
        <w:jc w:val="center"/>
      </w:pPr>
      <w:r>
        <w:t xml:space="preserve">Lesson 15 – </w:t>
      </w:r>
      <w:r w:rsidR="000D6CAF">
        <w:t>Review</w:t>
      </w:r>
      <w:r>
        <w:t xml:space="preserve"> 14</w:t>
      </w:r>
    </w:p>
    <w:p w14:paraId="7689E443" w14:textId="77777777" w:rsidR="00D32E0D" w:rsidRDefault="00D32E0D">
      <w:pPr>
        <w:pStyle w:val="Heading2"/>
        <w:rPr>
          <w:i w:val="0"/>
        </w:rPr>
      </w:pPr>
    </w:p>
    <w:p w14:paraId="2306DF25" w14:textId="77777777" w:rsidR="00280B0F" w:rsidRPr="007005A9" w:rsidRDefault="000D6CAF">
      <w:pPr>
        <w:pStyle w:val="Heading2"/>
        <w:rPr>
          <w:i w:val="0"/>
        </w:rPr>
      </w:pPr>
      <w:r w:rsidRPr="007005A9">
        <w:rPr>
          <w:i w:val="0"/>
        </w:rPr>
        <w:t>Memory Work</w:t>
      </w:r>
    </w:p>
    <w:p w14:paraId="59AB4B35" w14:textId="77777777" w:rsidR="00280B0F" w:rsidRDefault="000D6CAF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103. What does God require in the fourth commandment?</w:t>
      </w:r>
    </w:p>
    <w:p w14:paraId="1B711602" w14:textId="77777777" w:rsidR="00280B0F" w:rsidRPr="00BF10FD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>First, that _________________________________________</w:t>
      </w:r>
      <w:r w:rsidR="00FC7510">
        <w:rPr>
          <w:rFonts w:ascii="TimesNewRoman" w:eastAsia="TimesNewRoman" w:hAnsi="TimesNewRoman" w:cs="TimesNewRoman"/>
          <w:i/>
          <w:lang w:val="en-CA"/>
        </w:rPr>
        <w:t xml:space="preserve"> and the </w:t>
      </w:r>
      <w:r w:rsidRPr="00BF10FD">
        <w:rPr>
          <w:rFonts w:ascii="TimesNewRoman" w:eastAsia="TimesNewRoman" w:hAnsi="TimesNewRoman" w:cs="TimesNewRoman"/>
          <w:i/>
          <w:lang w:val="en-CA"/>
        </w:rPr>
        <w:t>__________________________</w:t>
      </w:r>
    </w:p>
    <w:p w14:paraId="5C6617D4" w14:textId="77777777" w:rsidR="00280B0F" w:rsidRPr="00BF10FD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3ACF655" w14:textId="77777777" w:rsidR="00280B0F" w:rsidRPr="00BF10FD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ab/>
        <w:t>and that, especially ________________________________________________________________</w:t>
      </w:r>
    </w:p>
    <w:p w14:paraId="2D72FE4F" w14:textId="31A74F40" w:rsidR="00BF10FD" w:rsidRPr="00BF10FD" w:rsidRDefault="00BF10FD" w:rsidP="00BF10F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ab/>
      </w:r>
      <w:r w:rsidR="00D045D1">
        <w:rPr>
          <w:rFonts w:ascii="TimesNewRoman" w:eastAsia="TimesNewRoman" w:hAnsi="TimesNewRoman" w:cs="TimesNewRoman"/>
          <w:i/>
          <w:lang w:val="en-CA"/>
        </w:rPr>
        <w:t xml:space="preserve">I </w:t>
      </w:r>
      <w:r w:rsidRPr="00BF10F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</w:t>
      </w:r>
    </w:p>
    <w:p w14:paraId="2F92F7F7" w14:textId="77777777" w:rsidR="00280B0F" w:rsidRPr="00BF10FD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>Second</w:t>
      </w:r>
      <w:r w:rsidR="00FC7510">
        <w:rPr>
          <w:rFonts w:ascii="TimesNewRoman" w:eastAsia="TimesNewRoman" w:hAnsi="TimesNewRoman" w:cs="TimesNewRoman"/>
          <w:i/>
          <w:lang w:val="en-CA"/>
        </w:rPr>
        <w:t xml:space="preserve">, that all </w:t>
      </w:r>
      <w:r w:rsidRPr="00BF10F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</w:t>
      </w:r>
    </w:p>
    <w:p w14:paraId="343F7B59" w14:textId="77777777" w:rsidR="00280B0F" w:rsidRPr="00BF10FD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26BDD27" w14:textId="4D9CAA21" w:rsidR="00FC7510" w:rsidRPr="00BF10FD" w:rsidRDefault="00D045D1" w:rsidP="00D045D1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>let the LORD _</w:t>
      </w:r>
      <w:r w:rsidR="00FC7510" w:rsidRPr="00BF10F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</w:t>
      </w:r>
    </w:p>
    <w:p w14:paraId="7F0FD025" w14:textId="77777777" w:rsidR="00280B0F" w:rsidRPr="00BF10FD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CB11761" w14:textId="01A44089" w:rsidR="00280B0F" w:rsidRPr="00BF10FD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BF10FD">
        <w:rPr>
          <w:rFonts w:ascii="TimesNewRoman" w:eastAsia="TimesNewRoman" w:hAnsi="TimesNewRoman" w:cs="TimesNewRoman"/>
          <w:i/>
          <w:lang w:val="en-CA"/>
        </w:rPr>
        <w:tab/>
      </w:r>
      <w:r w:rsidR="00D045D1">
        <w:rPr>
          <w:rFonts w:ascii="TimesNewRoman" w:eastAsia="TimesNewRoman" w:hAnsi="TimesNewRoman" w:cs="TimesNewRoman"/>
          <w:i/>
          <w:lang w:val="en-CA"/>
        </w:rPr>
        <w:t xml:space="preserve">and </w:t>
      </w:r>
      <w:proofErr w:type="gramStart"/>
      <w:r w:rsidR="00D045D1">
        <w:rPr>
          <w:rFonts w:ascii="TimesNewRoman" w:eastAsia="TimesNewRoman" w:hAnsi="TimesNewRoman" w:cs="TimesNewRoman"/>
          <w:i/>
          <w:lang w:val="en-CA"/>
        </w:rPr>
        <w:t>so</w:t>
      </w:r>
      <w:proofErr w:type="gramEnd"/>
      <w:r w:rsidR="00D045D1">
        <w:rPr>
          <w:rFonts w:ascii="TimesNewRoman" w:eastAsia="TimesNewRoman" w:hAnsi="TimesNewRoman" w:cs="TimesNewRoman"/>
          <w:i/>
          <w:lang w:val="en-CA"/>
        </w:rPr>
        <w:t xml:space="preserve"> begin </w:t>
      </w:r>
      <w:r w:rsidRPr="00BF10F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</w:t>
      </w:r>
    </w:p>
    <w:p w14:paraId="50DA9910" w14:textId="77777777" w:rsidR="00280B0F" w:rsidRPr="007005A9" w:rsidRDefault="007005A9">
      <w:pPr>
        <w:pStyle w:val="Heading2"/>
        <w:rPr>
          <w:i w:val="0"/>
        </w:rPr>
      </w:pPr>
      <w:r w:rsidRPr="007005A9">
        <w:rPr>
          <w:i w:val="0"/>
        </w:rPr>
        <w:t>Review Questions</w:t>
      </w:r>
    </w:p>
    <w:p w14:paraId="6D2ED6D2" w14:textId="77777777" w:rsidR="00280B0F" w:rsidRPr="00B91E0A" w:rsidRDefault="007005A9">
      <w:pPr>
        <w:pStyle w:val="Textbody"/>
        <w:rPr>
          <w:lang w:val="en-CA"/>
        </w:rPr>
      </w:pPr>
      <w:r>
        <w:rPr>
          <w:lang w:val="en-CA"/>
        </w:rPr>
        <w:t>1.</w:t>
      </w:r>
      <w:r w:rsidR="00BF10FD">
        <w:rPr>
          <w:lang w:val="en-CA"/>
        </w:rPr>
        <w:t>(2)</w:t>
      </w:r>
      <w:r>
        <w:rPr>
          <w:lang w:val="en-CA"/>
        </w:rPr>
        <w:t xml:space="preserve"> </w:t>
      </w:r>
      <w:r w:rsidR="000D6CAF" w:rsidRPr="00B91E0A">
        <w:rPr>
          <w:lang w:val="en-CA"/>
        </w:rPr>
        <w:t xml:space="preserve">What does ‘holy’ mean when God says “Keep the Sabbath day </w:t>
      </w:r>
      <w:r w:rsidR="000D6CAF" w:rsidRPr="00BF10FD">
        <w:rPr>
          <w:i/>
          <w:lang w:val="en-CA"/>
        </w:rPr>
        <w:t>holy</w:t>
      </w:r>
      <w:r w:rsidR="000D6CAF" w:rsidRPr="00B91E0A">
        <w:rPr>
          <w:lang w:val="en-CA"/>
        </w:rPr>
        <w:t>”? ______________________</w:t>
      </w:r>
    </w:p>
    <w:p w14:paraId="38F43897" w14:textId="77777777" w:rsidR="00280B0F" w:rsidRPr="00B91E0A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C2BCDE7" w14:textId="77777777" w:rsidR="00280B0F" w:rsidRPr="00B91E0A" w:rsidRDefault="007005A9">
      <w:pPr>
        <w:pStyle w:val="Textbody"/>
        <w:rPr>
          <w:lang w:val="en-CA"/>
        </w:rPr>
      </w:pPr>
      <w:r>
        <w:rPr>
          <w:lang w:val="en-CA"/>
        </w:rPr>
        <w:t>2.</w:t>
      </w:r>
      <w:r w:rsidR="00BF10FD">
        <w:rPr>
          <w:lang w:val="en-CA"/>
        </w:rPr>
        <w:t>(2)</w:t>
      </w:r>
      <w:r>
        <w:rPr>
          <w:lang w:val="en-CA"/>
        </w:rPr>
        <w:t xml:space="preserve"> </w:t>
      </w:r>
      <w:r w:rsidR="000D6CAF" w:rsidRPr="00B91E0A">
        <w:rPr>
          <w:lang w:val="en-CA"/>
        </w:rPr>
        <w:t>What does “Sabbath” mean? _______________________________________________________</w:t>
      </w:r>
    </w:p>
    <w:p w14:paraId="0786D09E" w14:textId="77777777" w:rsidR="00280B0F" w:rsidRPr="00B91E0A" w:rsidRDefault="007005A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BF10FD">
        <w:rPr>
          <w:rFonts w:ascii="TimesNewRoman" w:eastAsia="TimesNewRoman" w:hAnsi="TimesNewRoman" w:cs="TimesNewRoman"/>
          <w:lang w:val="en-CA"/>
        </w:rPr>
        <w:t>(4)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0D6CAF" w:rsidRPr="00B91E0A">
        <w:rPr>
          <w:rFonts w:ascii="TimesNewRoman" w:eastAsia="TimesNewRoman" w:hAnsi="TimesNewRoman" w:cs="TimesNewRoman"/>
          <w:lang w:val="en-CA"/>
        </w:rPr>
        <w:t>Which two reasons do we find in the Bible for keeping the Sabbath holy?</w:t>
      </w:r>
    </w:p>
    <w:p w14:paraId="59FDEBA1" w14:textId="77777777" w:rsidR="00280B0F" w:rsidRPr="00B91E0A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1. ______________________________________________________________________________</w:t>
      </w:r>
    </w:p>
    <w:p w14:paraId="7D455C19" w14:textId="77777777" w:rsidR="00E905CF" w:rsidRPr="00B91E0A" w:rsidRDefault="00E905CF" w:rsidP="00E905C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8EB1866" w14:textId="77777777" w:rsidR="00280B0F" w:rsidRPr="00B91E0A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E1401DC" w14:textId="77777777" w:rsidR="00280B0F" w:rsidRPr="00B91E0A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098119E" w14:textId="77777777" w:rsidR="00280B0F" w:rsidRPr="00B91E0A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2. ______________________________________________________________________________</w:t>
      </w:r>
    </w:p>
    <w:p w14:paraId="64E892D1" w14:textId="77777777" w:rsidR="00E905CF" w:rsidRPr="00B91E0A" w:rsidRDefault="00E905CF" w:rsidP="00E905C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9555383" w14:textId="77777777" w:rsidR="00280B0F" w:rsidRPr="00B91E0A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971A9FF" w14:textId="77777777" w:rsidR="00280B0F" w:rsidRPr="00B91E0A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8937A92" w14:textId="15DE9170" w:rsidR="00280B0F" w:rsidRPr="00B91E0A" w:rsidRDefault="00D32E0D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BF10FD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0B60C2">
        <w:rPr>
          <w:rFonts w:ascii="TimesNewRoman" w:eastAsia="TimesNewRoman" w:hAnsi="TimesNewRoman" w:cs="TimesNewRoman"/>
          <w:lang w:val="en-CA"/>
        </w:rPr>
        <w:t xml:space="preserve">People debate whether it is </w:t>
      </w:r>
      <w:r w:rsidR="00E905CF">
        <w:rPr>
          <w:rFonts w:ascii="TimesNewRoman" w:eastAsia="TimesNewRoman" w:hAnsi="TimesNewRoman" w:cs="TimesNewRoman"/>
          <w:lang w:val="en-CA"/>
        </w:rPr>
        <w:t>okay to go for a swim in the backyard pool on Sunday</w:t>
      </w:r>
      <w:r w:rsidR="000B60C2">
        <w:rPr>
          <w:rFonts w:ascii="TimesNewRoman" w:eastAsia="TimesNewRoman" w:hAnsi="TimesNewRoman" w:cs="TimesNewRoman"/>
          <w:lang w:val="en-CA"/>
        </w:rPr>
        <w:t>.</w:t>
      </w:r>
      <w:r w:rsidR="00E905CF">
        <w:rPr>
          <w:rFonts w:ascii="TimesNewRoman" w:eastAsia="TimesNewRoman" w:hAnsi="TimesNewRoman" w:cs="TimesNewRoman"/>
          <w:lang w:val="en-CA"/>
        </w:rPr>
        <w:t xml:space="preserve"> To answer </w:t>
      </w:r>
      <w:r w:rsidR="00EA4759">
        <w:rPr>
          <w:rFonts w:ascii="TimesNewRoman" w:eastAsia="TimesNewRoman" w:hAnsi="TimesNewRoman" w:cs="TimesNewRoman"/>
          <w:lang w:val="en-CA"/>
        </w:rPr>
        <w:t>an issue like this</w:t>
      </w:r>
      <w:r w:rsidR="00E905CF">
        <w:rPr>
          <w:rFonts w:ascii="TimesNewRoman" w:eastAsia="TimesNewRoman" w:hAnsi="TimesNewRoman" w:cs="TimesNewRoman"/>
          <w:lang w:val="en-CA"/>
        </w:rPr>
        <w:t>, we looked at three questions that you need to ask yourself. List two (2) of those three questions.</w:t>
      </w:r>
    </w:p>
    <w:p w14:paraId="5CD21232" w14:textId="77777777" w:rsidR="00D32E0D" w:rsidRPr="00E374A8" w:rsidRDefault="00E905CF" w:rsidP="00E905CF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 </w:t>
      </w:r>
      <w:r w:rsidR="00D32E0D" w:rsidRPr="00E374A8">
        <w:rPr>
          <w:rFonts w:ascii="TimesNewRoman" w:eastAsia="TimesNewRoman" w:hAnsi="TimesNewRoman" w:cs="TimesNewRoman"/>
          <w:lang w:val="en-CA"/>
        </w:rPr>
        <w:t>_____________________________________________________________________________</w:t>
      </w:r>
    </w:p>
    <w:p w14:paraId="0210FC3B" w14:textId="77777777" w:rsidR="00D32E0D" w:rsidRPr="00E374A8" w:rsidRDefault="00D32E0D" w:rsidP="00D32E0D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</w:r>
      <w:r w:rsidRPr="00E374A8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60A924C5" w14:textId="77777777" w:rsidR="00280B0F" w:rsidRPr="00E374A8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B91E0A">
        <w:rPr>
          <w:rFonts w:ascii="TimesNewRoman" w:eastAsia="TimesNewRoman" w:hAnsi="TimesNewRoman" w:cs="TimesNewRoman"/>
          <w:lang w:val="en-CA"/>
        </w:rPr>
        <w:tab/>
      </w:r>
      <w:r w:rsidR="00E905CF">
        <w:rPr>
          <w:rFonts w:ascii="TimesNewRoman" w:eastAsia="TimesNewRoman" w:hAnsi="TimesNewRoman" w:cs="TimesNewRoman"/>
          <w:lang w:val="en-CA"/>
        </w:rPr>
        <w:t xml:space="preserve">2. </w:t>
      </w:r>
      <w:r w:rsidRPr="00E374A8">
        <w:rPr>
          <w:rFonts w:ascii="TimesNewRoman" w:eastAsia="TimesNewRoman" w:hAnsi="TimesNewRoman" w:cs="TimesNewRoman"/>
          <w:lang w:val="en-CA"/>
        </w:rPr>
        <w:t>______________________________________________________________________________</w:t>
      </w:r>
    </w:p>
    <w:p w14:paraId="663B2B97" w14:textId="167E4471" w:rsidR="00280B0F" w:rsidRPr="00E374A8" w:rsidRDefault="000D6CA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E374A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280B0F" w:rsidRPr="00E374A8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ED5A" w14:textId="77777777" w:rsidR="007E00AF" w:rsidRDefault="007E00AF">
      <w:r>
        <w:separator/>
      </w:r>
    </w:p>
  </w:endnote>
  <w:endnote w:type="continuationSeparator" w:id="0">
    <w:p w14:paraId="7A9B98B9" w14:textId="77777777" w:rsidR="007E00AF" w:rsidRDefault="007E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D408" w14:textId="77777777" w:rsidR="007E00AF" w:rsidRDefault="007E00AF">
      <w:r>
        <w:rPr>
          <w:color w:val="000000"/>
        </w:rPr>
        <w:separator/>
      </w:r>
    </w:p>
  </w:footnote>
  <w:footnote w:type="continuationSeparator" w:id="0">
    <w:p w14:paraId="00AF200A" w14:textId="77777777" w:rsidR="007E00AF" w:rsidRDefault="007E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17AC" w14:textId="660A840E" w:rsidR="00406959" w:rsidRDefault="009B4D38">
    <w:pPr>
      <w:pStyle w:val="Header"/>
    </w:pPr>
    <w:r>
      <w:rPr>
        <w:sz w:val="14"/>
        <w:szCs w:val="14"/>
      </w:rPr>
      <w:t>2</w:t>
    </w:r>
    <w:r w:rsidR="00605145">
      <w:rPr>
        <w:sz w:val="14"/>
        <w:szCs w:val="14"/>
      </w:rPr>
      <w:t>.15A</w:t>
    </w:r>
    <w:r>
      <w:rPr>
        <w:sz w:val="14"/>
        <w:szCs w:val="14"/>
      </w:rPr>
      <w:t xml:space="preserve">   </w:t>
    </w:r>
    <w:r w:rsidR="00E905CF">
      <w:rPr>
        <w:sz w:val="14"/>
        <w:szCs w:val="14"/>
      </w:rPr>
      <w:tab/>
    </w:r>
    <w:r w:rsidR="00E905CF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0F"/>
    <w:rsid w:val="00053774"/>
    <w:rsid w:val="000B60C2"/>
    <w:rsid w:val="000D6CAF"/>
    <w:rsid w:val="00160584"/>
    <w:rsid w:val="00280B0F"/>
    <w:rsid w:val="0037385A"/>
    <w:rsid w:val="00553BEC"/>
    <w:rsid w:val="005A446D"/>
    <w:rsid w:val="00605145"/>
    <w:rsid w:val="007005A9"/>
    <w:rsid w:val="00752286"/>
    <w:rsid w:val="007A6EB4"/>
    <w:rsid w:val="007E00AF"/>
    <w:rsid w:val="008C286D"/>
    <w:rsid w:val="009B4D38"/>
    <w:rsid w:val="00B91E0A"/>
    <w:rsid w:val="00BF10FD"/>
    <w:rsid w:val="00C4363A"/>
    <w:rsid w:val="00D045D1"/>
    <w:rsid w:val="00D32E0D"/>
    <w:rsid w:val="00E374A8"/>
    <w:rsid w:val="00E905CF"/>
    <w:rsid w:val="00EA4759"/>
    <w:rsid w:val="00EB58F1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02B5"/>
  <w15:docId w15:val="{5ECCF67E-3475-4B0A-9364-5BB6E69A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9B4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2023-01-13T17:21:00Z</dcterms:created>
  <dcterms:modified xsi:type="dcterms:W3CDTF">2023-01-13T17:21:00Z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