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BD87D" w14:textId="77777777" w:rsidR="0066799A" w:rsidRDefault="002E01B9">
      <w:pPr>
        <w:pStyle w:val="Heading1"/>
        <w:jc w:val="center"/>
      </w:pPr>
      <w:r>
        <w:t xml:space="preserve">Lesson 15: Respect </w:t>
      </w:r>
      <w:r w:rsidR="00A54606">
        <w:t>F</w:t>
      </w:r>
      <w:r>
        <w:t>or Authority</w:t>
      </w:r>
    </w:p>
    <w:p w14:paraId="172D217C" w14:textId="77777777" w:rsidR="00A54606" w:rsidRDefault="00A54606">
      <w:pPr>
        <w:pStyle w:val="Heading2"/>
      </w:pPr>
    </w:p>
    <w:p w14:paraId="396A3F01" w14:textId="77777777" w:rsidR="0066799A" w:rsidRDefault="002E01B9">
      <w:pPr>
        <w:pStyle w:val="Heading2"/>
      </w:pPr>
      <w:r>
        <w:t>Bible Study: Deuteronomy 21:18-21</w:t>
      </w:r>
    </w:p>
    <w:p w14:paraId="3BFFE29A" w14:textId="77777777" w:rsidR="0066799A" w:rsidRDefault="002E01B9">
      <w:pPr>
        <w:pStyle w:val="Textbody"/>
      </w:pPr>
      <w:r>
        <w:t>1. Which two words are used to describe the son in these verses? ______________________________</w:t>
      </w:r>
    </w:p>
    <w:p w14:paraId="62A51498" w14:textId="77777777" w:rsidR="0066799A" w:rsidRDefault="002E01B9">
      <w:pPr>
        <w:pStyle w:val="Textbody"/>
      </w:pPr>
      <w:r>
        <w:tab/>
        <w:t>________________________________________________________________________________</w:t>
      </w:r>
    </w:p>
    <w:p w14:paraId="72140593" w14:textId="77777777" w:rsidR="0066799A" w:rsidRDefault="002E01B9">
      <w:pPr>
        <w:pStyle w:val="Textbody"/>
      </w:pPr>
      <w:r>
        <w:t>2. What do the parents do, and yet this son does not listen? ___________________________________</w:t>
      </w:r>
    </w:p>
    <w:p w14:paraId="0526C9FF" w14:textId="77777777" w:rsidR="0066799A" w:rsidRDefault="002E01B9">
      <w:pPr>
        <w:pStyle w:val="Textbody"/>
      </w:pPr>
      <w:r>
        <w:t>3. What are the parents to do when he does not listen? _______________________________________</w:t>
      </w:r>
    </w:p>
    <w:p w14:paraId="3C1FFD33" w14:textId="77777777" w:rsidR="0066799A" w:rsidRDefault="002E01B9">
      <w:pPr>
        <w:pStyle w:val="Textbody"/>
      </w:pPr>
      <w:r>
        <w:tab/>
        <w:t>________________________________________________________________________________</w:t>
      </w:r>
    </w:p>
    <w:p w14:paraId="324164E5" w14:textId="77777777" w:rsidR="0066799A" w:rsidRDefault="002E01B9">
      <w:pPr>
        <w:pStyle w:val="Textbody"/>
      </w:pPr>
      <w:r>
        <w:t>4. What are the men of the town to do if all proves true? _____________________________________</w:t>
      </w:r>
    </w:p>
    <w:p w14:paraId="11C87717" w14:textId="77777777" w:rsidR="0066799A" w:rsidRDefault="002E01B9">
      <w:pPr>
        <w:pStyle w:val="Textbody"/>
      </w:pPr>
      <w:r>
        <w:tab/>
        <w:t>________________________________________________________________________________</w:t>
      </w:r>
    </w:p>
    <w:p w14:paraId="528D7549" w14:textId="77777777" w:rsidR="0066799A" w:rsidRDefault="002E01B9">
      <w:pPr>
        <w:pStyle w:val="Heading2"/>
      </w:pPr>
      <w:r>
        <w:t>Authority</w:t>
      </w:r>
    </w:p>
    <w:p w14:paraId="17D959BF" w14:textId="77777777" w:rsidR="0066799A" w:rsidRDefault="00C20924">
      <w:pPr>
        <w:pStyle w:val="Textbody"/>
      </w:pPr>
      <w:r>
        <w:t>In general two sorts or types of authority exist:</w:t>
      </w:r>
    </w:p>
    <w:p w14:paraId="0854C144" w14:textId="77777777" w:rsidR="0066799A" w:rsidRDefault="002E01B9">
      <w:pPr>
        <w:pStyle w:val="Textbody"/>
      </w:pPr>
      <w:r>
        <w:tab/>
        <w:t>________________________________________________________________________________</w:t>
      </w:r>
    </w:p>
    <w:p w14:paraId="36870F1E" w14:textId="77777777" w:rsidR="00C20924" w:rsidRDefault="00C20924" w:rsidP="00C20924">
      <w:pPr>
        <w:pStyle w:val="Textbody"/>
      </w:pPr>
      <w:r>
        <w:tab/>
        <w:t>________________________________________________________________________________</w:t>
      </w:r>
    </w:p>
    <w:p w14:paraId="765BBB53" w14:textId="77777777" w:rsidR="0066799A" w:rsidRDefault="002E01B9">
      <w:pPr>
        <w:pStyle w:val="Textbody"/>
      </w:pPr>
      <w:r>
        <w:tab/>
      </w:r>
      <w:r w:rsidR="00C20924">
        <w:t xml:space="preserve">Examples: </w:t>
      </w:r>
      <w:r>
        <w:t>_______________________________________________________________________</w:t>
      </w:r>
    </w:p>
    <w:p w14:paraId="382E5FA8" w14:textId="77777777" w:rsidR="0066799A" w:rsidRDefault="002E01B9">
      <w:pPr>
        <w:pStyle w:val="Textbody"/>
      </w:pPr>
      <w:r>
        <w:tab/>
        <w:t>________________________________________________________________________________</w:t>
      </w:r>
    </w:p>
    <w:p w14:paraId="66187749" w14:textId="77777777" w:rsidR="0066799A" w:rsidRDefault="002E01B9">
      <w:pPr>
        <w:pStyle w:val="Textbody"/>
      </w:pPr>
      <w:r>
        <w:tab/>
        <w:t>________________________________________________________________________________</w:t>
      </w:r>
    </w:p>
    <w:p w14:paraId="53A521C1" w14:textId="77777777" w:rsidR="0066799A" w:rsidRDefault="002E01B9">
      <w:pPr>
        <w:pStyle w:val="Textbody"/>
      </w:pPr>
      <w:r>
        <w:tab/>
      </w:r>
      <w:r w:rsidR="00C20924">
        <w:t xml:space="preserve">Examples: </w:t>
      </w:r>
      <w:r>
        <w:t>_______________________________________________________________________</w:t>
      </w:r>
    </w:p>
    <w:p w14:paraId="010CDB15" w14:textId="77777777" w:rsidR="0066799A" w:rsidRDefault="002E01B9">
      <w:pPr>
        <w:pStyle w:val="Heading2"/>
      </w:pPr>
      <w:r>
        <w:t>A fight in the hallway</w:t>
      </w:r>
    </w:p>
    <w:p w14:paraId="653D72AB" w14:textId="77777777" w:rsidR="0066799A" w:rsidRDefault="002E01B9">
      <w:pPr>
        <w:pStyle w:val="Textbody"/>
      </w:pPr>
      <w:r>
        <w:t>Read the descriptions given of four people, the situation that follows and then answer the questions.</w:t>
      </w:r>
    </w:p>
    <w:p w14:paraId="0164F340" w14:textId="77777777" w:rsidR="0066799A" w:rsidRDefault="002E01B9">
      <w:pPr>
        <w:pStyle w:val="Textbody"/>
        <w:rPr>
          <w:b/>
          <w:bCs/>
        </w:rPr>
      </w:pPr>
      <w:r>
        <w:rPr>
          <w:b/>
          <w:bCs/>
        </w:rPr>
        <w:t>Mr. Sourpuss</w:t>
      </w:r>
      <w:r>
        <w:t xml:space="preserve"> is 55. He’s been an English teacher all his life. He thinks he’s quite something. When he teaches a class, at least two children (and sometimes six!) will get sent out of class. Yet his classes are always chaotic and disorderly.</w:t>
      </w:r>
    </w:p>
    <w:p w14:paraId="18D49720" w14:textId="77777777" w:rsidR="0066799A" w:rsidRDefault="002E01B9">
      <w:pPr>
        <w:pStyle w:val="Textbody"/>
        <w:rPr>
          <w:b/>
          <w:bCs/>
        </w:rPr>
      </w:pPr>
      <w:r>
        <w:rPr>
          <w:b/>
          <w:bCs/>
        </w:rPr>
        <w:t>Mrs. Loveya</w:t>
      </w:r>
      <w:r>
        <w:t xml:space="preserve"> is 30. She teaches mathematics. Students usually don’t like maths. The weird thing is, though, Mrs. Loveya always finds a way to make lessons fun. She doesn’t always finish her classes, so sometimes there’s lots of homework. But then again, if something is bothering you, Mrs. Loveya will take time out to listen to you.</w:t>
      </w:r>
    </w:p>
    <w:p w14:paraId="2EB654EF" w14:textId="233C7FF8" w:rsidR="0066799A" w:rsidRDefault="002E01B9">
      <w:pPr>
        <w:pStyle w:val="Textbody"/>
        <w:rPr>
          <w:b/>
          <w:bCs/>
        </w:rPr>
      </w:pPr>
      <w:r>
        <w:rPr>
          <w:b/>
          <w:bCs/>
        </w:rPr>
        <w:t>Angelina</w:t>
      </w:r>
      <w:r>
        <w:t xml:space="preserve"> is in </w:t>
      </w:r>
      <w:r w:rsidR="00F93D94">
        <w:t>Grade</w:t>
      </w:r>
      <w:r>
        <w:t xml:space="preserve"> 9. She comes from a well-to-do family and always wears the latest trends. She’s quite the show-off. She’s always trying to get people to like her, and will often b</w:t>
      </w:r>
      <w:r w:rsidR="00A54606">
        <w:t>u</w:t>
      </w:r>
      <w:r>
        <w:t>y others lunch. To be honest, nobody really does like her.</w:t>
      </w:r>
      <w:r w:rsidR="00A54606">
        <w:t xml:space="preserve"> But who’s going to pass up a free lunch?</w:t>
      </w:r>
    </w:p>
    <w:p w14:paraId="23E51D8B" w14:textId="6DC4B4F5" w:rsidR="0066799A" w:rsidRDefault="002E01B9">
      <w:pPr>
        <w:pStyle w:val="Textbody"/>
        <w:rPr>
          <w:b/>
          <w:bCs/>
        </w:rPr>
      </w:pPr>
      <w:r>
        <w:rPr>
          <w:b/>
          <w:bCs/>
        </w:rPr>
        <w:t xml:space="preserve">Robby </w:t>
      </w:r>
      <w:r>
        <w:t xml:space="preserve">is in </w:t>
      </w:r>
      <w:r w:rsidR="00F93D94">
        <w:t>Grade</w:t>
      </w:r>
      <w:r>
        <w:t xml:space="preserve"> 10. His clothes are usually quite worn out (and dirty). He’s always prepared to help someone else, but often does his own thing. Some of his friends smoke, but he doesn’t. “I don’t want cancer when I’m old.”</w:t>
      </w:r>
    </w:p>
    <w:p w14:paraId="27AB2EFC" w14:textId="77777777" w:rsidR="0066799A" w:rsidRDefault="002D07E7">
      <w:pPr>
        <w:pStyle w:val="Textbody"/>
        <w:rPr>
          <w:b/>
          <w:bCs/>
        </w:rPr>
      </w:pPr>
      <w:r>
        <w:t>The situation</w:t>
      </w:r>
      <w:r w:rsidR="002E01B9">
        <w:t>: Between classes, two students get into a fight in front of the library door. It happens when Mr. Sourpuss, Mrs. Loveya, Angelina and Robby are all nearby.</w:t>
      </w:r>
    </w:p>
    <w:p w14:paraId="6D362E55" w14:textId="77777777" w:rsidR="0066799A" w:rsidRDefault="002E01B9">
      <w:pPr>
        <w:pStyle w:val="Textbody"/>
        <w:rPr>
          <w:b/>
          <w:bCs/>
        </w:rPr>
      </w:pPr>
      <w:r>
        <w:t xml:space="preserve">Imagine you are one of those fighting and one of the above four should try to break up the fight. </w:t>
      </w:r>
      <w:r w:rsidR="00A54606">
        <w:t>W</w:t>
      </w:r>
      <w:r>
        <w:t>ould you listen and stop fighting if it was:</w:t>
      </w:r>
    </w:p>
    <w:p w14:paraId="529C5E96" w14:textId="77777777" w:rsidR="0066799A" w:rsidRDefault="002E01B9">
      <w:pPr>
        <w:pStyle w:val="Textbody"/>
        <w:rPr>
          <w:b/>
          <w:bCs/>
        </w:rPr>
      </w:pPr>
      <w:r>
        <w:lastRenderedPageBreak/>
        <w:t>1 Mr. Sourpuss? ______ because ________________________________________________________</w:t>
      </w:r>
    </w:p>
    <w:p w14:paraId="53E591B5" w14:textId="77777777" w:rsidR="0066799A" w:rsidRDefault="002E01B9">
      <w:pPr>
        <w:pStyle w:val="Textbody"/>
      </w:pPr>
      <w:r>
        <w:tab/>
        <w:t>________________________________________________________________________________</w:t>
      </w:r>
    </w:p>
    <w:p w14:paraId="2913B834" w14:textId="77777777" w:rsidR="0066799A" w:rsidRDefault="002E01B9">
      <w:pPr>
        <w:pStyle w:val="Textbody"/>
        <w:rPr>
          <w:b/>
          <w:bCs/>
        </w:rPr>
      </w:pPr>
      <w:r>
        <w:t>2. Mrs. Loveya? ________ because ______________________________________________________</w:t>
      </w:r>
    </w:p>
    <w:p w14:paraId="748E687F" w14:textId="77777777" w:rsidR="0066799A" w:rsidRDefault="002E01B9">
      <w:pPr>
        <w:pStyle w:val="Textbody"/>
      </w:pPr>
      <w:r>
        <w:tab/>
        <w:t>________________________________________________________________________________</w:t>
      </w:r>
    </w:p>
    <w:p w14:paraId="164BC687" w14:textId="77777777" w:rsidR="0066799A" w:rsidRDefault="002E01B9">
      <w:pPr>
        <w:pStyle w:val="Textbody"/>
        <w:rPr>
          <w:b/>
          <w:bCs/>
        </w:rPr>
      </w:pPr>
      <w:r>
        <w:t>3. Angelina? __________ because _______________________________________________________</w:t>
      </w:r>
    </w:p>
    <w:p w14:paraId="740BDC37" w14:textId="77777777" w:rsidR="0066799A" w:rsidRDefault="002E01B9">
      <w:pPr>
        <w:pStyle w:val="Textbody"/>
      </w:pPr>
      <w:r>
        <w:tab/>
        <w:t>________________________________________________________________________________</w:t>
      </w:r>
    </w:p>
    <w:p w14:paraId="060C2C82" w14:textId="77777777" w:rsidR="0066799A" w:rsidRDefault="002E01B9">
      <w:pPr>
        <w:pStyle w:val="Textbody"/>
        <w:rPr>
          <w:b/>
          <w:bCs/>
        </w:rPr>
      </w:pPr>
      <w:r>
        <w:t>4. Robby? __________ because _________________________________________________________</w:t>
      </w:r>
    </w:p>
    <w:p w14:paraId="1C143AE4" w14:textId="77777777" w:rsidR="0066799A" w:rsidRDefault="002E01B9">
      <w:pPr>
        <w:pStyle w:val="Textbody"/>
      </w:pPr>
      <w:r>
        <w:tab/>
        <w:t>________________________________________________________________________________</w:t>
      </w:r>
    </w:p>
    <w:p w14:paraId="4F23F121" w14:textId="77777777" w:rsidR="0066799A" w:rsidRDefault="002E01B9">
      <w:pPr>
        <w:pStyle w:val="Textbody"/>
        <w:rPr>
          <w:b/>
          <w:bCs/>
        </w:rPr>
      </w:pPr>
      <w:r>
        <w:t xml:space="preserve">5. Who </w:t>
      </w:r>
      <w:r w:rsidR="00265003">
        <w:t>of these 4 has/</w:t>
      </w:r>
      <w:r>
        <w:t>have official authority? ______________________________________________</w:t>
      </w:r>
    </w:p>
    <w:p w14:paraId="30E65096" w14:textId="77777777" w:rsidR="0066799A" w:rsidRDefault="002E01B9">
      <w:pPr>
        <w:pStyle w:val="Textbody"/>
        <w:rPr>
          <w:b/>
          <w:bCs/>
        </w:rPr>
      </w:pPr>
      <w:r>
        <w:t xml:space="preserve">6. </w:t>
      </w:r>
      <w:r w:rsidR="00265003">
        <w:t xml:space="preserve">Who of these 4 has/have </w:t>
      </w:r>
      <w:r>
        <w:t>personal authority? _____________________________________________</w:t>
      </w:r>
    </w:p>
    <w:p w14:paraId="0EAE5CEB" w14:textId="77777777" w:rsidR="0066799A" w:rsidRDefault="002E01B9">
      <w:pPr>
        <w:pStyle w:val="Textbody"/>
        <w:rPr>
          <w:b/>
          <w:bCs/>
        </w:rPr>
      </w:pPr>
      <w:r>
        <w:t>7. Who is most likely to succeed when interfering? ____________________________</w:t>
      </w:r>
    </w:p>
    <w:p w14:paraId="522F4F5A" w14:textId="77777777" w:rsidR="0066799A" w:rsidRDefault="002E01B9">
      <w:pPr>
        <w:pStyle w:val="Textbody"/>
        <w:rPr>
          <w:b/>
          <w:bCs/>
        </w:rPr>
      </w:pPr>
      <w:r>
        <w:t>8. Who is least likely to succeed when interfering? ____________________________</w:t>
      </w:r>
    </w:p>
    <w:p w14:paraId="7C04216F" w14:textId="77777777" w:rsidR="0066799A" w:rsidRDefault="002E01B9">
      <w:pPr>
        <w:pStyle w:val="Heading2"/>
      </w:pPr>
      <w:r>
        <w:t>Authority and God</w:t>
      </w:r>
    </w:p>
    <w:p w14:paraId="45839530" w14:textId="77777777" w:rsidR="004918D9" w:rsidRPr="004918D9" w:rsidRDefault="004918D9" w:rsidP="004918D9">
      <w:pPr>
        <w:pStyle w:val="Textbody"/>
      </w:pPr>
      <w:r w:rsidRPr="004918D9">
        <w:rPr>
          <w:lang w:val="en-GB"/>
        </w:rPr>
        <w:t>In a perfect world, all who have authority would have both official and personal authority. This world is not perfect: not all with official authority also have personal authority.</w:t>
      </w:r>
    </w:p>
    <w:p w14:paraId="63FF21A3" w14:textId="77777777" w:rsidR="0066799A" w:rsidRDefault="00B30F42">
      <w:pPr>
        <w:pStyle w:val="Textbody"/>
      </w:pPr>
      <w:r w:rsidRPr="00B30F42">
        <w:rPr>
          <w:u w:val="single"/>
        </w:rPr>
        <w:t>God’s commandment is:</w:t>
      </w:r>
      <w:r>
        <w:t xml:space="preserve"> </w:t>
      </w:r>
      <w:r w:rsidR="002E01B9">
        <w:t>___________________________________________________________________________________</w:t>
      </w:r>
    </w:p>
    <w:p w14:paraId="4DBA43D4" w14:textId="77777777" w:rsidR="0066799A" w:rsidRDefault="002E01B9">
      <w:pPr>
        <w:pStyle w:val="Textbody"/>
      </w:pPr>
      <w:r>
        <w:t>___________________________________________________________________________________</w:t>
      </w:r>
    </w:p>
    <w:p w14:paraId="7DC8FF24" w14:textId="77777777" w:rsidR="0066799A" w:rsidRDefault="002E01B9">
      <w:pPr>
        <w:pStyle w:val="Textbody"/>
      </w:pPr>
      <w:r>
        <w:t>___________________________________________________________________________________</w:t>
      </w:r>
    </w:p>
    <w:p w14:paraId="22F11432" w14:textId="77777777" w:rsidR="0066799A" w:rsidRDefault="002E01B9">
      <w:pPr>
        <w:pStyle w:val="Heading2"/>
      </w:pPr>
      <w:r>
        <w:t>Why parents?</w:t>
      </w:r>
    </w:p>
    <w:p w14:paraId="15A08F6B" w14:textId="77777777" w:rsidR="0066799A" w:rsidRDefault="002E01B9">
      <w:pPr>
        <w:pStyle w:val="Textbody"/>
      </w:pPr>
      <w:r>
        <w:t>___________________________________________________________________________________</w:t>
      </w:r>
    </w:p>
    <w:p w14:paraId="4BAAB9C3" w14:textId="77777777" w:rsidR="0066799A" w:rsidRDefault="002E01B9">
      <w:pPr>
        <w:pStyle w:val="Textbody"/>
      </w:pPr>
      <w:r>
        <w:t>___________________________________________________________________________________</w:t>
      </w:r>
    </w:p>
    <w:p w14:paraId="6FA54906" w14:textId="77777777" w:rsidR="00033F20" w:rsidRDefault="00033F20" w:rsidP="00033F20">
      <w:pPr>
        <w:pStyle w:val="Textbody"/>
      </w:pPr>
      <w:r>
        <w:t>___________________________________________________________________________________</w:t>
      </w:r>
    </w:p>
    <w:p w14:paraId="32EF6D8E" w14:textId="77777777" w:rsidR="00033F20" w:rsidRDefault="00033F20" w:rsidP="00033F20">
      <w:pPr>
        <w:pStyle w:val="Textbody"/>
      </w:pPr>
      <w:r>
        <w:t>___________________________________________________________________________________</w:t>
      </w:r>
    </w:p>
    <w:p w14:paraId="264ABC86" w14:textId="77777777" w:rsidR="00033F20" w:rsidRDefault="00033F20" w:rsidP="00033F20">
      <w:pPr>
        <w:pStyle w:val="Textbody"/>
      </w:pPr>
      <w:r>
        <w:t>___________________________________________________________________________________</w:t>
      </w:r>
    </w:p>
    <w:p w14:paraId="1C2F35A7" w14:textId="77777777" w:rsidR="00033F20" w:rsidRDefault="00033F20" w:rsidP="00033F20">
      <w:pPr>
        <w:pStyle w:val="Textbody"/>
      </w:pPr>
      <w:r>
        <w:t>___________________________________________________________________________________</w:t>
      </w:r>
    </w:p>
    <w:p w14:paraId="5A29FA65" w14:textId="77777777" w:rsidR="00033F20" w:rsidRDefault="00033F20" w:rsidP="00033F20">
      <w:pPr>
        <w:pStyle w:val="Textbody"/>
      </w:pPr>
      <w:r>
        <w:t>___________________________________________________________________________________</w:t>
      </w:r>
    </w:p>
    <w:p w14:paraId="1777CD69" w14:textId="77777777" w:rsidR="008B639A" w:rsidRDefault="008B639A" w:rsidP="008B639A">
      <w:pPr>
        <w:pStyle w:val="Heading2"/>
      </w:pPr>
      <w:r>
        <w:t>Fifth commandment</w:t>
      </w:r>
    </w:p>
    <w:p w14:paraId="6A0FEB04" w14:textId="77777777" w:rsidR="008B639A" w:rsidRDefault="008B639A" w:rsidP="008B639A">
      <w:pPr>
        <w:pStyle w:val="Textbody"/>
      </w:pPr>
      <w:r>
        <w:t>Don’t _____________________________________________________________________________</w:t>
      </w:r>
    </w:p>
    <w:p w14:paraId="7FB7E94B" w14:textId="77777777" w:rsidR="008B639A" w:rsidRDefault="008B639A" w:rsidP="008B639A">
      <w:pPr>
        <w:pStyle w:val="Textbody"/>
      </w:pPr>
      <w:r>
        <w:t>And don’t _________________________________________________________________________</w:t>
      </w:r>
    </w:p>
    <w:p w14:paraId="4D7DD137" w14:textId="77777777" w:rsidR="008B639A" w:rsidRPr="002B6229" w:rsidRDefault="008B639A" w:rsidP="008B639A">
      <w:pPr>
        <w:pStyle w:val="Textbody"/>
      </w:pPr>
      <w:r>
        <w:t>Do ________________________________________________________________________________</w:t>
      </w:r>
    </w:p>
    <w:p w14:paraId="6ED00544" w14:textId="77777777" w:rsidR="0066799A" w:rsidRDefault="008B639A">
      <w:pPr>
        <w:pStyle w:val="Textbody"/>
      </w:pPr>
      <w:r>
        <w:t>And do ____________________________________________________________________________</w:t>
      </w:r>
    </w:p>
    <w:sectPr w:rsidR="0066799A">
      <w:headerReference w:type="default" r:id="rId6"/>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FB8D9" w14:textId="77777777" w:rsidR="001061A7" w:rsidRDefault="001061A7">
      <w:r>
        <w:separator/>
      </w:r>
    </w:p>
  </w:endnote>
  <w:endnote w:type="continuationSeparator" w:id="0">
    <w:p w14:paraId="476582C6" w14:textId="77777777" w:rsidR="001061A7" w:rsidRDefault="0010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49F8E" w14:textId="77777777" w:rsidR="001061A7" w:rsidRDefault="001061A7">
      <w:r>
        <w:rPr>
          <w:color w:val="000000"/>
        </w:rPr>
        <w:separator/>
      </w:r>
    </w:p>
  </w:footnote>
  <w:footnote w:type="continuationSeparator" w:id="0">
    <w:p w14:paraId="793E6600" w14:textId="77777777" w:rsidR="001061A7" w:rsidRDefault="0010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CA25D" w14:textId="2781C3BF" w:rsidR="002D07E7" w:rsidRDefault="002E01B9">
    <w:pPr>
      <w:pStyle w:val="Header"/>
      <w:rPr>
        <w:sz w:val="14"/>
        <w:szCs w:val="14"/>
      </w:rPr>
    </w:pPr>
    <w:r>
      <w:rPr>
        <w:sz w:val="14"/>
        <w:szCs w:val="14"/>
      </w:rPr>
      <w:t>2</w:t>
    </w:r>
    <w:r w:rsidR="007E0D39">
      <w:rPr>
        <w:sz w:val="14"/>
        <w:szCs w:val="14"/>
      </w:rPr>
      <w:t>.15B</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defaultTabStop w:val="34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99A"/>
    <w:rsid w:val="00033F20"/>
    <w:rsid w:val="00087DE2"/>
    <w:rsid w:val="001061A7"/>
    <w:rsid w:val="00161DD3"/>
    <w:rsid w:val="00240D08"/>
    <w:rsid w:val="00265003"/>
    <w:rsid w:val="002D07E7"/>
    <w:rsid w:val="002E01B9"/>
    <w:rsid w:val="0036161F"/>
    <w:rsid w:val="004264E0"/>
    <w:rsid w:val="004918D9"/>
    <w:rsid w:val="0066799A"/>
    <w:rsid w:val="00680003"/>
    <w:rsid w:val="006D1938"/>
    <w:rsid w:val="007E0D39"/>
    <w:rsid w:val="008B51A5"/>
    <w:rsid w:val="008B639A"/>
    <w:rsid w:val="009B77E1"/>
    <w:rsid w:val="00A54606"/>
    <w:rsid w:val="00B30F42"/>
    <w:rsid w:val="00C20924"/>
    <w:rsid w:val="00CC7FE9"/>
    <w:rsid w:val="00D32FFB"/>
    <w:rsid w:val="00DE468B"/>
    <w:rsid w:val="00F93D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784A"/>
  <w15:docId w15:val="{BBF069AF-A111-4860-83C6-A96EF64B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ahoma"/>
        <w:kern w:val="3"/>
        <w:sz w:val="24"/>
        <w:szCs w:val="24"/>
        <w:lang w:val="en-CA" w:eastAsia="en-CA"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Textbody"/>
    <w:pPr>
      <w:outlineLvl w:val="0"/>
    </w:pPr>
    <w:rPr>
      <w:bCs/>
      <w:smallCaps/>
    </w:rPr>
  </w:style>
  <w:style w:type="paragraph" w:styleId="Heading2">
    <w:name w:val="heading 2"/>
    <w:basedOn w:val="Heading"/>
    <w:next w:val="Textbody"/>
    <w:link w:val="Heading2Char"/>
    <w:pPr>
      <w:spacing w:after="113"/>
      <w:outlineLvl w:val="1"/>
    </w:pPr>
    <w:rPr>
      <w:bCs/>
      <w:i/>
      <w:iCs/>
      <w:sz w:val="28"/>
    </w:rPr>
  </w:style>
  <w:style w:type="paragraph" w:styleId="Heading3">
    <w:name w:val="heading 3"/>
    <w:basedOn w:val="Heading"/>
    <w:next w:val="Textbody"/>
    <w:pPr>
      <w:outlineLvl w:val="2"/>
    </w:pPr>
    <w:rPr>
      <w:bCs/>
      <w:i/>
      <w:sz w:val="28"/>
    </w:rPr>
  </w:style>
  <w:style w:type="paragraph" w:styleId="Heading4">
    <w:name w:val="heading 4"/>
    <w:basedOn w:val="Heading"/>
    <w:next w:val="Textbody"/>
    <w:pPr>
      <w:outlineLvl w:val="3"/>
    </w:pPr>
    <w:rPr>
      <w:bCs/>
      <w:i/>
      <w:iCs/>
      <w:smallCaps/>
    </w:rPr>
  </w:style>
  <w:style w:type="paragraph" w:styleId="Heading5">
    <w:name w:val="heading 5"/>
    <w:basedOn w:val="Heading"/>
    <w:next w:val="Textbody"/>
    <w:pPr>
      <w:outlineLvl w:val="4"/>
    </w:pPr>
    <w:rPr>
      <w:bCs/>
    </w:rPr>
  </w:style>
  <w:style w:type="paragraph" w:styleId="Heading6">
    <w:name w:val="heading 6"/>
    <w:basedOn w:val="Heading"/>
    <w:next w:val="Textbody"/>
    <w:pPr>
      <w:outlineLvl w:val="5"/>
    </w:pPr>
    <w:rPr>
      <w:bCs/>
      <w:i/>
    </w:rPr>
  </w:style>
  <w:style w:type="paragraph" w:styleId="Heading7">
    <w:name w:val="heading 7"/>
    <w:basedOn w:val="Heading"/>
    <w:next w:val="Textbody"/>
    <w:pPr>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pPr>
    <w:rPr>
      <w:rFonts w:eastAsia="MS Mincho"/>
      <w:b/>
      <w:sz w:val="36"/>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Header">
    <w:name w:val="header"/>
    <w:basedOn w:val="Standard"/>
    <w:pPr>
      <w:suppressLineNumbers/>
      <w:tabs>
        <w:tab w:val="center" w:pos="4986"/>
        <w:tab w:val="right" w:pos="9972"/>
      </w:tabs>
    </w:pPr>
  </w:style>
  <w:style w:type="paragraph" w:customStyle="1" w:styleId="Framecontents">
    <w:name w:val="Frame contents"/>
    <w:basedOn w:val="Textbody"/>
  </w:style>
  <w:style w:type="character" w:customStyle="1" w:styleId="Heading2Char">
    <w:name w:val="Heading 2 Char"/>
    <w:basedOn w:val="DefaultParagraphFont"/>
    <w:link w:val="Heading2"/>
    <w:rsid w:val="008B639A"/>
    <w:rPr>
      <w:rFonts w:eastAsia="MS Mincho"/>
      <w:b/>
      <w:bCs/>
      <w:i/>
      <w:iCs/>
      <w:sz w:val="28"/>
      <w:szCs w:val="28"/>
    </w:rPr>
  </w:style>
  <w:style w:type="paragraph" w:styleId="Footer">
    <w:name w:val="footer"/>
    <w:basedOn w:val="Normal"/>
    <w:link w:val="FooterChar"/>
    <w:uiPriority w:val="99"/>
    <w:unhideWhenUsed/>
    <w:rsid w:val="007E0D39"/>
    <w:pPr>
      <w:tabs>
        <w:tab w:val="center" w:pos="4680"/>
        <w:tab w:val="right" w:pos="9360"/>
      </w:tabs>
    </w:pPr>
  </w:style>
  <w:style w:type="character" w:customStyle="1" w:styleId="FooterChar">
    <w:name w:val="Footer Char"/>
    <w:basedOn w:val="DefaultParagraphFont"/>
    <w:link w:val="Footer"/>
    <w:uiPriority w:val="99"/>
    <w:rsid w:val="007E0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934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AppData\Roaming\OpenOffice.org\3\user\template\Normal%20portrait.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portrait.ott</Template>
  <TotalTime>0</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Normal portrait</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portrait</dc:title>
  <dc:creator>Roelf Janssen</dc:creator>
  <cp:lastModifiedBy>Roelf Janssen</cp:lastModifiedBy>
  <cp:revision>3</cp:revision>
  <cp:lastPrinted>2009-12-10T16:17:00Z</cp:lastPrinted>
  <dcterms:created xsi:type="dcterms:W3CDTF">2023-01-23T15:13:00Z</dcterms:created>
  <dcterms:modified xsi:type="dcterms:W3CDTF">2023-01-25T03:56:00Z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