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DAC4" w14:textId="77777777" w:rsidR="00923003" w:rsidRDefault="00B06BCA">
      <w:pPr>
        <w:pStyle w:val="Heading1"/>
        <w:jc w:val="center"/>
      </w:pPr>
      <w:r>
        <w:t>Lesson 15: Respect F</w:t>
      </w:r>
      <w:r w:rsidR="009B5972">
        <w:t>or Authority</w:t>
      </w:r>
    </w:p>
    <w:p w14:paraId="2DFB4727" w14:textId="77777777" w:rsidR="00F97966" w:rsidRPr="00E632BF" w:rsidRDefault="00F97966" w:rsidP="00893305">
      <w:pPr>
        <w:rPr>
          <w:lang w:val="en-CA"/>
        </w:rPr>
      </w:pPr>
    </w:p>
    <w:p w14:paraId="1BE5749E" w14:textId="77777777" w:rsidR="00923003" w:rsidRPr="00F97966" w:rsidRDefault="009B5972">
      <w:pPr>
        <w:pStyle w:val="Heading2"/>
        <w:rPr>
          <w:i w:val="0"/>
        </w:rPr>
      </w:pPr>
      <w:r w:rsidRPr="00F97966">
        <w:rPr>
          <w:i w:val="0"/>
        </w:rPr>
        <w:t>Memory work</w:t>
      </w:r>
    </w:p>
    <w:p w14:paraId="4CB795E2" w14:textId="77777777" w:rsidR="00923003" w:rsidRPr="009611EC" w:rsidRDefault="009B5972">
      <w:pPr>
        <w:pStyle w:val="Heading3"/>
        <w:rPr>
          <w:rFonts w:ascii="TimesNewRoman" w:eastAsia="TimesNewRoman" w:hAnsi="TimesNewRoman" w:cs="TimesNewRoman"/>
          <w:szCs w:val="24"/>
        </w:rPr>
      </w:pPr>
      <w:r w:rsidRPr="009611EC">
        <w:rPr>
          <w:rFonts w:ascii="TimesNewRoman" w:eastAsia="TimesNewRoman" w:hAnsi="TimesNewRoman" w:cs="TimesNewRoman"/>
          <w:szCs w:val="24"/>
        </w:rPr>
        <w:t>104.Q. What does God require in the fifth commandment?</w:t>
      </w:r>
    </w:p>
    <w:p w14:paraId="39FDD9B1" w14:textId="77777777" w:rsidR="00923003" w:rsidRPr="00F97966" w:rsidRDefault="009B5972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F97966">
        <w:rPr>
          <w:rFonts w:ascii="TimesNewRoman" w:eastAsia="TimesNewRoman" w:hAnsi="TimesNewRoman" w:cs="TimesNewRoman"/>
          <w:i/>
          <w:lang w:val="en-CA"/>
        </w:rPr>
        <w:t>A. That I show all honour, love, and faithfulness</w:t>
      </w:r>
    </w:p>
    <w:p w14:paraId="5A9525EE" w14:textId="77777777" w:rsidR="00923003" w:rsidRPr="00F97966" w:rsidRDefault="009B5972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F97966">
        <w:rPr>
          <w:rFonts w:ascii="TimesNewRoman" w:eastAsia="TimesNewRoman" w:hAnsi="TimesNewRoman" w:cs="TimesNewRoman"/>
          <w:i/>
          <w:lang w:val="en-CA"/>
        </w:rPr>
        <w:tab/>
        <w:t>to my father and mother</w:t>
      </w:r>
    </w:p>
    <w:p w14:paraId="26DCF201" w14:textId="77777777" w:rsidR="00923003" w:rsidRPr="00F97966" w:rsidRDefault="009B5972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F97966">
        <w:rPr>
          <w:rFonts w:ascii="TimesNewRoman" w:eastAsia="TimesNewRoman" w:hAnsi="TimesNewRoman" w:cs="TimesNewRoman"/>
          <w:i/>
          <w:lang w:val="en-CA"/>
        </w:rPr>
        <w:tab/>
        <w:t>and to all those in authority over me,</w:t>
      </w:r>
    </w:p>
    <w:p w14:paraId="053CE257" w14:textId="77777777" w:rsidR="00923003" w:rsidRPr="00F97966" w:rsidRDefault="009B5972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F97966">
        <w:rPr>
          <w:rFonts w:ascii="TimesNewRoman" w:eastAsia="TimesNewRoman" w:hAnsi="TimesNewRoman" w:cs="TimesNewRoman"/>
          <w:i/>
          <w:lang w:val="en-CA"/>
        </w:rPr>
        <w:t>submit myself with due obedience</w:t>
      </w:r>
    </w:p>
    <w:p w14:paraId="0BC3CC25" w14:textId="77777777" w:rsidR="00923003" w:rsidRPr="00F97966" w:rsidRDefault="009B5972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F97966">
        <w:rPr>
          <w:rFonts w:ascii="TimesNewRoman" w:eastAsia="TimesNewRoman" w:hAnsi="TimesNewRoman" w:cs="TimesNewRoman"/>
          <w:i/>
          <w:lang w:val="en-CA"/>
        </w:rPr>
        <w:tab/>
      </w:r>
      <w:r w:rsidRPr="00F97966">
        <w:rPr>
          <w:rFonts w:ascii="TimesNewRoman" w:eastAsia="TimesNewRoman" w:hAnsi="TimesNewRoman" w:cs="TimesNewRoman"/>
          <w:i/>
          <w:lang w:val="en-CA"/>
        </w:rPr>
        <w:tab/>
        <w:t>to their good instruction and discipline,</w:t>
      </w:r>
    </w:p>
    <w:p w14:paraId="717B652E" w14:textId="77777777" w:rsidR="00923003" w:rsidRPr="00F97966" w:rsidRDefault="009B5972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F97966">
        <w:rPr>
          <w:rFonts w:ascii="TimesNewRoman" w:eastAsia="TimesNewRoman" w:hAnsi="TimesNewRoman" w:cs="TimesNewRoman"/>
          <w:i/>
          <w:lang w:val="en-CA"/>
        </w:rPr>
        <w:tab/>
        <w:t>and also have patience with their weaknesses and shortcomings,</w:t>
      </w:r>
    </w:p>
    <w:p w14:paraId="25E58954" w14:textId="77777777" w:rsidR="00923003" w:rsidRPr="00F97966" w:rsidRDefault="009B5972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F97966">
        <w:rPr>
          <w:rFonts w:ascii="TimesNewRoman" w:eastAsia="TimesNewRoman" w:hAnsi="TimesNewRoman" w:cs="TimesNewRoman"/>
          <w:i/>
          <w:lang w:val="en-CA"/>
        </w:rPr>
        <w:t>since it is God’s will to govern us by their hand.</w:t>
      </w:r>
    </w:p>
    <w:p w14:paraId="71D2197B" w14:textId="77777777" w:rsidR="00893305" w:rsidRPr="006B1823" w:rsidRDefault="00893305" w:rsidP="00893305">
      <w:pPr>
        <w:rPr>
          <w:lang w:val="en-CA"/>
        </w:rPr>
      </w:pPr>
    </w:p>
    <w:p w14:paraId="242865D7" w14:textId="77777777" w:rsidR="00923003" w:rsidRPr="00F97966" w:rsidRDefault="009B5972">
      <w:pPr>
        <w:pStyle w:val="Heading2"/>
        <w:spacing w:before="113"/>
        <w:rPr>
          <w:i w:val="0"/>
        </w:rPr>
      </w:pPr>
      <w:r w:rsidRPr="00F97966">
        <w:rPr>
          <w:i w:val="0"/>
        </w:rPr>
        <w:t>Homework</w:t>
      </w:r>
    </w:p>
    <w:p w14:paraId="3CD7C126" w14:textId="77777777" w:rsidR="00923003" w:rsidRDefault="007602D3">
      <w:pPr>
        <w:pStyle w:val="Textbody"/>
        <w:spacing w:after="113"/>
        <w:rPr>
          <w:lang w:val="en-CA"/>
        </w:rPr>
      </w:pPr>
      <w:r>
        <w:rPr>
          <w:lang w:val="en-CA"/>
        </w:rPr>
        <w:t>1.</w:t>
      </w:r>
      <w:r w:rsidR="00E632BF">
        <w:rPr>
          <w:lang w:val="en-CA"/>
        </w:rPr>
        <w:t>(2)</w:t>
      </w:r>
      <w:r>
        <w:rPr>
          <w:lang w:val="en-CA"/>
        </w:rPr>
        <w:t xml:space="preserve"> </w:t>
      </w:r>
      <w:r w:rsidR="009B5972">
        <w:rPr>
          <w:lang w:val="en-CA"/>
        </w:rPr>
        <w:t>Circle the letter in front of the sentence that is correct.</w:t>
      </w:r>
    </w:p>
    <w:p w14:paraId="3C1992B1" w14:textId="77777777" w:rsidR="00923003" w:rsidRDefault="009B5972">
      <w:pPr>
        <w:pStyle w:val="Textbody"/>
        <w:spacing w:after="57"/>
        <w:rPr>
          <w:lang w:val="en-CA"/>
        </w:rPr>
      </w:pPr>
      <w:r>
        <w:rPr>
          <w:lang w:val="en-CA"/>
        </w:rPr>
        <w:tab/>
        <w:t>a. God rules my life, my parents have nothing to say about it.</w:t>
      </w:r>
    </w:p>
    <w:p w14:paraId="3C1D5982" w14:textId="77777777" w:rsidR="00923003" w:rsidRDefault="009B5972">
      <w:pPr>
        <w:pStyle w:val="Textbody"/>
        <w:spacing w:after="57"/>
        <w:rPr>
          <w:lang w:val="en-CA"/>
        </w:rPr>
      </w:pPr>
      <w:r>
        <w:rPr>
          <w:lang w:val="en-CA"/>
        </w:rPr>
        <w:tab/>
        <w:t>b. I rule my own life, neither my parents nor God have nothing to say about it.</w:t>
      </w:r>
    </w:p>
    <w:p w14:paraId="4CFF9576" w14:textId="77777777" w:rsidR="00923003" w:rsidRDefault="009B5972">
      <w:pPr>
        <w:pStyle w:val="Textbody"/>
        <w:spacing w:after="57"/>
        <w:rPr>
          <w:lang w:val="en-CA"/>
        </w:rPr>
      </w:pPr>
      <w:r>
        <w:rPr>
          <w:lang w:val="en-CA"/>
        </w:rPr>
        <w:tab/>
        <w:t>c. My parents rule my life, God has nothing to say about it.</w:t>
      </w:r>
    </w:p>
    <w:p w14:paraId="0415A36B" w14:textId="77777777" w:rsidR="00923003" w:rsidRDefault="009B5972">
      <w:pPr>
        <w:pStyle w:val="Textbody"/>
        <w:spacing w:after="57"/>
        <w:rPr>
          <w:lang w:val="en-CA"/>
        </w:rPr>
      </w:pPr>
      <w:r>
        <w:rPr>
          <w:lang w:val="en-CA"/>
        </w:rPr>
        <w:tab/>
        <w:t>d. God rules my life through my parents</w:t>
      </w:r>
    </w:p>
    <w:p w14:paraId="4D2AE14A" w14:textId="77777777" w:rsidR="00923003" w:rsidRDefault="009B5972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e. I’m to decide myself whether God rules my life, my parents do, or both.</w:t>
      </w:r>
    </w:p>
    <w:p w14:paraId="0111AE2D" w14:textId="77777777" w:rsidR="007602D3" w:rsidRDefault="007602D3">
      <w:pPr>
        <w:pStyle w:val="Textbody"/>
        <w:spacing w:after="113"/>
        <w:rPr>
          <w:lang w:val="en-CA"/>
        </w:rPr>
      </w:pPr>
      <w:r>
        <w:rPr>
          <w:lang w:val="en-CA"/>
        </w:rPr>
        <w:t>2.</w:t>
      </w:r>
      <w:r w:rsidR="00E632BF">
        <w:rPr>
          <w:lang w:val="en-CA"/>
        </w:rPr>
        <w:t>(2)</w:t>
      </w:r>
      <w:r>
        <w:rPr>
          <w:lang w:val="en-CA"/>
        </w:rPr>
        <w:t xml:space="preserve"> Circle the letters before </w:t>
      </w:r>
      <w:r w:rsidR="00922EB5">
        <w:rPr>
          <w:lang w:val="en-CA"/>
        </w:rPr>
        <w:t xml:space="preserve">the </w:t>
      </w:r>
      <w:r>
        <w:rPr>
          <w:lang w:val="en-CA"/>
        </w:rPr>
        <w:t xml:space="preserve">sentences </w:t>
      </w:r>
      <w:r w:rsidR="00E632BF">
        <w:rPr>
          <w:lang w:val="en-CA"/>
        </w:rPr>
        <w:t>(more than one is possible</w:t>
      </w:r>
      <w:r w:rsidR="00922EB5">
        <w:rPr>
          <w:lang w:val="en-CA"/>
        </w:rPr>
        <w:t>!</w:t>
      </w:r>
      <w:r w:rsidR="00E632BF">
        <w:rPr>
          <w:lang w:val="en-CA"/>
        </w:rPr>
        <w:t xml:space="preserve">) </w:t>
      </w:r>
      <w:r>
        <w:rPr>
          <w:lang w:val="en-CA"/>
        </w:rPr>
        <w:t xml:space="preserve">that describe what a teacher </w:t>
      </w:r>
      <w:r w:rsidR="00893305">
        <w:rPr>
          <w:lang w:val="en-CA"/>
        </w:rPr>
        <w:t xml:space="preserve">is allowed to tell </w:t>
      </w:r>
      <w:r>
        <w:rPr>
          <w:lang w:val="en-CA"/>
        </w:rPr>
        <w:t xml:space="preserve">you </w:t>
      </w:r>
      <w:r w:rsidR="00893305">
        <w:rPr>
          <w:lang w:val="en-CA"/>
        </w:rPr>
        <w:t xml:space="preserve">to </w:t>
      </w:r>
      <w:r>
        <w:rPr>
          <w:lang w:val="en-CA"/>
        </w:rPr>
        <w:t>do.</w:t>
      </w:r>
    </w:p>
    <w:p w14:paraId="1E53A31B" w14:textId="77777777" w:rsidR="007602D3" w:rsidRDefault="007602D3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a. Don’t talk loud in the school hall way.</w:t>
      </w:r>
    </w:p>
    <w:p w14:paraId="09A5037A" w14:textId="77777777" w:rsidR="007602D3" w:rsidRDefault="007602D3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b. Be in bed by 9:00 pm.</w:t>
      </w:r>
    </w:p>
    <w:p w14:paraId="1A8314EF" w14:textId="77777777" w:rsidR="007602D3" w:rsidRDefault="007602D3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c. Do your homework for his classes.</w:t>
      </w:r>
    </w:p>
    <w:p w14:paraId="31C6DA19" w14:textId="77777777" w:rsidR="007602D3" w:rsidRDefault="007602D3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d. Don’t go to a hockey game on a Saturday night.</w:t>
      </w:r>
    </w:p>
    <w:p w14:paraId="34A9B4EE" w14:textId="77777777" w:rsidR="007602D3" w:rsidRDefault="007602D3">
      <w:pPr>
        <w:pStyle w:val="Textbody"/>
        <w:spacing w:after="113"/>
        <w:rPr>
          <w:lang w:val="en-CA"/>
        </w:rPr>
      </w:pPr>
      <w:r>
        <w:rPr>
          <w:lang w:val="en-CA"/>
        </w:rPr>
        <w:tab/>
        <w:t xml:space="preserve">e. </w:t>
      </w:r>
      <w:r w:rsidR="00893305">
        <w:rPr>
          <w:lang w:val="en-CA"/>
        </w:rPr>
        <w:t>Be kind to your friends.</w:t>
      </w:r>
    </w:p>
    <w:p w14:paraId="6D8EE75C" w14:textId="77777777" w:rsidR="00893305" w:rsidRDefault="00893305">
      <w:pPr>
        <w:pStyle w:val="Textbody"/>
        <w:spacing w:after="113"/>
        <w:rPr>
          <w:lang w:val="en-CA"/>
        </w:rPr>
      </w:pPr>
      <w:r>
        <w:rPr>
          <w:lang w:val="en-CA"/>
        </w:rPr>
        <w:t>3.</w:t>
      </w:r>
      <w:r w:rsidR="00E632BF">
        <w:rPr>
          <w:lang w:val="en-CA"/>
        </w:rPr>
        <w:t>(3)</w:t>
      </w:r>
      <w:r>
        <w:rPr>
          <w:lang w:val="en-CA"/>
        </w:rPr>
        <w:t xml:space="preserve"> Explain why you </w:t>
      </w:r>
      <w:r w:rsidR="00E632BF">
        <w:rPr>
          <w:lang w:val="en-CA"/>
        </w:rPr>
        <w:t xml:space="preserve">did or did not circle </w:t>
      </w:r>
      <w:r>
        <w:rPr>
          <w:lang w:val="en-CA"/>
        </w:rPr>
        <w:t>2e.</w:t>
      </w:r>
    </w:p>
    <w:p w14:paraId="1E4EB543" w14:textId="77777777" w:rsidR="00893305" w:rsidRDefault="00893305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C8C9EBC" w14:textId="77777777" w:rsidR="00893305" w:rsidRDefault="00893305" w:rsidP="00893305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9B27281" w14:textId="77777777" w:rsidR="00893305" w:rsidRDefault="00893305" w:rsidP="00893305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5DDFA164" w14:textId="77777777" w:rsidR="00893305" w:rsidRDefault="00893305" w:rsidP="00893305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673F740F" w14:textId="36E2B910" w:rsidR="00893305" w:rsidRDefault="00893305">
      <w:pPr>
        <w:pStyle w:val="Textbody"/>
        <w:spacing w:after="113"/>
        <w:rPr>
          <w:lang w:val="en-CA"/>
        </w:rPr>
      </w:pPr>
      <w:r>
        <w:rPr>
          <w:lang w:val="en-CA"/>
        </w:rPr>
        <w:t>4.</w:t>
      </w:r>
      <w:r w:rsidR="00E632BF">
        <w:rPr>
          <w:lang w:val="en-CA"/>
        </w:rPr>
        <w:t>(3)</w:t>
      </w:r>
      <w:r>
        <w:rPr>
          <w:lang w:val="en-CA"/>
        </w:rPr>
        <w:t xml:space="preserve"> </w:t>
      </w:r>
      <w:r w:rsidR="005F65E8">
        <w:rPr>
          <w:lang w:val="en-CA"/>
        </w:rPr>
        <w:t xml:space="preserve">Should you obey your parents if they ask you to do something </w:t>
      </w:r>
      <w:r w:rsidR="00922EB5">
        <w:rPr>
          <w:lang w:val="en-CA"/>
        </w:rPr>
        <w:t xml:space="preserve">that isn’t wrong but </w:t>
      </w:r>
      <w:r w:rsidR="005F65E8">
        <w:rPr>
          <w:lang w:val="en-CA"/>
        </w:rPr>
        <w:t xml:space="preserve">you figure </w:t>
      </w:r>
      <w:r w:rsidR="00922EB5">
        <w:rPr>
          <w:lang w:val="en-CA"/>
        </w:rPr>
        <w:t xml:space="preserve">it is </w:t>
      </w:r>
      <w:r w:rsidR="005F65E8">
        <w:rPr>
          <w:lang w:val="en-CA"/>
        </w:rPr>
        <w:t>done better another way</w:t>
      </w:r>
      <w:r w:rsidR="00922EB5">
        <w:rPr>
          <w:lang w:val="en-CA"/>
        </w:rPr>
        <w:t>?</w:t>
      </w:r>
      <w:r w:rsidR="005F65E8">
        <w:rPr>
          <w:lang w:val="en-CA"/>
        </w:rPr>
        <w:t xml:space="preserve"> </w:t>
      </w:r>
      <w:r w:rsidR="00E632BF">
        <w:rPr>
          <w:lang w:val="en-CA"/>
        </w:rPr>
        <w:t xml:space="preserve">(Hint: </w:t>
      </w:r>
      <w:r w:rsidR="0005272F">
        <w:rPr>
          <w:lang w:val="en-CA"/>
        </w:rPr>
        <w:t xml:space="preserve">have a look at </w:t>
      </w:r>
      <w:r w:rsidR="00E632BF">
        <w:rPr>
          <w:lang w:val="en-CA"/>
        </w:rPr>
        <w:t>Luke 2:51)</w:t>
      </w:r>
    </w:p>
    <w:p w14:paraId="08545186" w14:textId="77777777" w:rsidR="005F65E8" w:rsidRDefault="005F65E8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 because _______________________________________________________________</w:t>
      </w:r>
    </w:p>
    <w:p w14:paraId="25C82EA3" w14:textId="77777777" w:rsidR="005F65E8" w:rsidRDefault="005F65E8" w:rsidP="005F65E8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0BB1FC75" w14:textId="77777777" w:rsidR="005F65E8" w:rsidRDefault="005F65E8" w:rsidP="005F65E8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62ED4CB" w14:textId="77777777" w:rsidR="005F65E8" w:rsidRDefault="005F65E8" w:rsidP="005F65E8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0DA643BE" w14:textId="77777777" w:rsidR="005F65E8" w:rsidRDefault="005F65E8">
      <w:pPr>
        <w:pStyle w:val="Textbody"/>
        <w:spacing w:after="113"/>
        <w:rPr>
          <w:lang w:val="en-CA"/>
        </w:rPr>
      </w:pPr>
    </w:p>
    <w:sectPr w:rsidR="005F65E8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4A84" w14:textId="77777777" w:rsidR="00C665CE" w:rsidRDefault="00C665CE">
      <w:r>
        <w:separator/>
      </w:r>
    </w:p>
  </w:endnote>
  <w:endnote w:type="continuationSeparator" w:id="0">
    <w:p w14:paraId="183D19DA" w14:textId="77777777" w:rsidR="00C665CE" w:rsidRDefault="00C6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1C12E" w14:textId="77777777" w:rsidR="00C665CE" w:rsidRDefault="00C665CE">
      <w:r>
        <w:rPr>
          <w:color w:val="000000"/>
        </w:rPr>
        <w:separator/>
      </w:r>
    </w:p>
  </w:footnote>
  <w:footnote w:type="continuationSeparator" w:id="0">
    <w:p w14:paraId="0CA743B5" w14:textId="77777777" w:rsidR="00C665CE" w:rsidRDefault="00C66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B05D5" w14:textId="2081DB5B" w:rsidR="00ED727F" w:rsidRDefault="00627222">
    <w:pPr>
      <w:pStyle w:val="Header"/>
    </w:pPr>
    <w:r>
      <w:rPr>
        <w:sz w:val="14"/>
        <w:szCs w:val="14"/>
      </w:rPr>
      <w:t>2</w:t>
    </w:r>
    <w:r w:rsidR="000F2DB2">
      <w:rPr>
        <w:sz w:val="14"/>
        <w:szCs w:val="14"/>
      </w:rPr>
      <w:t>.15C</w:t>
    </w:r>
    <w:r>
      <w:rPr>
        <w:sz w:val="14"/>
        <w:szCs w:val="14"/>
      </w:rPr>
      <w:t xml:space="preserve">   </w:t>
    </w:r>
    <w:r w:rsidR="00922EB5">
      <w:rPr>
        <w:sz w:val="14"/>
        <w:szCs w:val="14"/>
      </w:rPr>
      <w:tab/>
    </w:r>
    <w:r w:rsidR="00922EB5">
      <w:rPr>
        <w:sz w:val="14"/>
        <w:szCs w:val="14"/>
      </w:rPr>
      <w:tab/>
    </w:r>
    <w: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03"/>
    <w:rsid w:val="0005272F"/>
    <w:rsid w:val="000F2DB2"/>
    <w:rsid w:val="00124B6D"/>
    <w:rsid w:val="002B113E"/>
    <w:rsid w:val="002F27A7"/>
    <w:rsid w:val="005F65E8"/>
    <w:rsid w:val="00627222"/>
    <w:rsid w:val="006B1823"/>
    <w:rsid w:val="00702027"/>
    <w:rsid w:val="007602D3"/>
    <w:rsid w:val="00893305"/>
    <w:rsid w:val="008E4987"/>
    <w:rsid w:val="00922EB5"/>
    <w:rsid w:val="00923003"/>
    <w:rsid w:val="009611EC"/>
    <w:rsid w:val="009B5972"/>
    <w:rsid w:val="00B06BCA"/>
    <w:rsid w:val="00B54EA2"/>
    <w:rsid w:val="00C333C8"/>
    <w:rsid w:val="00C665CE"/>
    <w:rsid w:val="00C93086"/>
    <w:rsid w:val="00CF2A30"/>
    <w:rsid w:val="00E632BF"/>
    <w:rsid w:val="00F9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C9352"/>
  <w15:docId w15:val="{D0345735-35FC-44FE-8410-4834638A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Footer">
    <w:name w:val="footer"/>
    <w:basedOn w:val="Normal"/>
    <w:link w:val="FooterChar"/>
    <w:uiPriority w:val="99"/>
    <w:unhideWhenUsed/>
    <w:rsid w:val="006B18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2015-12-31T19:08:00Z</cp:lastPrinted>
  <dcterms:created xsi:type="dcterms:W3CDTF">2023-01-23T15:14:00Z</dcterms:created>
  <dcterms:modified xsi:type="dcterms:W3CDTF">2023-01-23T15:14:00Z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