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65C" w14:textId="77777777" w:rsidR="00A91BE1" w:rsidRDefault="00DF4C8B">
      <w:pPr>
        <w:pStyle w:val="Heading1"/>
        <w:jc w:val="center"/>
      </w:pPr>
      <w:r>
        <w:t>Lesson 16: Respect for Life</w:t>
      </w:r>
    </w:p>
    <w:p w14:paraId="713CF244" w14:textId="77777777" w:rsidR="00A91BE1" w:rsidRDefault="00DF4C8B">
      <w:pPr>
        <w:pStyle w:val="Heading2"/>
      </w:pPr>
      <w:r>
        <w:t>What does it say?</w:t>
      </w:r>
    </w:p>
    <w:p w14:paraId="4A271BCE" w14:textId="77777777" w:rsidR="00A91BE1" w:rsidRDefault="00D53AF7">
      <w:pPr>
        <w:pStyle w:val="Textbody"/>
      </w:pPr>
      <w:r>
        <w:t>The 6</w:t>
      </w:r>
      <w:r w:rsidRPr="00D53AF7">
        <w:rPr>
          <w:vertAlign w:val="superscript"/>
        </w:rPr>
        <w:t>th</w:t>
      </w:r>
      <w:r>
        <w:t xml:space="preserve"> command is </w:t>
      </w:r>
      <w:r w:rsidR="00DF4C8B">
        <w:t>__________________________________________________________________</w:t>
      </w:r>
    </w:p>
    <w:p w14:paraId="5962867A" w14:textId="77777777" w:rsidR="00A91BE1" w:rsidRDefault="00DF4C8B">
      <w:pPr>
        <w:pStyle w:val="Textbody"/>
      </w:pPr>
      <w:r>
        <w:tab/>
        <w:t>________________________________________________________________________________</w:t>
      </w:r>
    </w:p>
    <w:p w14:paraId="33CDCB97" w14:textId="77777777" w:rsidR="00A91BE1" w:rsidRDefault="00D53AF7">
      <w:pPr>
        <w:pStyle w:val="Textbody"/>
      </w:pPr>
      <w:r>
        <w:t xml:space="preserve">It prohibits </w:t>
      </w:r>
      <w:r w:rsidR="00DF4C8B">
        <w:t>_________________________________________________________________________</w:t>
      </w:r>
    </w:p>
    <w:p w14:paraId="79082E74" w14:textId="77777777" w:rsidR="00A91BE1" w:rsidRDefault="00DF4C8B">
      <w:pPr>
        <w:pStyle w:val="Heading2"/>
      </w:pPr>
      <w:r>
        <w:t xml:space="preserve">Types of </w:t>
      </w:r>
      <w:r w:rsidR="0049717E">
        <w:t>“</w:t>
      </w:r>
      <w:r>
        <w:t>killing</w:t>
      </w:r>
      <w:r w:rsidR="0049717E">
        <w:t>”</w:t>
      </w:r>
    </w:p>
    <w:p w14:paraId="49EB06BC" w14:textId="77777777" w:rsidR="00A91BE1" w:rsidRPr="00FF5FA7" w:rsidRDefault="00DF4C8B">
      <w:pPr>
        <w:pStyle w:val="Heading2"/>
        <w:rPr>
          <w:b w:val="0"/>
          <w:bCs w:val="0"/>
          <w:i w:val="0"/>
          <w:sz w:val="24"/>
          <w:szCs w:val="24"/>
        </w:rPr>
      </w:pPr>
      <w:r w:rsidRPr="00FF5FA7">
        <w:rPr>
          <w:b w:val="0"/>
          <w:bCs w:val="0"/>
          <w:i w:val="0"/>
          <w:sz w:val="24"/>
          <w:szCs w:val="24"/>
        </w:rPr>
        <w:t>Murder: __________________________</w:t>
      </w:r>
      <w:r w:rsidR="00FF5FA7">
        <w:rPr>
          <w:b w:val="0"/>
          <w:bCs w:val="0"/>
          <w:i w:val="0"/>
          <w:sz w:val="24"/>
          <w:szCs w:val="24"/>
        </w:rPr>
        <w:t>___________</w:t>
      </w:r>
      <w:r w:rsidRPr="00FF5FA7">
        <w:rPr>
          <w:b w:val="0"/>
          <w:bCs w:val="0"/>
          <w:i w:val="0"/>
          <w:sz w:val="24"/>
          <w:szCs w:val="24"/>
        </w:rPr>
        <w:t>______________________________________</w:t>
      </w:r>
    </w:p>
    <w:p w14:paraId="586E3808" w14:textId="77777777" w:rsidR="00A91BE1" w:rsidRPr="00FF5FA7" w:rsidRDefault="00DF4C8B">
      <w:pPr>
        <w:pStyle w:val="Heading2"/>
        <w:rPr>
          <w:i w:val="0"/>
          <w:sz w:val="24"/>
          <w:szCs w:val="24"/>
        </w:rPr>
      </w:pPr>
      <w:r w:rsidRPr="00FF5FA7">
        <w:rPr>
          <w:b w:val="0"/>
          <w:bCs w:val="0"/>
          <w:i w:val="0"/>
          <w:sz w:val="24"/>
          <w:szCs w:val="24"/>
        </w:rPr>
        <w:t>Voluntary manslaughter: ________________________</w:t>
      </w:r>
      <w:r w:rsidR="00FF5FA7">
        <w:rPr>
          <w:b w:val="0"/>
          <w:bCs w:val="0"/>
          <w:i w:val="0"/>
          <w:sz w:val="24"/>
          <w:szCs w:val="24"/>
        </w:rPr>
        <w:t>____________</w:t>
      </w:r>
      <w:r w:rsidRPr="00FF5FA7">
        <w:rPr>
          <w:b w:val="0"/>
          <w:bCs w:val="0"/>
          <w:i w:val="0"/>
          <w:sz w:val="24"/>
          <w:szCs w:val="24"/>
        </w:rPr>
        <w:t>__________________________</w:t>
      </w:r>
    </w:p>
    <w:p w14:paraId="17686DAA" w14:textId="77777777" w:rsidR="00A91BE1" w:rsidRPr="00FF5FA7" w:rsidRDefault="00DF4C8B">
      <w:pPr>
        <w:pStyle w:val="Textbody"/>
      </w:pPr>
      <w:r w:rsidRPr="00FF5FA7">
        <w:tab/>
        <w:t>________________________________________________________________________________</w:t>
      </w:r>
    </w:p>
    <w:p w14:paraId="1C43D5AC" w14:textId="77777777" w:rsidR="00A91BE1" w:rsidRPr="00FF5FA7" w:rsidRDefault="00DF4C8B">
      <w:pPr>
        <w:pStyle w:val="Heading2"/>
        <w:rPr>
          <w:b w:val="0"/>
          <w:bCs w:val="0"/>
          <w:i w:val="0"/>
          <w:sz w:val="24"/>
          <w:szCs w:val="24"/>
        </w:rPr>
      </w:pPr>
      <w:r w:rsidRPr="00FF5FA7">
        <w:rPr>
          <w:b w:val="0"/>
          <w:bCs w:val="0"/>
          <w:i w:val="0"/>
          <w:sz w:val="24"/>
          <w:szCs w:val="24"/>
        </w:rPr>
        <w:t>Involuntary manslaughter: ___________________________________</w:t>
      </w:r>
      <w:r w:rsidR="00FF5FA7">
        <w:rPr>
          <w:b w:val="0"/>
          <w:bCs w:val="0"/>
          <w:i w:val="0"/>
          <w:sz w:val="24"/>
          <w:szCs w:val="24"/>
        </w:rPr>
        <w:t>____________</w:t>
      </w:r>
      <w:r w:rsidRPr="00FF5FA7">
        <w:rPr>
          <w:b w:val="0"/>
          <w:bCs w:val="0"/>
          <w:i w:val="0"/>
          <w:sz w:val="24"/>
          <w:szCs w:val="24"/>
        </w:rPr>
        <w:t>______________</w:t>
      </w:r>
    </w:p>
    <w:p w14:paraId="7168E2D3" w14:textId="77777777" w:rsidR="00A91BE1" w:rsidRPr="00FF5FA7" w:rsidRDefault="00DF4C8B">
      <w:pPr>
        <w:pStyle w:val="Textbody"/>
      </w:pPr>
      <w:r w:rsidRPr="00FF5FA7">
        <w:tab/>
        <w:t>________________________________________________________________________________</w:t>
      </w:r>
    </w:p>
    <w:p w14:paraId="5FD2B375" w14:textId="77777777" w:rsidR="00A91BE1" w:rsidRDefault="00DF4C8B">
      <w:pPr>
        <w:pStyle w:val="Textbody"/>
      </w:pPr>
      <w:r>
        <w:t>Accidental homicide: _________________________________________________________________</w:t>
      </w:r>
    </w:p>
    <w:p w14:paraId="313B849E" w14:textId="77777777" w:rsidR="00A91BE1" w:rsidRDefault="00DF4C8B">
      <w:pPr>
        <w:pStyle w:val="Textbody"/>
      </w:pPr>
      <w:r>
        <w:tab/>
        <w:t>________________________________________________________________________________</w:t>
      </w:r>
    </w:p>
    <w:p w14:paraId="535B7791" w14:textId="77777777" w:rsidR="00A91BE1" w:rsidRDefault="00DF4C8B">
      <w:pPr>
        <w:pStyle w:val="Heading2"/>
      </w:pPr>
      <w:r>
        <w:t>Bible Study: Exodus 21:12-14 and 28-30</w:t>
      </w:r>
    </w:p>
    <w:p w14:paraId="7706CB2A" w14:textId="77777777" w:rsidR="00A91BE1" w:rsidRDefault="00DF4C8B">
      <w:pPr>
        <w:pStyle w:val="Textbody"/>
        <w:spacing w:after="0" w:line="360" w:lineRule="auto"/>
      </w:pPr>
      <w:r>
        <w:t xml:space="preserve">1. In verse 12 we read of someone committing </w:t>
      </w:r>
      <w:r w:rsidRPr="0049717E">
        <w:rPr>
          <w:i/>
        </w:rPr>
        <w:t>voluntary manslaughter</w:t>
      </w:r>
      <w:r>
        <w:t>. How is someone like this to be punished? __________________________________________________________________________</w:t>
      </w:r>
    </w:p>
    <w:p w14:paraId="5AAD1420" w14:textId="77777777" w:rsidR="00A91BE1" w:rsidRDefault="00DF4C8B">
      <w:pPr>
        <w:pStyle w:val="Textbody"/>
        <w:spacing w:after="0" w:line="360" w:lineRule="auto"/>
      </w:pPr>
      <w:r>
        <w:t xml:space="preserve">2. In verse 13 we read of an </w:t>
      </w:r>
      <w:r w:rsidRPr="0049717E">
        <w:rPr>
          <w:i/>
        </w:rPr>
        <w:t>accidental homicide</w:t>
      </w:r>
      <w:r>
        <w:t>. How is the person who does this meant to be punished? __________________________________________________________________________</w:t>
      </w:r>
    </w:p>
    <w:p w14:paraId="3CE9F1DB" w14:textId="77777777" w:rsidR="00A91BE1" w:rsidRDefault="00DF4C8B">
      <w:pPr>
        <w:pStyle w:val="Textbody"/>
        <w:spacing w:after="0" w:line="360" w:lineRule="auto"/>
      </w:pPr>
      <w:r>
        <w:t xml:space="preserve">3. Verse 14 describes a </w:t>
      </w:r>
      <w:r w:rsidRPr="0049717E">
        <w:rPr>
          <w:i/>
        </w:rPr>
        <w:t>murder</w:t>
      </w:r>
      <w:r>
        <w:t>. What is the punishment here? _________________________________</w:t>
      </w:r>
    </w:p>
    <w:p w14:paraId="75F03D6A" w14:textId="77777777" w:rsidR="00A91BE1" w:rsidRDefault="00DF4C8B">
      <w:pPr>
        <w:pStyle w:val="Textbody"/>
        <w:spacing w:after="0" w:line="360" w:lineRule="auto"/>
      </w:pPr>
      <w:r>
        <w:t xml:space="preserve">4. The verses 28-30 describe an example of involuntary manslaughter and of accidental homicide. In what situation are we to speak of </w:t>
      </w:r>
      <w:r w:rsidRPr="00FF5FA7">
        <w:rPr>
          <w:i/>
        </w:rPr>
        <w:t>involuntary manslaughter</w:t>
      </w:r>
      <w:r>
        <w:t xml:space="preserve">: </w:t>
      </w:r>
      <w:r w:rsidR="00FF5FA7">
        <w:t xml:space="preserve">(1) </w:t>
      </w:r>
      <w:r>
        <w:t xml:space="preserve">when you DO know or </w:t>
      </w:r>
      <w:r w:rsidR="00FF5FA7">
        <w:t xml:space="preserve">(2) </w:t>
      </w:r>
      <w:r>
        <w:t>when you DO NOT know your bull has a habit of goring? __________________________________________</w:t>
      </w:r>
    </w:p>
    <w:p w14:paraId="1C710A10" w14:textId="77777777" w:rsidR="00A91BE1" w:rsidRDefault="00DF4C8B">
      <w:pPr>
        <w:pStyle w:val="Textbody"/>
        <w:spacing w:after="0" w:line="360" w:lineRule="auto"/>
      </w:pPr>
      <w:r>
        <w:t xml:space="preserve">5. What is the punishment for </w:t>
      </w:r>
      <w:r w:rsidRPr="00E56819">
        <w:rPr>
          <w:i/>
        </w:rPr>
        <w:t>involuntary manslaughter</w:t>
      </w:r>
      <w:r>
        <w:t>? ____________________________________</w:t>
      </w:r>
    </w:p>
    <w:p w14:paraId="379BD9B6" w14:textId="77777777" w:rsidR="00A91BE1" w:rsidRDefault="00DF4C8B">
      <w:pPr>
        <w:pStyle w:val="Textbody"/>
      </w:pPr>
      <w:r>
        <w:tab/>
        <w:t>________________________________________________________________________________</w:t>
      </w:r>
    </w:p>
    <w:p w14:paraId="70FBE30C" w14:textId="77777777" w:rsidR="00A91BE1" w:rsidRPr="00BE2121" w:rsidRDefault="00E56819">
      <w:pPr>
        <w:pStyle w:val="Textbody"/>
        <w:rPr>
          <w:b/>
          <w:i/>
          <w:sz w:val="28"/>
        </w:rPr>
      </w:pPr>
      <w:r>
        <w:rPr>
          <w:b/>
          <w:i/>
          <w:sz w:val="28"/>
        </w:rPr>
        <w:t>Biblical p</w:t>
      </w:r>
      <w:r w:rsidR="00DF4C8B" w:rsidRPr="00BE2121">
        <w:rPr>
          <w:b/>
          <w:i/>
          <w:sz w:val="28"/>
        </w:rPr>
        <w:t>unishments for types of “killing”</w:t>
      </w:r>
    </w:p>
    <w:p w14:paraId="0A422B97" w14:textId="77777777" w:rsidR="00A91BE1" w:rsidRDefault="00DF4C8B">
      <w:pPr>
        <w:pStyle w:val="Textbody"/>
      </w:pPr>
      <w:r>
        <w:t>Murder: ____________________________________________________________________________</w:t>
      </w:r>
    </w:p>
    <w:p w14:paraId="278EE672" w14:textId="77777777" w:rsidR="00A91BE1" w:rsidRDefault="00DF4C8B">
      <w:pPr>
        <w:pStyle w:val="Textbody"/>
      </w:pPr>
      <w:r>
        <w:t>Voluntary manslaughter: ______________________________________________________________</w:t>
      </w:r>
    </w:p>
    <w:p w14:paraId="302B6BCC" w14:textId="77777777" w:rsidR="00A91BE1" w:rsidRDefault="00DF4C8B">
      <w:pPr>
        <w:pStyle w:val="Textbody"/>
      </w:pPr>
      <w:r>
        <w:t>Involuntary manslaughter: _____________________________________________________________</w:t>
      </w:r>
    </w:p>
    <w:p w14:paraId="0CD3366C" w14:textId="77777777" w:rsidR="00A91BE1" w:rsidRDefault="00DF4C8B">
      <w:pPr>
        <w:pStyle w:val="Textbody"/>
      </w:pPr>
      <w:r>
        <w:t>Accidental homicide: _________________________________________________________________</w:t>
      </w:r>
    </w:p>
    <w:p w14:paraId="1DDB8163" w14:textId="77777777" w:rsidR="00A91BE1" w:rsidRPr="00D53AF7" w:rsidRDefault="00D53AF7" w:rsidP="00D53AF7">
      <w:pPr>
        <w:spacing w:after="120"/>
        <w:rPr>
          <w:b/>
          <w:i/>
          <w:sz w:val="28"/>
        </w:rPr>
      </w:pPr>
      <w:r w:rsidRPr="00D53AF7">
        <w:rPr>
          <w:b/>
          <w:i/>
          <w:sz w:val="28"/>
        </w:rPr>
        <w:t>A</w:t>
      </w:r>
      <w:r w:rsidR="00BE2121" w:rsidRPr="00D53AF7">
        <w:rPr>
          <w:b/>
          <w:i/>
          <w:sz w:val="28"/>
        </w:rPr>
        <w:t>lcohol</w:t>
      </w:r>
    </w:p>
    <w:p w14:paraId="08FF76A1" w14:textId="77777777" w:rsidR="00225EAC" w:rsidRDefault="00225EAC">
      <w:pPr>
        <w:pStyle w:val="Textbody"/>
      </w:pPr>
      <w:r>
        <w:t>Alcohol alters your mood, perception, and ability to do things. Excessive use of alcohol leads to health issues (especially of the liver and brain).</w:t>
      </w:r>
      <w:r w:rsidR="0093275B">
        <w:t xml:space="preserve"> </w:t>
      </w:r>
      <w:r>
        <w:t>Alcohol can be addictive</w:t>
      </w:r>
      <w:r w:rsidR="0093275B">
        <w:t xml:space="preserve"> – your life ends up being governed by a desire to satisfy a craving</w:t>
      </w:r>
      <w:r>
        <w:t>. On the other hand, the use of alcohol is not forbidden: the Lord Jesus Himself drank wine.</w:t>
      </w:r>
    </w:p>
    <w:p w14:paraId="4B76B2CA" w14:textId="77777777" w:rsidR="00A91BE1" w:rsidRDefault="00225EAC">
      <w:pPr>
        <w:pStyle w:val="Textbody"/>
      </w:pPr>
      <w:r>
        <w:lastRenderedPageBreak/>
        <w:t>Biblical principle: _</w:t>
      </w:r>
      <w:r w:rsidR="00DF4C8B">
        <w:t>___________________________________________________________________</w:t>
      </w:r>
    </w:p>
    <w:p w14:paraId="23B5C0FB" w14:textId="77777777" w:rsidR="00A91BE1" w:rsidRDefault="00DF4C8B">
      <w:pPr>
        <w:pStyle w:val="Textbody"/>
      </w:pPr>
      <w:r>
        <w:tab/>
        <w:t>________________________________________________________________________________</w:t>
      </w:r>
    </w:p>
    <w:p w14:paraId="0EB92F9C" w14:textId="77777777" w:rsidR="00C93BED" w:rsidRDefault="00E56819" w:rsidP="00C93BED">
      <w:pPr>
        <w:pStyle w:val="Textbody"/>
      </w:pPr>
      <w:r>
        <w:t xml:space="preserve">Only start drinking when </w:t>
      </w:r>
      <w:r w:rsidR="00C93BED">
        <w:t>_______________________________________________</w:t>
      </w:r>
      <w:r>
        <w:t>_______________</w:t>
      </w:r>
    </w:p>
    <w:p w14:paraId="71641FA7" w14:textId="77777777" w:rsidR="00A91BE1" w:rsidRDefault="00DF4C8B">
      <w:pPr>
        <w:pStyle w:val="Textbody"/>
      </w:pPr>
      <w:r>
        <w:tab/>
        <w:t>________________________________________________________________________________</w:t>
      </w:r>
    </w:p>
    <w:p w14:paraId="291F3B69" w14:textId="77777777" w:rsidR="00A91BE1" w:rsidRDefault="00DF4C8B">
      <w:pPr>
        <w:pStyle w:val="Textbody"/>
      </w:pPr>
      <w:r>
        <w:tab/>
        <w:t>________________________________________________________________________________</w:t>
      </w:r>
    </w:p>
    <w:p w14:paraId="2E36FACB" w14:textId="77777777" w:rsidR="00BE2121" w:rsidRDefault="00DE576C">
      <w:pPr>
        <w:pStyle w:val="Textbody"/>
        <w:rPr>
          <w:b/>
          <w:i/>
          <w:sz w:val="28"/>
        </w:rPr>
      </w:pPr>
      <w:r>
        <w:rPr>
          <w:b/>
          <w:i/>
          <w:sz w:val="28"/>
        </w:rPr>
        <w:t>Recklessly endanger myself</w:t>
      </w:r>
    </w:p>
    <w:p w14:paraId="0E401ACF" w14:textId="77777777" w:rsidR="00C93BED" w:rsidRDefault="00C93BED" w:rsidP="00D53AF7">
      <w:pPr>
        <w:pStyle w:val="Textbody"/>
        <w:spacing w:after="0"/>
      </w:pPr>
      <w:r>
        <w:t>There are many situations which bring with them the risk of harm and even death:</w:t>
      </w:r>
    </w:p>
    <w:p w14:paraId="4C51419A" w14:textId="77777777" w:rsidR="00C93BED" w:rsidRDefault="00C93BED" w:rsidP="00D53AF7">
      <w:pPr>
        <w:pStyle w:val="Textbody"/>
        <w:spacing w:after="0"/>
      </w:pPr>
      <w:r>
        <w:tab/>
        <w:t>- A fireman entering a burning building</w:t>
      </w:r>
    </w:p>
    <w:p w14:paraId="644E98F2" w14:textId="77777777" w:rsidR="00C93BED" w:rsidRDefault="00C93BED" w:rsidP="00D53AF7">
      <w:pPr>
        <w:pStyle w:val="Textbody"/>
        <w:spacing w:after="0"/>
        <w:ind w:firstLine="340"/>
      </w:pPr>
      <w:r>
        <w:t>- Extreme sports or recreation: bungee-jumping, sky-diving, snowmobiling in the back country</w:t>
      </w:r>
    </w:p>
    <w:p w14:paraId="364E5A40" w14:textId="77777777" w:rsidR="00C93BED" w:rsidRDefault="00C93BED" w:rsidP="00C93BED">
      <w:pPr>
        <w:pStyle w:val="Textbody"/>
        <w:ind w:firstLine="340"/>
      </w:pPr>
      <w:r>
        <w:t>- Working with saws, working in a dusty environment (threat of explosion)</w:t>
      </w:r>
    </w:p>
    <w:p w14:paraId="76E91706" w14:textId="77777777" w:rsidR="00C93BED" w:rsidRDefault="00C93BED" w:rsidP="00C93BED">
      <w:pPr>
        <w:pStyle w:val="Textbody"/>
      </w:pPr>
      <w:r>
        <w:t>Biblical principle: ____________________________________________________________________</w:t>
      </w:r>
    </w:p>
    <w:p w14:paraId="67252FD9" w14:textId="77777777" w:rsidR="00DE576C" w:rsidRDefault="005D7D57" w:rsidP="00DE576C">
      <w:pPr>
        <w:pStyle w:val="Textbody"/>
      </w:pPr>
      <w:r>
        <w:t>There are situations in which this is allowed:</w:t>
      </w:r>
    </w:p>
    <w:p w14:paraId="18A97C9D" w14:textId="77777777" w:rsidR="00DE576C" w:rsidRDefault="00DE576C" w:rsidP="00DE576C">
      <w:pPr>
        <w:pStyle w:val="Textbody"/>
      </w:pPr>
      <w:r>
        <w:tab/>
        <w:t>________________________________________________________________________________</w:t>
      </w:r>
    </w:p>
    <w:p w14:paraId="391E5246" w14:textId="77777777" w:rsidR="00DE576C" w:rsidRDefault="00DE576C" w:rsidP="00DE576C">
      <w:pPr>
        <w:pStyle w:val="Textbody"/>
      </w:pPr>
      <w:r>
        <w:tab/>
        <w:t>________________________________________________________________________________</w:t>
      </w:r>
    </w:p>
    <w:p w14:paraId="5B472CF5" w14:textId="77777777" w:rsidR="00DE576C" w:rsidRDefault="00DE576C" w:rsidP="00DE576C">
      <w:pPr>
        <w:pStyle w:val="Textbody"/>
      </w:pPr>
      <w:r>
        <w:tab/>
        <w:t>________________________________________________________________________________</w:t>
      </w:r>
    </w:p>
    <w:p w14:paraId="54949190" w14:textId="77777777" w:rsidR="00DE576C" w:rsidRDefault="00DE576C" w:rsidP="00DE576C">
      <w:pPr>
        <w:pStyle w:val="Textbody"/>
      </w:pPr>
      <w:r>
        <w:tab/>
        <w:t>________________________________________________________________________________</w:t>
      </w:r>
    </w:p>
    <w:p w14:paraId="62A123FE" w14:textId="77777777" w:rsidR="005D7D57" w:rsidRDefault="005D7D57" w:rsidP="00DE576C">
      <w:pPr>
        <w:pStyle w:val="Textbody"/>
      </w:pPr>
      <w:r>
        <w:t>There are situations in which this is not allowed:</w:t>
      </w:r>
    </w:p>
    <w:p w14:paraId="5AEEA994" w14:textId="77777777" w:rsidR="00DE576C" w:rsidRDefault="00DE576C" w:rsidP="00DE576C">
      <w:pPr>
        <w:pStyle w:val="Textbody"/>
      </w:pPr>
      <w:r>
        <w:tab/>
        <w:t>________________________________________________________________________________</w:t>
      </w:r>
    </w:p>
    <w:p w14:paraId="10EC7899" w14:textId="77777777" w:rsidR="00D53AF7" w:rsidRDefault="00D53AF7" w:rsidP="00D53AF7">
      <w:pPr>
        <w:pStyle w:val="Textbody"/>
      </w:pPr>
      <w:r>
        <w:tab/>
        <w:t>________________________________________________________________________________</w:t>
      </w:r>
    </w:p>
    <w:p w14:paraId="5ADB3349" w14:textId="77777777" w:rsidR="00DE576C" w:rsidRDefault="00DE576C" w:rsidP="00DE576C">
      <w:pPr>
        <w:pStyle w:val="Textbody"/>
      </w:pPr>
      <w:r>
        <w:tab/>
        <w:t>________________________________________________________________________________</w:t>
      </w:r>
    </w:p>
    <w:p w14:paraId="264B7015" w14:textId="77777777" w:rsidR="00DE576C" w:rsidRDefault="00DE576C" w:rsidP="00DE576C">
      <w:pPr>
        <w:pStyle w:val="Textbody"/>
      </w:pPr>
      <w:r>
        <w:tab/>
        <w:t>________________________________________________________________________________</w:t>
      </w:r>
    </w:p>
    <w:p w14:paraId="37179312" w14:textId="77777777" w:rsidR="00DE576C" w:rsidRDefault="00DE576C" w:rsidP="00DE576C">
      <w:pPr>
        <w:pStyle w:val="Textbody"/>
      </w:pPr>
      <w:r>
        <w:tab/>
        <w:t>________________________________________________________________________________</w:t>
      </w:r>
    </w:p>
    <w:p w14:paraId="1E71F148" w14:textId="77777777" w:rsidR="006B7352" w:rsidRDefault="006B7352" w:rsidP="006B7352">
      <w:pPr>
        <w:pStyle w:val="Heading2"/>
      </w:pPr>
      <w:r>
        <w:t>Smoking and drugs</w:t>
      </w:r>
    </w:p>
    <w:p w14:paraId="14422589" w14:textId="77777777" w:rsidR="006B7352" w:rsidRDefault="005D7D57" w:rsidP="00D53AF7">
      <w:pPr>
        <w:pStyle w:val="Textbody"/>
        <w:spacing w:after="0"/>
      </w:pPr>
      <w:r>
        <w:t>Smoking and drugs puts dangerous chemicals in your body that change you</w:t>
      </w:r>
    </w:p>
    <w:p w14:paraId="48A6AC18" w14:textId="77777777" w:rsidR="005D7D57" w:rsidRDefault="005D7D57" w:rsidP="00D53AF7">
      <w:pPr>
        <w:pStyle w:val="Textbody"/>
        <w:spacing w:after="0"/>
      </w:pPr>
      <w:r>
        <w:tab/>
        <w:t>- they can affect your sense of perception and judgment</w:t>
      </w:r>
    </w:p>
    <w:p w14:paraId="3D24FED1" w14:textId="77777777" w:rsidR="005D7D57" w:rsidRDefault="005D7D57" w:rsidP="006B7352">
      <w:pPr>
        <w:pStyle w:val="Textbody"/>
      </w:pPr>
      <w:r>
        <w:tab/>
        <w:t>- they can make you sick (especially cancer)</w:t>
      </w:r>
    </w:p>
    <w:p w14:paraId="4F50798F" w14:textId="77777777" w:rsidR="005D7D57" w:rsidRDefault="005D7D57" w:rsidP="006B7352">
      <w:pPr>
        <w:pStyle w:val="Textbody"/>
      </w:pPr>
      <w:r>
        <w:t>Smoking and taking drugs is addictive: life is all about the need to satisfy a craving.</w:t>
      </w:r>
    </w:p>
    <w:p w14:paraId="5D54306C" w14:textId="77777777" w:rsidR="006B7352" w:rsidRDefault="005D7D57" w:rsidP="006B7352">
      <w:pPr>
        <w:pStyle w:val="Textbody"/>
      </w:pPr>
      <w:r>
        <w:t xml:space="preserve">Biblical Principle: </w:t>
      </w:r>
      <w:r w:rsidR="006B7352">
        <w:t>___________________________________________________________________</w:t>
      </w:r>
    </w:p>
    <w:p w14:paraId="01D29866" w14:textId="77777777" w:rsidR="006B7352" w:rsidRDefault="006B7352" w:rsidP="006B7352">
      <w:pPr>
        <w:pStyle w:val="Textbody"/>
      </w:pPr>
      <w:r>
        <w:tab/>
        <w:t>________________________________________________________________________________</w:t>
      </w:r>
    </w:p>
    <w:p w14:paraId="072D2985" w14:textId="77777777" w:rsidR="006B7352" w:rsidRDefault="006B7352" w:rsidP="006B7352">
      <w:pPr>
        <w:pStyle w:val="Textbody"/>
      </w:pPr>
      <w:r>
        <w:tab/>
        <w:t>________________________________________________________________________________</w:t>
      </w:r>
    </w:p>
    <w:p w14:paraId="6A9E8A17" w14:textId="77777777" w:rsidR="00D53AF7" w:rsidRDefault="00D53AF7" w:rsidP="00D53AF7">
      <w:pPr>
        <w:pStyle w:val="Textbody"/>
      </w:pPr>
      <w:r>
        <w:tab/>
        <w:t>________________________________________________________________________________</w:t>
      </w:r>
    </w:p>
    <w:p w14:paraId="5F247CB8" w14:textId="77777777" w:rsidR="006B7352" w:rsidRDefault="006B7352" w:rsidP="006B7352">
      <w:pPr>
        <w:pStyle w:val="Textbody"/>
      </w:pPr>
      <w:r>
        <w:tab/>
        <w:t>________________________________________________________________________________</w:t>
      </w:r>
    </w:p>
    <w:p w14:paraId="15D190BD" w14:textId="77777777" w:rsidR="00A74476" w:rsidRPr="00E56819" w:rsidRDefault="009C7592" w:rsidP="00844B51">
      <w:pPr>
        <w:pStyle w:val="Textbody"/>
        <w:spacing w:after="0"/>
      </w:pPr>
      <w:r w:rsidRPr="00E56819">
        <w:rPr>
          <w:lang w:val="en-GB"/>
        </w:rPr>
        <w:t>A difficult question is whether one may use drugs with such an evil side for good.</w:t>
      </w:r>
    </w:p>
    <w:p w14:paraId="23AA59BC" w14:textId="77777777" w:rsidR="00844B51" w:rsidRPr="00844B51" w:rsidRDefault="009C7592" w:rsidP="00844B51">
      <w:pPr>
        <w:pStyle w:val="Textbody"/>
        <w:numPr>
          <w:ilvl w:val="1"/>
          <w:numId w:val="2"/>
        </w:numPr>
        <w:spacing w:after="0"/>
      </w:pPr>
      <w:r w:rsidRPr="00844B51">
        <w:rPr>
          <w:lang w:val="en-GB"/>
        </w:rPr>
        <w:t>smoking calms the nerves</w:t>
      </w:r>
    </w:p>
    <w:p w14:paraId="5941482E" w14:textId="77777777" w:rsidR="00A74476" w:rsidRPr="00E56819" w:rsidRDefault="009C7592" w:rsidP="00844B51">
      <w:pPr>
        <w:pStyle w:val="Textbody"/>
        <w:numPr>
          <w:ilvl w:val="1"/>
          <w:numId w:val="2"/>
        </w:numPr>
        <w:spacing w:after="0"/>
      </w:pPr>
      <w:r w:rsidRPr="00844B51">
        <w:rPr>
          <w:lang w:val="en-GB"/>
        </w:rPr>
        <w:t>morphine gives pain relief</w:t>
      </w:r>
    </w:p>
    <w:p w14:paraId="387AE01B" w14:textId="77777777" w:rsidR="006B7352" w:rsidRDefault="009C7592" w:rsidP="00844B51">
      <w:pPr>
        <w:pStyle w:val="Textbody"/>
        <w:numPr>
          <w:ilvl w:val="1"/>
          <w:numId w:val="2"/>
        </w:numPr>
        <w:spacing w:after="0"/>
      </w:pPr>
      <w:r w:rsidRPr="00844B51">
        <w:rPr>
          <w:lang w:val="en-GB"/>
        </w:rPr>
        <w:t>medicinal marijuana</w:t>
      </w:r>
    </w:p>
    <w:sectPr w:rsidR="006B7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DF97" w14:textId="77777777" w:rsidR="00A800B0" w:rsidRDefault="00A800B0">
      <w:r>
        <w:separator/>
      </w:r>
    </w:p>
  </w:endnote>
  <w:endnote w:type="continuationSeparator" w:id="0">
    <w:p w14:paraId="10EB171A" w14:textId="77777777" w:rsidR="00A800B0" w:rsidRDefault="00A8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390E" w14:textId="77777777" w:rsidR="004E20EC" w:rsidRDefault="004E2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F01A" w14:textId="77777777" w:rsidR="004E20EC" w:rsidRDefault="004E2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CFBC" w14:textId="77777777" w:rsidR="004E20EC" w:rsidRDefault="004E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7565" w14:textId="77777777" w:rsidR="00A800B0" w:rsidRDefault="00A800B0">
      <w:r>
        <w:rPr>
          <w:color w:val="000000"/>
        </w:rPr>
        <w:separator/>
      </w:r>
    </w:p>
  </w:footnote>
  <w:footnote w:type="continuationSeparator" w:id="0">
    <w:p w14:paraId="782A97E3" w14:textId="77777777" w:rsidR="00A800B0" w:rsidRDefault="00A8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8C80" w14:textId="77777777" w:rsidR="004E20EC" w:rsidRDefault="004E2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C628" w14:textId="195DB16C" w:rsidR="000E03D6" w:rsidRDefault="00DF4C8B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4E20EC">
      <w:rPr>
        <w:sz w:val="14"/>
        <w:szCs w:val="14"/>
      </w:rPr>
      <w:t>.16B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0103" w14:textId="77777777" w:rsidR="004E20EC" w:rsidRDefault="004E2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05D"/>
    <w:multiLevelType w:val="hybridMultilevel"/>
    <w:tmpl w:val="06345392"/>
    <w:lvl w:ilvl="0" w:tplc="A220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8795A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4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5E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546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0D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60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E7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63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BA40739"/>
    <w:multiLevelType w:val="multilevel"/>
    <w:tmpl w:val="B0F6710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39830590">
    <w:abstractNumId w:val="1"/>
  </w:num>
  <w:num w:numId="2" w16cid:durableId="47599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E1"/>
    <w:rsid w:val="00086762"/>
    <w:rsid w:val="00225EAC"/>
    <w:rsid w:val="0049717E"/>
    <w:rsid w:val="004B421E"/>
    <w:rsid w:val="004E20EC"/>
    <w:rsid w:val="00553AE0"/>
    <w:rsid w:val="005D7D57"/>
    <w:rsid w:val="00692126"/>
    <w:rsid w:val="006B7352"/>
    <w:rsid w:val="00844B51"/>
    <w:rsid w:val="0093275B"/>
    <w:rsid w:val="009C7592"/>
    <w:rsid w:val="00A74476"/>
    <w:rsid w:val="00A800B0"/>
    <w:rsid w:val="00A91BE1"/>
    <w:rsid w:val="00BE2121"/>
    <w:rsid w:val="00C8147E"/>
    <w:rsid w:val="00C93BED"/>
    <w:rsid w:val="00D44F3E"/>
    <w:rsid w:val="00D53AF7"/>
    <w:rsid w:val="00DE576C"/>
    <w:rsid w:val="00DF4C8B"/>
    <w:rsid w:val="00E56819"/>
    <w:rsid w:val="00F65A4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0B2E"/>
  <w15:docId w15:val="{D2FF0E80-C110-4668-B080-6F27C3A7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Comic Sans MS" w:hAnsi="Comic Sans MS"/>
      <w:sz w:val="48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E2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8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3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2009-12-10T16:17:00Z</cp:lastPrinted>
  <dcterms:created xsi:type="dcterms:W3CDTF">2023-01-30T15:12:00Z</dcterms:created>
  <dcterms:modified xsi:type="dcterms:W3CDTF">2023-01-30T15:12:00Z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