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ECBF" w14:textId="77777777" w:rsidR="001814A5" w:rsidRDefault="00C8519A">
      <w:pPr>
        <w:pStyle w:val="Heading1"/>
        <w:jc w:val="center"/>
      </w:pPr>
      <w:r>
        <w:t>Lesson 16: Respect for Life</w:t>
      </w:r>
    </w:p>
    <w:p w14:paraId="4379159B" w14:textId="77777777" w:rsidR="001814A5" w:rsidRPr="0092098B" w:rsidRDefault="0092098B">
      <w:pPr>
        <w:pStyle w:val="Heading2"/>
        <w:rPr>
          <w:i w:val="0"/>
        </w:rPr>
      </w:pPr>
      <w:r>
        <w:rPr>
          <w:i w:val="0"/>
        </w:rPr>
        <w:t>Memory work</w:t>
      </w:r>
    </w:p>
    <w:p w14:paraId="173EBA52" w14:textId="77777777" w:rsidR="001814A5" w:rsidRPr="0092098B" w:rsidRDefault="00C8519A">
      <w:pPr>
        <w:pStyle w:val="Heading3"/>
        <w:rPr>
          <w:rFonts w:ascii="TimesNewRoman" w:eastAsia="TimesNewRoman" w:hAnsi="TimesNewRoman" w:cs="TimesNewRoman"/>
        </w:rPr>
      </w:pPr>
      <w:r w:rsidRPr="0092098B">
        <w:rPr>
          <w:rFonts w:ascii="TimesNewRoman" w:eastAsia="TimesNewRoman" w:hAnsi="TimesNewRoman" w:cs="TimesNewRoman"/>
        </w:rPr>
        <w:t>105.Q. What does God require in the sixth commandment?</w:t>
      </w:r>
    </w:p>
    <w:p w14:paraId="5C7E9B8D" w14:textId="77777777" w:rsidR="001814A5" w:rsidRPr="0092098B" w:rsidRDefault="00C8519A">
      <w:pPr>
        <w:pStyle w:val="Textbody"/>
        <w:spacing w:after="0"/>
        <w:rPr>
          <w:i/>
          <w:lang w:val="en-CA"/>
        </w:rPr>
      </w:pPr>
      <w:r w:rsidRPr="0092098B">
        <w:rPr>
          <w:rFonts w:ascii="TimesNewRoman" w:eastAsia="TimesNewRoman" w:hAnsi="TimesNewRoman" w:cs="TimesNewRoman"/>
          <w:i/>
          <w:lang w:val="en-CA"/>
        </w:rPr>
        <w:t>A. I am not to dishonour, hate, injure, or kill my neighbour</w:t>
      </w:r>
    </w:p>
    <w:p w14:paraId="0022602B" w14:textId="77777777" w:rsidR="001814A5" w:rsidRPr="0092098B" w:rsidRDefault="00C8519A">
      <w:pPr>
        <w:pStyle w:val="Textbody"/>
        <w:spacing w:after="0"/>
        <w:rPr>
          <w:i/>
          <w:lang w:val="en-CA"/>
        </w:rPr>
      </w:pPr>
      <w:r w:rsidRPr="0092098B">
        <w:rPr>
          <w:rFonts w:ascii="TimesNewRoman" w:eastAsia="TimesNewRoman" w:hAnsi="TimesNewRoman" w:cs="TimesNewRoman"/>
          <w:i/>
          <w:lang w:val="en-CA"/>
        </w:rPr>
        <w:tab/>
      </w:r>
      <w:r w:rsidRPr="0092098B">
        <w:rPr>
          <w:rFonts w:ascii="TimesNewRoman" w:eastAsia="TimesNewRoman" w:hAnsi="TimesNewRoman" w:cs="TimesNewRoman"/>
          <w:i/>
          <w:lang w:val="en-CA"/>
        </w:rPr>
        <w:tab/>
        <w:t>by thoughts, words, or gestures, and much less by deeds,</w:t>
      </w:r>
    </w:p>
    <w:p w14:paraId="6682892E" w14:textId="125E9907" w:rsidR="001814A5" w:rsidRPr="0092098B" w:rsidRDefault="00C8519A">
      <w:pPr>
        <w:pStyle w:val="Textbody"/>
        <w:spacing w:after="0"/>
        <w:rPr>
          <w:i/>
          <w:lang w:val="en-CA"/>
        </w:rPr>
      </w:pPr>
      <w:r w:rsidRPr="0092098B">
        <w:rPr>
          <w:rFonts w:ascii="TimesNewRoman" w:eastAsia="TimesNewRoman" w:hAnsi="TimesNewRoman" w:cs="TimesNewRoman"/>
          <w:i/>
          <w:lang w:val="en-CA"/>
        </w:rPr>
        <w:tab/>
        <w:t>rather, I am to put away all desire of revenge.</w:t>
      </w:r>
    </w:p>
    <w:p w14:paraId="38D5A81E" w14:textId="77777777" w:rsidR="001814A5" w:rsidRPr="0092098B" w:rsidRDefault="00C8519A">
      <w:pPr>
        <w:pStyle w:val="Textbody"/>
        <w:spacing w:after="0"/>
        <w:rPr>
          <w:i/>
          <w:lang w:val="en-CA"/>
        </w:rPr>
      </w:pPr>
      <w:r w:rsidRPr="0092098B">
        <w:rPr>
          <w:rFonts w:ascii="TimesNewRoman" w:eastAsia="TimesNewRoman" w:hAnsi="TimesNewRoman" w:cs="TimesNewRoman"/>
          <w:i/>
          <w:lang w:val="en-CA"/>
        </w:rPr>
        <w:t>Moreover, I am not to harm or recklessly endanger myself.</w:t>
      </w:r>
    </w:p>
    <w:p w14:paraId="3504CA3A" w14:textId="77777777" w:rsidR="001814A5" w:rsidRPr="0092098B" w:rsidRDefault="001814A5">
      <w:pPr>
        <w:pStyle w:val="Textbody"/>
        <w:spacing w:after="0"/>
        <w:rPr>
          <w:lang w:val="en-CA"/>
        </w:rPr>
      </w:pPr>
    </w:p>
    <w:p w14:paraId="13CED862" w14:textId="77777777" w:rsidR="001814A5" w:rsidRPr="0092098B" w:rsidRDefault="00C8519A">
      <w:pPr>
        <w:pStyle w:val="Heading3"/>
      </w:pPr>
      <w:r w:rsidRPr="0092098B">
        <w:rPr>
          <w:rFonts w:ascii="TimesNewRoman" w:eastAsia="TimesNewRoman" w:hAnsi="TimesNewRoman" w:cs="TimesNewRoman"/>
        </w:rPr>
        <w:t>106.Q. But does this commandment speak only of killing?</w:t>
      </w:r>
    </w:p>
    <w:p w14:paraId="014FDBC1" w14:textId="4E64C6D7" w:rsidR="001814A5" w:rsidRPr="0092098B" w:rsidRDefault="00C8519A">
      <w:pPr>
        <w:pStyle w:val="Textbody"/>
        <w:spacing w:after="0"/>
        <w:rPr>
          <w:i/>
          <w:lang w:val="en-CA"/>
        </w:rPr>
      </w:pPr>
      <w:r w:rsidRPr="0092098B">
        <w:rPr>
          <w:rFonts w:ascii="TimesNewRoman" w:eastAsia="TimesNewRoman" w:hAnsi="TimesNewRoman" w:cs="TimesNewRoman"/>
          <w:i/>
          <w:lang w:val="en-CA"/>
        </w:rPr>
        <w:t xml:space="preserve">A. </w:t>
      </w:r>
      <w:r w:rsidR="00F314B2">
        <w:rPr>
          <w:rFonts w:ascii="TimesNewRoman" w:eastAsia="TimesNewRoman" w:hAnsi="TimesNewRoman" w:cs="TimesNewRoman"/>
          <w:i/>
          <w:lang w:val="en-CA"/>
        </w:rPr>
        <w:t xml:space="preserve">No. </w:t>
      </w:r>
      <w:r w:rsidRPr="0092098B">
        <w:rPr>
          <w:rFonts w:ascii="TimesNewRoman" w:eastAsia="TimesNewRoman" w:hAnsi="TimesNewRoman" w:cs="TimesNewRoman"/>
          <w:i/>
          <w:lang w:val="en-CA"/>
        </w:rPr>
        <w:t>By forbidding murder God teaches us</w:t>
      </w:r>
    </w:p>
    <w:p w14:paraId="6FAE3EC5" w14:textId="77777777" w:rsidR="001814A5" w:rsidRPr="0092098B" w:rsidRDefault="00C8519A">
      <w:pPr>
        <w:pStyle w:val="Textbody"/>
        <w:spacing w:after="0"/>
        <w:rPr>
          <w:i/>
          <w:lang w:val="en-CA"/>
        </w:rPr>
      </w:pPr>
      <w:r w:rsidRPr="0092098B">
        <w:rPr>
          <w:rFonts w:ascii="TimesNewRoman" w:eastAsia="TimesNewRoman" w:hAnsi="TimesNewRoman" w:cs="TimesNewRoman"/>
          <w:i/>
          <w:lang w:val="en-CA"/>
        </w:rPr>
        <w:tab/>
        <w:t>that He hates the root of murder,</w:t>
      </w:r>
    </w:p>
    <w:p w14:paraId="0AAB0C99" w14:textId="64572C05" w:rsidR="001814A5" w:rsidRPr="0092098B" w:rsidRDefault="00C8519A">
      <w:pPr>
        <w:pStyle w:val="Textbody"/>
        <w:spacing w:after="0"/>
        <w:rPr>
          <w:i/>
          <w:lang w:val="en-CA"/>
        </w:rPr>
      </w:pPr>
      <w:r w:rsidRPr="0092098B">
        <w:rPr>
          <w:rFonts w:ascii="TimesNewRoman" w:eastAsia="TimesNewRoman" w:hAnsi="TimesNewRoman" w:cs="TimesNewRoman"/>
          <w:i/>
          <w:lang w:val="en-CA"/>
        </w:rPr>
        <w:tab/>
      </w:r>
      <w:r w:rsidRPr="0092098B">
        <w:rPr>
          <w:rFonts w:ascii="TimesNewRoman" w:eastAsia="TimesNewRoman" w:hAnsi="TimesNewRoman" w:cs="TimesNewRoman"/>
          <w:i/>
          <w:lang w:val="en-CA"/>
        </w:rPr>
        <w:tab/>
        <w:t>such as envy, hatred, anger, and desire of revenge</w:t>
      </w:r>
      <w:r w:rsidR="000E623B">
        <w:rPr>
          <w:rFonts w:ascii="TimesNewRoman" w:eastAsia="TimesNewRoman" w:hAnsi="TimesNewRoman" w:cs="TimesNewRoman"/>
          <w:i/>
          <w:lang w:val="en-CA"/>
        </w:rPr>
        <w:t>.</w:t>
      </w:r>
    </w:p>
    <w:p w14:paraId="5D8D746E" w14:textId="77777777" w:rsidR="001814A5" w:rsidRPr="0092098B" w:rsidRDefault="0092098B">
      <w:pPr>
        <w:pStyle w:val="Heading2"/>
        <w:spacing w:before="113"/>
        <w:rPr>
          <w:i w:val="0"/>
        </w:rPr>
      </w:pPr>
      <w:r w:rsidRPr="0092098B">
        <w:rPr>
          <w:i w:val="0"/>
        </w:rPr>
        <w:t>Homework</w:t>
      </w:r>
    </w:p>
    <w:p w14:paraId="16B883D8" w14:textId="77777777" w:rsidR="001814A5" w:rsidRDefault="0099796A">
      <w:pPr>
        <w:pStyle w:val="Textbody"/>
        <w:spacing w:after="113"/>
        <w:rPr>
          <w:lang w:val="en-CA"/>
        </w:rPr>
      </w:pPr>
      <w:r>
        <w:rPr>
          <w:lang w:val="en-CA"/>
        </w:rPr>
        <w:t>1.</w:t>
      </w:r>
      <w:r w:rsidR="0028449E">
        <w:rPr>
          <w:lang w:val="en-CA"/>
        </w:rPr>
        <w:t>(3)</w:t>
      </w:r>
      <w:r>
        <w:rPr>
          <w:lang w:val="en-CA"/>
        </w:rPr>
        <w:t xml:space="preserve"> </w:t>
      </w:r>
      <w:r w:rsidR="00C8519A">
        <w:rPr>
          <w:lang w:val="en-CA"/>
        </w:rPr>
        <w:t>Explain how “bullying” is sinning against the sixth commandment.</w:t>
      </w:r>
    </w:p>
    <w:p w14:paraId="3FA6ADD1" w14:textId="77777777" w:rsidR="001814A5" w:rsidRDefault="00C8519A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866F52D" w14:textId="77777777" w:rsidR="001814A5" w:rsidRDefault="00C8519A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0D8BFC7" w14:textId="77777777" w:rsidR="001814A5" w:rsidRDefault="00C8519A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641F5A8" w14:textId="5CEBEBBA" w:rsidR="00B3182B" w:rsidRDefault="0099796A">
      <w:pPr>
        <w:pStyle w:val="Textbody"/>
        <w:spacing w:after="113"/>
        <w:rPr>
          <w:lang w:val="en-CA"/>
        </w:rPr>
      </w:pPr>
      <w:r>
        <w:rPr>
          <w:lang w:val="en-CA"/>
        </w:rPr>
        <w:t>2.</w:t>
      </w:r>
      <w:r w:rsidR="0028449E">
        <w:rPr>
          <w:lang w:val="en-CA"/>
        </w:rPr>
        <w:t>(3)</w:t>
      </w:r>
      <w:r>
        <w:rPr>
          <w:lang w:val="en-CA"/>
        </w:rPr>
        <w:t xml:space="preserve"> </w:t>
      </w:r>
      <w:r w:rsidR="00B3182B">
        <w:rPr>
          <w:lang w:val="en-CA"/>
        </w:rPr>
        <w:t xml:space="preserve">Before governments ran hospitals, they were usually run by churches. Churches saw it as a way of keeping the sixth commandment. Explain how this </w:t>
      </w:r>
      <w:r w:rsidR="00F314B2">
        <w:rPr>
          <w:lang w:val="en-CA"/>
        </w:rPr>
        <w:t>would be</w:t>
      </w:r>
      <w:r w:rsidR="00B3182B">
        <w:rPr>
          <w:lang w:val="en-CA"/>
        </w:rPr>
        <w:t xml:space="preserve"> so.</w:t>
      </w:r>
    </w:p>
    <w:p w14:paraId="1B7A08FF" w14:textId="77777777" w:rsidR="00B3182B" w:rsidRDefault="00B3182B" w:rsidP="00B3182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3B7E5BF" w14:textId="77777777" w:rsidR="00B3182B" w:rsidRDefault="00B3182B" w:rsidP="00B3182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0F59253" w14:textId="77777777" w:rsidR="00B3182B" w:rsidRDefault="00B3182B" w:rsidP="00B3182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7FB4DFF" w14:textId="77777777" w:rsidR="00C67674" w:rsidRDefault="00C67674">
      <w:pPr>
        <w:pStyle w:val="Textbody"/>
        <w:spacing w:after="113"/>
        <w:rPr>
          <w:lang w:val="en-CA"/>
        </w:rPr>
      </w:pPr>
      <w:r>
        <w:rPr>
          <w:lang w:val="en-CA"/>
        </w:rPr>
        <w:t>EITHER do the exercise on the back of this sheet (Hymn 11 project) OR questions 3&amp;4 below.</w:t>
      </w:r>
    </w:p>
    <w:p w14:paraId="5EEC134A" w14:textId="77777777" w:rsidR="001814A5" w:rsidRDefault="0099796A">
      <w:pPr>
        <w:pStyle w:val="Textbody"/>
        <w:spacing w:after="113"/>
        <w:rPr>
          <w:lang w:val="en-CA"/>
        </w:rPr>
      </w:pPr>
      <w:r>
        <w:rPr>
          <w:lang w:val="en-CA"/>
        </w:rPr>
        <w:t>3.</w:t>
      </w:r>
      <w:r w:rsidR="0028449E">
        <w:rPr>
          <w:lang w:val="en-CA"/>
        </w:rPr>
        <w:t>(2)</w:t>
      </w:r>
      <w:r>
        <w:rPr>
          <w:lang w:val="en-CA"/>
        </w:rPr>
        <w:t xml:space="preserve"> </w:t>
      </w:r>
      <w:r w:rsidR="00C8519A">
        <w:rPr>
          <w:lang w:val="en-CA"/>
        </w:rPr>
        <w:t xml:space="preserve">Go to </w:t>
      </w:r>
      <w:hyperlink r:id="rId6" w:history="1">
        <w:r w:rsidR="00C8519A" w:rsidRPr="0092098B">
          <w:rPr>
            <w:u w:val="single"/>
            <w:lang w:val="en-CA"/>
          </w:rPr>
          <w:t>www.bethesdabc.com</w:t>
        </w:r>
      </w:hyperlink>
      <w:r w:rsidR="00C8519A">
        <w:rPr>
          <w:lang w:val="en-CA"/>
        </w:rPr>
        <w:t>. What is Bethesda? _______________________________________</w:t>
      </w:r>
    </w:p>
    <w:p w14:paraId="21ACEE0D" w14:textId="77777777" w:rsidR="001814A5" w:rsidRDefault="00C8519A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2353F58" w14:textId="77777777" w:rsidR="001814A5" w:rsidRDefault="00C8519A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FCBC58B" w14:textId="77777777" w:rsidR="001814A5" w:rsidRDefault="00C8519A">
      <w:pPr>
        <w:pStyle w:val="Textbody"/>
        <w:spacing w:after="113"/>
        <w:rPr>
          <w:lang w:val="en-CA"/>
        </w:rPr>
      </w:pPr>
      <w:r>
        <w:rPr>
          <w:lang w:val="en-CA"/>
        </w:rPr>
        <w:t xml:space="preserve"> </w:t>
      </w:r>
      <w:r>
        <w:rPr>
          <w:lang w:val="en-CA"/>
        </w:rPr>
        <w:tab/>
        <w:t>How is their work related to the sixth commandment? ____________________________________</w:t>
      </w:r>
    </w:p>
    <w:p w14:paraId="576656A4" w14:textId="77777777" w:rsidR="001814A5" w:rsidRDefault="00C8519A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C16A6B3" w14:textId="77777777" w:rsidR="001814A5" w:rsidRDefault="00C8519A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C05E1B0" w14:textId="77777777" w:rsidR="0092098B" w:rsidRDefault="0099796A" w:rsidP="0092098B">
      <w:pPr>
        <w:pStyle w:val="Textbody"/>
        <w:spacing w:after="113"/>
        <w:rPr>
          <w:lang w:val="en-CA"/>
        </w:rPr>
      </w:pPr>
      <w:r>
        <w:rPr>
          <w:lang w:val="en-CA"/>
        </w:rPr>
        <w:t>4.</w:t>
      </w:r>
      <w:r w:rsidR="0028449E">
        <w:rPr>
          <w:lang w:val="en-CA"/>
        </w:rPr>
        <w:t>(2)</w:t>
      </w:r>
      <w:r>
        <w:rPr>
          <w:lang w:val="en-CA"/>
        </w:rPr>
        <w:t xml:space="preserve"> </w:t>
      </w:r>
      <w:r w:rsidR="0092098B">
        <w:rPr>
          <w:lang w:val="en-CA"/>
        </w:rPr>
        <w:t xml:space="preserve">Go to </w:t>
      </w:r>
      <w:hyperlink r:id="rId7" w:history="1">
        <w:r w:rsidR="0092098B" w:rsidRPr="00203B33">
          <w:rPr>
            <w:rStyle w:val="Hyperlink"/>
            <w:lang w:val="en-CA"/>
          </w:rPr>
          <w:t>www.crwrf.ca</w:t>
        </w:r>
      </w:hyperlink>
      <w:r w:rsidR="0092098B">
        <w:rPr>
          <w:lang w:val="en-CA"/>
        </w:rPr>
        <w:t>. What is CRWRF? ______________________</w:t>
      </w:r>
      <w:r>
        <w:rPr>
          <w:lang w:val="en-CA"/>
        </w:rPr>
        <w:t>________</w:t>
      </w:r>
      <w:r w:rsidR="0092098B">
        <w:rPr>
          <w:lang w:val="en-CA"/>
        </w:rPr>
        <w:t>________________</w:t>
      </w:r>
    </w:p>
    <w:p w14:paraId="68B013C6" w14:textId="77777777" w:rsidR="0092098B" w:rsidRDefault="0092098B" w:rsidP="0092098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5F36FEA" w14:textId="77777777" w:rsidR="0092098B" w:rsidRDefault="0092098B" w:rsidP="0092098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7194DCF" w14:textId="77777777" w:rsidR="0092098B" w:rsidRDefault="0092098B" w:rsidP="0092098B">
      <w:pPr>
        <w:pStyle w:val="Textbody"/>
        <w:spacing w:after="113"/>
        <w:rPr>
          <w:lang w:val="en-CA"/>
        </w:rPr>
      </w:pPr>
      <w:r>
        <w:rPr>
          <w:lang w:val="en-CA"/>
        </w:rPr>
        <w:t xml:space="preserve"> </w:t>
      </w:r>
      <w:r>
        <w:rPr>
          <w:lang w:val="en-CA"/>
        </w:rPr>
        <w:tab/>
        <w:t>How is their work related to the sixth commandment? ____________________________________</w:t>
      </w:r>
    </w:p>
    <w:p w14:paraId="10CAC3F6" w14:textId="77777777" w:rsidR="0092098B" w:rsidRDefault="0092098B" w:rsidP="0092098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DCC6BF7" w14:textId="77777777" w:rsidR="00C67674" w:rsidRDefault="0092098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656B407" w14:textId="77777777" w:rsidR="00C67674" w:rsidRDefault="00C67674" w:rsidP="00C67674">
      <w:pPr>
        <w:pStyle w:val="Textbody"/>
        <w:rPr>
          <w:b/>
          <w:lang w:val="en-CA"/>
        </w:rPr>
      </w:pPr>
      <w:r>
        <w:rPr>
          <w:lang w:val="en-CA"/>
        </w:rPr>
        <w:br w:type="page"/>
      </w:r>
      <w:r w:rsidRPr="008365D2">
        <w:rPr>
          <w:b/>
          <w:lang w:val="en-CA"/>
        </w:rPr>
        <w:lastRenderedPageBreak/>
        <w:t>The Hymn 11 project</w:t>
      </w:r>
    </w:p>
    <w:p w14:paraId="37454D74" w14:textId="77777777" w:rsidR="00C67674" w:rsidRDefault="00C67674" w:rsidP="00C67674">
      <w:pPr>
        <w:pStyle w:val="Textbody"/>
        <w:rPr>
          <w:b/>
          <w:lang w:val="en-CA"/>
        </w:rPr>
      </w:pPr>
    </w:p>
    <w:p w14:paraId="78B93DF8" w14:textId="77777777" w:rsidR="00C67674" w:rsidRDefault="00C67674" w:rsidP="00C67674">
      <w:pPr>
        <w:pStyle w:val="Textbody"/>
        <w:rPr>
          <w:lang w:val="en-CA"/>
        </w:rPr>
      </w:pPr>
      <w:r w:rsidRPr="008365D2">
        <w:rPr>
          <w:lang w:val="en-CA"/>
        </w:rPr>
        <w:t>In our Book of Praise, Hymn 11 is a rhymed version of the ten commandments.</w:t>
      </w:r>
      <w:r>
        <w:rPr>
          <w:lang w:val="en-CA"/>
        </w:rPr>
        <w:t xml:space="preserve"> A down side to it is that sometimes sections of the law are combined into one stanza.</w:t>
      </w:r>
    </w:p>
    <w:p w14:paraId="758B4355" w14:textId="77777777" w:rsidR="00C67674" w:rsidRDefault="00C67674" w:rsidP="00C67674">
      <w:pPr>
        <w:pStyle w:val="Textbody"/>
        <w:rPr>
          <w:lang w:val="en-CA"/>
        </w:rPr>
      </w:pPr>
      <w:r>
        <w:rPr>
          <w:lang w:val="en-CA"/>
        </w:rPr>
        <w:t>Thus stanza 2 is about the preface to the law and the first commandment.</w:t>
      </w:r>
    </w:p>
    <w:p w14:paraId="7AA317F9" w14:textId="77777777" w:rsidR="00C67674" w:rsidRDefault="00C67674" w:rsidP="00C67674">
      <w:pPr>
        <w:pStyle w:val="Textbody"/>
        <w:rPr>
          <w:lang w:val="en-CA"/>
        </w:rPr>
      </w:pPr>
      <w:r>
        <w:rPr>
          <w:lang w:val="en-CA"/>
        </w:rPr>
        <w:t>In lesson 10 we saw how stanza 2 could be made to be just about the preface to the law. Here it is again, the changes are indicated by underlined italics.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C67674" w14:paraId="46259C51" w14:textId="77777777" w:rsidTr="000520BA">
        <w:tc>
          <w:tcPr>
            <w:tcW w:w="4981" w:type="dxa"/>
          </w:tcPr>
          <w:p w14:paraId="5DDBB4A6" w14:textId="77777777" w:rsidR="00C67674" w:rsidRDefault="00C67674" w:rsidP="000520BA">
            <w:pPr>
              <w:pStyle w:val="Textbody"/>
              <w:rPr>
                <w:lang w:val="en-CA"/>
              </w:rPr>
            </w:pPr>
            <w:r>
              <w:rPr>
                <w:lang w:val="en-CA"/>
              </w:rPr>
              <w:t>Current Hymn 11:2</w:t>
            </w:r>
          </w:p>
        </w:tc>
        <w:tc>
          <w:tcPr>
            <w:tcW w:w="4981" w:type="dxa"/>
          </w:tcPr>
          <w:p w14:paraId="50AE349F" w14:textId="77777777" w:rsidR="00C67674" w:rsidRDefault="00C67674" w:rsidP="000520BA">
            <w:pPr>
              <w:pStyle w:val="Textbody"/>
              <w:rPr>
                <w:lang w:val="en-CA"/>
              </w:rPr>
            </w:pPr>
            <w:r>
              <w:rPr>
                <w:lang w:val="en-CA"/>
              </w:rPr>
              <w:t>Alternative Hymn 11:2</w:t>
            </w:r>
          </w:p>
        </w:tc>
      </w:tr>
      <w:tr w:rsidR="00C67674" w:rsidRPr="000E623B" w14:paraId="0C75D8FB" w14:textId="77777777" w:rsidTr="000520BA">
        <w:tc>
          <w:tcPr>
            <w:tcW w:w="4981" w:type="dxa"/>
          </w:tcPr>
          <w:p w14:paraId="2BEAA020" w14:textId="77777777" w:rsidR="00C67674" w:rsidRPr="008365D2" w:rsidRDefault="00C67674" w:rsidP="000520BA">
            <w:pPr>
              <w:pStyle w:val="Textbody"/>
              <w:rPr>
                <w:lang w:val="en-CA"/>
              </w:rPr>
            </w:pPr>
            <w:r w:rsidRPr="008365D2">
              <w:rPr>
                <w:lang w:val="en-US"/>
              </w:rPr>
              <w:t xml:space="preserve">I am the Lord, your God and </w:t>
            </w:r>
            <w:proofErr w:type="spellStart"/>
            <w:r w:rsidRPr="008365D2">
              <w:rPr>
                <w:lang w:val="en-US"/>
              </w:rPr>
              <w:t>Saviour</w:t>
            </w:r>
            <w:proofErr w:type="spellEnd"/>
            <w:r w:rsidRPr="008365D2">
              <w:rPr>
                <w:lang w:val="en-US"/>
              </w:rPr>
              <w:t>,</w:t>
            </w:r>
          </w:p>
          <w:p w14:paraId="630DB727" w14:textId="77777777" w:rsidR="00C67674" w:rsidRPr="008365D2" w:rsidRDefault="00C67674" w:rsidP="000520BA">
            <w:pPr>
              <w:pStyle w:val="Textbody"/>
              <w:rPr>
                <w:lang w:val="en-CA"/>
              </w:rPr>
            </w:pPr>
            <w:r w:rsidRPr="008365D2">
              <w:rPr>
                <w:lang w:val="en-US"/>
              </w:rPr>
              <w:t xml:space="preserve">who out of </w:t>
            </w:r>
            <w:proofErr w:type="spellStart"/>
            <w:r w:rsidRPr="008365D2">
              <w:rPr>
                <w:lang w:val="en-US"/>
              </w:rPr>
              <w:t>slav’ry</w:t>
            </w:r>
            <w:proofErr w:type="spellEnd"/>
            <w:r w:rsidRPr="008365D2">
              <w:rPr>
                <w:lang w:val="en-US"/>
              </w:rPr>
              <w:t xml:space="preserve"> set you free, </w:t>
            </w:r>
          </w:p>
          <w:p w14:paraId="2038309B" w14:textId="77777777" w:rsidR="00C67674" w:rsidRPr="008365D2" w:rsidRDefault="00C67674" w:rsidP="000520BA">
            <w:pPr>
              <w:pStyle w:val="Textbody"/>
              <w:rPr>
                <w:lang w:val="en-CA"/>
              </w:rPr>
            </w:pPr>
            <w:r w:rsidRPr="008365D2">
              <w:rPr>
                <w:lang w:val="en-US"/>
              </w:rPr>
              <w:t>who brought you from the land of Egypt.</w:t>
            </w:r>
          </w:p>
          <w:p w14:paraId="26AD7131" w14:textId="77777777" w:rsidR="00C67674" w:rsidRPr="008365D2" w:rsidRDefault="00C67674" w:rsidP="000520BA">
            <w:pPr>
              <w:pStyle w:val="Textbody"/>
              <w:rPr>
                <w:lang w:val="en-CA"/>
              </w:rPr>
            </w:pPr>
            <w:r w:rsidRPr="008365D2">
              <w:rPr>
                <w:lang w:val="en-US"/>
              </w:rPr>
              <w:t>Have, then, no other gods but me.</w:t>
            </w:r>
          </w:p>
          <w:p w14:paraId="66DC3832" w14:textId="77777777" w:rsidR="00C67674" w:rsidRDefault="00C67674" w:rsidP="000520BA">
            <w:pPr>
              <w:pStyle w:val="Textbody"/>
              <w:rPr>
                <w:lang w:val="en-CA"/>
              </w:rPr>
            </w:pPr>
          </w:p>
        </w:tc>
        <w:tc>
          <w:tcPr>
            <w:tcW w:w="4981" w:type="dxa"/>
          </w:tcPr>
          <w:p w14:paraId="2F529A62" w14:textId="77777777" w:rsidR="0015060F" w:rsidRPr="0015060F" w:rsidRDefault="0015060F" w:rsidP="0015060F">
            <w:pPr>
              <w:pStyle w:val="Textbody"/>
              <w:rPr>
                <w:lang w:val="en-CA"/>
              </w:rPr>
            </w:pPr>
            <w:r w:rsidRPr="0015060F">
              <w:rPr>
                <w:lang w:val="en-US"/>
              </w:rPr>
              <w:t xml:space="preserve">I am the LORD, your God and </w:t>
            </w:r>
            <w:proofErr w:type="spellStart"/>
            <w:r w:rsidRPr="0015060F">
              <w:rPr>
                <w:lang w:val="en-US"/>
              </w:rPr>
              <w:t>Saviour</w:t>
            </w:r>
            <w:proofErr w:type="spellEnd"/>
          </w:p>
          <w:p w14:paraId="0EF95D79" w14:textId="77777777" w:rsidR="0015060F" w:rsidRPr="0015060F" w:rsidRDefault="0015060F" w:rsidP="0015060F">
            <w:pPr>
              <w:pStyle w:val="Textbody"/>
              <w:rPr>
                <w:lang w:val="en-CA"/>
              </w:rPr>
            </w:pPr>
            <w:r w:rsidRPr="0015060F">
              <w:rPr>
                <w:lang w:val="en-US"/>
              </w:rPr>
              <w:t xml:space="preserve">Who out of </w:t>
            </w:r>
            <w:proofErr w:type="spellStart"/>
            <w:r w:rsidRPr="0015060F">
              <w:rPr>
                <w:lang w:val="en-US"/>
              </w:rPr>
              <w:t>slav’ry</w:t>
            </w:r>
            <w:proofErr w:type="spellEnd"/>
            <w:r w:rsidRPr="0015060F">
              <w:rPr>
                <w:lang w:val="en-US"/>
              </w:rPr>
              <w:t xml:space="preserve"> set you free</w:t>
            </w:r>
          </w:p>
          <w:p w14:paraId="0F83A375" w14:textId="77777777" w:rsidR="0015060F" w:rsidRPr="0015060F" w:rsidRDefault="0015060F" w:rsidP="0015060F">
            <w:pPr>
              <w:pStyle w:val="Textbody"/>
              <w:rPr>
                <w:i/>
                <w:u w:val="single"/>
                <w:lang w:val="en-CA"/>
              </w:rPr>
            </w:pPr>
            <w:r w:rsidRPr="0015060F">
              <w:rPr>
                <w:i/>
                <w:u w:val="single"/>
                <w:lang w:val="en-US"/>
              </w:rPr>
              <w:t>Redeemed by blood you’re saved from evil.</w:t>
            </w:r>
          </w:p>
          <w:p w14:paraId="48227155" w14:textId="77777777" w:rsidR="0015060F" w:rsidRPr="0015060F" w:rsidRDefault="0015060F" w:rsidP="0015060F">
            <w:pPr>
              <w:pStyle w:val="Textbody"/>
              <w:rPr>
                <w:i/>
                <w:u w:val="single"/>
                <w:lang w:val="en-CA"/>
              </w:rPr>
            </w:pPr>
            <w:r w:rsidRPr="0015060F">
              <w:rPr>
                <w:i/>
                <w:u w:val="single"/>
                <w:lang w:val="en-US"/>
              </w:rPr>
              <w:t>Henceforth our covenant will be.</w:t>
            </w:r>
          </w:p>
          <w:p w14:paraId="3A5FE8E1" w14:textId="77777777" w:rsidR="00C67674" w:rsidRDefault="00C67674" w:rsidP="000520BA">
            <w:pPr>
              <w:pStyle w:val="Textbody"/>
              <w:rPr>
                <w:lang w:val="en-CA"/>
              </w:rPr>
            </w:pPr>
          </w:p>
        </w:tc>
      </w:tr>
    </w:tbl>
    <w:p w14:paraId="2011D579" w14:textId="77777777" w:rsidR="00C67674" w:rsidRDefault="00C67674" w:rsidP="00C67674">
      <w:pPr>
        <w:pStyle w:val="Textbody"/>
        <w:rPr>
          <w:lang w:val="en-CA"/>
        </w:rPr>
      </w:pPr>
    </w:p>
    <w:p w14:paraId="673756F3" w14:textId="77777777" w:rsidR="00C67674" w:rsidRDefault="00011122" w:rsidP="00C67674">
      <w:pPr>
        <w:pStyle w:val="Textbody"/>
        <w:rPr>
          <w:lang w:val="en-CA"/>
        </w:rPr>
      </w:pPr>
      <w:r>
        <w:rPr>
          <w:lang w:val="en-CA"/>
        </w:rPr>
        <w:t>Hymn 11:7 covers the 6</w:t>
      </w:r>
      <w:r w:rsidRPr="00011122">
        <w:rPr>
          <w:vertAlign w:val="superscript"/>
          <w:lang w:val="en-CA"/>
        </w:rPr>
        <w:t>th</w:t>
      </w:r>
      <w:r>
        <w:rPr>
          <w:lang w:val="en-CA"/>
        </w:rPr>
        <w:t>, 7</w:t>
      </w:r>
      <w:r w:rsidRPr="00011122">
        <w:rPr>
          <w:vertAlign w:val="superscript"/>
          <w:lang w:val="en-CA"/>
        </w:rPr>
        <w:t>th</w:t>
      </w:r>
      <w:r>
        <w:rPr>
          <w:lang w:val="en-CA"/>
        </w:rPr>
        <w:t>, 8</w:t>
      </w:r>
      <w:r w:rsidRPr="00011122">
        <w:rPr>
          <w:vertAlign w:val="superscript"/>
          <w:lang w:val="en-CA"/>
        </w:rPr>
        <w:t>th</w:t>
      </w:r>
      <w:r>
        <w:rPr>
          <w:lang w:val="en-CA"/>
        </w:rPr>
        <w:t>, and 9</w:t>
      </w:r>
      <w:r w:rsidRPr="00011122">
        <w:rPr>
          <w:vertAlign w:val="superscript"/>
          <w:lang w:val="en-CA"/>
        </w:rPr>
        <w:t>th</w:t>
      </w:r>
      <w:r>
        <w:rPr>
          <w:lang w:val="en-CA"/>
        </w:rPr>
        <w:t xml:space="preserve"> commandment! We’re looking for a stanza on each commandment.</w:t>
      </w:r>
    </w:p>
    <w:p w14:paraId="510F99DE" w14:textId="77777777" w:rsidR="00C67674" w:rsidRDefault="00C67674" w:rsidP="00C67674">
      <w:pPr>
        <w:pStyle w:val="Textbody"/>
        <w:rPr>
          <w:lang w:val="en-CA"/>
        </w:rPr>
      </w:pPr>
      <w:r>
        <w:rPr>
          <w:lang w:val="en-CA"/>
        </w:rPr>
        <w:t xml:space="preserve">Look carefully at </w:t>
      </w:r>
      <w:r w:rsidR="00011122">
        <w:rPr>
          <w:lang w:val="en-CA"/>
        </w:rPr>
        <w:t xml:space="preserve">Lord’s Day 40 in a Book of Praise </w:t>
      </w:r>
      <w:r>
        <w:rPr>
          <w:lang w:val="en-CA"/>
        </w:rPr>
        <w:t xml:space="preserve">and compose a stanza for Hymn 11 that is just about the </w:t>
      </w:r>
      <w:r w:rsidR="00011122">
        <w:rPr>
          <w:lang w:val="en-CA"/>
        </w:rPr>
        <w:t xml:space="preserve">sixth </w:t>
      </w:r>
      <w:r>
        <w:rPr>
          <w:lang w:val="en-CA"/>
        </w:rPr>
        <w:t>commandment.</w:t>
      </w:r>
      <w:r w:rsidR="00011122">
        <w:rPr>
          <w:lang w:val="en-CA"/>
        </w:rPr>
        <w:t xml:space="preserve"> Make sure it has the right number of syllables, and that the rhyming patter is correct (A-B-C-B).</w:t>
      </w:r>
    </w:p>
    <w:p w14:paraId="5E8EC193" w14:textId="77777777" w:rsidR="00C67674" w:rsidRPr="003D7C16" w:rsidRDefault="00011122" w:rsidP="00C67674">
      <w:pPr>
        <w:pStyle w:val="Textbody"/>
        <w:rPr>
          <w:i/>
          <w:lang w:val="en-CA"/>
        </w:rPr>
      </w:pPr>
      <w:r w:rsidRPr="003D7C16">
        <w:rPr>
          <w:i/>
          <w:lang w:val="en-CA"/>
        </w:rPr>
        <w:t xml:space="preserve">The first line </w:t>
      </w:r>
      <w:r w:rsidR="003D7C16">
        <w:rPr>
          <w:i/>
          <w:lang w:val="en-CA"/>
        </w:rPr>
        <w:t>could be what we already have</w:t>
      </w:r>
      <w:r w:rsidRPr="003D7C16">
        <w:rPr>
          <w:i/>
          <w:lang w:val="en-CA"/>
        </w:rPr>
        <w:t>: “You shall not kill or hate your neighbour”</w:t>
      </w:r>
    </w:p>
    <w:p w14:paraId="25A4FBC5" w14:textId="77777777" w:rsidR="00C67674" w:rsidRDefault="00C67674" w:rsidP="00C67674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455B8677" w14:textId="77777777" w:rsidR="00C67674" w:rsidRDefault="00C67674" w:rsidP="00C67674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63424B29" w14:textId="77777777" w:rsidR="00C67674" w:rsidRDefault="00C67674" w:rsidP="00C67674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014A4C20" w14:textId="77777777" w:rsidR="00C67674" w:rsidRDefault="00C67674" w:rsidP="00C67674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1A570E24" w14:textId="77777777" w:rsidR="00C67674" w:rsidRDefault="00C67674" w:rsidP="00C67674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18C63C7F" w14:textId="77777777" w:rsidR="00C67674" w:rsidRDefault="00C67674" w:rsidP="00C67674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080B82B5" w14:textId="77777777" w:rsidR="00C67674" w:rsidRDefault="00C67674" w:rsidP="00C67674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3CA21C2E" w14:textId="77777777" w:rsidR="00C67674" w:rsidRPr="008365D2" w:rsidRDefault="00C67674" w:rsidP="00C67674">
      <w:pPr>
        <w:pStyle w:val="Textbody"/>
        <w:rPr>
          <w:lang w:val="en-CA"/>
        </w:rPr>
      </w:pPr>
    </w:p>
    <w:p w14:paraId="321FD84E" w14:textId="77777777" w:rsidR="001814A5" w:rsidRDefault="001814A5" w:rsidP="00C67674">
      <w:pPr>
        <w:pStyle w:val="Textbody"/>
        <w:rPr>
          <w:lang w:val="en-CA"/>
        </w:rPr>
      </w:pPr>
    </w:p>
    <w:sectPr w:rsidR="001814A5">
      <w:head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FD10" w14:textId="77777777" w:rsidR="005722E9" w:rsidRDefault="005722E9">
      <w:r>
        <w:separator/>
      </w:r>
    </w:p>
  </w:endnote>
  <w:endnote w:type="continuationSeparator" w:id="0">
    <w:p w14:paraId="77B03D1B" w14:textId="77777777" w:rsidR="005722E9" w:rsidRDefault="0057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473B" w14:textId="77777777" w:rsidR="005722E9" w:rsidRDefault="005722E9">
      <w:r>
        <w:rPr>
          <w:color w:val="000000"/>
        </w:rPr>
        <w:separator/>
      </w:r>
    </w:p>
  </w:footnote>
  <w:footnote w:type="continuationSeparator" w:id="0">
    <w:p w14:paraId="1CEBBDD3" w14:textId="77777777" w:rsidR="005722E9" w:rsidRDefault="00572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3140" w14:textId="6B325C0B" w:rsidR="00802E5D" w:rsidRPr="004327C8" w:rsidRDefault="00802E5D" w:rsidP="00802E5D">
    <w:pPr>
      <w:pStyle w:val="Header"/>
    </w:pPr>
    <w:r>
      <w:rPr>
        <w:sz w:val="14"/>
        <w:szCs w:val="14"/>
      </w:rPr>
      <w:t>2</w:t>
    </w:r>
    <w:r w:rsidR="00152701">
      <w:rPr>
        <w:sz w:val="14"/>
        <w:szCs w:val="14"/>
      </w:rPr>
      <w:t>.16C</w:t>
    </w:r>
    <w:r w:rsidR="00152701">
      <w:rPr>
        <w:sz w:val="14"/>
        <w:szCs w:val="14"/>
      </w:rPr>
      <w:tab/>
    </w:r>
    <w:r w:rsidR="00152701">
      <w:rPr>
        <w:sz w:val="14"/>
        <w:szCs w:val="14"/>
      </w:rPr>
      <w:tab/>
    </w:r>
    <w:r>
      <w:t xml:space="preserve">Name: ________________________________ </w:t>
    </w:r>
  </w:p>
  <w:p w14:paraId="2CF92D9B" w14:textId="77777777" w:rsidR="003B1A05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A5"/>
    <w:rsid w:val="00011122"/>
    <w:rsid w:val="00022042"/>
    <w:rsid w:val="000E623B"/>
    <w:rsid w:val="0015060F"/>
    <w:rsid w:val="00152701"/>
    <w:rsid w:val="001814A5"/>
    <w:rsid w:val="0028449E"/>
    <w:rsid w:val="003D7C16"/>
    <w:rsid w:val="005722E9"/>
    <w:rsid w:val="00641593"/>
    <w:rsid w:val="007C3014"/>
    <w:rsid w:val="007E1F8D"/>
    <w:rsid w:val="007E1F93"/>
    <w:rsid w:val="00802E5D"/>
    <w:rsid w:val="0081407B"/>
    <w:rsid w:val="008B52A3"/>
    <w:rsid w:val="0092098B"/>
    <w:rsid w:val="0092128A"/>
    <w:rsid w:val="0099796A"/>
    <w:rsid w:val="00B3182B"/>
    <w:rsid w:val="00C67674"/>
    <w:rsid w:val="00C8519A"/>
    <w:rsid w:val="00D43C49"/>
    <w:rsid w:val="00E225B2"/>
    <w:rsid w:val="00E71978"/>
    <w:rsid w:val="00F3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0B2A"/>
  <w15:docId w15:val="{EEABC693-E8A4-406B-9E83-C330C9C6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92098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02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E5D"/>
  </w:style>
  <w:style w:type="character" w:customStyle="1" w:styleId="HeaderChar">
    <w:name w:val="Header Char"/>
    <w:basedOn w:val="DefaultParagraphFont"/>
    <w:link w:val="Header"/>
    <w:rsid w:val="00802E5D"/>
  </w:style>
  <w:style w:type="table" w:styleId="TableGrid">
    <w:name w:val="Table Grid"/>
    <w:basedOn w:val="TableNormal"/>
    <w:uiPriority w:val="59"/>
    <w:rsid w:val="00C67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rwrf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thesdabc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Normal portrait</vt:lpstr>
      <vt:lpstr>Lesson 16: Respect for Life</vt:lpstr>
      <vt:lpstr>    Memory work</vt:lpstr>
      <vt:lpstr>        105.Q. What does God require in the sixth commandment?</vt:lpstr>
      <vt:lpstr>        106.Q. But does this commandment speak only of killing?</vt:lpstr>
      <vt:lpstr>    Homework</vt:lpstr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2023-01-30T15:14:00Z</dcterms:created>
  <dcterms:modified xsi:type="dcterms:W3CDTF">2023-01-30T15:14:00Z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