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DA70" w14:textId="77777777" w:rsidR="00C60F38" w:rsidRDefault="00FF4CBC">
      <w:pPr>
        <w:pStyle w:val="Heading1"/>
        <w:jc w:val="center"/>
      </w:pPr>
      <w:r>
        <w:t>Lesson 17: Respect F</w:t>
      </w:r>
      <w:r w:rsidR="008E419E">
        <w:t>or Love</w:t>
      </w:r>
    </w:p>
    <w:p w14:paraId="1DBFE9E2" w14:textId="77777777" w:rsidR="004D7F93" w:rsidRDefault="004D7F93">
      <w:pPr>
        <w:pStyle w:val="Heading2"/>
      </w:pPr>
    </w:p>
    <w:p w14:paraId="667C4BDB" w14:textId="77777777" w:rsidR="005A4B2E" w:rsidRDefault="005A4B2E">
      <w:pPr>
        <w:pStyle w:val="Heading2"/>
      </w:pPr>
      <w:r>
        <w:t>The difference between “being in love</w:t>
      </w:r>
      <w:r w:rsidR="007C2078">
        <w:t xml:space="preserve"> with someone</w:t>
      </w:r>
      <w:r>
        <w:t>” and “loving</w:t>
      </w:r>
      <w:r w:rsidR="007C2078">
        <w:t xml:space="preserve"> someone</w:t>
      </w:r>
      <w:r>
        <w:t>” is</w:t>
      </w:r>
    </w:p>
    <w:p w14:paraId="4976F8B5" w14:textId="77777777" w:rsidR="005A4B2E" w:rsidRPr="005A4B2E" w:rsidRDefault="005A4B2E" w:rsidP="005A4B2E">
      <w:pPr>
        <w:pStyle w:val="Textbody"/>
      </w:pPr>
      <w:r>
        <w:t>To be in love</w:t>
      </w:r>
      <w:r w:rsidR="007C2078">
        <w:t xml:space="preserve"> with someone</w:t>
      </w:r>
      <w:r>
        <w:t xml:space="preserve"> (</w:t>
      </w:r>
      <w:r w:rsidR="007C2078">
        <w:t xml:space="preserve">aka </w:t>
      </w:r>
      <w:r>
        <w:t>infatuation)</w:t>
      </w:r>
      <w:r>
        <w:tab/>
      </w:r>
      <w:r>
        <w:tab/>
        <w:t>To love</w:t>
      </w:r>
      <w:r w:rsidR="007C2078">
        <w:t xml:space="preserve"> someone</w:t>
      </w:r>
    </w:p>
    <w:p w14:paraId="74302406" w14:textId="48432DDE" w:rsidR="005A4B2E" w:rsidRPr="002A54A9" w:rsidRDefault="005A4B2E" w:rsidP="002A54A9">
      <w:pPr>
        <w:pStyle w:val="Textbody"/>
      </w:pPr>
      <w:r>
        <w:t>________________________________</w:t>
      </w:r>
      <w:r w:rsidR="002A54A9">
        <w:t>_____</w:t>
      </w:r>
      <w:r>
        <w:t>_</w:t>
      </w:r>
      <w:r>
        <w:tab/>
      </w:r>
      <w:r w:rsidR="002A54A9">
        <w:t>_______</w:t>
      </w:r>
      <w:r>
        <w:t>____________________________________</w:t>
      </w:r>
    </w:p>
    <w:p w14:paraId="0427405D" w14:textId="77777777" w:rsidR="002A54A9" w:rsidRPr="002A54A9" w:rsidRDefault="002A54A9" w:rsidP="002A54A9">
      <w:pPr>
        <w:pStyle w:val="Textbody"/>
      </w:pPr>
      <w:r>
        <w:t>______________________________________</w:t>
      </w:r>
      <w:r>
        <w:tab/>
        <w:t>___________________________________________</w:t>
      </w:r>
    </w:p>
    <w:p w14:paraId="1CA15653" w14:textId="77777777" w:rsidR="00C60F38" w:rsidRDefault="008E419E">
      <w:pPr>
        <w:pStyle w:val="Heading2"/>
      </w:pPr>
      <w:r>
        <w:t>Marriage defined</w:t>
      </w:r>
    </w:p>
    <w:p w14:paraId="3D868E26" w14:textId="77777777" w:rsidR="008478A2" w:rsidRDefault="008478A2" w:rsidP="008478A2">
      <w:pPr>
        <w:pStyle w:val="Textbody"/>
      </w:pPr>
      <w:r>
        <w:tab/>
        <w:t>________________________________________________________________________________</w:t>
      </w:r>
    </w:p>
    <w:p w14:paraId="74796585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7038A86F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48A293C0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200AF61B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5F903CFA" w14:textId="77777777" w:rsidR="00C60F38" w:rsidRDefault="008E419E">
      <w:pPr>
        <w:pStyle w:val="Heading2"/>
      </w:pPr>
      <w:r>
        <w:t>Purpose of Marriage</w:t>
      </w:r>
    </w:p>
    <w:p w14:paraId="3B80347D" w14:textId="77777777" w:rsidR="00C60F38" w:rsidRDefault="008E419E">
      <w:pPr>
        <w:pStyle w:val="Textbody"/>
      </w:pPr>
      <w:r>
        <w:t>Main purpose: ______________________________________________________________________</w:t>
      </w:r>
    </w:p>
    <w:p w14:paraId="406A67F1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4D225BCC" w14:textId="77777777" w:rsidR="00C60F38" w:rsidRDefault="008E419E">
      <w:pPr>
        <w:pStyle w:val="Heading2"/>
      </w:pPr>
      <w:r>
        <w:t>Pillars of Marriage</w:t>
      </w:r>
    </w:p>
    <w:p w14:paraId="3A287362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3CDF3B03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5AE7B5B5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0632D5DF" w14:textId="77777777" w:rsidR="00C60F38" w:rsidRDefault="008E419E">
      <w:pPr>
        <w:pStyle w:val="Heading2"/>
      </w:pPr>
      <w:r>
        <w:t>Purpose of Marriage</w:t>
      </w:r>
    </w:p>
    <w:p w14:paraId="67437BD0" w14:textId="77777777" w:rsidR="00C60F38" w:rsidRDefault="00196E89">
      <w:pPr>
        <w:pStyle w:val="Textbody"/>
      </w:pPr>
      <w:r>
        <w:t xml:space="preserve">Further </w:t>
      </w:r>
      <w:r w:rsidR="008E419E">
        <w:t>purposes:</w:t>
      </w:r>
    </w:p>
    <w:p w14:paraId="22F1D66C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32BBAA61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6484071B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381175AB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10DBF951" w14:textId="77777777" w:rsidR="00C60F38" w:rsidRDefault="008E419E">
      <w:pPr>
        <w:pStyle w:val="Heading2"/>
      </w:pPr>
      <w:r>
        <w:t>Bible Study: Genesis 2:18-24</w:t>
      </w:r>
    </w:p>
    <w:p w14:paraId="61F843E2" w14:textId="77777777" w:rsidR="00C60F38" w:rsidRDefault="008E419E">
      <w:pPr>
        <w:pStyle w:val="Textbody"/>
        <w:spacing w:after="0" w:line="360" w:lineRule="auto"/>
      </w:pPr>
      <w:r>
        <w:t>1. What did God not consider good? _____________________________________________________</w:t>
      </w:r>
    </w:p>
    <w:p w14:paraId="0C511C6E" w14:textId="77777777" w:rsidR="00C60F38" w:rsidRDefault="008E419E">
      <w:pPr>
        <w:pStyle w:val="Textbody"/>
        <w:spacing w:after="0" w:line="360" w:lineRule="auto"/>
      </w:pPr>
      <w:r>
        <w:t>2. Why did God have the animals go to the man? ___________________________________________</w:t>
      </w:r>
    </w:p>
    <w:p w14:paraId="1EBC6DF2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3DD2A96B" w14:textId="77777777" w:rsidR="00C60F38" w:rsidRDefault="008E419E">
      <w:pPr>
        <w:pStyle w:val="Textbody"/>
        <w:spacing w:after="0" w:line="360" w:lineRule="auto"/>
      </w:pPr>
      <w:r>
        <w:t>3. What did the man discover as he did this? _______________________________________________</w:t>
      </w:r>
    </w:p>
    <w:p w14:paraId="55BA32CE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633BE6DE" w14:textId="77777777" w:rsidR="00C60F38" w:rsidRDefault="008E419E">
      <w:pPr>
        <w:pStyle w:val="Textbody"/>
        <w:spacing w:after="0" w:line="360" w:lineRule="auto"/>
      </w:pPr>
      <w:r>
        <w:t>4. How did God create the woman? ______________________________________________________</w:t>
      </w:r>
    </w:p>
    <w:p w14:paraId="0C14D148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15AD6996" w14:textId="77777777" w:rsidR="00C60F38" w:rsidRDefault="008E419E">
      <w:pPr>
        <w:pStyle w:val="Textbody"/>
        <w:spacing w:after="0" w:line="360" w:lineRule="auto"/>
      </w:pPr>
      <w:r>
        <w:lastRenderedPageBreak/>
        <w:t>5. What did the man say the woman was when he saw her? ___________________________________</w:t>
      </w:r>
    </w:p>
    <w:p w14:paraId="38B85C56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13BB159A" w14:textId="5C176DD6" w:rsidR="00C60F38" w:rsidRDefault="008E419E">
      <w:pPr>
        <w:pStyle w:val="Textbody"/>
        <w:spacing w:after="0" w:line="360" w:lineRule="auto"/>
      </w:pPr>
      <w:r>
        <w:t>6. When a man and a woman unite, what are they to be? __________________________________</w:t>
      </w:r>
    </w:p>
    <w:p w14:paraId="0B387DEE" w14:textId="77777777" w:rsidR="00C60F38" w:rsidRDefault="008E419E">
      <w:pPr>
        <w:pStyle w:val="Textbody"/>
        <w:spacing w:after="0" w:line="360" w:lineRule="auto"/>
      </w:pPr>
      <w:r>
        <w:t>7. Who created (thought up, instituted) marriage? __________________</w:t>
      </w:r>
    </w:p>
    <w:p w14:paraId="1143C3CB" w14:textId="77777777" w:rsidR="00C60F38" w:rsidRDefault="00FB096A">
      <w:pPr>
        <w:pStyle w:val="Heading2"/>
      </w:pPr>
      <w:r>
        <w:t>Marriage and Friendship</w:t>
      </w:r>
    </w:p>
    <w:p w14:paraId="6FBAFC4A" w14:textId="4EEC4CD3" w:rsidR="00FB096A" w:rsidRDefault="00FB096A">
      <w:pPr>
        <w:pStyle w:val="Textbody"/>
      </w:pPr>
      <w:r>
        <w:t>Marriage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Friendship</w:t>
      </w:r>
    </w:p>
    <w:p w14:paraId="4F5BD216" w14:textId="19E105E7" w:rsidR="00CD6A1D" w:rsidRPr="002A54A9" w:rsidRDefault="00CD6A1D" w:rsidP="00CD6A1D">
      <w:pPr>
        <w:pStyle w:val="Textbody"/>
      </w:pPr>
      <w:r>
        <w:t>______________________________________</w:t>
      </w:r>
      <w:r>
        <w:tab/>
        <w:t>___________________________________________</w:t>
      </w:r>
    </w:p>
    <w:p w14:paraId="109766FE" w14:textId="685ACADC" w:rsidR="00CD6A1D" w:rsidRPr="002A54A9" w:rsidRDefault="00CD6A1D" w:rsidP="00CD6A1D">
      <w:pPr>
        <w:pStyle w:val="Textbody"/>
      </w:pPr>
      <w:r>
        <w:t>______________________________________</w:t>
      </w:r>
      <w:r>
        <w:tab/>
        <w:t>___________________________________________</w:t>
      </w:r>
    </w:p>
    <w:p w14:paraId="3D53D315" w14:textId="547774CB" w:rsidR="00FB096A" w:rsidRDefault="00FB096A" w:rsidP="00FB096A">
      <w:pPr>
        <w:pStyle w:val="Heading2"/>
      </w:pPr>
      <w:r>
        <w:t>Different</w:t>
      </w:r>
    </w:p>
    <w:p w14:paraId="53D5B0E2" w14:textId="746A2E34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47EFA94A" w14:textId="06F6A722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503E57E5" w14:textId="1ED24448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02BEC822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6C106EF4" w14:textId="5A0A079F" w:rsidR="00B75A0B" w:rsidRDefault="00B75A0B" w:rsidP="00B75A0B">
      <w:pPr>
        <w:pStyle w:val="Heading2"/>
      </w:pPr>
      <w:r>
        <w:t>Attraction</w:t>
      </w:r>
    </w:p>
    <w:p w14:paraId="4D7D8618" w14:textId="29C2D89B" w:rsidR="00196E89" w:rsidRPr="00196E89" w:rsidRDefault="00196E89" w:rsidP="00196E89">
      <w:pPr>
        <w:pStyle w:val="Textbody"/>
      </w:pPr>
      <w:r>
        <w:t>When in their teens most people feel growing attraction for the other gender</w:t>
      </w:r>
    </w:p>
    <w:p w14:paraId="638E366F" w14:textId="77777777" w:rsidR="00B75A0B" w:rsidRDefault="00B75A0B" w:rsidP="00B75A0B">
      <w:pPr>
        <w:pStyle w:val="Textbody"/>
      </w:pPr>
      <w:r>
        <w:tab/>
        <w:t>________________________________________________________________________________</w:t>
      </w:r>
    </w:p>
    <w:p w14:paraId="61CB39DB" w14:textId="15874CA1" w:rsidR="00196E89" w:rsidRDefault="00196E89" w:rsidP="00B75A0B">
      <w:pPr>
        <w:pStyle w:val="Textbody"/>
      </w:pPr>
      <w:r>
        <w:t>The Fall into Sin distorted this attraction</w:t>
      </w:r>
    </w:p>
    <w:p w14:paraId="4C777839" w14:textId="14C1AF23" w:rsidR="00B75A0B" w:rsidRDefault="00B75A0B" w:rsidP="00B75A0B">
      <w:pPr>
        <w:pStyle w:val="Textbody"/>
      </w:pPr>
      <w:r>
        <w:tab/>
        <w:t>________________________________________________________________________________</w:t>
      </w:r>
    </w:p>
    <w:p w14:paraId="1E4C119A" w14:textId="77777777" w:rsidR="00C60F38" w:rsidRDefault="008E419E">
      <w:pPr>
        <w:pStyle w:val="Textbody"/>
      </w:pPr>
      <w:r>
        <w:tab/>
        <w:t>________________________________________________________________________________</w:t>
      </w:r>
    </w:p>
    <w:p w14:paraId="674C1430" w14:textId="69D4D6BB" w:rsidR="00C60F38" w:rsidRDefault="00196E89">
      <w:pPr>
        <w:pStyle w:val="Textbody"/>
      </w:pPr>
      <w:r>
        <w:tab/>
      </w:r>
      <w:r>
        <w:tab/>
        <w:t xml:space="preserve">Men want to </w:t>
      </w:r>
      <w:r w:rsidR="00EE4500">
        <w:t>______________</w:t>
      </w:r>
      <w:r>
        <w:t xml:space="preserve"> but ______</w:t>
      </w:r>
      <w:r w:rsidR="008E419E">
        <w:t>___________________________________________</w:t>
      </w:r>
    </w:p>
    <w:p w14:paraId="6CAF6E12" w14:textId="4324C1B0" w:rsidR="00C60F38" w:rsidRDefault="00196E89">
      <w:pPr>
        <w:pStyle w:val="Textbody"/>
      </w:pPr>
      <w:r>
        <w:tab/>
      </w:r>
      <w:r>
        <w:tab/>
        <w:t xml:space="preserve">Women want to </w:t>
      </w:r>
      <w:r w:rsidR="00EE4500">
        <w:t>____________</w:t>
      </w:r>
      <w:r>
        <w:t xml:space="preserve"> but ________________________________________________</w:t>
      </w:r>
    </w:p>
    <w:p w14:paraId="211E9350" w14:textId="62EF08C5" w:rsidR="00E855F8" w:rsidRDefault="00E855F8">
      <w:pPr>
        <w:pStyle w:val="Textbody"/>
      </w:pPr>
      <w:r>
        <w:tab/>
      </w:r>
      <w:r>
        <w:tab/>
        <w:t>Lust in thought and deed is called _________________________</w:t>
      </w:r>
    </w:p>
    <w:p w14:paraId="1EA30866" w14:textId="33D63DE3" w:rsidR="00663D8F" w:rsidRDefault="00663D8F">
      <w:pPr>
        <w:pStyle w:val="Textbody"/>
      </w:pPr>
      <w:r>
        <w:t>The solution:</w:t>
      </w:r>
    </w:p>
    <w:p w14:paraId="1D26A99A" w14:textId="0BD0351E" w:rsidR="00663D8F" w:rsidRDefault="00663D8F" w:rsidP="00663D8F">
      <w:pPr>
        <w:pStyle w:val="Textbody"/>
        <w:numPr>
          <w:ilvl w:val="0"/>
          <w:numId w:val="2"/>
        </w:numPr>
      </w:pPr>
      <w:r>
        <w:t>_____________________________________________________________________________</w:t>
      </w:r>
    </w:p>
    <w:p w14:paraId="7D20FC48" w14:textId="1C34FAEC" w:rsidR="00663D8F" w:rsidRDefault="00663D8F" w:rsidP="00663D8F">
      <w:pPr>
        <w:pStyle w:val="Textbody"/>
        <w:numPr>
          <w:ilvl w:val="0"/>
          <w:numId w:val="2"/>
        </w:numPr>
      </w:pPr>
      <w:r>
        <w:t>_____________________________________________________________________________</w:t>
      </w:r>
    </w:p>
    <w:p w14:paraId="2D0637C2" w14:textId="23ADDAD9" w:rsidR="00C60F38" w:rsidRDefault="008E419E">
      <w:pPr>
        <w:pStyle w:val="Heading2"/>
      </w:pPr>
      <w:r>
        <w:t>Love and Loyalty</w:t>
      </w:r>
    </w:p>
    <w:p w14:paraId="6295E331" w14:textId="19D7B8AB" w:rsidR="00196E89" w:rsidRDefault="00196E89" w:rsidP="00196E89">
      <w:pPr>
        <w:pStyle w:val="Textbody"/>
        <w:jc w:val="center"/>
      </w:pPr>
      <w:r>
        <w:t>A good marriage is not about</w:t>
      </w:r>
    </w:p>
    <w:p w14:paraId="2B39C736" w14:textId="77777777" w:rsidR="00FF4CBC" w:rsidRDefault="00FF4CBC" w:rsidP="00FF4CBC">
      <w:pPr>
        <w:pStyle w:val="Textbody"/>
      </w:pPr>
      <w:r>
        <w:tab/>
        <w:t>________________________________________________________________________________</w:t>
      </w:r>
    </w:p>
    <w:p w14:paraId="629C387C" w14:textId="28A4480B" w:rsidR="00196E89" w:rsidRDefault="00196E89" w:rsidP="00196E89">
      <w:pPr>
        <w:pStyle w:val="Textbody"/>
        <w:jc w:val="center"/>
      </w:pPr>
      <w:r>
        <w:t>but about</w:t>
      </w:r>
    </w:p>
    <w:p w14:paraId="1E2FCD08" w14:textId="77777777" w:rsidR="00FF4CBC" w:rsidRDefault="00FF4CBC" w:rsidP="00FF4CBC">
      <w:pPr>
        <w:pStyle w:val="Textbody"/>
      </w:pPr>
      <w:r>
        <w:tab/>
        <w:t>________________________________________________________________________________</w:t>
      </w:r>
    </w:p>
    <w:p w14:paraId="74183723" w14:textId="5ED2690E" w:rsidR="00196E89" w:rsidRDefault="00196E89" w:rsidP="00FF4CBC">
      <w:pPr>
        <w:pStyle w:val="Textbody"/>
      </w:pPr>
    </w:p>
    <w:p w14:paraId="600826A9" w14:textId="2E8FCF2A" w:rsidR="00982D58" w:rsidRPr="00663D8F" w:rsidRDefault="00982D58" w:rsidP="00982D58">
      <w:pPr>
        <w:pStyle w:val="Textbody"/>
        <w:jc w:val="center"/>
        <w:rPr>
          <w:sz w:val="28"/>
        </w:rPr>
      </w:pPr>
      <w:r w:rsidRPr="00663D8F">
        <w:rPr>
          <w:sz w:val="28"/>
          <w:lang w:val="en-GB"/>
        </w:rPr>
        <w:t xml:space="preserve">Be the image of God, who is </w:t>
      </w:r>
      <w:r w:rsidRPr="00663D8F">
        <w:rPr>
          <w:sz w:val="28"/>
          <w:lang w:val="en-GB"/>
        </w:rPr>
        <w:br/>
      </w:r>
      <w:r w:rsidRPr="00663D8F">
        <w:rPr>
          <w:sz w:val="28"/>
          <w:lang w:val="en-GB"/>
        </w:rPr>
        <w:tab/>
        <w:t>perfectly loving &amp; steadfastly loyal!</w:t>
      </w:r>
    </w:p>
    <w:p w14:paraId="33BFFF6E" w14:textId="5E0B3F85" w:rsidR="00656283" w:rsidRDefault="00663D8F" w:rsidP="00FF4CBC">
      <w:pPr>
        <w:pStyle w:val="Textbody"/>
      </w:pPr>
      <w:r w:rsidRPr="00656283">
        <w:rPr>
          <w:noProof/>
        </w:rPr>
        <w:drawing>
          <wp:anchor distT="0" distB="0" distL="114300" distR="114300" simplePos="0" relativeHeight="251660800" behindDoc="0" locked="0" layoutInCell="1" allowOverlap="1" wp14:anchorId="67B6F739" wp14:editId="35F49938">
            <wp:simplePos x="0" y="0"/>
            <wp:positionH relativeFrom="column">
              <wp:posOffset>5255447</wp:posOffset>
            </wp:positionH>
            <wp:positionV relativeFrom="paragraph">
              <wp:posOffset>-778472</wp:posOffset>
            </wp:positionV>
            <wp:extent cx="926465" cy="980440"/>
            <wp:effectExtent l="0" t="0" r="6985" b="0"/>
            <wp:wrapSquare wrapText="bothSides"/>
            <wp:docPr id="634886" name="Picture 6" descr="C:\Documents and Settings\Karlo Janssen\Mijn documenten\Mijn afbeeldingen\Catechism\liefde-is - huwel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86" name="Picture 6" descr="C:\Documents and Settings\Karlo Janssen\Mijn documenten\Mijn afbeeldingen\Catechism\liefde-is - huwelij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6283">
      <w:head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FB0CD" w14:textId="77777777" w:rsidR="00760F20" w:rsidRDefault="00760F20">
      <w:r>
        <w:separator/>
      </w:r>
    </w:p>
  </w:endnote>
  <w:endnote w:type="continuationSeparator" w:id="0">
    <w:p w14:paraId="1EDEDA1F" w14:textId="77777777" w:rsidR="00760F20" w:rsidRDefault="0076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FE4C" w14:textId="77777777" w:rsidR="00760F20" w:rsidRDefault="00760F20">
      <w:r>
        <w:rPr>
          <w:color w:val="000000"/>
        </w:rPr>
        <w:separator/>
      </w:r>
    </w:p>
  </w:footnote>
  <w:footnote w:type="continuationSeparator" w:id="0">
    <w:p w14:paraId="631C8ECC" w14:textId="77777777" w:rsidR="00760F20" w:rsidRDefault="00760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1B0A" w14:textId="696353CF" w:rsidR="005A4B2E" w:rsidRDefault="008E419E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EC083C">
      <w:rPr>
        <w:sz w:val="14"/>
        <w:szCs w:val="14"/>
      </w:rPr>
      <w:t>.17B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7C61"/>
    <w:multiLevelType w:val="hybridMultilevel"/>
    <w:tmpl w:val="43964B2A"/>
    <w:lvl w:ilvl="0" w:tplc="77D827D4">
      <w:numFmt w:val="bullet"/>
      <w:lvlText w:val="-"/>
      <w:lvlJc w:val="left"/>
      <w:pPr>
        <w:ind w:left="696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25B4BF2"/>
    <w:multiLevelType w:val="multilevel"/>
    <w:tmpl w:val="9F843B2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75918675">
    <w:abstractNumId w:val="1"/>
  </w:num>
  <w:num w:numId="2" w16cid:durableId="9300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F38"/>
    <w:rsid w:val="000F6267"/>
    <w:rsid w:val="001912E2"/>
    <w:rsid w:val="00196E89"/>
    <w:rsid w:val="002A54A9"/>
    <w:rsid w:val="002B6324"/>
    <w:rsid w:val="004D7F93"/>
    <w:rsid w:val="005A4B2E"/>
    <w:rsid w:val="00606376"/>
    <w:rsid w:val="00656283"/>
    <w:rsid w:val="00663D8F"/>
    <w:rsid w:val="00760F20"/>
    <w:rsid w:val="007C2078"/>
    <w:rsid w:val="007F6A0B"/>
    <w:rsid w:val="008478A2"/>
    <w:rsid w:val="008C38F3"/>
    <w:rsid w:val="008C53A0"/>
    <w:rsid w:val="008E419E"/>
    <w:rsid w:val="00982D58"/>
    <w:rsid w:val="009C061F"/>
    <w:rsid w:val="00AB11BD"/>
    <w:rsid w:val="00B75A0B"/>
    <w:rsid w:val="00BF4A7A"/>
    <w:rsid w:val="00C60F38"/>
    <w:rsid w:val="00CD6A1D"/>
    <w:rsid w:val="00D0027C"/>
    <w:rsid w:val="00D90B88"/>
    <w:rsid w:val="00E855F8"/>
    <w:rsid w:val="00EC083C"/>
    <w:rsid w:val="00EE4500"/>
    <w:rsid w:val="00FB096A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1396"/>
  <w15:docId w15:val="{6494637A-AD50-418B-B563-2A689A7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7F9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F93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0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cp:lastPrinted>2019-01-15T21:05:00Z</cp:lastPrinted>
  <dcterms:created xsi:type="dcterms:W3CDTF">2023-02-06T15:06:00Z</dcterms:created>
  <dcterms:modified xsi:type="dcterms:W3CDTF">2023-02-06T15:06:00Z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