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0E2F" w14:textId="77777777" w:rsidR="00E05391" w:rsidRDefault="00B2099D">
      <w:pPr>
        <w:pStyle w:val="Heading1"/>
        <w:jc w:val="center"/>
      </w:pPr>
      <w:r>
        <w:t>Lesson 17: Respect F</w:t>
      </w:r>
      <w:r w:rsidR="002F07FD">
        <w:t>or Love</w:t>
      </w:r>
    </w:p>
    <w:p w14:paraId="47FBE350" w14:textId="77777777" w:rsidR="00E05391" w:rsidRPr="00D421EC" w:rsidRDefault="002F07FD">
      <w:pPr>
        <w:pStyle w:val="Heading2"/>
        <w:rPr>
          <w:i w:val="0"/>
        </w:rPr>
      </w:pPr>
      <w:r w:rsidRPr="00D421EC">
        <w:rPr>
          <w:i w:val="0"/>
        </w:rPr>
        <w:t>Memory work</w:t>
      </w:r>
    </w:p>
    <w:p w14:paraId="254C3D6B" w14:textId="77777777" w:rsidR="00E05391" w:rsidRPr="00D421EC" w:rsidRDefault="002F07FD">
      <w:pPr>
        <w:pStyle w:val="Heading3"/>
        <w:rPr>
          <w:rFonts w:ascii="TimesNewRoman" w:eastAsia="TimesNewRoman" w:hAnsi="TimesNewRoman" w:cs="TimesNewRoman"/>
          <w:szCs w:val="24"/>
        </w:rPr>
      </w:pPr>
      <w:r w:rsidRPr="00D421EC">
        <w:rPr>
          <w:rFonts w:ascii="TimesNewRoman" w:eastAsia="TimesNewRoman" w:hAnsi="TimesNewRoman" w:cs="TimesNewRoman"/>
          <w:szCs w:val="24"/>
        </w:rPr>
        <w:t>108. Q. What does the seventh commandment teach us?</w:t>
      </w:r>
    </w:p>
    <w:p w14:paraId="78DD050A" w14:textId="77777777" w:rsidR="00E05391" w:rsidRPr="00D421EC" w:rsidRDefault="002F07FD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D421EC">
        <w:rPr>
          <w:rFonts w:ascii="TimesNewRoman" w:eastAsia="TimesNewRoman" w:hAnsi="TimesNewRoman" w:cs="TimesNewRoman"/>
          <w:i/>
          <w:lang w:val="en-CA"/>
        </w:rPr>
        <w:t>A. That all unchastity is cursed by God.</w:t>
      </w:r>
    </w:p>
    <w:p w14:paraId="5217424C" w14:textId="77777777" w:rsidR="00E05391" w:rsidRPr="00D421EC" w:rsidRDefault="002F07FD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D421EC">
        <w:rPr>
          <w:rFonts w:ascii="TimesNewRoman" w:eastAsia="TimesNewRoman" w:hAnsi="TimesNewRoman" w:cs="TimesNewRoman"/>
          <w:i/>
          <w:lang w:val="en-CA"/>
        </w:rPr>
        <w:tab/>
        <w:t>We must therefore detest it from the heart</w:t>
      </w:r>
    </w:p>
    <w:p w14:paraId="61574C94" w14:textId="77777777" w:rsidR="00E05391" w:rsidRPr="00D421EC" w:rsidRDefault="002F07FD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D421EC">
        <w:rPr>
          <w:rFonts w:ascii="TimesNewRoman" w:eastAsia="TimesNewRoman" w:hAnsi="TimesNewRoman" w:cs="TimesNewRoman"/>
          <w:i/>
          <w:lang w:val="en-CA"/>
        </w:rPr>
        <w:tab/>
      </w:r>
      <w:r w:rsidRPr="00D421EC">
        <w:rPr>
          <w:rFonts w:ascii="TimesNewRoman" w:eastAsia="TimesNewRoman" w:hAnsi="TimesNewRoman" w:cs="TimesNewRoman"/>
          <w:i/>
          <w:lang w:val="en-CA"/>
        </w:rPr>
        <w:tab/>
        <w:t>and live chaste and disciplined lives,</w:t>
      </w:r>
    </w:p>
    <w:p w14:paraId="6D21A3FA" w14:textId="77777777" w:rsidR="00E05391" w:rsidRPr="00D421EC" w:rsidRDefault="002F07FD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D421EC">
        <w:rPr>
          <w:rFonts w:ascii="TimesNewRoman" w:eastAsia="TimesNewRoman" w:hAnsi="TimesNewRoman" w:cs="TimesNewRoman"/>
          <w:i/>
          <w:lang w:val="en-CA"/>
        </w:rPr>
        <w:tab/>
      </w:r>
      <w:r w:rsidRPr="00D421EC">
        <w:rPr>
          <w:rFonts w:ascii="TimesNewRoman" w:eastAsia="TimesNewRoman" w:hAnsi="TimesNewRoman" w:cs="TimesNewRoman"/>
          <w:i/>
          <w:lang w:val="en-CA"/>
        </w:rPr>
        <w:tab/>
        <w:t>both within and outside of holy marriage.</w:t>
      </w:r>
    </w:p>
    <w:p w14:paraId="3E9CA256" w14:textId="77777777" w:rsidR="00E05391" w:rsidRDefault="00E05391">
      <w:pPr>
        <w:pStyle w:val="Textbody"/>
        <w:spacing w:after="0"/>
        <w:rPr>
          <w:rFonts w:ascii="TimesNewRoman" w:eastAsia="TimesNewRoman" w:hAnsi="TimesNewRoman" w:cs="TimesNewRoman"/>
          <w:lang w:val="en-CA"/>
        </w:rPr>
      </w:pPr>
    </w:p>
    <w:p w14:paraId="1A0C821B" w14:textId="77777777" w:rsidR="00E05391" w:rsidRPr="00D421EC" w:rsidRDefault="002F07FD">
      <w:pPr>
        <w:pStyle w:val="Heading3"/>
        <w:rPr>
          <w:rFonts w:ascii="TimesNewRoman" w:eastAsia="TimesNewRoman" w:hAnsi="TimesNewRoman" w:cs="TimesNewRoman"/>
          <w:szCs w:val="24"/>
        </w:rPr>
      </w:pPr>
      <w:r w:rsidRPr="00D421EC">
        <w:rPr>
          <w:rFonts w:ascii="TimesNewRoman" w:eastAsia="TimesNewRoman" w:hAnsi="TimesNewRoman" w:cs="TimesNewRoman"/>
          <w:szCs w:val="24"/>
        </w:rPr>
        <w:t>109.Q. Does God in this commandment forbid nothing more than adultery and similar shameful sins?</w:t>
      </w:r>
    </w:p>
    <w:p w14:paraId="6CE7F682" w14:textId="77777777" w:rsidR="00E05391" w:rsidRPr="00D421EC" w:rsidRDefault="002F07FD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D421EC">
        <w:rPr>
          <w:rFonts w:ascii="TimesNewRoman" w:eastAsia="TimesNewRoman" w:hAnsi="TimesNewRoman" w:cs="TimesNewRoman"/>
          <w:i/>
          <w:lang w:val="en-CA"/>
        </w:rPr>
        <w:t>A. Since we, body and soul, are temples of the Holy Spirit,</w:t>
      </w:r>
    </w:p>
    <w:p w14:paraId="19E8DBFB" w14:textId="77777777" w:rsidR="00E05391" w:rsidRPr="00D421EC" w:rsidRDefault="002F07FD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D421EC">
        <w:rPr>
          <w:rFonts w:ascii="TimesNewRoman" w:eastAsia="TimesNewRoman" w:hAnsi="TimesNewRoman" w:cs="TimesNewRoman"/>
          <w:i/>
          <w:lang w:val="en-CA"/>
        </w:rPr>
        <w:tab/>
      </w:r>
      <w:r w:rsidRPr="00D421EC">
        <w:rPr>
          <w:rFonts w:ascii="TimesNewRoman" w:eastAsia="TimesNewRoman" w:hAnsi="TimesNewRoman" w:cs="TimesNewRoman"/>
          <w:i/>
          <w:lang w:val="en-CA"/>
        </w:rPr>
        <w:tab/>
        <w:t>it is God’s will that we keep ourselves pure and holy.</w:t>
      </w:r>
    </w:p>
    <w:p w14:paraId="154BDE50" w14:textId="77777777" w:rsidR="00E05391" w:rsidRPr="00D421EC" w:rsidRDefault="002F07FD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D421EC">
        <w:rPr>
          <w:rFonts w:ascii="TimesNewRoman" w:eastAsia="TimesNewRoman" w:hAnsi="TimesNewRoman" w:cs="TimesNewRoman"/>
          <w:i/>
          <w:lang w:val="en-CA"/>
        </w:rPr>
        <w:tab/>
        <w:t>Therefore He forbids</w:t>
      </w:r>
    </w:p>
    <w:p w14:paraId="1A9C6A66" w14:textId="77777777" w:rsidR="00E05391" w:rsidRPr="00D421EC" w:rsidRDefault="002F07FD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D421EC">
        <w:rPr>
          <w:rFonts w:ascii="TimesNewRoman" w:eastAsia="TimesNewRoman" w:hAnsi="TimesNewRoman" w:cs="TimesNewRoman"/>
          <w:i/>
          <w:lang w:val="en-CA"/>
        </w:rPr>
        <w:tab/>
        <w:t>all unchaste acts,</w:t>
      </w:r>
      <w:r w:rsidRPr="00D421EC">
        <w:rPr>
          <w:rFonts w:ascii="TimesNewRoman" w:eastAsia="TimesNewRoman" w:hAnsi="TimesNewRoman" w:cs="TimesNewRoman"/>
          <w:i/>
          <w:lang w:val="en-CA"/>
        </w:rPr>
        <w:tab/>
        <w:t>gestures, words, thoughts, desires,</w:t>
      </w:r>
    </w:p>
    <w:p w14:paraId="7DAA7B88" w14:textId="77777777" w:rsidR="00E05391" w:rsidRPr="00D421EC" w:rsidRDefault="002F07FD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D421EC">
        <w:rPr>
          <w:rFonts w:ascii="TimesNewRoman" w:eastAsia="TimesNewRoman" w:hAnsi="TimesNewRoman" w:cs="TimesNewRoman"/>
          <w:i/>
          <w:lang w:val="en-CA"/>
        </w:rPr>
        <w:tab/>
        <w:t>and whatever may entice us to unchastity.</w:t>
      </w:r>
    </w:p>
    <w:p w14:paraId="1051FE41" w14:textId="77777777" w:rsidR="00D421EC" w:rsidRDefault="00D421EC" w:rsidP="002F7C53"/>
    <w:p w14:paraId="3493C22E" w14:textId="77777777" w:rsidR="00E05391" w:rsidRPr="00D421EC" w:rsidRDefault="002F07FD">
      <w:pPr>
        <w:pStyle w:val="Heading2"/>
        <w:spacing w:before="113"/>
        <w:rPr>
          <w:i w:val="0"/>
        </w:rPr>
      </w:pPr>
      <w:r w:rsidRPr="00D421EC">
        <w:rPr>
          <w:i w:val="0"/>
        </w:rPr>
        <w:t>Homework</w:t>
      </w:r>
    </w:p>
    <w:p w14:paraId="238D2BE4" w14:textId="77948911" w:rsidR="00E05391" w:rsidRDefault="002F07FD">
      <w:pPr>
        <w:pStyle w:val="Textbody"/>
        <w:spacing w:after="113"/>
        <w:rPr>
          <w:lang w:val="en-CA"/>
        </w:rPr>
      </w:pPr>
      <w:r>
        <w:rPr>
          <w:lang w:val="en-CA"/>
        </w:rPr>
        <w:t>Look up the Form for Marriage in a Book of Praise, read it, and answer the following questions:</w:t>
      </w:r>
    </w:p>
    <w:p w14:paraId="185B45B1" w14:textId="01ABCF8F" w:rsidR="00AB2657" w:rsidRDefault="00AB2657">
      <w:pPr>
        <w:pStyle w:val="Textbody"/>
        <w:spacing w:after="113"/>
        <w:rPr>
          <w:lang w:val="en-CA"/>
        </w:rPr>
      </w:pPr>
      <w:r>
        <w:rPr>
          <w:lang w:val="en-CA"/>
        </w:rPr>
        <w:t xml:space="preserve">(You can also find the form here: </w:t>
      </w:r>
      <w:hyperlink r:id="rId6" w:history="1">
        <w:r w:rsidRPr="00E345EA">
          <w:rPr>
            <w:rStyle w:val="Hyperlink"/>
            <w:lang w:val="en-CA"/>
          </w:rPr>
          <w:t>https://canrc.org/forms/form-for-the-solemnization-of-marriage</w:t>
        </w:r>
      </w:hyperlink>
      <w:r>
        <w:rPr>
          <w:lang w:val="en-CA"/>
        </w:rPr>
        <w:t xml:space="preserve">) </w:t>
      </w:r>
    </w:p>
    <w:p w14:paraId="79D980BF" w14:textId="438E3984" w:rsidR="00E05391" w:rsidRDefault="00A8225E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 xml:space="preserve">1. </w:t>
      </w:r>
      <w:r w:rsidR="0095297C">
        <w:rPr>
          <w:lang w:val="en-CA"/>
        </w:rPr>
        <w:t xml:space="preserve">(2) </w:t>
      </w:r>
      <w:r w:rsidR="002F07FD">
        <w:rPr>
          <w:lang w:val="en-CA"/>
        </w:rPr>
        <w:t>Fill in the blanks: We therefore</w:t>
      </w:r>
      <w:r w:rsidR="0095297C">
        <w:rPr>
          <w:lang w:val="en-CA"/>
        </w:rPr>
        <w:t xml:space="preserve"> believe that ________________</w:t>
      </w:r>
      <w:r w:rsidR="002F07FD">
        <w:rPr>
          <w:lang w:val="en-CA"/>
        </w:rPr>
        <w:t xml:space="preserve"> also _________ gives ________ and _______________ to _______________________. Since they are _____________ by __________ _________________, _________________ shall __________________ them in _________________.</w:t>
      </w:r>
    </w:p>
    <w:p w14:paraId="282D2510" w14:textId="16AF8DA7" w:rsidR="00E05391" w:rsidRDefault="00A8225E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 xml:space="preserve">2. </w:t>
      </w:r>
      <w:r w:rsidR="0095297C">
        <w:rPr>
          <w:lang w:val="en-CA"/>
        </w:rPr>
        <w:t xml:space="preserve">(1) </w:t>
      </w:r>
      <w:r w:rsidR="002F07FD">
        <w:rPr>
          <w:lang w:val="en-CA"/>
        </w:rPr>
        <w:t>How does the Lord feel about divorce? ______________________________________________</w:t>
      </w:r>
    </w:p>
    <w:p w14:paraId="66F38C16" w14:textId="5BA98384" w:rsidR="00E05391" w:rsidRDefault="00A8225E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 xml:space="preserve">3. </w:t>
      </w:r>
      <w:r w:rsidR="0095297C">
        <w:rPr>
          <w:lang w:val="en-CA"/>
        </w:rPr>
        <w:t xml:space="preserve">(1) </w:t>
      </w:r>
      <w:r w:rsidR="002F07FD">
        <w:rPr>
          <w:lang w:val="en-CA"/>
        </w:rPr>
        <w:t>What is the husband in relation to the wife? _______________________________</w:t>
      </w:r>
    </w:p>
    <w:p w14:paraId="28520774" w14:textId="65DC421A" w:rsidR="00E05391" w:rsidRDefault="00A8225E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 xml:space="preserve">4. </w:t>
      </w:r>
      <w:r w:rsidR="0095297C">
        <w:rPr>
          <w:lang w:val="en-CA"/>
        </w:rPr>
        <w:t xml:space="preserve">(1) </w:t>
      </w:r>
      <w:r w:rsidR="002F07FD">
        <w:rPr>
          <w:lang w:val="en-CA"/>
        </w:rPr>
        <w:t>In what position is the wife in relation to the husband? _______________________________</w:t>
      </w:r>
    </w:p>
    <w:p w14:paraId="6DF4B059" w14:textId="2596EB0F" w:rsidR="00E05391" w:rsidRDefault="00A8225E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 xml:space="preserve">5. </w:t>
      </w:r>
      <w:r w:rsidR="0095297C">
        <w:rPr>
          <w:lang w:val="en-CA"/>
        </w:rPr>
        <w:t xml:space="preserve">(1) </w:t>
      </w:r>
      <w:r w:rsidR="002F07FD">
        <w:rPr>
          <w:lang w:val="en-CA"/>
        </w:rPr>
        <w:t>Are wives only to assist husbands, or are husbands also to assist wives? ____________________</w:t>
      </w:r>
    </w:p>
    <w:p w14:paraId="5F1E43E9" w14:textId="77777777" w:rsidR="00E05391" w:rsidRDefault="002F07FD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7202BF8" w14:textId="578010B8" w:rsidR="00E05391" w:rsidRDefault="00A8225E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 xml:space="preserve">6. </w:t>
      </w:r>
      <w:r w:rsidR="0095297C">
        <w:rPr>
          <w:lang w:val="en-CA"/>
        </w:rPr>
        <w:t xml:space="preserve">(2) </w:t>
      </w:r>
      <w:r w:rsidR="002F07FD">
        <w:rPr>
          <w:lang w:val="en-CA"/>
        </w:rPr>
        <w:t>A vow is made. Now imagine a couple who have been married for 30 years. Then the husband is involved in a car accident, and suffers brain damage. He is admitted to an institution. Should the wife be allowed to divorce her husband? ____ Why (not)? ________________________________________</w:t>
      </w:r>
    </w:p>
    <w:p w14:paraId="18439945" w14:textId="77777777" w:rsidR="00E05391" w:rsidRDefault="002F07FD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45BAD2D" w14:textId="34FC73EB" w:rsidR="00E05391" w:rsidRDefault="00A8225E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 xml:space="preserve">7. </w:t>
      </w:r>
      <w:r w:rsidR="0095297C">
        <w:rPr>
          <w:lang w:val="en-CA"/>
        </w:rPr>
        <w:t xml:space="preserve">(1) </w:t>
      </w:r>
      <w:r w:rsidR="002F07FD">
        <w:rPr>
          <w:lang w:val="en-CA"/>
        </w:rPr>
        <w:t xml:space="preserve">What </w:t>
      </w:r>
      <w:r w:rsidR="00176FC1">
        <w:rPr>
          <w:lang w:val="en-CA"/>
        </w:rPr>
        <w:t xml:space="preserve">should </w:t>
      </w:r>
      <w:proofErr w:type="gramStart"/>
      <w:r w:rsidR="002F07FD">
        <w:rPr>
          <w:lang w:val="en-CA"/>
        </w:rPr>
        <w:t>married</w:t>
      </w:r>
      <w:proofErr w:type="gramEnd"/>
      <w:r w:rsidR="002F07FD">
        <w:rPr>
          <w:lang w:val="en-CA"/>
        </w:rPr>
        <w:t xml:space="preserve"> people believe when they experience difficulti</w:t>
      </w:r>
      <w:r w:rsidR="00176FC1">
        <w:rPr>
          <w:lang w:val="en-CA"/>
        </w:rPr>
        <w:t>es in their lives? _________</w:t>
      </w:r>
      <w:r w:rsidR="002F07FD">
        <w:rPr>
          <w:lang w:val="en-CA"/>
        </w:rPr>
        <w:t>_</w:t>
      </w:r>
    </w:p>
    <w:p w14:paraId="7C0F91A1" w14:textId="77777777" w:rsidR="00E05391" w:rsidRDefault="002F07FD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C52B81C" w14:textId="0C847B3B" w:rsidR="00E05391" w:rsidRDefault="00A8225E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 xml:space="preserve">8. </w:t>
      </w:r>
      <w:r w:rsidR="0095297C">
        <w:rPr>
          <w:lang w:val="en-CA"/>
        </w:rPr>
        <w:t xml:space="preserve">(1) </w:t>
      </w:r>
      <w:r w:rsidR="002F07FD">
        <w:rPr>
          <w:lang w:val="en-CA"/>
        </w:rPr>
        <w:t xml:space="preserve">Why is a prayer offered after the vows have been made? </w:t>
      </w:r>
      <w:r w:rsidR="00FB0ACD">
        <w:rPr>
          <w:lang w:val="en-CA"/>
        </w:rPr>
        <w:t>(Read the words spoken before the prayer!)</w:t>
      </w:r>
      <w:r w:rsidR="0095297C">
        <w:rPr>
          <w:lang w:val="en-CA"/>
        </w:rPr>
        <w:t xml:space="preserve"> ____________</w:t>
      </w:r>
      <w:r w:rsidR="002F07FD">
        <w:rPr>
          <w:lang w:val="en-CA"/>
        </w:rPr>
        <w:t>________________________________________________________________</w:t>
      </w:r>
    </w:p>
    <w:p w14:paraId="0C6DF64C" w14:textId="77777777" w:rsidR="00E05391" w:rsidRDefault="002F07FD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18E7947" w14:textId="77777777" w:rsidR="00E05391" w:rsidRDefault="002F07FD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sectPr w:rsidR="00E05391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95B8" w14:textId="77777777" w:rsidR="00F42D05" w:rsidRDefault="00F42D05">
      <w:r>
        <w:separator/>
      </w:r>
    </w:p>
  </w:endnote>
  <w:endnote w:type="continuationSeparator" w:id="0">
    <w:p w14:paraId="4DA954BE" w14:textId="77777777" w:rsidR="00F42D05" w:rsidRDefault="00F4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F1D3" w14:textId="77777777" w:rsidR="00F42D05" w:rsidRDefault="00F42D05">
      <w:r>
        <w:rPr>
          <w:color w:val="000000"/>
        </w:rPr>
        <w:separator/>
      </w:r>
    </w:p>
  </w:footnote>
  <w:footnote w:type="continuationSeparator" w:id="0">
    <w:p w14:paraId="03F4BC7D" w14:textId="77777777" w:rsidR="00F42D05" w:rsidRDefault="00F4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E12A" w14:textId="39BE904D" w:rsidR="00557E3A" w:rsidRDefault="00BB4BC0">
    <w:pPr>
      <w:pStyle w:val="Header"/>
    </w:pPr>
    <w:proofErr w:type="gramStart"/>
    <w:r>
      <w:rPr>
        <w:sz w:val="14"/>
        <w:szCs w:val="14"/>
      </w:rPr>
      <w:t>2</w:t>
    </w:r>
    <w:r w:rsidR="006C5284">
      <w:rPr>
        <w:sz w:val="14"/>
        <w:szCs w:val="14"/>
      </w:rPr>
      <w:t>.17C</w:t>
    </w:r>
    <w:r>
      <w:rPr>
        <w:sz w:val="14"/>
        <w:szCs w:val="14"/>
      </w:rPr>
      <w:t xml:space="preserve">  </w:t>
    </w:r>
    <w:r w:rsidR="00B760F1">
      <w:rPr>
        <w:sz w:val="14"/>
        <w:szCs w:val="14"/>
      </w:rPr>
      <w:tab/>
    </w:r>
    <w:proofErr w:type="gramEnd"/>
    <w:r w:rsidR="00B760F1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91"/>
    <w:rsid w:val="00176FC1"/>
    <w:rsid w:val="00183E42"/>
    <w:rsid w:val="00194AA9"/>
    <w:rsid w:val="002F07FD"/>
    <w:rsid w:val="002F7C53"/>
    <w:rsid w:val="00334EFB"/>
    <w:rsid w:val="00451F87"/>
    <w:rsid w:val="005C7669"/>
    <w:rsid w:val="00663208"/>
    <w:rsid w:val="00666ECE"/>
    <w:rsid w:val="006C5284"/>
    <w:rsid w:val="008528D3"/>
    <w:rsid w:val="0095297C"/>
    <w:rsid w:val="00A8225E"/>
    <w:rsid w:val="00AB2657"/>
    <w:rsid w:val="00B2099D"/>
    <w:rsid w:val="00B760F1"/>
    <w:rsid w:val="00BB4BC0"/>
    <w:rsid w:val="00CE7C83"/>
    <w:rsid w:val="00D421EC"/>
    <w:rsid w:val="00E05391"/>
    <w:rsid w:val="00E12B45"/>
    <w:rsid w:val="00F42D05"/>
    <w:rsid w:val="00FB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1693F"/>
  <w15:docId w15:val="{987A791F-DB58-4666-862D-7331C7AB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4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BC0"/>
  </w:style>
  <w:style w:type="character" w:customStyle="1" w:styleId="HeaderChar">
    <w:name w:val="Header Char"/>
    <w:basedOn w:val="DefaultParagraphFont"/>
    <w:link w:val="Header"/>
    <w:rsid w:val="00BB4BC0"/>
  </w:style>
  <w:style w:type="character" w:styleId="Hyperlink">
    <w:name w:val="Hyperlink"/>
    <w:basedOn w:val="DefaultParagraphFont"/>
    <w:uiPriority w:val="99"/>
    <w:unhideWhenUsed/>
    <w:rsid w:val="00AB26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rc.org/forms/form-for-the-solemnization-of-marriag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2023-02-06T15:06:00Z</dcterms:created>
  <dcterms:modified xsi:type="dcterms:W3CDTF">2023-02-06T15:06:00Z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