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1BDF" w14:textId="77777777" w:rsidR="00D55699" w:rsidRDefault="0071532B">
      <w:pPr>
        <w:pStyle w:val="Heading1"/>
        <w:jc w:val="center"/>
      </w:pPr>
      <w:r>
        <w:t xml:space="preserve">Lesson 18: Respect </w:t>
      </w:r>
      <w:r w:rsidR="00A003C6">
        <w:t>F</w:t>
      </w:r>
      <w:r>
        <w:t>or Possessions</w:t>
      </w:r>
    </w:p>
    <w:p w14:paraId="229B3A37" w14:textId="77777777" w:rsidR="0019606F" w:rsidRDefault="0019606F">
      <w:pPr>
        <w:pStyle w:val="Heading2"/>
      </w:pPr>
    </w:p>
    <w:p w14:paraId="381521BA" w14:textId="77777777" w:rsidR="00D55699" w:rsidRDefault="0071532B">
      <w:pPr>
        <w:pStyle w:val="Heading2"/>
      </w:pPr>
      <w:r>
        <w:t>Ownership</w:t>
      </w:r>
    </w:p>
    <w:p w14:paraId="1DBBBCEE" w14:textId="6D2B8A9F" w:rsidR="00D55699" w:rsidRDefault="00644793">
      <w:pPr>
        <w:pStyle w:val="Textbody"/>
      </w:pPr>
      <w:r>
        <w:t>God _</w:t>
      </w:r>
      <w:r w:rsidR="0071532B">
        <w:t>_____________________________________________________________________________</w:t>
      </w:r>
    </w:p>
    <w:p w14:paraId="464BC091" w14:textId="23021267" w:rsidR="00D55699" w:rsidRDefault="0071532B">
      <w:pPr>
        <w:pStyle w:val="Textbody"/>
      </w:pPr>
      <w:r>
        <w:tab/>
        <w:t>____________________________________</w:t>
      </w:r>
      <w:r w:rsidR="00644793">
        <w:t xml:space="preserve">. Our possessions </w:t>
      </w:r>
      <w:r>
        <w:t>_____________________________</w:t>
      </w:r>
    </w:p>
    <w:p w14:paraId="632746CD" w14:textId="77777777" w:rsidR="00D55699" w:rsidRDefault="0071532B">
      <w:pPr>
        <w:pStyle w:val="Textbody"/>
      </w:pPr>
      <w:r>
        <w:tab/>
        <w:t>________________________________________________________________________________</w:t>
      </w:r>
    </w:p>
    <w:p w14:paraId="74D4154A" w14:textId="77777777" w:rsidR="00D55699" w:rsidRDefault="0071532B">
      <w:pPr>
        <w:pStyle w:val="Heading2"/>
      </w:pPr>
      <w:r>
        <w:t>Bible Study: 1 Timothy 6:6-10</w:t>
      </w:r>
    </w:p>
    <w:p w14:paraId="0741AA87" w14:textId="77777777" w:rsidR="00D55699" w:rsidRDefault="0071532B">
      <w:pPr>
        <w:pStyle w:val="Textbody"/>
        <w:spacing w:after="0" w:line="360" w:lineRule="auto"/>
      </w:pPr>
      <w:r>
        <w:t>1. What is great gain? _________________________________________________________________</w:t>
      </w:r>
    </w:p>
    <w:p w14:paraId="7D37AD38" w14:textId="77777777" w:rsidR="00D55699" w:rsidRDefault="0071532B">
      <w:pPr>
        <w:pStyle w:val="Textbody"/>
        <w:spacing w:after="0" w:line="360" w:lineRule="auto"/>
      </w:pPr>
      <w:r>
        <w:t>2. What did we bring into this world as our own when we were born? ___________________________</w:t>
      </w:r>
    </w:p>
    <w:p w14:paraId="5BFD35AD" w14:textId="77777777" w:rsidR="00D55699" w:rsidRDefault="0071532B">
      <w:pPr>
        <w:pStyle w:val="Textbody"/>
        <w:spacing w:after="0" w:line="360" w:lineRule="auto"/>
      </w:pPr>
      <w:r>
        <w:t>3. What will we take out of this world as our own when we die? _______________________________</w:t>
      </w:r>
    </w:p>
    <w:p w14:paraId="1C012343" w14:textId="77777777" w:rsidR="00D55699" w:rsidRDefault="0071532B">
      <w:pPr>
        <w:pStyle w:val="Textbody"/>
        <w:spacing w:after="0" w:line="360" w:lineRule="auto"/>
      </w:pPr>
      <w:r>
        <w:t>4. What should we be content with? __________________________________________</w:t>
      </w:r>
    </w:p>
    <w:p w14:paraId="72B28D04" w14:textId="220BBA70" w:rsidR="00D55699" w:rsidRDefault="0071532B">
      <w:pPr>
        <w:pStyle w:val="Textbody"/>
        <w:spacing w:after="0" w:line="360" w:lineRule="auto"/>
      </w:pPr>
      <w:r>
        <w:t xml:space="preserve">5. What do people who </w:t>
      </w:r>
      <w:r w:rsidR="008A5ECE">
        <w:t>desire</w:t>
      </w:r>
      <w:r>
        <w:t xml:space="preserve"> to be rich fall into? ___________________________________________</w:t>
      </w:r>
    </w:p>
    <w:p w14:paraId="46D8BDD3" w14:textId="77777777" w:rsidR="00D55699" w:rsidRDefault="0071532B">
      <w:pPr>
        <w:pStyle w:val="Textbody"/>
      </w:pPr>
      <w:r>
        <w:tab/>
        <w:t>________________________________________________________________________________</w:t>
      </w:r>
    </w:p>
    <w:p w14:paraId="03F72CBC" w14:textId="77777777" w:rsidR="00D55699" w:rsidRDefault="0071532B">
      <w:pPr>
        <w:pStyle w:val="Textbody"/>
      </w:pPr>
      <w:r>
        <w:tab/>
        <w:t>________________________________________________________________________________</w:t>
      </w:r>
    </w:p>
    <w:p w14:paraId="3C7BDD0C" w14:textId="77777777" w:rsidR="00D55699" w:rsidRDefault="0071532B">
      <w:pPr>
        <w:pStyle w:val="Textbody"/>
        <w:spacing w:after="0" w:line="360" w:lineRule="auto"/>
      </w:pPr>
      <w:r>
        <w:t>6. What is a root of all kinds of evil? _______________________________________</w:t>
      </w:r>
    </w:p>
    <w:p w14:paraId="76DBEA66" w14:textId="37041B5E" w:rsidR="00D55699" w:rsidRDefault="0071532B">
      <w:pPr>
        <w:pStyle w:val="Textbody"/>
        <w:spacing w:after="0" w:line="360" w:lineRule="auto"/>
      </w:pPr>
      <w:r>
        <w:t xml:space="preserve">7. What has happened to some people, </w:t>
      </w:r>
      <w:r w:rsidR="007875A7">
        <w:t xml:space="preserve">who crave </w:t>
      </w:r>
      <w:r>
        <w:t>for money? _________________________________</w:t>
      </w:r>
    </w:p>
    <w:p w14:paraId="6DBC5179" w14:textId="77777777" w:rsidR="00D55699" w:rsidRDefault="0071532B">
      <w:pPr>
        <w:pStyle w:val="Textbody"/>
      </w:pPr>
      <w:r>
        <w:tab/>
        <w:t>________________________________________________________________________________</w:t>
      </w:r>
    </w:p>
    <w:p w14:paraId="6C8E8A10" w14:textId="77777777" w:rsidR="00D55699" w:rsidRDefault="0071532B">
      <w:pPr>
        <w:pStyle w:val="Textbody"/>
      </w:pPr>
      <w:r>
        <w:tab/>
        <w:t>________________________________________________________________________________</w:t>
      </w:r>
    </w:p>
    <w:p w14:paraId="33537270" w14:textId="77777777" w:rsidR="00D55699" w:rsidRDefault="0071532B">
      <w:pPr>
        <w:pStyle w:val="Textbody"/>
      </w:pPr>
      <w:r>
        <w:t>8. Does this passage say it is wrong to be rich? _______</w:t>
      </w:r>
      <w:r w:rsidR="00A9232B">
        <w:t xml:space="preserve">because </w:t>
      </w:r>
      <w:r>
        <w:t>_______________________________</w:t>
      </w:r>
    </w:p>
    <w:p w14:paraId="2359F873" w14:textId="77777777" w:rsidR="00D55699" w:rsidRDefault="0071532B">
      <w:pPr>
        <w:pStyle w:val="Textbody"/>
      </w:pPr>
      <w:r>
        <w:tab/>
        <w:t>________________________________________________________________________________</w:t>
      </w:r>
    </w:p>
    <w:p w14:paraId="4D9D0B60" w14:textId="5DF7D201" w:rsidR="00D55699" w:rsidRDefault="0071532B" w:rsidP="009B5956">
      <w:pPr>
        <w:pStyle w:val="Heading3"/>
        <w:spacing w:after="120"/>
      </w:pPr>
      <w:r>
        <w:t>Greed</w:t>
      </w:r>
      <w:r w:rsidR="007875A7">
        <w:t xml:space="preserve"> is sin</w:t>
      </w:r>
    </w:p>
    <w:p w14:paraId="1CCA332D" w14:textId="77777777" w:rsidR="009A5461" w:rsidRDefault="009A5461" w:rsidP="009A5461">
      <w:pPr>
        <w:pStyle w:val="Textbody"/>
      </w:pPr>
      <w:r>
        <w:tab/>
        <w:t>________________________________________________________________________________</w:t>
      </w:r>
    </w:p>
    <w:p w14:paraId="1419FBE6" w14:textId="77777777" w:rsidR="00590A46" w:rsidRDefault="00590A46" w:rsidP="00590A46">
      <w:pPr>
        <w:pStyle w:val="Textbody"/>
      </w:pPr>
      <w:r>
        <w:t>It could be</w:t>
      </w:r>
    </w:p>
    <w:p w14:paraId="43E16306" w14:textId="77777777" w:rsidR="009A5461" w:rsidRDefault="00590A46" w:rsidP="00590A46">
      <w:pPr>
        <w:pStyle w:val="Textbody"/>
        <w:ind w:left="340"/>
      </w:pPr>
      <w:r>
        <w:t>- only save your money and never spend any of it</w:t>
      </w:r>
    </w:p>
    <w:p w14:paraId="38A0A70F" w14:textId="77777777" w:rsidR="00590A46" w:rsidRDefault="00590A46" w:rsidP="00590A46">
      <w:pPr>
        <w:pStyle w:val="Textbody"/>
        <w:ind w:left="340"/>
      </w:pPr>
      <w:r>
        <w:t>- have others always pay for you and never pay for others</w:t>
      </w:r>
    </w:p>
    <w:p w14:paraId="0635C80A" w14:textId="77777777" w:rsidR="009A5461" w:rsidRDefault="009A5461" w:rsidP="009A5461">
      <w:pPr>
        <w:pStyle w:val="Textbody"/>
      </w:pPr>
      <w:r>
        <w:tab/>
        <w:t>________________________________________________________________________________</w:t>
      </w:r>
    </w:p>
    <w:p w14:paraId="5847D616" w14:textId="6A1428FE" w:rsidR="00D55699" w:rsidRDefault="0071532B" w:rsidP="009B5956">
      <w:pPr>
        <w:pStyle w:val="Heading3"/>
        <w:spacing w:after="120"/>
      </w:pPr>
      <w:r>
        <w:t>Squandering</w:t>
      </w:r>
      <w:r w:rsidR="007875A7">
        <w:t xml:space="preserve"> is sin</w:t>
      </w:r>
    </w:p>
    <w:p w14:paraId="56ECFB82" w14:textId="77777777" w:rsidR="00D55699" w:rsidRDefault="0071532B">
      <w:pPr>
        <w:pStyle w:val="Textbody"/>
      </w:pPr>
      <w:r>
        <w:tab/>
        <w:t>________________________________________________________________________________</w:t>
      </w:r>
    </w:p>
    <w:p w14:paraId="5C798B2F" w14:textId="77777777" w:rsidR="00D55699" w:rsidRDefault="0071532B">
      <w:pPr>
        <w:pStyle w:val="Textbody"/>
      </w:pPr>
      <w:r>
        <w:tab/>
        <w:t>________________________________________________________________________________</w:t>
      </w:r>
    </w:p>
    <w:p w14:paraId="3DDD6590" w14:textId="77777777" w:rsidR="00D55699" w:rsidRDefault="00590A46">
      <w:pPr>
        <w:pStyle w:val="Textbody"/>
      </w:pPr>
      <w:r>
        <w:t>It means you only spend, never save, never think of the future</w:t>
      </w:r>
    </w:p>
    <w:p w14:paraId="718E16D5" w14:textId="77777777" w:rsidR="00D55699" w:rsidRDefault="0071532B">
      <w:pPr>
        <w:pStyle w:val="Textbody"/>
      </w:pPr>
      <w:r>
        <w:tab/>
        <w:t>________________________________________________________________________________</w:t>
      </w:r>
    </w:p>
    <w:p w14:paraId="730EDB31" w14:textId="77777777" w:rsidR="0019606F" w:rsidRDefault="0019606F">
      <w:pPr>
        <w:rPr>
          <w:rFonts w:eastAsia="MS Mincho"/>
          <w:b/>
          <w:bCs/>
          <w:i/>
          <w:sz w:val="28"/>
          <w:szCs w:val="28"/>
        </w:rPr>
      </w:pPr>
      <w:r>
        <w:br w:type="page"/>
      </w:r>
    </w:p>
    <w:p w14:paraId="1BFBE3B5" w14:textId="7569FC4C" w:rsidR="00D55699" w:rsidRDefault="0071532B" w:rsidP="009B5956">
      <w:pPr>
        <w:pStyle w:val="Heading3"/>
        <w:spacing w:after="120"/>
      </w:pPr>
      <w:r>
        <w:lastRenderedPageBreak/>
        <w:t>Usury</w:t>
      </w:r>
      <w:r w:rsidR="007875A7">
        <w:t xml:space="preserve"> is sin</w:t>
      </w:r>
    </w:p>
    <w:p w14:paraId="295B68CD" w14:textId="77777777" w:rsidR="00D55699" w:rsidRDefault="0071532B">
      <w:pPr>
        <w:pStyle w:val="Textbody"/>
      </w:pPr>
      <w:r>
        <w:tab/>
        <w:t>________________________________________________________________________________</w:t>
      </w:r>
    </w:p>
    <w:p w14:paraId="32D05657" w14:textId="77777777" w:rsidR="00D55699" w:rsidRDefault="0071532B">
      <w:pPr>
        <w:pStyle w:val="Textbody"/>
      </w:pPr>
      <w:r>
        <w:tab/>
        <w:t>________________________________________________________________________________</w:t>
      </w:r>
    </w:p>
    <w:p w14:paraId="7D8D2796" w14:textId="77777777" w:rsidR="00554267" w:rsidRDefault="00554267">
      <w:pPr>
        <w:pStyle w:val="Textbody"/>
      </w:pPr>
      <w:r>
        <w:t>For example: loaning someone $10 and asking $20 in return.</w:t>
      </w:r>
    </w:p>
    <w:p w14:paraId="2B34997C" w14:textId="77777777" w:rsidR="00D55699" w:rsidRDefault="0071532B">
      <w:pPr>
        <w:pStyle w:val="Textbody"/>
      </w:pPr>
      <w:r>
        <w:tab/>
        <w:t>________________________________________________________________________________</w:t>
      </w:r>
    </w:p>
    <w:p w14:paraId="1BF0E46B" w14:textId="77777777" w:rsidR="00D55699" w:rsidRDefault="0071532B">
      <w:pPr>
        <w:pStyle w:val="Textbody"/>
      </w:pPr>
      <w:r>
        <w:tab/>
        <w:t>________________________________________________________________________________</w:t>
      </w:r>
    </w:p>
    <w:p w14:paraId="0377A375" w14:textId="59040E24" w:rsidR="00D55699" w:rsidRDefault="0071532B">
      <w:pPr>
        <w:pStyle w:val="Heading3"/>
      </w:pPr>
      <w:r>
        <w:t>Robbery</w:t>
      </w:r>
      <w:r w:rsidR="007875A7">
        <w:t xml:space="preserve"> is sin</w:t>
      </w:r>
    </w:p>
    <w:p w14:paraId="1FC67707" w14:textId="77777777" w:rsidR="009A5461" w:rsidRDefault="009A5461" w:rsidP="009A5461">
      <w:pPr>
        <w:pStyle w:val="Textbody"/>
      </w:pPr>
      <w:r>
        <w:tab/>
        <w:t>________________________________________________________________________________</w:t>
      </w:r>
    </w:p>
    <w:p w14:paraId="1BD111E0" w14:textId="77777777" w:rsidR="009A5461" w:rsidRDefault="009A5461" w:rsidP="009A5461">
      <w:pPr>
        <w:pStyle w:val="Textbody"/>
      </w:pPr>
      <w:r>
        <w:tab/>
        <w:t>________________________________________________________________________________</w:t>
      </w:r>
    </w:p>
    <w:p w14:paraId="3EA7790B" w14:textId="77777777" w:rsidR="00554267" w:rsidRDefault="00554267" w:rsidP="009A5461">
      <w:pPr>
        <w:pStyle w:val="Textbody"/>
      </w:pPr>
      <w:r>
        <w:t>Fraud: to take money or something without delivering or doing what was promised</w:t>
      </w:r>
    </w:p>
    <w:p w14:paraId="39DB7D74" w14:textId="77777777" w:rsidR="00554267" w:rsidRDefault="00554267" w:rsidP="009A5461">
      <w:pPr>
        <w:pStyle w:val="Textbody"/>
      </w:pPr>
      <w:r>
        <w:t>Thievery: physically taking something from someone else when you’re not allowed to</w:t>
      </w:r>
    </w:p>
    <w:p w14:paraId="3468988B" w14:textId="703CBB80" w:rsidR="00D55699" w:rsidRDefault="0071532B">
      <w:pPr>
        <w:pStyle w:val="Heading3"/>
      </w:pPr>
      <w:r>
        <w:t>Caring</w:t>
      </w:r>
      <w:r w:rsidR="007875A7">
        <w:t xml:space="preserve"> is good</w:t>
      </w:r>
    </w:p>
    <w:p w14:paraId="2BB0D853" w14:textId="77777777" w:rsidR="00D55699" w:rsidRDefault="0071532B">
      <w:pPr>
        <w:pStyle w:val="Textbody"/>
      </w:pPr>
      <w:r>
        <w:tab/>
        <w:t>________________________________________________________________________________</w:t>
      </w:r>
    </w:p>
    <w:p w14:paraId="3A67BB19" w14:textId="77777777" w:rsidR="00D55699" w:rsidRDefault="0071532B">
      <w:pPr>
        <w:pStyle w:val="Textbody"/>
      </w:pPr>
      <w:r>
        <w:tab/>
        <w:t>________________________________________________________________________________</w:t>
      </w:r>
    </w:p>
    <w:p w14:paraId="38818AD8" w14:textId="77777777" w:rsidR="00A531BF" w:rsidRDefault="00A531BF" w:rsidP="00A531BF">
      <w:pPr>
        <w:pStyle w:val="Textbody"/>
      </w:pPr>
      <w:r>
        <w:tab/>
        <w:t>________________________________________________________________________________</w:t>
      </w:r>
    </w:p>
    <w:p w14:paraId="5CB8555C" w14:textId="77777777" w:rsidR="00D55699" w:rsidRDefault="0071532B">
      <w:pPr>
        <w:pStyle w:val="Heading2"/>
      </w:pPr>
      <w:r>
        <w:t>Stewardly</w:t>
      </w:r>
    </w:p>
    <w:p w14:paraId="26AFA2E9" w14:textId="77777777" w:rsidR="00A531BF" w:rsidRDefault="00A531BF" w:rsidP="00A531BF">
      <w:pPr>
        <w:pStyle w:val="Textbody"/>
      </w:pPr>
      <w:r>
        <w:tab/>
        <w:t>________________________________________________________________________________</w:t>
      </w:r>
    </w:p>
    <w:p w14:paraId="3B097B1E" w14:textId="77777777" w:rsidR="00C43D20" w:rsidRPr="00C43D20" w:rsidRDefault="00C43D20" w:rsidP="00C43D20">
      <w:pPr>
        <w:pStyle w:val="Textbody"/>
        <w:ind w:firstLine="340"/>
      </w:pPr>
      <w:r w:rsidRPr="00C43D20">
        <w:rPr>
          <w:lang w:val="en-GB"/>
        </w:rPr>
        <w:t xml:space="preserve">To do </w:t>
      </w:r>
      <w:r>
        <w:rPr>
          <w:lang w:val="en-GB"/>
        </w:rPr>
        <w:t xml:space="preserve">_____________ </w:t>
      </w:r>
      <w:r w:rsidRPr="00C43D20">
        <w:rPr>
          <w:lang w:val="en-GB"/>
        </w:rPr>
        <w:t>to support ourselves</w:t>
      </w:r>
    </w:p>
    <w:p w14:paraId="75C509C2" w14:textId="77777777" w:rsidR="00C43D20" w:rsidRPr="00C43D20" w:rsidRDefault="00C43D20" w:rsidP="00C43D20">
      <w:pPr>
        <w:pStyle w:val="Textbody"/>
        <w:ind w:firstLine="340"/>
      </w:pPr>
      <w:r w:rsidRPr="00C43D20">
        <w:rPr>
          <w:lang w:val="en-GB"/>
        </w:rPr>
        <w:t xml:space="preserve">To do </w:t>
      </w:r>
      <w:r>
        <w:rPr>
          <w:lang w:val="en-GB"/>
        </w:rPr>
        <w:t xml:space="preserve">_____________ </w:t>
      </w:r>
      <w:r w:rsidRPr="00C43D20">
        <w:rPr>
          <w:lang w:val="en-GB"/>
        </w:rPr>
        <w:t>to support those for whom we are responsible</w:t>
      </w:r>
    </w:p>
    <w:p w14:paraId="23144BD8" w14:textId="77777777" w:rsidR="00C43D20" w:rsidRPr="00C43D20" w:rsidRDefault="00C43D20" w:rsidP="00C43D20">
      <w:pPr>
        <w:pStyle w:val="Textbody"/>
        <w:ind w:firstLine="340"/>
      </w:pPr>
      <w:r w:rsidRPr="00C43D20">
        <w:rPr>
          <w:lang w:val="en-GB"/>
        </w:rPr>
        <w:t xml:space="preserve">To do </w:t>
      </w:r>
      <w:r>
        <w:rPr>
          <w:lang w:val="en-GB"/>
        </w:rPr>
        <w:t xml:space="preserve">_____________ </w:t>
      </w:r>
      <w:r w:rsidRPr="00C43D20">
        <w:rPr>
          <w:lang w:val="en-GB"/>
        </w:rPr>
        <w:t>to care for those who cannot care for themselves</w:t>
      </w:r>
    </w:p>
    <w:p w14:paraId="5CAE5464" w14:textId="77777777" w:rsidR="00D55699" w:rsidRDefault="00A531BF">
      <w:pPr>
        <w:pStyle w:val="Textbody"/>
      </w:pPr>
      <w:r>
        <w:t>Good stewards _</w:t>
      </w:r>
      <w:r w:rsidR="0071532B">
        <w:t>_____________________________________________________________________</w:t>
      </w:r>
    </w:p>
    <w:p w14:paraId="26E85FA4" w14:textId="77777777" w:rsidR="00D55699" w:rsidRDefault="0071532B">
      <w:pPr>
        <w:pStyle w:val="Textbody"/>
      </w:pPr>
      <w:r>
        <w:tab/>
        <w:t>________________________________________________________________________________</w:t>
      </w:r>
    </w:p>
    <w:p w14:paraId="3BA9CBDA" w14:textId="77777777" w:rsidR="00D55699" w:rsidRDefault="0071532B">
      <w:pPr>
        <w:pStyle w:val="Textbody"/>
      </w:pPr>
      <w:r>
        <w:tab/>
        <w:t>________________________________________________________________________________</w:t>
      </w:r>
    </w:p>
    <w:p w14:paraId="7BFE49A7" w14:textId="77777777" w:rsidR="00D55699" w:rsidRDefault="0071532B">
      <w:pPr>
        <w:pStyle w:val="Textbody"/>
      </w:pPr>
      <w:r>
        <w:tab/>
        <w:t>________________________________________________________________________________</w:t>
      </w:r>
    </w:p>
    <w:p w14:paraId="655C753D" w14:textId="77777777" w:rsidR="00D55699" w:rsidRDefault="0071532B">
      <w:pPr>
        <w:pStyle w:val="Textbody"/>
      </w:pPr>
      <w:r>
        <w:tab/>
        <w:t>________________________________________________________________________________</w:t>
      </w:r>
    </w:p>
    <w:p w14:paraId="270AA2D1" w14:textId="77777777" w:rsidR="00A531BF" w:rsidRDefault="00A531BF" w:rsidP="00A531BF">
      <w:pPr>
        <w:pStyle w:val="Heading2"/>
      </w:pPr>
      <w:r>
        <w:t>Don’t be ________________ but be ___________________________________</w:t>
      </w:r>
    </w:p>
    <w:p w14:paraId="5E14F6DA" w14:textId="002D8C57" w:rsidR="00A531BF" w:rsidRDefault="00372EF3">
      <w:pPr>
        <w:pStyle w:val="Textbody"/>
      </w:pPr>
      <w:r w:rsidRPr="00372EF3">
        <w:rPr>
          <w:noProof/>
        </w:rPr>
        <w:drawing>
          <wp:anchor distT="0" distB="0" distL="114300" distR="114300" simplePos="0" relativeHeight="251659776" behindDoc="0" locked="0" layoutInCell="1" allowOverlap="1" wp14:anchorId="230E2300" wp14:editId="706172B7">
            <wp:simplePos x="0" y="0"/>
            <wp:positionH relativeFrom="column">
              <wp:posOffset>4413885</wp:posOffset>
            </wp:positionH>
            <wp:positionV relativeFrom="paragraph">
              <wp:posOffset>53975</wp:posOffset>
            </wp:positionV>
            <wp:extent cx="1905000" cy="1626235"/>
            <wp:effectExtent l="0" t="0" r="0" b="0"/>
            <wp:wrapSquare wrapText="bothSides"/>
            <wp:docPr id="16387" name="Picture 3" descr="C:\Documents and Settings\Karlo Janssen\Mijn documenten\Catechism\2006-2007 - Hoek\Groep 2 (Ik Geloof 3)\Pictures\3b - 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3" descr="C:\Documents and Settings\Karlo Janssen\Mijn documenten\Catechism\2006-2007 - Hoek\Groep 2 (Ik Geloof 3)\Pictures\3b - 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1BF">
        <w:t>To be</w:t>
      </w:r>
      <w:r w:rsidR="00D14EF8">
        <w:t>g</w:t>
      </w:r>
      <w:r w:rsidR="00A531BF">
        <w:t>in with, it’s all God’s</w:t>
      </w:r>
      <w:r w:rsidR="00387617">
        <w:t>.</w:t>
      </w:r>
      <w:r w:rsidRPr="00372EF3">
        <w:rPr>
          <w:noProof/>
        </w:rPr>
        <w:t xml:space="preserve"> </w:t>
      </w:r>
    </w:p>
    <w:p w14:paraId="654EFB9C" w14:textId="77777777" w:rsidR="00A531BF" w:rsidRDefault="00A531BF">
      <w:pPr>
        <w:pStyle w:val="Textbody"/>
      </w:pPr>
      <w:r>
        <w:t>And in the end, it’s all God’s.</w:t>
      </w:r>
    </w:p>
    <w:p w14:paraId="22177786" w14:textId="77777777" w:rsidR="00A531BF" w:rsidRDefault="00372EF3" w:rsidP="00A531BF">
      <w:pPr>
        <w:pStyle w:val="Heading2"/>
      </w:pPr>
      <w:r>
        <w:t>8</w:t>
      </w:r>
      <w:r w:rsidRPr="00372EF3">
        <w:rPr>
          <w:vertAlign w:val="superscript"/>
        </w:rPr>
        <w:t>th</w:t>
      </w:r>
      <w:r>
        <w:t xml:space="preserve"> commandment</w:t>
      </w:r>
    </w:p>
    <w:p w14:paraId="79512013" w14:textId="77777777" w:rsidR="00372EF3" w:rsidRDefault="00372EF3" w:rsidP="00372EF3">
      <w:pPr>
        <w:pStyle w:val="Textbody"/>
      </w:pPr>
      <w:r>
        <w:t>Don’t___________________________________________________</w:t>
      </w:r>
    </w:p>
    <w:p w14:paraId="38487549" w14:textId="77777777" w:rsidR="00372EF3" w:rsidRDefault="00372EF3" w:rsidP="00372EF3">
      <w:pPr>
        <w:pStyle w:val="Textbody"/>
      </w:pPr>
      <w:r>
        <w:tab/>
        <w:t>_____________________________________________________</w:t>
      </w:r>
    </w:p>
    <w:p w14:paraId="4EC83913" w14:textId="77777777" w:rsidR="00372EF3" w:rsidRDefault="00372EF3" w:rsidP="00372EF3">
      <w:pPr>
        <w:pStyle w:val="Textbody"/>
      </w:pPr>
      <w:r>
        <w:t>Do _____________________________________________________</w:t>
      </w:r>
    </w:p>
    <w:p w14:paraId="724279A5" w14:textId="77777777" w:rsidR="00372EF3" w:rsidRDefault="00372EF3" w:rsidP="00372EF3">
      <w:pPr>
        <w:pStyle w:val="Textbody"/>
      </w:pPr>
      <w:r>
        <w:tab/>
        <w:t>_____________________________________________________</w:t>
      </w:r>
    </w:p>
    <w:p w14:paraId="7B41B6C8" w14:textId="77777777" w:rsidR="00A531BF" w:rsidRDefault="00A531BF">
      <w:pPr>
        <w:pStyle w:val="Textbody"/>
      </w:pPr>
    </w:p>
    <w:sectPr w:rsidR="00A53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B36D" w14:textId="77777777" w:rsidR="00E63FF7" w:rsidRDefault="00E63FF7">
      <w:r>
        <w:separator/>
      </w:r>
    </w:p>
  </w:endnote>
  <w:endnote w:type="continuationSeparator" w:id="0">
    <w:p w14:paraId="79C48603" w14:textId="77777777" w:rsidR="00E63FF7" w:rsidRDefault="00E6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D85B" w14:textId="77777777" w:rsidR="00BA168E" w:rsidRDefault="00BA1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70FA" w14:textId="77777777" w:rsidR="00BA168E" w:rsidRDefault="00BA1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6E97" w14:textId="77777777" w:rsidR="00BA168E" w:rsidRDefault="00BA1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EA14" w14:textId="77777777" w:rsidR="00E63FF7" w:rsidRDefault="00E63FF7">
      <w:r>
        <w:rPr>
          <w:color w:val="000000"/>
        </w:rPr>
        <w:separator/>
      </w:r>
    </w:p>
  </w:footnote>
  <w:footnote w:type="continuationSeparator" w:id="0">
    <w:p w14:paraId="7006DA42" w14:textId="77777777" w:rsidR="00E63FF7" w:rsidRDefault="00E6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85EC" w14:textId="77777777" w:rsidR="00BA168E" w:rsidRDefault="00BA1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9E8A" w14:textId="6CE14456" w:rsidR="00AF4C48" w:rsidRDefault="00FA0709">
    <w:pPr>
      <w:pStyle w:val="Header"/>
      <w:rPr>
        <w:sz w:val="14"/>
        <w:szCs w:val="14"/>
      </w:rPr>
    </w:pPr>
    <w:r>
      <w:rPr>
        <w:sz w:val="14"/>
        <w:szCs w:val="14"/>
      </w:rPr>
      <w:t>2</w:t>
    </w:r>
    <w:r w:rsidR="00340DA1">
      <w:rPr>
        <w:sz w:val="14"/>
        <w:szCs w:val="14"/>
      </w:rPr>
      <w:t>.18B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4A5E" w14:textId="77777777" w:rsidR="00BA168E" w:rsidRDefault="00BA1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98B"/>
    <w:multiLevelType w:val="multilevel"/>
    <w:tmpl w:val="A49A4B7E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0994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699"/>
    <w:rsid w:val="00056B46"/>
    <w:rsid w:val="0019606F"/>
    <w:rsid w:val="00340DA1"/>
    <w:rsid w:val="003604CC"/>
    <w:rsid w:val="00372EF3"/>
    <w:rsid w:val="00387617"/>
    <w:rsid w:val="00474CFA"/>
    <w:rsid w:val="00554267"/>
    <w:rsid w:val="00590A46"/>
    <w:rsid w:val="00644793"/>
    <w:rsid w:val="0071532B"/>
    <w:rsid w:val="007875A7"/>
    <w:rsid w:val="007C16F4"/>
    <w:rsid w:val="008A5ECE"/>
    <w:rsid w:val="00957084"/>
    <w:rsid w:val="009A5461"/>
    <w:rsid w:val="009B5956"/>
    <w:rsid w:val="00A003C6"/>
    <w:rsid w:val="00A531BF"/>
    <w:rsid w:val="00A9232B"/>
    <w:rsid w:val="00BA168E"/>
    <w:rsid w:val="00C20196"/>
    <w:rsid w:val="00C43D20"/>
    <w:rsid w:val="00D14EF8"/>
    <w:rsid w:val="00D55699"/>
    <w:rsid w:val="00E63FF7"/>
    <w:rsid w:val="00EE176D"/>
    <w:rsid w:val="00FA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EA3F0"/>
  <w15:docId w15:val="{079FB883-0032-4415-A191-DCBC0C4C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06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6F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A1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2016-01-22T04:56:00Z</cp:lastPrinted>
  <dcterms:created xsi:type="dcterms:W3CDTF">2023-02-13T15:02:00Z</dcterms:created>
  <dcterms:modified xsi:type="dcterms:W3CDTF">2023-02-13T15:02:00Z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