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4D6D" w14:textId="77777777" w:rsidR="00FA6535" w:rsidRDefault="00E92A72">
      <w:pPr>
        <w:pStyle w:val="Heading1"/>
        <w:jc w:val="center"/>
      </w:pPr>
      <w:r>
        <w:t xml:space="preserve">Lesson 17 – </w:t>
      </w:r>
      <w:r w:rsidR="00417B91">
        <w:t>Review</w:t>
      </w:r>
      <w:r>
        <w:t xml:space="preserve"> 16</w:t>
      </w:r>
    </w:p>
    <w:p w14:paraId="0DF9F81C" w14:textId="77777777" w:rsidR="00FA6535" w:rsidRPr="00E92A72" w:rsidRDefault="00417B91">
      <w:pPr>
        <w:pStyle w:val="Heading2"/>
        <w:rPr>
          <w:i w:val="0"/>
          <w:sz w:val="32"/>
        </w:rPr>
      </w:pPr>
      <w:r w:rsidRPr="00E92A72">
        <w:rPr>
          <w:i w:val="0"/>
          <w:sz w:val="32"/>
        </w:rPr>
        <w:t>Memory Work</w:t>
      </w:r>
    </w:p>
    <w:p w14:paraId="49B015C6" w14:textId="77777777" w:rsidR="00FA6535" w:rsidRPr="00E92A72" w:rsidRDefault="00417B91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E92A72">
        <w:rPr>
          <w:rFonts w:ascii="TimesNewRoman" w:eastAsia="TimesNewRoman" w:hAnsi="TimesNewRoman" w:cs="TimesNewRoman"/>
          <w:szCs w:val="24"/>
        </w:rPr>
        <w:t>105.Q. What does God require in the sixth commandment?</w:t>
      </w:r>
    </w:p>
    <w:p w14:paraId="03403156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>I am ______________________________________________________________________________</w:t>
      </w:r>
    </w:p>
    <w:p w14:paraId="50B17301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by _____________________________________________________________________________</w:t>
      </w:r>
    </w:p>
    <w:p w14:paraId="4295C123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whether _________________________________________________________________________</w:t>
      </w:r>
    </w:p>
    <w:p w14:paraId="061F290B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rather, I am ______________________________________________________________________</w:t>
      </w:r>
    </w:p>
    <w:p w14:paraId="74764FDA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>Moreover __________________________________________________________________________</w:t>
      </w:r>
    </w:p>
    <w:p w14:paraId="79E25B9F" w14:textId="77777777" w:rsidR="00FA6535" w:rsidRPr="00E92A72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</w:t>
      </w:r>
      <w:r w:rsidR="00E92A72">
        <w:rPr>
          <w:rFonts w:ascii="TimesNewRoman" w:eastAsia="TimesNewRoman" w:hAnsi="TimesNewRoman" w:cs="TimesNewRoman"/>
          <w:i/>
          <w:lang w:val="en-CA"/>
        </w:rPr>
        <w:t>_______________________________</w:t>
      </w:r>
      <w:r w:rsidRPr="00E92A72">
        <w:rPr>
          <w:rFonts w:ascii="TimesNewRoman" w:eastAsia="TimesNewRoman" w:hAnsi="TimesNewRoman" w:cs="TimesNewRoman"/>
          <w:i/>
          <w:lang w:val="en-CA"/>
        </w:rPr>
        <w:t>Therefore __________________________________________________________________________</w:t>
      </w:r>
    </w:p>
    <w:p w14:paraId="7BE1E5A8" w14:textId="77777777" w:rsidR="00FA6535" w:rsidRPr="00E92A72" w:rsidRDefault="00417B91">
      <w:pPr>
        <w:pStyle w:val="Textbody"/>
        <w:spacing w:after="0" w:line="360" w:lineRule="auto"/>
        <w:rPr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4346AD3" w14:textId="77777777" w:rsidR="00FA6535" w:rsidRPr="00E92A72" w:rsidRDefault="00417B91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E92A72">
        <w:rPr>
          <w:rFonts w:ascii="TimesNewRoman" w:eastAsia="TimesNewRoman" w:hAnsi="TimesNewRoman" w:cs="TimesNewRoman"/>
          <w:szCs w:val="24"/>
        </w:rPr>
        <w:t>106.Q. But does this commandment speak only of killing?</w:t>
      </w:r>
    </w:p>
    <w:p w14:paraId="09F2DFD2" w14:textId="1B43603C" w:rsidR="00FA6535" w:rsidRPr="00E92A72" w:rsidRDefault="00943F9C">
      <w:pPr>
        <w:pStyle w:val="Textbody"/>
        <w:spacing w:after="0" w:line="360" w:lineRule="auto"/>
        <w:rPr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 xml:space="preserve">___ </w:t>
      </w:r>
      <w:r w:rsidR="00417B91" w:rsidRPr="00E92A72">
        <w:rPr>
          <w:rFonts w:ascii="TimesNewRoman" w:eastAsia="TimesNewRoman" w:hAnsi="TimesNewRoman" w:cs="TimesNewRoman"/>
          <w:i/>
          <w:lang w:val="en-CA"/>
        </w:rPr>
        <w:t>B</w:t>
      </w:r>
      <w:r>
        <w:rPr>
          <w:rFonts w:ascii="TimesNewRoman" w:eastAsia="TimesNewRoman" w:hAnsi="TimesNewRoman" w:cs="TimesNewRoman"/>
          <w:i/>
          <w:lang w:val="en-CA"/>
        </w:rPr>
        <w:t xml:space="preserve">y </w:t>
      </w:r>
      <w:r w:rsidR="00417B91" w:rsidRPr="00E92A72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4581337C" w14:textId="77777777" w:rsidR="00FA6535" w:rsidRPr="00E92A72" w:rsidRDefault="00417B91">
      <w:pPr>
        <w:pStyle w:val="Textbody"/>
        <w:spacing w:after="0" w:line="360" w:lineRule="auto"/>
        <w:rPr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  <w:t>that ____________________________________________________________________________</w:t>
      </w:r>
    </w:p>
    <w:p w14:paraId="08A0FEBB" w14:textId="77777777" w:rsidR="00FA6535" w:rsidRPr="00E92A72" w:rsidRDefault="00417B91">
      <w:pPr>
        <w:pStyle w:val="Textbody"/>
        <w:spacing w:after="0" w:line="360" w:lineRule="auto"/>
        <w:rPr>
          <w:i/>
          <w:lang w:val="en-CA"/>
        </w:rPr>
      </w:pPr>
      <w:r w:rsidRPr="00E92A72">
        <w:rPr>
          <w:rFonts w:ascii="TimesNewRoman" w:eastAsia="TimesNewRoman" w:hAnsi="TimesNewRoman" w:cs="TimesNewRoman"/>
          <w:i/>
          <w:lang w:val="en-CA"/>
        </w:rPr>
        <w:tab/>
      </w:r>
      <w:r w:rsidRPr="00E92A72">
        <w:rPr>
          <w:rFonts w:ascii="TimesNewRoman" w:eastAsia="TimesNewRoman" w:hAnsi="TimesNewRoman" w:cs="TimesNewRoman"/>
          <w:i/>
          <w:lang w:val="en-CA"/>
        </w:rPr>
        <w:tab/>
        <w:t>such as ______________________________________________________________________</w:t>
      </w:r>
    </w:p>
    <w:p w14:paraId="29900234" w14:textId="77777777" w:rsidR="00AD7F57" w:rsidRPr="00AD7F57" w:rsidRDefault="00AD7F57" w:rsidP="00AD7F57">
      <w:pPr>
        <w:pStyle w:val="Heading3"/>
        <w:spacing w:line="360" w:lineRule="auto"/>
        <w:rPr>
          <w:rFonts w:ascii="TimesNewRoman" w:eastAsia="TimesNewRoman" w:hAnsi="TimesNewRoman" w:cs="TimesNewRoman"/>
          <w:szCs w:val="24"/>
        </w:rPr>
      </w:pPr>
      <w:r w:rsidRPr="00AD7F57">
        <w:rPr>
          <w:rFonts w:ascii="TimesNewRoman" w:eastAsia="TimesNewRoman" w:hAnsi="TimesNewRoman" w:cs="TimesNewRoman"/>
          <w:szCs w:val="24"/>
        </w:rPr>
        <w:t>107.Q. Is it enough, then, that we do not kill our neighbour in any such way?</w:t>
      </w:r>
    </w:p>
    <w:p w14:paraId="14B158F7" w14:textId="77777777" w:rsidR="00AD7F57" w:rsidRPr="00AD7F57" w:rsidRDefault="00AD7F57" w:rsidP="00AD7F5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D7F57">
        <w:rPr>
          <w:rFonts w:ascii="TimesNewRoman" w:eastAsia="TimesNewRoman" w:hAnsi="TimesNewRoman" w:cs="TimesNewRoman"/>
          <w:i/>
          <w:lang w:val="en-CA"/>
        </w:rPr>
        <w:t>_______</w:t>
      </w:r>
    </w:p>
    <w:p w14:paraId="72AEA790" w14:textId="77777777" w:rsidR="00AD7F57" w:rsidRPr="00AD7F57" w:rsidRDefault="00AD7F57" w:rsidP="00AD7F5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D7F57">
        <w:rPr>
          <w:rFonts w:ascii="TimesNewRoman" w:eastAsia="TimesNewRoman" w:hAnsi="TimesNewRoman" w:cs="TimesNewRoman"/>
          <w:i/>
          <w:lang w:val="en-CA"/>
        </w:rPr>
        <w:tab/>
        <w:t>When God condemns ______________________________________________________________</w:t>
      </w:r>
    </w:p>
    <w:p w14:paraId="315F231E" w14:textId="77777777" w:rsidR="00AD7F57" w:rsidRPr="00AD7F57" w:rsidRDefault="00AD7F57" w:rsidP="00AD7F5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D7F57">
        <w:rPr>
          <w:rFonts w:ascii="TimesNewRoman" w:eastAsia="TimesNewRoman" w:hAnsi="TimesNewRoman" w:cs="TimesNewRoman"/>
          <w:i/>
          <w:lang w:val="en-CA"/>
        </w:rPr>
        <w:tab/>
        <w:t xml:space="preserve">He commands </w:t>
      </w:r>
      <w:proofErr w:type="gramStart"/>
      <w:r w:rsidRPr="00AD7F57">
        <w:rPr>
          <w:rFonts w:ascii="TimesNewRoman" w:eastAsia="TimesNewRoman" w:hAnsi="TimesNewRoman" w:cs="TimesNewRoman"/>
          <w:i/>
          <w:lang w:val="en-CA"/>
        </w:rPr>
        <w:t>us</w:t>
      </w:r>
      <w:proofErr w:type="gramEnd"/>
    </w:p>
    <w:p w14:paraId="29D30DA4" w14:textId="77777777" w:rsidR="00AD7F57" w:rsidRPr="00AD7F57" w:rsidRDefault="00AD7F57" w:rsidP="00AD7F5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D7F57">
        <w:rPr>
          <w:rFonts w:ascii="TimesNewRoman" w:eastAsia="TimesNewRoman" w:hAnsi="TimesNewRoman" w:cs="TimesNewRoman"/>
          <w:i/>
          <w:lang w:val="en-CA"/>
        </w:rPr>
        <w:tab/>
        <w:t>to ______________________________________________________________________________</w:t>
      </w:r>
    </w:p>
    <w:p w14:paraId="20BF1AF5" w14:textId="77777777" w:rsidR="00AD7F57" w:rsidRPr="00AD7F57" w:rsidRDefault="00AD7F57" w:rsidP="00AD7F5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D7F57">
        <w:rPr>
          <w:rFonts w:ascii="TimesNewRoman" w:eastAsia="TimesNewRoman" w:hAnsi="TimesNewRoman" w:cs="TimesNewRoman"/>
          <w:i/>
          <w:lang w:val="en-CA"/>
        </w:rPr>
        <w:tab/>
        <w:t>to ______________________________________________________________________________</w:t>
      </w:r>
    </w:p>
    <w:p w14:paraId="5E79DC54" w14:textId="77777777" w:rsidR="00AD7F57" w:rsidRPr="00AD7F57" w:rsidRDefault="00AD7F57" w:rsidP="00AD7F5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D7F57">
        <w:rPr>
          <w:rFonts w:ascii="TimesNewRoman" w:eastAsia="TimesNewRoman" w:hAnsi="TimesNewRoman" w:cs="TimesNewRoman"/>
          <w:i/>
          <w:lang w:val="en-CA"/>
        </w:rPr>
        <w:tab/>
      </w:r>
      <w:r w:rsidRPr="00AD7F57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</w:t>
      </w:r>
    </w:p>
    <w:p w14:paraId="04066C9E" w14:textId="77777777" w:rsidR="00AD7F57" w:rsidRPr="00AD7F57" w:rsidRDefault="00AD7F57" w:rsidP="00AD7F5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D7F57">
        <w:rPr>
          <w:rFonts w:ascii="TimesNewRoman" w:eastAsia="TimesNewRoman" w:hAnsi="TimesNewRoman" w:cs="TimesNewRoman"/>
          <w:i/>
          <w:lang w:val="en-CA"/>
        </w:rPr>
        <w:tab/>
        <w:t>to ______________________________________________________________________________</w:t>
      </w:r>
    </w:p>
    <w:p w14:paraId="0581A4AC" w14:textId="77777777" w:rsidR="00AD7F57" w:rsidRPr="00AD7F57" w:rsidRDefault="00AD7F57" w:rsidP="00AD7F57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AD7F57">
        <w:rPr>
          <w:rFonts w:ascii="TimesNewRoman" w:eastAsia="TimesNewRoman" w:hAnsi="TimesNewRoman" w:cs="TimesNewRoman"/>
          <w:i/>
          <w:lang w:val="en-CA"/>
        </w:rPr>
        <w:tab/>
        <w:t>and to __________________________________________________________________________</w:t>
      </w:r>
    </w:p>
    <w:p w14:paraId="59970199" w14:textId="77777777" w:rsidR="00FA6535" w:rsidRPr="00E92A72" w:rsidRDefault="00E92A72">
      <w:pPr>
        <w:pStyle w:val="Heading2"/>
        <w:rPr>
          <w:i w:val="0"/>
        </w:rPr>
      </w:pPr>
      <w:r w:rsidRPr="00E92A72">
        <w:rPr>
          <w:i w:val="0"/>
        </w:rPr>
        <w:t>Review Questions</w:t>
      </w:r>
    </w:p>
    <w:p w14:paraId="11251D62" w14:textId="54519C1A" w:rsidR="00FA6535" w:rsidRPr="00E92A72" w:rsidRDefault="00AD7F57">
      <w:pPr>
        <w:pStyle w:val="Textbody"/>
        <w:rPr>
          <w:lang w:val="en-CA"/>
        </w:rPr>
      </w:pPr>
      <w:r>
        <w:rPr>
          <w:lang w:val="en-CA"/>
        </w:rPr>
        <w:t>1</w:t>
      </w:r>
      <w:r w:rsidR="00E92A72">
        <w:rPr>
          <w:lang w:val="en-CA"/>
        </w:rPr>
        <w:t>.</w:t>
      </w:r>
      <w:r w:rsidR="00F6470A">
        <w:rPr>
          <w:lang w:val="en-CA"/>
        </w:rPr>
        <w:t>(4)</w:t>
      </w:r>
      <w:r w:rsidR="00E92A72">
        <w:rPr>
          <w:lang w:val="en-CA"/>
        </w:rPr>
        <w:t xml:space="preserve"> </w:t>
      </w:r>
      <w:r w:rsidR="00417B91" w:rsidRPr="00E92A72">
        <w:rPr>
          <w:lang w:val="en-CA"/>
        </w:rPr>
        <w:t>What is the Biblical Principle concerning life? _________________________________________</w:t>
      </w:r>
    </w:p>
    <w:p w14:paraId="57E4E110" w14:textId="46578835" w:rsidR="00FA6535" w:rsidRDefault="00417B91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7112F20" w14:textId="7F64473E" w:rsidR="00943F9C" w:rsidRDefault="00943F9C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2.</w:t>
      </w:r>
      <w:r w:rsidR="00F6470A">
        <w:rPr>
          <w:lang w:val="en-CA"/>
        </w:rPr>
        <w:t>(4)</w:t>
      </w:r>
      <w:r>
        <w:rPr>
          <w:lang w:val="en-CA"/>
        </w:rPr>
        <w:t xml:space="preserve"> How is drinking alcohol at too early an age or too much of it sin against the 6</w:t>
      </w:r>
      <w:r w:rsidRPr="00943F9C">
        <w:rPr>
          <w:vertAlign w:val="superscript"/>
          <w:lang w:val="en-CA"/>
        </w:rPr>
        <w:t>th</w:t>
      </w:r>
      <w:r>
        <w:rPr>
          <w:lang w:val="en-CA"/>
        </w:rPr>
        <w:t xml:space="preserve"> commandment?</w:t>
      </w:r>
    </w:p>
    <w:p w14:paraId="7CC4D480" w14:textId="77777777" w:rsidR="00943F9C" w:rsidRDefault="00943F9C" w:rsidP="00943F9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619230B" w14:textId="77777777" w:rsidR="00943F9C" w:rsidRDefault="00943F9C" w:rsidP="00943F9C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E92A7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36160DC" w14:textId="672B13E6" w:rsidR="00943F9C" w:rsidRDefault="00943F9C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>3.</w:t>
      </w:r>
      <w:r w:rsidR="00F6470A">
        <w:rPr>
          <w:lang w:val="en-CA"/>
        </w:rPr>
        <w:t>(2)</w:t>
      </w:r>
      <w:r>
        <w:rPr>
          <w:lang w:val="en-CA"/>
        </w:rPr>
        <w:t xml:space="preserve"> Name two examples of recklessly endangering yourself. _________________________________</w:t>
      </w:r>
    </w:p>
    <w:p w14:paraId="5A3662D3" w14:textId="5EB4F047" w:rsidR="00943F9C" w:rsidRPr="00E92A72" w:rsidRDefault="00943F9C">
      <w:pPr>
        <w:pStyle w:val="Textbody"/>
        <w:spacing w:after="0" w:line="360" w:lineRule="auto"/>
        <w:rPr>
          <w:lang w:val="en-CA"/>
        </w:rPr>
      </w:pPr>
      <w:r>
        <w:rPr>
          <w:lang w:val="en-CA"/>
        </w:rPr>
        <w:tab/>
        <w:t>________________________________________________________________________________</w:t>
      </w:r>
    </w:p>
    <w:sectPr w:rsidR="00943F9C" w:rsidRPr="00E92A72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D664" w14:textId="77777777" w:rsidR="004E29DD" w:rsidRDefault="004E29DD">
      <w:r>
        <w:separator/>
      </w:r>
    </w:p>
  </w:endnote>
  <w:endnote w:type="continuationSeparator" w:id="0">
    <w:p w14:paraId="24585F4B" w14:textId="77777777" w:rsidR="004E29DD" w:rsidRDefault="004E2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5E8D" w14:textId="77777777" w:rsidR="004E29DD" w:rsidRDefault="004E29DD">
      <w:r>
        <w:rPr>
          <w:color w:val="000000"/>
        </w:rPr>
        <w:separator/>
      </w:r>
    </w:p>
  </w:footnote>
  <w:footnote w:type="continuationSeparator" w:id="0">
    <w:p w14:paraId="2CABD0FE" w14:textId="77777777" w:rsidR="004E29DD" w:rsidRDefault="004E2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69B45" w14:textId="144DA505" w:rsidR="00307B6E" w:rsidRDefault="00BF5688">
    <w:pPr>
      <w:pStyle w:val="Header"/>
    </w:pPr>
    <w:r>
      <w:rPr>
        <w:sz w:val="12"/>
        <w:szCs w:val="12"/>
      </w:rPr>
      <w:t>4</w:t>
    </w:r>
    <w:r w:rsidR="00526D30">
      <w:rPr>
        <w:sz w:val="12"/>
        <w:szCs w:val="12"/>
      </w:rPr>
      <w:t>.17A</w:t>
    </w:r>
    <w:r w:rsidR="00417B91">
      <w:t xml:space="preserve">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535"/>
    <w:rsid w:val="002F04C5"/>
    <w:rsid w:val="003674E7"/>
    <w:rsid w:val="003A787C"/>
    <w:rsid w:val="00417B91"/>
    <w:rsid w:val="004E29DD"/>
    <w:rsid w:val="00526D30"/>
    <w:rsid w:val="006358E2"/>
    <w:rsid w:val="007A54EF"/>
    <w:rsid w:val="00845055"/>
    <w:rsid w:val="00943F9C"/>
    <w:rsid w:val="00970E2B"/>
    <w:rsid w:val="00971A46"/>
    <w:rsid w:val="00992549"/>
    <w:rsid w:val="009E00CA"/>
    <w:rsid w:val="00A25928"/>
    <w:rsid w:val="00AD7F57"/>
    <w:rsid w:val="00BF5688"/>
    <w:rsid w:val="00D75295"/>
    <w:rsid w:val="00D87EB0"/>
    <w:rsid w:val="00E92A72"/>
    <w:rsid w:val="00F6470A"/>
    <w:rsid w:val="00F92919"/>
    <w:rsid w:val="00FA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D103A"/>
  <w15:docId w15:val="{F9BBD398-8C5A-471A-8556-AD6EB4DF7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link w:val="Heading3Char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BF56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688"/>
  </w:style>
  <w:style w:type="character" w:customStyle="1" w:styleId="Heading3Char">
    <w:name w:val="Heading 3 Char"/>
    <w:basedOn w:val="DefaultParagraphFont"/>
    <w:link w:val="Heading3"/>
    <w:rsid w:val="00AD7F57"/>
    <w:rPr>
      <w:rFonts w:eastAsia="MS Mincho"/>
      <w:b/>
      <w:bCs/>
      <w:i/>
      <w:sz w:val="28"/>
      <w:szCs w:val="2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2023-01-30T17:00:00Z</cp:lastPrinted>
  <dcterms:created xsi:type="dcterms:W3CDTF">2023-01-30T17:00:00Z</dcterms:created>
  <dcterms:modified xsi:type="dcterms:W3CDTF">2023-01-30T17:00:00Z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