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D270" w14:textId="77777777" w:rsidR="000D7F7D" w:rsidRDefault="00803C15">
      <w:pPr>
        <w:pStyle w:val="Heading1"/>
        <w:jc w:val="center"/>
      </w:pPr>
      <w:r>
        <w:t>Lesson 17: Respect F</w:t>
      </w:r>
      <w:r w:rsidR="00CC61B2">
        <w:t>or Love</w:t>
      </w:r>
    </w:p>
    <w:p w14:paraId="798BC4A9" w14:textId="77777777" w:rsidR="000D7F7D" w:rsidRDefault="00CC61B2">
      <w:pPr>
        <w:pStyle w:val="Heading2"/>
      </w:pPr>
      <w:r>
        <w:t>Marriage defined</w:t>
      </w:r>
    </w:p>
    <w:p w14:paraId="02048D85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03B5E031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7366661B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3A681462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45E2C499" w14:textId="77777777" w:rsidR="000D7F7D" w:rsidRDefault="00CC61B2">
      <w:pPr>
        <w:pStyle w:val="Heading2"/>
      </w:pPr>
      <w:r>
        <w:t>Purpose of Marriage</w:t>
      </w:r>
    </w:p>
    <w:p w14:paraId="279D08FC" w14:textId="77777777" w:rsidR="000D7F7D" w:rsidRDefault="00CC61B2">
      <w:pPr>
        <w:pStyle w:val="Textbody"/>
      </w:pPr>
      <w:r>
        <w:t>Main purpose: ______________________________________________________________________</w:t>
      </w:r>
    </w:p>
    <w:p w14:paraId="4E6E787F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7F118EE1" w14:textId="77777777" w:rsidR="000D7F7D" w:rsidRDefault="00CC61B2">
      <w:pPr>
        <w:pStyle w:val="Textbody"/>
      </w:pPr>
      <w:r>
        <w:t>Sub-purposes:</w:t>
      </w:r>
    </w:p>
    <w:p w14:paraId="5FA33969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13DE4BBC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520C35ED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397D9BA4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22C8B48D" w14:textId="61362783" w:rsidR="000D7F7D" w:rsidRDefault="00CC61B2">
      <w:pPr>
        <w:pStyle w:val="Heading2"/>
      </w:pPr>
      <w:r>
        <w:t xml:space="preserve">Bible Study: </w:t>
      </w:r>
      <w:r w:rsidR="00E6727F">
        <w:t>Genesis 2:18-</w:t>
      </w:r>
      <w:r w:rsidR="000B3817">
        <w:t xml:space="preserve">25 &amp; </w:t>
      </w:r>
      <w:r>
        <w:t>Ephesians 5:22-32</w:t>
      </w:r>
    </w:p>
    <w:p w14:paraId="08C35420" w14:textId="26EBC45E" w:rsidR="000D7F7D" w:rsidRDefault="00CC61B2">
      <w:pPr>
        <w:pStyle w:val="Textbody"/>
        <w:spacing w:after="0" w:line="360" w:lineRule="auto"/>
      </w:pPr>
      <w:r>
        <w:t xml:space="preserve">1. </w:t>
      </w:r>
      <w:r w:rsidR="000B3817">
        <w:t xml:space="preserve">(Gen 2) </w:t>
      </w:r>
      <w:r>
        <w:t>What did God not consider good? ______________________________________________</w:t>
      </w:r>
    </w:p>
    <w:p w14:paraId="487F0D5E" w14:textId="77777777" w:rsidR="000D7F7D" w:rsidRDefault="00CC61B2">
      <w:pPr>
        <w:pStyle w:val="Textbody"/>
        <w:spacing w:after="0" w:line="360" w:lineRule="auto"/>
      </w:pPr>
      <w:r>
        <w:t>2. What did the man discover as he named the animals? _____________________________________</w:t>
      </w:r>
    </w:p>
    <w:p w14:paraId="4D309C66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5CECD94F" w14:textId="77777777" w:rsidR="000D7F7D" w:rsidRDefault="00CC61B2">
      <w:pPr>
        <w:pStyle w:val="Textbody"/>
        <w:spacing w:after="0" w:line="360" w:lineRule="auto"/>
      </w:pPr>
      <w:r>
        <w:t>3. How did God create the woman? ______________________________________________________</w:t>
      </w:r>
    </w:p>
    <w:p w14:paraId="055986E4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56988E7A" w14:textId="77777777" w:rsidR="000D7F7D" w:rsidRDefault="00CC61B2">
      <w:pPr>
        <w:pStyle w:val="Textbody"/>
        <w:spacing w:after="0" w:line="360" w:lineRule="auto"/>
      </w:pPr>
      <w:r>
        <w:t>4. What did the man say the woman was when he saw her? ___________________________________</w:t>
      </w:r>
    </w:p>
    <w:p w14:paraId="359EBA42" w14:textId="77777777" w:rsidR="000D7F7D" w:rsidRDefault="00CC61B2">
      <w:pPr>
        <w:pStyle w:val="Textbody"/>
      </w:pPr>
      <w:r>
        <w:tab/>
        <w:t>________________________________________________________________________________</w:t>
      </w:r>
    </w:p>
    <w:p w14:paraId="255C4AF2" w14:textId="58122FDF" w:rsidR="000D7F7D" w:rsidRDefault="00CC61B2">
      <w:pPr>
        <w:pStyle w:val="Textbody"/>
        <w:spacing w:after="0" w:line="360" w:lineRule="auto"/>
      </w:pPr>
      <w:r>
        <w:t xml:space="preserve">5. </w:t>
      </w:r>
      <w:r w:rsidR="000B3817">
        <w:t xml:space="preserve">(Eph 5) </w:t>
      </w:r>
      <w:r>
        <w:t>What should wives be doing? __________________________________________________</w:t>
      </w:r>
    </w:p>
    <w:p w14:paraId="60B3FF01" w14:textId="77777777" w:rsidR="000D7F7D" w:rsidRDefault="00CC61B2">
      <w:pPr>
        <w:pStyle w:val="Textbody"/>
        <w:spacing w:after="0" w:line="360" w:lineRule="auto"/>
      </w:pPr>
      <w:r>
        <w:t>6. What should husbands be doing? ______________________________________________________</w:t>
      </w:r>
    </w:p>
    <w:p w14:paraId="744AA213" w14:textId="77777777" w:rsidR="000D7F7D" w:rsidRDefault="00CC61B2">
      <w:pPr>
        <w:pStyle w:val="Textbody"/>
        <w:spacing w:after="0" w:line="360" w:lineRule="auto"/>
        <w:rPr>
          <w:i/>
          <w:iCs/>
        </w:rPr>
      </w:pPr>
      <w:r>
        <w:rPr>
          <w:i/>
          <w:iCs/>
        </w:rPr>
        <w:t>7. God created woman as help for man. What does this not mean? _____________________________</w:t>
      </w:r>
    </w:p>
    <w:p w14:paraId="6E38B580" w14:textId="77777777" w:rsidR="000D7F7D" w:rsidRDefault="00CC61B2">
      <w:pPr>
        <w:pStyle w:val="Textbody"/>
        <w:spacing w:after="0" w:line="360" w:lineRule="auto"/>
        <w:rPr>
          <w:i/>
          <w:iCs/>
        </w:rPr>
      </w:pPr>
      <w:r>
        <w:rPr>
          <w:i/>
          <w:iCs/>
        </w:rPr>
        <w:tab/>
        <w:t xml:space="preserve">Would it be </w:t>
      </w:r>
      <w:r w:rsidR="00D46817">
        <w:rPr>
          <w:i/>
          <w:iCs/>
        </w:rPr>
        <w:t>B</w:t>
      </w:r>
      <w:r>
        <w:rPr>
          <w:i/>
          <w:iCs/>
        </w:rPr>
        <w:t>iblical to say that man is a help to woman? __________________________________</w:t>
      </w:r>
    </w:p>
    <w:p w14:paraId="1097E06C" w14:textId="77777777" w:rsidR="000D7F7D" w:rsidRDefault="00CC61B2">
      <w:pPr>
        <w:pStyle w:val="Textbody"/>
        <w:spacing w:after="0" w:line="360" w:lineRule="auto"/>
        <w:rPr>
          <w:i/>
          <w:iCs/>
        </w:rPr>
      </w:pPr>
      <w:r>
        <w:rPr>
          <w:i/>
          <w:iCs/>
        </w:rPr>
        <w:tab/>
        <w:t>Husbands and wives are equal. They are not the same but _________________________________</w:t>
      </w:r>
    </w:p>
    <w:p w14:paraId="2D893885" w14:textId="77777777" w:rsidR="00D46817" w:rsidRDefault="00D46817" w:rsidP="00D46817">
      <w:pPr>
        <w:pStyle w:val="Heading2"/>
      </w:pPr>
      <w:r>
        <w:t>Pillars of Marriage</w:t>
      </w:r>
    </w:p>
    <w:p w14:paraId="044A2362" w14:textId="394FFCB1" w:rsidR="00D46817" w:rsidRDefault="000B3817" w:rsidP="00D46817">
      <w:pPr>
        <w:pStyle w:val="Textbody"/>
      </w:pPr>
      <w:r>
        <w:t xml:space="preserve">A marriage is supported </w:t>
      </w:r>
      <w:r w:rsidR="00D46817">
        <w:t>_______________________________________________________________</w:t>
      </w:r>
    </w:p>
    <w:p w14:paraId="2B3C0AA5" w14:textId="77777777" w:rsidR="00D46817" w:rsidRDefault="00D46817" w:rsidP="00D46817">
      <w:pPr>
        <w:pStyle w:val="Textbody"/>
      </w:pPr>
      <w:r>
        <w:tab/>
        <w:t>________________________________________________________________________________</w:t>
      </w:r>
    </w:p>
    <w:p w14:paraId="39711D94" w14:textId="77777777" w:rsidR="00D46817" w:rsidRDefault="00D46817" w:rsidP="00D46817">
      <w:pPr>
        <w:pStyle w:val="Textbody"/>
      </w:pPr>
      <w:r>
        <w:tab/>
        <w:t>________________________________________________________________________________</w:t>
      </w:r>
    </w:p>
    <w:p w14:paraId="4388951A" w14:textId="77777777" w:rsidR="000D7F7D" w:rsidRDefault="00CC61B2">
      <w:pPr>
        <w:pStyle w:val="Heading2"/>
      </w:pPr>
      <w:r>
        <w:t>What’s wrong with a common law relationship?</w:t>
      </w:r>
    </w:p>
    <w:p w14:paraId="69CCD438" w14:textId="77777777" w:rsidR="000D7F7D" w:rsidRDefault="003A1A2A">
      <w:pPr>
        <w:pStyle w:val="Textbody"/>
      </w:pPr>
      <w:r>
        <w:t xml:space="preserve">A common law relationship is </w:t>
      </w:r>
      <w:r w:rsidR="00CC61B2">
        <w:t>__________________________________________________________</w:t>
      </w:r>
    </w:p>
    <w:p w14:paraId="71F65703" w14:textId="77777777" w:rsidR="000D7F7D" w:rsidRDefault="00CC61B2">
      <w:pPr>
        <w:pStyle w:val="Heading2"/>
      </w:pPr>
      <w:r>
        <w:lastRenderedPageBreak/>
        <w:t>What’s the problem with mixed marriage?</w:t>
      </w:r>
    </w:p>
    <w:p w14:paraId="1274F2CC" w14:textId="77777777" w:rsidR="000D7F7D" w:rsidRDefault="003A1A2A">
      <w:pPr>
        <w:pStyle w:val="Textbody"/>
      </w:pPr>
      <w:r>
        <w:t xml:space="preserve">A marriage with two faiths is </w:t>
      </w:r>
      <w:r w:rsidR="00CC61B2">
        <w:t>___________________________________________________________</w:t>
      </w:r>
    </w:p>
    <w:p w14:paraId="2B933462" w14:textId="77777777" w:rsidR="003A1A2A" w:rsidRDefault="003A1A2A" w:rsidP="003A1A2A">
      <w:pPr>
        <w:pStyle w:val="Heading2"/>
      </w:pPr>
      <w:r>
        <w:t>Different</w:t>
      </w:r>
    </w:p>
    <w:p w14:paraId="494D56E3" w14:textId="77777777" w:rsidR="003A1A2A" w:rsidRDefault="003A1A2A" w:rsidP="003A1A2A">
      <w:pPr>
        <w:pStyle w:val="Textbody"/>
      </w:pPr>
      <w:r>
        <w:tab/>
      </w:r>
      <w:r w:rsidR="00AF6A8E">
        <w:t>Males tend to be __________</w:t>
      </w:r>
      <w:r>
        <w:t>________________________________________________________</w:t>
      </w:r>
    </w:p>
    <w:p w14:paraId="370B20A7" w14:textId="77777777" w:rsidR="003A1A2A" w:rsidRDefault="003A1A2A" w:rsidP="003A1A2A">
      <w:pPr>
        <w:pStyle w:val="Textbody"/>
      </w:pPr>
      <w:r>
        <w:tab/>
      </w:r>
      <w:r w:rsidR="00AF6A8E">
        <w:t>Females tend to be ____</w:t>
      </w:r>
      <w:r>
        <w:t>____________________________________________________________</w:t>
      </w:r>
    </w:p>
    <w:p w14:paraId="40F06682" w14:textId="77777777" w:rsidR="003A1A2A" w:rsidRDefault="003A1A2A" w:rsidP="003A1A2A">
      <w:pPr>
        <w:pStyle w:val="Heading2"/>
      </w:pPr>
      <w:r>
        <w:t>Attraction</w:t>
      </w:r>
    </w:p>
    <w:p w14:paraId="619959C6" w14:textId="0738BC2A" w:rsidR="003A1A2A" w:rsidRDefault="003A1A2A" w:rsidP="003A1A2A">
      <w:pPr>
        <w:pStyle w:val="Textbody"/>
      </w:pPr>
      <w:r>
        <w:tab/>
      </w:r>
      <w:r w:rsidR="00AF6A8E">
        <w:t xml:space="preserve">Males </w:t>
      </w:r>
      <w:r w:rsidR="00CE6705">
        <w:t xml:space="preserve">have an </w:t>
      </w:r>
      <w:proofErr w:type="spellStart"/>
      <w:r w:rsidR="00CA76BF">
        <w:t>increated</w:t>
      </w:r>
      <w:proofErr w:type="spellEnd"/>
      <w:r w:rsidR="00CE6705">
        <w:t xml:space="preserve"> urge to </w:t>
      </w:r>
      <w:r>
        <w:t>______________________________________________________</w:t>
      </w:r>
    </w:p>
    <w:p w14:paraId="5315E4E2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09FA97C8" w14:textId="77777777" w:rsidR="003A1A2A" w:rsidRDefault="003A1A2A" w:rsidP="003A1A2A">
      <w:pPr>
        <w:pStyle w:val="Textbody"/>
      </w:pPr>
      <w:r>
        <w:tab/>
      </w:r>
      <w:r w:rsidR="00CE6705">
        <w:t xml:space="preserve">Females have an </w:t>
      </w:r>
      <w:proofErr w:type="spellStart"/>
      <w:r w:rsidR="00CE6705">
        <w:t>increated</w:t>
      </w:r>
      <w:proofErr w:type="spellEnd"/>
      <w:r w:rsidR="00CE6705">
        <w:t xml:space="preserve"> urge to __</w:t>
      </w:r>
      <w:r>
        <w:t>__________________________________________________</w:t>
      </w:r>
    </w:p>
    <w:p w14:paraId="6D9D99C9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5221B4D2" w14:textId="77777777" w:rsidR="003A1A2A" w:rsidRDefault="003A1A2A" w:rsidP="003A1A2A">
      <w:pPr>
        <w:pStyle w:val="Heading2"/>
      </w:pPr>
      <w:r>
        <w:t>Distortions</w:t>
      </w:r>
    </w:p>
    <w:p w14:paraId="7222BF6B" w14:textId="77777777" w:rsidR="003A1A2A" w:rsidRDefault="00CE6705" w:rsidP="00CE6705">
      <w:pPr>
        <w:pStyle w:val="Textbody"/>
        <w:ind w:firstLine="340"/>
      </w:pPr>
      <w:r>
        <w:t>After the Plunge into Sin distortions came</w:t>
      </w:r>
    </w:p>
    <w:p w14:paraId="3A1651A0" w14:textId="77777777" w:rsidR="003A1A2A" w:rsidRDefault="003A1A2A" w:rsidP="003A1A2A">
      <w:pPr>
        <w:pStyle w:val="Textbody"/>
      </w:pPr>
      <w:r>
        <w:tab/>
        <w:t>Males __________________________________________________________________________</w:t>
      </w:r>
    </w:p>
    <w:p w14:paraId="05463461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71542B20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45076C2D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48CDD66F" w14:textId="77777777" w:rsidR="003A1A2A" w:rsidRDefault="003A1A2A" w:rsidP="003A1A2A">
      <w:pPr>
        <w:pStyle w:val="Textbody"/>
      </w:pPr>
      <w:r>
        <w:tab/>
      </w:r>
      <w:r w:rsidR="00CE6705">
        <w:tab/>
        <w:t xml:space="preserve">Guys: </w:t>
      </w:r>
      <w:r>
        <w:t>_______________________________________________________________________</w:t>
      </w:r>
    </w:p>
    <w:p w14:paraId="1BA8433B" w14:textId="77777777" w:rsidR="003A1A2A" w:rsidRDefault="003A1A2A" w:rsidP="003A1A2A">
      <w:pPr>
        <w:pStyle w:val="Textbody"/>
      </w:pPr>
      <w:r>
        <w:tab/>
        <w:t>Females _________________________________________________________________________</w:t>
      </w:r>
    </w:p>
    <w:p w14:paraId="2127FF49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167946A0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459716F5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50587CA2" w14:textId="77777777" w:rsidR="003A1A2A" w:rsidRDefault="003A1A2A" w:rsidP="003A1A2A">
      <w:pPr>
        <w:pStyle w:val="Textbody"/>
      </w:pPr>
      <w:r>
        <w:tab/>
        <w:t>________________________________________________________________________________</w:t>
      </w:r>
    </w:p>
    <w:p w14:paraId="6DB24590" w14:textId="77777777" w:rsidR="003A1A2A" w:rsidRDefault="003A1A2A" w:rsidP="003A1A2A">
      <w:pPr>
        <w:pStyle w:val="Textbody"/>
      </w:pPr>
      <w:r>
        <w:tab/>
      </w:r>
      <w:r w:rsidR="00CE6705">
        <w:tab/>
        <w:t xml:space="preserve">Girls: </w:t>
      </w:r>
      <w:r>
        <w:t>________________________________________________________________________</w:t>
      </w:r>
    </w:p>
    <w:p w14:paraId="219F721C" w14:textId="76C22A03" w:rsidR="00B676B4" w:rsidRDefault="00B676B4" w:rsidP="00AF6A8E">
      <w:pPr>
        <w:pStyle w:val="Heading2"/>
      </w:pPr>
      <w:r>
        <w:t>Hormones</w:t>
      </w:r>
    </w:p>
    <w:p w14:paraId="11D2B9CA" w14:textId="06C3F65C" w:rsidR="00B676B4" w:rsidRDefault="00B676B4" w:rsidP="00B676B4">
      <w:pPr>
        <w:pStyle w:val="Textbody"/>
      </w:pPr>
      <w:r w:rsidRPr="00B676B4">
        <w:t>The fire of love should burn only</w:t>
      </w:r>
      <w:r>
        <w:t xml:space="preserve"> ________________________________________________________</w:t>
      </w:r>
    </w:p>
    <w:p w14:paraId="6B23A909" w14:textId="3868A56F" w:rsidR="00AF6A8E" w:rsidRDefault="00AF6A8E" w:rsidP="00AF6A8E">
      <w:pPr>
        <w:pStyle w:val="Heading2"/>
      </w:pPr>
      <w:r w:rsidRPr="00656283">
        <w:rPr>
          <w:noProof/>
        </w:rPr>
        <w:drawing>
          <wp:anchor distT="0" distB="0" distL="114300" distR="114300" simplePos="0" relativeHeight="251658240" behindDoc="0" locked="0" layoutInCell="1" allowOverlap="1" wp14:anchorId="1060FFD7" wp14:editId="74438716">
            <wp:simplePos x="0" y="0"/>
            <wp:positionH relativeFrom="column">
              <wp:posOffset>5327650</wp:posOffset>
            </wp:positionH>
            <wp:positionV relativeFrom="paragraph">
              <wp:posOffset>85725</wp:posOffset>
            </wp:positionV>
            <wp:extent cx="998855" cy="1057275"/>
            <wp:effectExtent l="0" t="0" r="0" b="9525"/>
            <wp:wrapSquare wrapText="bothSides"/>
            <wp:docPr id="634886" name="Picture 6" descr="C:\Documents and Settings\Karlo Janssen\Mijn documenten\Mijn afbeeldingen\Catechism\liefde-is - huwel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86" name="Picture 6" descr="C:\Documents and Settings\Karlo Janssen\Mijn documenten\Mijn afbeeldingen\Catechism\liefde-is - huwelij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Love and Loyalty</w:t>
      </w:r>
    </w:p>
    <w:p w14:paraId="5218A4B2" w14:textId="77777777" w:rsidR="00AF6A8E" w:rsidRDefault="00AF6A8E" w:rsidP="00AF6A8E">
      <w:pPr>
        <w:pStyle w:val="Textbody"/>
        <w:jc w:val="center"/>
      </w:pPr>
      <w:r>
        <w:t>A good marriage is not about</w:t>
      </w:r>
    </w:p>
    <w:p w14:paraId="16732632" w14:textId="77777777" w:rsidR="00AF6A8E" w:rsidRDefault="00AF6A8E" w:rsidP="00AF6A8E">
      <w:pPr>
        <w:pStyle w:val="Textbody"/>
        <w:jc w:val="center"/>
      </w:pPr>
      <w:r>
        <w:t>________________________________________________</w:t>
      </w:r>
    </w:p>
    <w:p w14:paraId="5A8D045C" w14:textId="77777777" w:rsidR="00AF6A8E" w:rsidRDefault="00AF6A8E" w:rsidP="00AF6A8E">
      <w:pPr>
        <w:pStyle w:val="Textbody"/>
        <w:jc w:val="center"/>
      </w:pPr>
      <w:r>
        <w:t>but about</w:t>
      </w:r>
    </w:p>
    <w:p w14:paraId="6EED201A" w14:textId="77777777" w:rsidR="00AF6A8E" w:rsidRDefault="00AF6A8E" w:rsidP="00AF6A8E">
      <w:pPr>
        <w:pStyle w:val="Textbody"/>
        <w:jc w:val="center"/>
      </w:pPr>
      <w:r>
        <w:t>_______________________________________________</w:t>
      </w:r>
    </w:p>
    <w:p w14:paraId="221691A3" w14:textId="77777777" w:rsidR="00B676B4" w:rsidRDefault="00AF6A8E" w:rsidP="00AF6A8E">
      <w:pPr>
        <w:pStyle w:val="Textbody"/>
        <w:jc w:val="center"/>
        <w:rPr>
          <w:sz w:val="36"/>
          <w:lang w:val="en-GB"/>
        </w:rPr>
      </w:pPr>
      <w:r w:rsidRPr="00982D58">
        <w:rPr>
          <w:sz w:val="36"/>
          <w:lang w:val="en-GB"/>
        </w:rPr>
        <w:t xml:space="preserve">Be the image of God, </w:t>
      </w:r>
    </w:p>
    <w:p w14:paraId="19F567C1" w14:textId="7CE96D64" w:rsidR="00AF6A8E" w:rsidRDefault="00AF6A8E" w:rsidP="00AF6A8E">
      <w:pPr>
        <w:pStyle w:val="Textbody"/>
        <w:jc w:val="center"/>
      </w:pPr>
      <w:r w:rsidRPr="00982D58">
        <w:rPr>
          <w:sz w:val="36"/>
          <w:lang w:val="en-GB"/>
        </w:rPr>
        <w:t>who is perfectly loving &amp; steadfastly loyal!</w:t>
      </w:r>
    </w:p>
    <w:p w14:paraId="769A1693" w14:textId="77777777" w:rsidR="003A1A2A" w:rsidRDefault="003A1A2A" w:rsidP="00AF6A8E">
      <w:pPr>
        <w:pStyle w:val="Textbody"/>
      </w:pPr>
    </w:p>
    <w:sectPr w:rsidR="003A1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899C" w14:textId="77777777" w:rsidR="00440AA4" w:rsidRDefault="00440AA4">
      <w:r>
        <w:separator/>
      </w:r>
    </w:p>
  </w:endnote>
  <w:endnote w:type="continuationSeparator" w:id="0">
    <w:p w14:paraId="3FC30EF7" w14:textId="77777777" w:rsidR="00440AA4" w:rsidRDefault="0044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2FD7" w14:textId="77777777" w:rsidR="00E9481F" w:rsidRDefault="00E94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A7EC" w14:textId="77777777" w:rsidR="00E9481F" w:rsidRDefault="00E94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E823" w14:textId="77777777" w:rsidR="00E9481F" w:rsidRDefault="00E94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04B5" w14:textId="77777777" w:rsidR="00440AA4" w:rsidRDefault="00440AA4">
      <w:r>
        <w:rPr>
          <w:color w:val="000000"/>
        </w:rPr>
        <w:separator/>
      </w:r>
    </w:p>
  </w:footnote>
  <w:footnote w:type="continuationSeparator" w:id="0">
    <w:p w14:paraId="41B1E03B" w14:textId="77777777" w:rsidR="00440AA4" w:rsidRDefault="0044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7B41" w14:textId="77777777" w:rsidR="00E9481F" w:rsidRDefault="00E94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E5BC" w14:textId="08C9108F" w:rsidR="0013629B" w:rsidRDefault="00CC61B2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E9481F">
      <w:rPr>
        <w:sz w:val="14"/>
        <w:szCs w:val="14"/>
      </w:rPr>
      <w:t>.17B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0298" w14:textId="77777777" w:rsidR="00E9481F" w:rsidRDefault="00E94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4DBF"/>
    <w:multiLevelType w:val="multilevel"/>
    <w:tmpl w:val="E0C2F956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5595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7D"/>
    <w:rsid w:val="000B3817"/>
    <w:rsid w:val="000D7F7D"/>
    <w:rsid w:val="00224CA6"/>
    <w:rsid w:val="003A1A2A"/>
    <w:rsid w:val="003E0F0B"/>
    <w:rsid w:val="004043B2"/>
    <w:rsid w:val="00440AA4"/>
    <w:rsid w:val="00803C15"/>
    <w:rsid w:val="00AF6A8E"/>
    <w:rsid w:val="00B676B4"/>
    <w:rsid w:val="00CA76BF"/>
    <w:rsid w:val="00CC61B2"/>
    <w:rsid w:val="00CE0F80"/>
    <w:rsid w:val="00CE6705"/>
    <w:rsid w:val="00D46817"/>
    <w:rsid w:val="00E6727F"/>
    <w:rsid w:val="00E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B442"/>
  <w15:docId w15:val="{4819E66D-ECD6-4CF3-8ED2-1C5B7A7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A1A2A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2011-12-23T19:19:00Z</cp:lastPrinted>
  <dcterms:created xsi:type="dcterms:W3CDTF">2023-02-06T15:09:00Z</dcterms:created>
  <dcterms:modified xsi:type="dcterms:W3CDTF">2023-02-06T15:09:00Z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