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33BA" w14:textId="77777777" w:rsidR="00BA6429" w:rsidRDefault="005E3D04">
      <w:pPr>
        <w:pStyle w:val="Heading1"/>
        <w:jc w:val="center"/>
      </w:pPr>
      <w:r>
        <w:t xml:space="preserve">Lesson 18 – </w:t>
      </w:r>
      <w:r w:rsidR="00CB33BE">
        <w:t>Review</w:t>
      </w:r>
      <w:r>
        <w:t xml:space="preserve"> 17</w:t>
      </w:r>
    </w:p>
    <w:p w14:paraId="7F3F4593" w14:textId="77777777" w:rsidR="00BA6429" w:rsidRPr="00033B4E" w:rsidRDefault="00CB33BE">
      <w:pPr>
        <w:pStyle w:val="Heading2"/>
        <w:rPr>
          <w:i w:val="0"/>
        </w:rPr>
      </w:pPr>
      <w:r w:rsidRPr="00033B4E">
        <w:rPr>
          <w:i w:val="0"/>
        </w:rPr>
        <w:t>Memory Work</w:t>
      </w:r>
    </w:p>
    <w:p w14:paraId="395D24E5" w14:textId="77777777" w:rsidR="00BA6429" w:rsidRPr="00033B4E" w:rsidRDefault="00CB33BE">
      <w:pPr>
        <w:pStyle w:val="Heading3"/>
        <w:spacing w:line="360" w:lineRule="auto"/>
        <w:rPr>
          <w:rFonts w:ascii="TimesNewRoman" w:eastAsia="TimesNewRoman" w:hAnsi="TimesNewRoman" w:cs="TimesNewRoman"/>
          <w:sz w:val="26"/>
          <w:szCs w:val="24"/>
        </w:rPr>
      </w:pPr>
      <w:r w:rsidRPr="00033B4E">
        <w:rPr>
          <w:rFonts w:ascii="TimesNewRoman" w:eastAsia="TimesNewRoman" w:hAnsi="TimesNewRoman" w:cs="TimesNewRoman"/>
          <w:sz w:val="26"/>
          <w:szCs w:val="24"/>
        </w:rPr>
        <w:t>108. Q. What does the seventh commandment teach us?</w:t>
      </w:r>
    </w:p>
    <w:p w14:paraId="455D2ED9" w14:textId="77777777" w:rsidR="00BA6429" w:rsidRPr="00033B4E" w:rsidRDefault="00CB33B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33B4E">
        <w:rPr>
          <w:rFonts w:ascii="TimesNewRoman" w:eastAsia="TimesNewRoman" w:hAnsi="TimesNewRoman" w:cs="TimesNewRoman"/>
          <w:i/>
          <w:lang w:val="en-CA"/>
        </w:rPr>
        <w:t>That ______________________________________________________________________________</w:t>
      </w:r>
    </w:p>
    <w:p w14:paraId="22DB0384" w14:textId="77777777" w:rsidR="00BA6429" w:rsidRPr="00033B4E" w:rsidRDefault="00CB33B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33B4E">
        <w:rPr>
          <w:rFonts w:ascii="TimesNewRoman" w:eastAsia="TimesNewRoman" w:hAnsi="TimesNewRoman" w:cs="TimesNewRoman"/>
          <w:i/>
          <w:lang w:val="en-CA"/>
        </w:rPr>
        <w:t>We must therefore ___________________________________________________________________</w:t>
      </w:r>
    </w:p>
    <w:p w14:paraId="472299C6" w14:textId="77777777" w:rsidR="00BA6429" w:rsidRPr="00033B4E" w:rsidRDefault="00CB33B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33B4E">
        <w:rPr>
          <w:rFonts w:ascii="TimesNewRoman" w:eastAsia="TimesNewRoman" w:hAnsi="TimesNewRoman" w:cs="TimesNewRoman"/>
          <w:i/>
          <w:lang w:val="en-CA"/>
        </w:rPr>
        <w:tab/>
        <w:t>and ____________________________________________________________________________</w:t>
      </w:r>
    </w:p>
    <w:p w14:paraId="15720AF6" w14:textId="77777777" w:rsidR="00BA6429" w:rsidRPr="00033B4E" w:rsidRDefault="00CB33B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33B4E">
        <w:rPr>
          <w:rFonts w:ascii="TimesNewRoman" w:eastAsia="TimesNewRoman" w:hAnsi="TimesNewRoman" w:cs="TimesNewRoman"/>
          <w:i/>
          <w:lang w:val="en-CA"/>
        </w:rPr>
        <w:tab/>
        <w:t>both ______________________________________________________________________</w:t>
      </w:r>
    </w:p>
    <w:p w14:paraId="531B4486" w14:textId="77777777" w:rsidR="00BA6429" w:rsidRPr="00033B4E" w:rsidRDefault="00CB33BE">
      <w:pPr>
        <w:pStyle w:val="Heading3"/>
        <w:spacing w:line="360" w:lineRule="auto"/>
        <w:rPr>
          <w:rFonts w:ascii="TimesNewRoman" w:eastAsia="TimesNewRoman" w:hAnsi="TimesNewRoman" w:cs="TimesNewRoman"/>
          <w:sz w:val="26"/>
          <w:szCs w:val="24"/>
        </w:rPr>
      </w:pPr>
      <w:r w:rsidRPr="00033B4E">
        <w:rPr>
          <w:rFonts w:ascii="TimesNewRoman" w:eastAsia="TimesNewRoman" w:hAnsi="TimesNewRoman" w:cs="TimesNewRoman"/>
          <w:sz w:val="26"/>
          <w:szCs w:val="24"/>
        </w:rPr>
        <w:t>109.Q. Does God in this commandment forbid nothing more than adultery and similar shameful sins?</w:t>
      </w:r>
    </w:p>
    <w:p w14:paraId="5820BB9E" w14:textId="1ACAC2EA" w:rsidR="00BA6429" w:rsidRPr="00033B4E" w:rsidRDefault="00CB33B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33B4E">
        <w:rPr>
          <w:rFonts w:ascii="TimesNewRoman" w:eastAsia="TimesNewRoman" w:hAnsi="TimesNewRoman" w:cs="TimesNewRoman"/>
          <w:i/>
          <w:lang w:val="en-CA"/>
        </w:rPr>
        <w:t>Since</w:t>
      </w:r>
      <w:r w:rsidR="00FC080C">
        <w:rPr>
          <w:rFonts w:ascii="TimesNewRoman" w:eastAsia="TimesNewRoman" w:hAnsi="TimesNewRoman" w:cs="TimesNewRoman"/>
          <w:i/>
          <w:lang w:val="en-CA"/>
        </w:rPr>
        <w:t xml:space="preserve"> we</w:t>
      </w:r>
      <w:r w:rsidRPr="00033B4E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</w:t>
      </w:r>
    </w:p>
    <w:p w14:paraId="7ACA8EA9" w14:textId="77777777" w:rsidR="00BA6429" w:rsidRPr="00033B4E" w:rsidRDefault="00CB33B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33B4E">
        <w:rPr>
          <w:rFonts w:ascii="TimesNewRoman" w:eastAsia="TimesNewRoman" w:hAnsi="TimesNewRoman" w:cs="TimesNewRoman"/>
          <w:i/>
          <w:lang w:val="en-CA"/>
        </w:rPr>
        <w:tab/>
        <w:t>it is ____________________________________________________________________________</w:t>
      </w:r>
    </w:p>
    <w:p w14:paraId="47CFE9AC" w14:textId="6FA45961" w:rsidR="00BA6429" w:rsidRPr="00033B4E" w:rsidRDefault="00CB33B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33B4E">
        <w:rPr>
          <w:rFonts w:ascii="TimesNewRoman" w:eastAsia="TimesNewRoman" w:hAnsi="TimesNewRoman" w:cs="TimesNewRoman"/>
          <w:i/>
          <w:lang w:val="en-CA"/>
        </w:rPr>
        <w:t>Therefore _______________________</w:t>
      </w:r>
    </w:p>
    <w:p w14:paraId="0E444421" w14:textId="77777777" w:rsidR="00BA6429" w:rsidRPr="00033B4E" w:rsidRDefault="00CB33B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33B4E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6BF654E4" w14:textId="5AFC62EC" w:rsidR="00BA6429" w:rsidRPr="00033B4E" w:rsidRDefault="00CB33B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033B4E">
        <w:rPr>
          <w:rFonts w:ascii="TimesNewRoman" w:eastAsia="TimesNewRoman" w:hAnsi="TimesNewRoman" w:cs="TimesNewRoman"/>
          <w:i/>
          <w:lang w:val="en-CA"/>
        </w:rPr>
        <w:tab/>
      </w:r>
      <w:r w:rsidR="00FC080C">
        <w:rPr>
          <w:rFonts w:ascii="TimesNewRoman" w:eastAsia="TimesNewRoman" w:hAnsi="TimesNewRoman" w:cs="TimesNewRoman"/>
          <w:i/>
          <w:lang w:val="en-CA"/>
        </w:rPr>
        <w:t xml:space="preserve">and </w:t>
      </w:r>
      <w:r w:rsidRPr="00033B4E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</w:t>
      </w:r>
    </w:p>
    <w:p w14:paraId="6423A3CA" w14:textId="77777777" w:rsidR="00BA6429" w:rsidRPr="00033B4E" w:rsidRDefault="00033B4E">
      <w:pPr>
        <w:pStyle w:val="Heading2"/>
        <w:rPr>
          <w:i w:val="0"/>
        </w:rPr>
      </w:pPr>
      <w:r w:rsidRPr="00033B4E">
        <w:rPr>
          <w:i w:val="0"/>
        </w:rPr>
        <w:t>Review Questions</w:t>
      </w:r>
    </w:p>
    <w:p w14:paraId="464F6B0D" w14:textId="7A93553E" w:rsidR="008C7D6A" w:rsidRDefault="008C7D6A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1. </w:t>
      </w:r>
      <w:r w:rsidR="00647194">
        <w:rPr>
          <w:rFonts w:ascii="TimesNewRoman" w:eastAsia="TimesNewRoman" w:hAnsi="TimesNewRoman" w:cs="TimesNewRoman"/>
          <w:lang w:val="en-CA"/>
        </w:rPr>
        <w:t xml:space="preserve">(2) </w:t>
      </w:r>
      <w:r>
        <w:rPr>
          <w:rFonts w:ascii="TimesNewRoman" w:eastAsia="TimesNewRoman" w:hAnsi="TimesNewRoman" w:cs="TimesNewRoman"/>
          <w:lang w:val="en-CA"/>
        </w:rPr>
        <w:t>What is marriage? _______________________________________________________________</w:t>
      </w:r>
    </w:p>
    <w:p w14:paraId="6FCAB66C" w14:textId="77777777" w:rsidR="008C7D6A" w:rsidRPr="00033B4E" w:rsidRDefault="008C7D6A" w:rsidP="008C7D6A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33B4E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4EC5523B" w14:textId="77777777" w:rsidR="008C7D6A" w:rsidRPr="00033B4E" w:rsidRDefault="008C7D6A" w:rsidP="008C7D6A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33B4E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02F08B29" w14:textId="77777777" w:rsidR="008C7D6A" w:rsidRPr="00033B4E" w:rsidRDefault="008C7D6A" w:rsidP="008C7D6A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33B4E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611762AF" w14:textId="6A14DE5B" w:rsidR="00BA6429" w:rsidRPr="00033B4E" w:rsidRDefault="008C7D6A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2.</w:t>
      </w:r>
      <w:r w:rsidR="00647194">
        <w:rPr>
          <w:rFonts w:ascii="TimesNewRoman" w:eastAsia="TimesNewRoman" w:hAnsi="TimesNewRoman" w:cs="TimesNewRoman"/>
          <w:lang w:val="en-CA"/>
        </w:rPr>
        <w:t>(1)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CB33BE" w:rsidRPr="00033B4E">
        <w:rPr>
          <w:rFonts w:ascii="TimesNewRoman" w:eastAsia="TimesNewRoman" w:hAnsi="TimesNewRoman" w:cs="TimesNewRoman"/>
          <w:lang w:val="en-CA"/>
        </w:rPr>
        <w:t>What are the two pillars of marriage? _________________ and ___________________________</w:t>
      </w:r>
    </w:p>
    <w:p w14:paraId="5931B5A8" w14:textId="37826090" w:rsidR="00BA6429" w:rsidRPr="00033B4E" w:rsidRDefault="008C7D6A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3. </w:t>
      </w:r>
      <w:r w:rsidR="00647194">
        <w:rPr>
          <w:rFonts w:ascii="TimesNewRoman" w:eastAsia="TimesNewRoman" w:hAnsi="TimesNewRoman" w:cs="TimesNewRoman"/>
          <w:lang w:val="en-CA"/>
        </w:rPr>
        <w:t xml:space="preserve">(2) </w:t>
      </w:r>
      <w:r w:rsidR="00CB33BE" w:rsidRPr="00033B4E">
        <w:rPr>
          <w:rFonts w:ascii="TimesNewRoman" w:eastAsia="TimesNewRoman" w:hAnsi="TimesNewRoman" w:cs="TimesNewRoman"/>
          <w:lang w:val="en-CA"/>
        </w:rPr>
        <w:t>What is the main purpose of marriage? __</w:t>
      </w:r>
      <w:r>
        <w:rPr>
          <w:rFonts w:ascii="TimesNewRoman" w:eastAsia="TimesNewRoman" w:hAnsi="TimesNewRoman" w:cs="TimesNewRoman"/>
          <w:lang w:val="en-CA"/>
        </w:rPr>
        <w:t>_</w:t>
      </w:r>
      <w:r w:rsidR="00CB33BE" w:rsidRPr="00033B4E">
        <w:rPr>
          <w:rFonts w:ascii="TimesNewRoman" w:eastAsia="TimesNewRoman" w:hAnsi="TimesNewRoman" w:cs="TimesNewRoman"/>
          <w:lang w:val="en-CA"/>
        </w:rPr>
        <w:t>___________________________________________</w:t>
      </w:r>
    </w:p>
    <w:p w14:paraId="6312D5F4" w14:textId="77777777" w:rsidR="00BA6429" w:rsidRPr="00033B4E" w:rsidRDefault="00CB33BE" w:rsidP="00FE7F4D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033B4E">
        <w:rPr>
          <w:rFonts w:ascii="TimesNewRoman" w:eastAsia="TimesNewRoman" w:hAnsi="TimesNewRoman" w:cs="TimesNewRoman"/>
          <w:lang w:val="en-CA"/>
        </w:rPr>
        <w:tab/>
        <w:t>_________________________________________________</w:t>
      </w:r>
      <w:r w:rsidR="008C7D6A">
        <w:rPr>
          <w:rFonts w:ascii="TimesNewRoman" w:eastAsia="TimesNewRoman" w:hAnsi="TimesNewRoman" w:cs="TimesNewRoman"/>
          <w:lang w:val="en-CA"/>
        </w:rPr>
        <w:t>_______________________________</w:t>
      </w:r>
    </w:p>
    <w:p w14:paraId="64A6EF5E" w14:textId="383EABC0" w:rsidR="00BA6429" w:rsidRPr="00033B4E" w:rsidRDefault="00AF2AEF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4</w:t>
      </w:r>
      <w:r w:rsidR="008C7D6A">
        <w:rPr>
          <w:rFonts w:ascii="TimesNewRoman" w:eastAsia="TimesNewRoman" w:hAnsi="TimesNewRoman" w:cs="TimesNewRoman"/>
          <w:lang w:val="en-CA"/>
        </w:rPr>
        <w:t>.</w:t>
      </w:r>
      <w:r w:rsidR="002D5CF7">
        <w:rPr>
          <w:rFonts w:ascii="TimesNewRoman" w:eastAsia="TimesNewRoman" w:hAnsi="TimesNewRoman" w:cs="TimesNewRoman"/>
          <w:lang w:val="en-CA"/>
        </w:rPr>
        <w:t>(2)</w:t>
      </w:r>
      <w:r w:rsidR="008C7D6A">
        <w:rPr>
          <w:rFonts w:ascii="TimesNewRoman" w:eastAsia="TimesNewRoman" w:hAnsi="TimesNewRoman" w:cs="TimesNewRoman"/>
          <w:lang w:val="en-CA"/>
        </w:rPr>
        <w:t xml:space="preserve"> </w:t>
      </w:r>
      <w:r w:rsidR="00935A71">
        <w:rPr>
          <w:rFonts w:ascii="TimesNewRoman" w:eastAsia="TimesNewRoman" w:hAnsi="TimesNewRoman" w:cs="TimesNewRoman"/>
          <w:lang w:val="en-CA"/>
        </w:rPr>
        <w:t>Explain this sentence: “</w:t>
      </w:r>
      <w:r w:rsidR="00647194">
        <w:rPr>
          <w:rFonts w:ascii="TimesNewRoman" w:eastAsia="TimesNewRoman" w:hAnsi="TimesNewRoman" w:cs="TimesNewRoman"/>
          <w:lang w:val="en-CA"/>
        </w:rPr>
        <w:t>The fir</w:t>
      </w:r>
      <w:r w:rsidR="00D33E71">
        <w:rPr>
          <w:rFonts w:ascii="TimesNewRoman" w:eastAsia="TimesNewRoman" w:hAnsi="TimesNewRoman" w:cs="TimesNewRoman"/>
          <w:lang w:val="en-CA"/>
        </w:rPr>
        <w:t>e</w:t>
      </w:r>
      <w:r w:rsidR="00647194">
        <w:rPr>
          <w:rFonts w:ascii="TimesNewRoman" w:eastAsia="TimesNewRoman" w:hAnsi="TimesNewRoman" w:cs="TimesNewRoman"/>
          <w:lang w:val="en-CA"/>
        </w:rPr>
        <w:t xml:space="preserve"> of love should burn only within the ring of marriage.”</w:t>
      </w:r>
    </w:p>
    <w:p w14:paraId="7745D01E" w14:textId="67ED7F01" w:rsidR="002D5CF7" w:rsidRDefault="0050281B" w:rsidP="002D5CF7">
      <w:pPr>
        <w:pStyle w:val="Textbody"/>
        <w:spacing w:after="113"/>
        <w:rPr>
          <w:lang w:val="en-CA"/>
        </w:rPr>
      </w:pPr>
      <w:r w:rsidRPr="00647194">
        <w:rPr>
          <w:rFonts w:ascii="TimesNewRoman" w:eastAsia="TimesNewRoman" w:hAnsi="TimesNewRoman" w:cs="TimesNewRoman"/>
          <w:noProof/>
        </w:rPr>
        <w:drawing>
          <wp:anchor distT="0" distB="0" distL="114300" distR="114300" simplePos="0" relativeHeight="251659264" behindDoc="0" locked="0" layoutInCell="1" allowOverlap="1" wp14:anchorId="6DDE131E" wp14:editId="41DB0270">
            <wp:simplePos x="0" y="0"/>
            <wp:positionH relativeFrom="margin">
              <wp:posOffset>5441315</wp:posOffset>
            </wp:positionH>
            <wp:positionV relativeFrom="paragraph">
              <wp:posOffset>76200</wp:posOffset>
            </wp:positionV>
            <wp:extent cx="842645" cy="617220"/>
            <wp:effectExtent l="0" t="0" r="0" b="0"/>
            <wp:wrapSquare wrapText="bothSides"/>
            <wp:docPr id="2" name="Picture 2" descr="Personalized Fire Pit Camping Fire Pit Portable Fire Pit | Etsy">
              <a:extLst xmlns:a="http://schemas.openxmlformats.org/drawingml/2006/main">
                <a:ext uri="{FF2B5EF4-FFF2-40B4-BE49-F238E27FC236}">
                  <a16:creationId xmlns:a16="http://schemas.microsoft.com/office/drawing/2014/main" id="{C62AF0EA-444D-402C-BE99-2B620839B2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ersonalized Fire Pit Camping Fire Pit Portable Fire Pit | Etsy">
                      <a:extLst>
                        <a:ext uri="{FF2B5EF4-FFF2-40B4-BE49-F238E27FC236}">
                          <a16:creationId xmlns:a16="http://schemas.microsoft.com/office/drawing/2014/main" id="{C62AF0EA-444D-402C-BE99-2B620839B2F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25"/>
                    <a:stretch/>
                  </pic:blipFill>
                  <pic:spPr bwMode="auto">
                    <a:xfrm>
                      <a:off x="0" y="0"/>
                      <a:ext cx="84264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CF7">
        <w:rPr>
          <w:lang w:val="en-CA"/>
        </w:rPr>
        <w:tab/>
        <w:t>___________________________________________________________________</w:t>
      </w:r>
    </w:p>
    <w:p w14:paraId="7339E168" w14:textId="7F0F9CC8" w:rsidR="00BA6429" w:rsidRDefault="00CB33BE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</w:t>
      </w:r>
    </w:p>
    <w:p w14:paraId="0E894114" w14:textId="732198F6" w:rsidR="00BA6429" w:rsidRDefault="00CB33BE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</w:t>
      </w:r>
    </w:p>
    <w:p w14:paraId="42925E21" w14:textId="3F95EABF" w:rsidR="00BA6429" w:rsidRDefault="00AF2AEF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5</w:t>
      </w:r>
      <w:r w:rsidR="00FE7F4D">
        <w:rPr>
          <w:rFonts w:ascii="TimesNewRoman" w:eastAsia="TimesNewRoman" w:hAnsi="TimesNewRoman" w:cs="TimesNewRoman"/>
          <w:lang w:val="en-CA"/>
        </w:rPr>
        <w:t>.</w:t>
      </w:r>
      <w:r w:rsidR="002D5CF7">
        <w:rPr>
          <w:rFonts w:ascii="TimesNewRoman" w:eastAsia="TimesNewRoman" w:hAnsi="TimesNewRoman" w:cs="TimesNewRoman"/>
          <w:lang w:val="en-CA"/>
        </w:rPr>
        <w:t>(2)</w:t>
      </w:r>
      <w:r w:rsidR="00FE7F4D">
        <w:rPr>
          <w:rFonts w:ascii="TimesNewRoman" w:eastAsia="TimesNewRoman" w:hAnsi="TimesNewRoman" w:cs="TimesNewRoman"/>
          <w:lang w:val="en-CA"/>
        </w:rPr>
        <w:t xml:space="preserve"> </w:t>
      </w:r>
      <w:r w:rsidR="00CB33BE" w:rsidRPr="00033B4E">
        <w:rPr>
          <w:rFonts w:ascii="TimesNewRoman" w:eastAsia="TimesNewRoman" w:hAnsi="TimesNewRoman" w:cs="TimesNewRoman"/>
          <w:lang w:val="en-CA"/>
        </w:rPr>
        <w:t xml:space="preserve">God created males with the urge to protect and females with the urge to care for. </w:t>
      </w:r>
      <w:r w:rsidR="008C7D6A">
        <w:rPr>
          <w:rFonts w:ascii="TimesNewRoman" w:eastAsia="TimesNewRoman" w:hAnsi="TimesNewRoman" w:cs="TimesNewRoman"/>
          <w:lang w:val="en-CA"/>
        </w:rPr>
        <w:t>T</w:t>
      </w:r>
      <w:r w:rsidR="00CB33BE" w:rsidRPr="00033B4E">
        <w:rPr>
          <w:rFonts w:ascii="TimesNewRoman" w:eastAsia="TimesNewRoman" w:hAnsi="TimesNewRoman" w:cs="TimesNewRoman"/>
          <w:lang w:val="en-CA"/>
        </w:rPr>
        <w:t xml:space="preserve">he </w:t>
      </w:r>
      <w:r w:rsidR="00FE7F4D">
        <w:rPr>
          <w:rFonts w:ascii="TimesNewRoman" w:eastAsia="TimesNewRoman" w:hAnsi="TimesNewRoman" w:cs="TimesNewRoman"/>
          <w:lang w:val="en-CA"/>
        </w:rPr>
        <w:t xml:space="preserve">Plunge </w:t>
      </w:r>
      <w:r w:rsidR="00CB33BE" w:rsidRPr="00033B4E">
        <w:rPr>
          <w:rFonts w:ascii="TimesNewRoman" w:eastAsia="TimesNewRoman" w:hAnsi="TimesNewRoman" w:cs="TimesNewRoman"/>
          <w:lang w:val="en-CA"/>
        </w:rPr>
        <w:t xml:space="preserve">into Sin </w:t>
      </w:r>
      <w:r w:rsidR="008C7D6A">
        <w:rPr>
          <w:rFonts w:ascii="TimesNewRoman" w:eastAsia="TimesNewRoman" w:hAnsi="TimesNewRoman" w:cs="TimesNewRoman"/>
          <w:lang w:val="en-CA"/>
        </w:rPr>
        <w:t>distorted this.</w:t>
      </w:r>
      <w:r w:rsidR="00FE7F4D">
        <w:rPr>
          <w:rFonts w:ascii="TimesNewRoman" w:eastAsia="TimesNewRoman" w:hAnsi="TimesNewRoman" w:cs="TimesNewRoman"/>
          <w:lang w:val="en-CA"/>
        </w:rPr>
        <w:t xml:space="preserve"> Complete the following sentences</w:t>
      </w:r>
    </w:p>
    <w:p w14:paraId="0431E4DE" w14:textId="69E228E1" w:rsidR="008C7D6A" w:rsidRDefault="00FE7F4D" w:rsidP="00FE7F4D">
      <w:pPr>
        <w:pStyle w:val="Textbody"/>
        <w:spacing w:after="0" w:line="360" w:lineRule="auto"/>
        <w:ind w:firstLine="340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Guys: Girls are not ___________</w:t>
      </w:r>
      <w:r>
        <w:rPr>
          <w:rFonts w:ascii="TimesNewRoman" w:eastAsia="TimesNewRoman" w:hAnsi="TimesNewRoman" w:cs="TimesNewRoman"/>
          <w:lang w:val="en-CA"/>
        </w:rPr>
        <w:tab/>
      </w:r>
      <w:r>
        <w:rPr>
          <w:rFonts w:ascii="TimesNewRoman" w:eastAsia="TimesNewRoman" w:hAnsi="TimesNewRoman" w:cs="TimesNewRoman"/>
          <w:lang w:val="en-CA"/>
        </w:rPr>
        <w:tab/>
        <w:t>Girls: Guys are not _________________</w:t>
      </w:r>
    </w:p>
    <w:p w14:paraId="2F357DF1" w14:textId="1F553501" w:rsidR="008C7D6A" w:rsidRPr="00033B4E" w:rsidRDefault="00AF2AEF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6</w:t>
      </w:r>
      <w:r w:rsidR="008C7D6A">
        <w:rPr>
          <w:rFonts w:ascii="TimesNewRoman" w:eastAsia="TimesNewRoman" w:hAnsi="TimesNewRoman" w:cs="TimesNewRoman"/>
          <w:lang w:val="en-CA"/>
        </w:rPr>
        <w:t>.</w:t>
      </w:r>
      <w:r w:rsidR="002D5CF7">
        <w:rPr>
          <w:rFonts w:ascii="TimesNewRoman" w:eastAsia="TimesNewRoman" w:hAnsi="TimesNewRoman" w:cs="TimesNewRoman"/>
          <w:lang w:val="en-CA"/>
        </w:rPr>
        <w:t xml:space="preserve">(1) </w:t>
      </w:r>
      <w:r w:rsidR="008C7D6A">
        <w:rPr>
          <w:rFonts w:ascii="TimesNewRoman" w:eastAsia="TimesNewRoman" w:hAnsi="TimesNewRoman" w:cs="TimesNewRoman"/>
          <w:lang w:val="en-CA"/>
        </w:rPr>
        <w:t xml:space="preserve"> </w:t>
      </w:r>
      <w:r w:rsidR="006A4EA8">
        <w:rPr>
          <w:rFonts w:ascii="TimesNewRoman" w:eastAsia="TimesNewRoman" w:hAnsi="TimesNewRoman" w:cs="TimesNewRoman"/>
          <w:lang w:val="en-CA"/>
        </w:rPr>
        <w:t>C</w:t>
      </w:r>
      <w:r w:rsidR="00FE7F4D">
        <w:rPr>
          <w:rFonts w:ascii="TimesNewRoman" w:eastAsia="TimesNewRoman" w:hAnsi="TimesNewRoman" w:cs="TimesNewRoman"/>
          <w:lang w:val="en-CA"/>
        </w:rPr>
        <w:t>omplete this sentence:</w:t>
      </w:r>
    </w:p>
    <w:p w14:paraId="322D4F9B" w14:textId="77777777" w:rsidR="00BA6429" w:rsidRPr="00033B4E" w:rsidRDefault="00CB33B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033B4E">
        <w:rPr>
          <w:rFonts w:ascii="TimesNewRoman" w:eastAsia="TimesNewRoman" w:hAnsi="TimesNewRoman" w:cs="TimesNewRoman"/>
          <w:lang w:val="en-CA"/>
        </w:rPr>
        <w:tab/>
      </w:r>
      <w:r w:rsidRPr="00033B4E">
        <w:rPr>
          <w:rFonts w:ascii="TimesNewRoman" w:eastAsia="TimesNewRoman" w:hAnsi="TimesNewRoman" w:cs="TimesNewRoman"/>
          <w:i/>
          <w:iCs/>
          <w:lang w:val="en-CA"/>
        </w:rPr>
        <w:t>A good marriage is not about what you ____________ but about what you ______________.</w:t>
      </w:r>
    </w:p>
    <w:sectPr w:rsidR="00BA6429" w:rsidRPr="00033B4E">
      <w:headerReference w:type="default" r:id="rId7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282F0" w14:textId="77777777" w:rsidR="000A2D74" w:rsidRDefault="000A2D74">
      <w:r>
        <w:separator/>
      </w:r>
    </w:p>
  </w:endnote>
  <w:endnote w:type="continuationSeparator" w:id="0">
    <w:p w14:paraId="3B7C6A17" w14:textId="77777777" w:rsidR="000A2D74" w:rsidRDefault="000A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43FFC" w14:textId="77777777" w:rsidR="000A2D74" w:rsidRDefault="000A2D74">
      <w:r>
        <w:rPr>
          <w:color w:val="000000"/>
        </w:rPr>
        <w:separator/>
      </w:r>
    </w:p>
  </w:footnote>
  <w:footnote w:type="continuationSeparator" w:id="0">
    <w:p w14:paraId="3A25F4E3" w14:textId="77777777" w:rsidR="000A2D74" w:rsidRDefault="000A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AF202" w14:textId="424FAC8E" w:rsidR="00000000" w:rsidRDefault="00CB33BE">
    <w:pPr>
      <w:pStyle w:val="Header"/>
    </w:pPr>
    <w:r>
      <w:rPr>
        <w:sz w:val="12"/>
        <w:szCs w:val="12"/>
      </w:rPr>
      <w:t>4</w:t>
    </w:r>
    <w:r w:rsidR="008948C9">
      <w:rPr>
        <w:sz w:val="12"/>
        <w:szCs w:val="12"/>
      </w:rPr>
      <w:t>.18A</w:t>
    </w:r>
    <w:r>
      <w:t xml:space="preserve"> 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429"/>
    <w:rsid w:val="00033B4E"/>
    <w:rsid w:val="000A2D74"/>
    <w:rsid w:val="002D5CF7"/>
    <w:rsid w:val="003E2C0F"/>
    <w:rsid w:val="0050281B"/>
    <w:rsid w:val="00586A81"/>
    <w:rsid w:val="005E3D04"/>
    <w:rsid w:val="00647194"/>
    <w:rsid w:val="006A4EA8"/>
    <w:rsid w:val="006E1356"/>
    <w:rsid w:val="00732751"/>
    <w:rsid w:val="00795EED"/>
    <w:rsid w:val="00820017"/>
    <w:rsid w:val="008948C9"/>
    <w:rsid w:val="008C7D6A"/>
    <w:rsid w:val="00935A71"/>
    <w:rsid w:val="009F5CCD"/>
    <w:rsid w:val="00AF2AEF"/>
    <w:rsid w:val="00BA6429"/>
    <w:rsid w:val="00CB33BE"/>
    <w:rsid w:val="00CE00E2"/>
    <w:rsid w:val="00D33E71"/>
    <w:rsid w:val="00F62BB2"/>
    <w:rsid w:val="00F930F9"/>
    <w:rsid w:val="00FC080C"/>
    <w:rsid w:val="00FD1F6F"/>
    <w:rsid w:val="00FE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F7F33"/>
  <w15:docId w15:val="{C802AF2D-F952-44F1-A09B-C555FB40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8948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Normal portrait</vt:lpstr>
      <vt:lpstr>Lesson 18 – Review 17</vt:lpstr>
      <vt:lpstr>    Memory Work</vt:lpstr>
      <vt:lpstr>        108. Q. What does the seventh commandment teach us?</vt:lpstr>
      <vt:lpstr>        109.Q. Does God in this commandment forbid nothing more than adultery and simila</vt:lpstr>
      <vt:lpstr>    Review Questions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4</cp:revision>
  <cp:lastPrinted>2025-02-01T00:54:00Z</cp:lastPrinted>
  <dcterms:created xsi:type="dcterms:W3CDTF">2023-02-06T15:11:00Z</dcterms:created>
  <dcterms:modified xsi:type="dcterms:W3CDTF">2025-02-01T00:54:00Z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