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C77E" w14:textId="77777777" w:rsidR="009E0484" w:rsidRDefault="00906822">
      <w:pPr>
        <w:pStyle w:val="Heading1"/>
        <w:jc w:val="center"/>
      </w:pPr>
      <w:r>
        <w:t>Lesson 18: Respect F</w:t>
      </w:r>
      <w:r w:rsidR="00F70D4B">
        <w:t>or Possessions</w:t>
      </w:r>
    </w:p>
    <w:p w14:paraId="499A2F39" w14:textId="77777777" w:rsidR="009E0484" w:rsidRDefault="00F70D4B">
      <w:pPr>
        <w:pStyle w:val="Heading2"/>
      </w:pPr>
      <w:r>
        <w:t>Ownership</w:t>
      </w:r>
    </w:p>
    <w:p w14:paraId="3B1280B0" w14:textId="5133D6ED" w:rsidR="006A2007" w:rsidRDefault="006A2007" w:rsidP="006A2007">
      <w:pPr>
        <w:pStyle w:val="Textbody"/>
      </w:pPr>
      <w:r>
        <w:tab/>
      </w:r>
      <w:r w:rsidR="0026501B">
        <w:t xml:space="preserve">God </w:t>
      </w:r>
      <w:r>
        <w:t>____________________________________________________________________________</w:t>
      </w:r>
    </w:p>
    <w:p w14:paraId="4FDFB7C1" w14:textId="77777777" w:rsidR="00651741" w:rsidRDefault="00651741" w:rsidP="00651741">
      <w:pPr>
        <w:pStyle w:val="Textbody"/>
      </w:pPr>
      <w:r>
        <w:tab/>
        <w:t>________________________________________________________________________________</w:t>
      </w:r>
    </w:p>
    <w:p w14:paraId="54993C75" w14:textId="5A244D0D" w:rsidR="009E0484" w:rsidRDefault="00F70D4B">
      <w:pPr>
        <w:pStyle w:val="Textbody"/>
      </w:pPr>
      <w:r>
        <w:tab/>
      </w:r>
      <w:r w:rsidR="0026501B">
        <w:t xml:space="preserve">Our possessions </w:t>
      </w:r>
      <w:r>
        <w:t>__________________________________________________________________</w:t>
      </w:r>
    </w:p>
    <w:p w14:paraId="15B12A13" w14:textId="77777777" w:rsidR="009E0484" w:rsidRDefault="00F70D4B">
      <w:pPr>
        <w:pStyle w:val="Heading2"/>
      </w:pPr>
      <w:r>
        <w:t xml:space="preserve">Bible Study: </w:t>
      </w:r>
      <w:r w:rsidR="000E5E69">
        <w:t>Proverbs on riches</w:t>
      </w:r>
    </w:p>
    <w:p w14:paraId="48A7DF03" w14:textId="77777777" w:rsidR="009E0484" w:rsidRDefault="00300E28">
      <w:pPr>
        <w:pStyle w:val="Textbody"/>
      </w:pPr>
      <w:r>
        <w:t>1. Proverbs 10:4: What causes poverty? _______________________</w:t>
      </w:r>
    </w:p>
    <w:p w14:paraId="6B235433" w14:textId="77777777" w:rsidR="00300E28" w:rsidRDefault="00300E28">
      <w:pPr>
        <w:pStyle w:val="Textbody"/>
      </w:pPr>
      <w:r>
        <w:tab/>
        <w:t>What makes rich? ___________________________________</w:t>
      </w:r>
    </w:p>
    <w:p w14:paraId="456207C3" w14:textId="77777777" w:rsidR="00300E28" w:rsidRDefault="00300E28">
      <w:pPr>
        <w:pStyle w:val="Textbody"/>
      </w:pPr>
      <w:r>
        <w:t>2. Proverbs 11:4: What is worthless in the day of wrath (Judgment Day? _______________________</w:t>
      </w:r>
    </w:p>
    <w:p w14:paraId="5CD09895" w14:textId="77777777" w:rsidR="00300E28" w:rsidRDefault="00300E28">
      <w:pPr>
        <w:pStyle w:val="Textbody"/>
      </w:pPr>
      <w:r>
        <w:tab/>
        <w:t>What delivers a person from (eternal) death? _____________________________</w:t>
      </w:r>
    </w:p>
    <w:p w14:paraId="497A76AD" w14:textId="77777777" w:rsidR="00300E28" w:rsidRDefault="00300E28">
      <w:pPr>
        <w:pStyle w:val="Textbody"/>
      </w:pPr>
      <w:r>
        <w:t xml:space="preserve">3. </w:t>
      </w:r>
      <w:r w:rsidR="00E305CD">
        <w:t>Proverbs 14:20: What does the rich have? ____________________</w:t>
      </w:r>
    </w:p>
    <w:p w14:paraId="7A27AFEC" w14:textId="77777777" w:rsidR="00E305CD" w:rsidRDefault="00E305CD">
      <w:pPr>
        <w:pStyle w:val="Textbody"/>
      </w:pPr>
      <w:r>
        <w:t>4. Proverbs 21:17: He who loves pleasure will become ______________</w:t>
      </w:r>
    </w:p>
    <w:p w14:paraId="5F94F235" w14:textId="41049036" w:rsidR="00E305CD" w:rsidRDefault="00E305CD">
      <w:pPr>
        <w:pStyle w:val="Textbody"/>
      </w:pPr>
      <w:r>
        <w:tab/>
        <w:t xml:space="preserve">Whoever loves wine and oil </w:t>
      </w:r>
      <w:r w:rsidR="000F3AFB">
        <w:t xml:space="preserve">(= skin care) </w:t>
      </w:r>
      <w:r>
        <w:t>will never be _______________</w:t>
      </w:r>
    </w:p>
    <w:p w14:paraId="701CD6A8" w14:textId="671D38B0" w:rsidR="00E305CD" w:rsidRDefault="00E305CD">
      <w:pPr>
        <w:pStyle w:val="Textbody"/>
      </w:pPr>
      <w:r>
        <w:t>5. Proverbs 22:1: What is to be chose</w:t>
      </w:r>
      <w:r w:rsidR="000F3AFB">
        <w:t>n</w:t>
      </w:r>
      <w:r>
        <w:t xml:space="preserve"> rather than great riches? _________________</w:t>
      </w:r>
    </w:p>
    <w:p w14:paraId="1D63F174" w14:textId="77777777" w:rsidR="00E305CD" w:rsidRDefault="00E305CD">
      <w:pPr>
        <w:pStyle w:val="Textbody"/>
      </w:pPr>
      <w:r>
        <w:t xml:space="preserve">6. Proverbs 22:7: The ______________ is the slave of the ___________________ </w:t>
      </w:r>
    </w:p>
    <w:p w14:paraId="1E32C3E3" w14:textId="77777777" w:rsidR="0000593F" w:rsidRDefault="0000593F">
      <w:pPr>
        <w:pStyle w:val="Textbody"/>
      </w:pPr>
      <w:r>
        <w:t>7. Proverbs 22:16: Which two types of people will only come to poverty?</w:t>
      </w:r>
    </w:p>
    <w:p w14:paraId="1C919FA7" w14:textId="77777777" w:rsidR="0000593F" w:rsidRDefault="0000593F">
      <w:pPr>
        <w:pStyle w:val="Textbody"/>
      </w:pPr>
      <w:r>
        <w:tab/>
        <w:t>a. ____________________________________________________________________</w:t>
      </w:r>
    </w:p>
    <w:p w14:paraId="19A68863" w14:textId="77777777" w:rsidR="0000593F" w:rsidRDefault="0000593F" w:rsidP="0000593F">
      <w:pPr>
        <w:pStyle w:val="Textbody"/>
        <w:ind w:firstLine="340"/>
      </w:pPr>
      <w:r>
        <w:t>b. ____________________________________________________________________</w:t>
      </w:r>
    </w:p>
    <w:p w14:paraId="24CAF2B7" w14:textId="77777777" w:rsidR="004E1B47" w:rsidRDefault="004E1B47" w:rsidP="0000593F">
      <w:pPr>
        <w:pStyle w:val="Textbody"/>
      </w:pPr>
      <w:r>
        <w:t xml:space="preserve">8. </w:t>
      </w:r>
      <w:r w:rsidR="00DE4E37">
        <w:t xml:space="preserve">Proverbs 27:24: </w:t>
      </w:r>
      <w:r>
        <w:t>How long</w:t>
      </w:r>
      <w:r w:rsidR="00DE4E37">
        <w:t xml:space="preserve"> do riches last? __________________________________</w:t>
      </w:r>
    </w:p>
    <w:p w14:paraId="18CE2B87" w14:textId="77777777" w:rsidR="00DE4E37" w:rsidRDefault="00DE4E37" w:rsidP="0000593F">
      <w:pPr>
        <w:pStyle w:val="Textbody"/>
      </w:pPr>
      <w:r>
        <w:t xml:space="preserve">9. Proverbs 30:1-33 are the sayings of </w:t>
      </w:r>
      <w:proofErr w:type="spellStart"/>
      <w:r>
        <w:t>Agur</w:t>
      </w:r>
      <w:proofErr w:type="spellEnd"/>
      <w:r>
        <w:t>. Read Proverbs 30:8-9.</w:t>
      </w:r>
    </w:p>
    <w:p w14:paraId="386893BD" w14:textId="77777777" w:rsidR="00DE4E37" w:rsidRDefault="00DE4E37" w:rsidP="0000593F">
      <w:pPr>
        <w:pStyle w:val="Textbody"/>
      </w:pPr>
      <w:r>
        <w:tab/>
        <w:t xml:space="preserve">Why did </w:t>
      </w:r>
      <w:proofErr w:type="spellStart"/>
      <w:r>
        <w:t>Agur</w:t>
      </w:r>
      <w:proofErr w:type="spellEnd"/>
      <w:r>
        <w:t xml:space="preserve"> not want riches from God? ______________________________________________</w:t>
      </w:r>
    </w:p>
    <w:p w14:paraId="1EF88E42" w14:textId="77777777" w:rsidR="00DE4E37" w:rsidRDefault="00DE4E37" w:rsidP="0000593F">
      <w:pPr>
        <w:pStyle w:val="Textbody"/>
      </w:pPr>
      <w:r>
        <w:tab/>
        <w:t>________________________________________________________________________________</w:t>
      </w:r>
    </w:p>
    <w:p w14:paraId="4076303A" w14:textId="77777777" w:rsidR="00DE4E37" w:rsidRDefault="00DE4E37" w:rsidP="0000593F">
      <w:pPr>
        <w:pStyle w:val="Textbody"/>
      </w:pPr>
      <w:r>
        <w:tab/>
        <w:t xml:space="preserve">Why did </w:t>
      </w:r>
      <w:proofErr w:type="spellStart"/>
      <w:r>
        <w:t>Agur</w:t>
      </w:r>
      <w:proofErr w:type="spellEnd"/>
      <w:r>
        <w:t xml:space="preserve"> not want poverty from God? _____________________________________________</w:t>
      </w:r>
    </w:p>
    <w:p w14:paraId="1124E808" w14:textId="77777777" w:rsidR="00DE4E37" w:rsidRDefault="00DE4E37" w:rsidP="00DE4E37">
      <w:pPr>
        <w:pStyle w:val="Textbody"/>
        <w:ind w:firstLine="340"/>
      </w:pPr>
      <w:r>
        <w:t>________________________________________________________________________________</w:t>
      </w:r>
    </w:p>
    <w:p w14:paraId="4FE62EE8" w14:textId="77777777" w:rsidR="009E0484" w:rsidRDefault="00F70D4B">
      <w:pPr>
        <w:pStyle w:val="Heading2"/>
      </w:pPr>
      <w:r>
        <w:t>A root of all evil</w:t>
      </w:r>
    </w:p>
    <w:p w14:paraId="4CA2565E" w14:textId="77777777" w:rsidR="009E0484" w:rsidRDefault="00F70D4B">
      <w:pPr>
        <w:pStyle w:val="Textbody"/>
      </w:pPr>
      <w:r>
        <w:t>How does the love of money lead to sin against:</w:t>
      </w:r>
    </w:p>
    <w:p w14:paraId="0AD8370F" w14:textId="77777777" w:rsidR="009E0484" w:rsidRDefault="00F70D4B">
      <w:pPr>
        <w:pStyle w:val="Textbody"/>
      </w:pPr>
      <w:r>
        <w:tab/>
        <w:t>- the 2</w:t>
      </w:r>
      <w:r>
        <w:rPr>
          <w:vertAlign w:val="superscript"/>
        </w:rPr>
        <w:t>nd</w:t>
      </w:r>
      <w:r>
        <w:t xml:space="preserve"> commandment: ____________________________________________________________</w:t>
      </w:r>
    </w:p>
    <w:p w14:paraId="23C4E4F0" w14:textId="77777777" w:rsidR="009E0484" w:rsidRDefault="00F70D4B">
      <w:pPr>
        <w:pStyle w:val="Textbody"/>
      </w:pPr>
      <w:r>
        <w:tab/>
      </w:r>
      <w:r>
        <w:tab/>
        <w:t>_____________________________________________________________________________</w:t>
      </w:r>
    </w:p>
    <w:p w14:paraId="538F7E4A" w14:textId="77777777" w:rsidR="009E0484" w:rsidRDefault="00F70D4B">
      <w:pPr>
        <w:pStyle w:val="Textbody"/>
      </w:pPr>
      <w:r>
        <w:tab/>
        <w:t>- the 4</w:t>
      </w:r>
      <w:r>
        <w:rPr>
          <w:vertAlign w:val="superscript"/>
        </w:rPr>
        <w:t>th</w:t>
      </w:r>
      <w:r>
        <w:t xml:space="preserve"> commandment: ____________________________________________________________</w:t>
      </w:r>
    </w:p>
    <w:p w14:paraId="42ECB214" w14:textId="77777777" w:rsidR="009E0484" w:rsidRDefault="00F70D4B">
      <w:pPr>
        <w:pStyle w:val="Textbody"/>
      </w:pPr>
      <w:r>
        <w:tab/>
      </w:r>
      <w:r>
        <w:tab/>
        <w:t>_____________________________________________________________________________</w:t>
      </w:r>
    </w:p>
    <w:p w14:paraId="0D7870E7" w14:textId="77777777" w:rsidR="009E0484" w:rsidRDefault="00F70D4B">
      <w:pPr>
        <w:pStyle w:val="Textbody"/>
      </w:pPr>
      <w:r>
        <w:tab/>
        <w:t>- the 6</w:t>
      </w:r>
      <w:r>
        <w:rPr>
          <w:vertAlign w:val="superscript"/>
        </w:rPr>
        <w:t>th</w:t>
      </w:r>
      <w:r>
        <w:t xml:space="preserve"> commandment: ____________________________________________________________</w:t>
      </w:r>
    </w:p>
    <w:p w14:paraId="608FF3E8" w14:textId="77777777" w:rsidR="009E0484" w:rsidRDefault="00F70D4B">
      <w:pPr>
        <w:pStyle w:val="Textbody"/>
      </w:pPr>
      <w:r>
        <w:tab/>
      </w:r>
      <w:r>
        <w:tab/>
        <w:t>_____________________________________________________________________________</w:t>
      </w:r>
    </w:p>
    <w:p w14:paraId="0D8CE8A5" w14:textId="77777777" w:rsidR="009E0484" w:rsidRDefault="00F70D4B">
      <w:pPr>
        <w:pStyle w:val="Textbody"/>
      </w:pPr>
      <w:r>
        <w:tab/>
        <w:t>- the 9</w:t>
      </w:r>
      <w:r>
        <w:rPr>
          <w:vertAlign w:val="superscript"/>
        </w:rPr>
        <w:t>th</w:t>
      </w:r>
      <w:r>
        <w:t xml:space="preserve"> commandment: ____________________________________________________________</w:t>
      </w:r>
    </w:p>
    <w:p w14:paraId="71C5C1DA" w14:textId="77777777" w:rsidR="009E0484" w:rsidRDefault="00F70D4B">
      <w:pPr>
        <w:pStyle w:val="Textbody"/>
      </w:pPr>
      <w:r>
        <w:tab/>
      </w:r>
      <w:r>
        <w:tab/>
        <w:t>_____________________________________________________________________________</w:t>
      </w:r>
    </w:p>
    <w:p w14:paraId="4AAAC613" w14:textId="77777777" w:rsidR="009E0484" w:rsidRDefault="00F70D4B">
      <w:pPr>
        <w:pStyle w:val="Heading2"/>
      </w:pPr>
      <w:r>
        <w:lastRenderedPageBreak/>
        <w:t>Possessions and Attitudes</w:t>
      </w:r>
    </w:p>
    <w:p w14:paraId="147DA6BD" w14:textId="77777777" w:rsidR="009E0484" w:rsidRDefault="00725F7C">
      <w:pPr>
        <w:pStyle w:val="Textbody"/>
      </w:pPr>
      <w:r>
        <w:t>1. Greed: _</w:t>
      </w:r>
      <w:r w:rsidR="00F70D4B">
        <w:t>__________________________________________________________________________</w:t>
      </w:r>
    </w:p>
    <w:p w14:paraId="3372605A" w14:textId="77777777" w:rsidR="009E0484" w:rsidRDefault="00F70D4B">
      <w:pPr>
        <w:pStyle w:val="Textbody"/>
      </w:pPr>
      <w:r>
        <w:tab/>
        <w:t>________________________________________________________________________________</w:t>
      </w:r>
    </w:p>
    <w:p w14:paraId="45E71F4E" w14:textId="77777777" w:rsidR="009E0484" w:rsidRDefault="00725F7C">
      <w:pPr>
        <w:pStyle w:val="Textbody"/>
      </w:pPr>
      <w:r>
        <w:t xml:space="preserve">2. Squandering: </w:t>
      </w:r>
      <w:r w:rsidR="00F70D4B">
        <w:t>_____________________________________________________________________</w:t>
      </w:r>
    </w:p>
    <w:p w14:paraId="4EA8DF88" w14:textId="77777777" w:rsidR="009E0484" w:rsidRDefault="00F70D4B">
      <w:pPr>
        <w:pStyle w:val="Textbody"/>
      </w:pPr>
      <w:r>
        <w:tab/>
        <w:t>________________________________________________________________________________</w:t>
      </w:r>
    </w:p>
    <w:p w14:paraId="3F944956" w14:textId="77777777" w:rsidR="009E0484" w:rsidRDefault="00725F7C">
      <w:pPr>
        <w:pStyle w:val="Textbody"/>
      </w:pPr>
      <w:r>
        <w:t>3. Usury: _</w:t>
      </w:r>
      <w:r w:rsidR="00F70D4B">
        <w:t>__________________________________________________________________________</w:t>
      </w:r>
    </w:p>
    <w:p w14:paraId="36CE356B" w14:textId="77777777" w:rsidR="009E0484" w:rsidRDefault="00F70D4B">
      <w:pPr>
        <w:pStyle w:val="Textbody"/>
      </w:pPr>
      <w:r>
        <w:tab/>
        <w:t>________________________________________________________________________________</w:t>
      </w:r>
    </w:p>
    <w:p w14:paraId="1FE42729" w14:textId="77777777" w:rsidR="009E0484" w:rsidRDefault="00725F7C">
      <w:pPr>
        <w:pStyle w:val="Textbody"/>
      </w:pPr>
      <w:r>
        <w:t xml:space="preserve">4. Robbery: </w:t>
      </w:r>
      <w:r w:rsidR="00F70D4B">
        <w:t>_________________________________________________________________________</w:t>
      </w:r>
    </w:p>
    <w:p w14:paraId="0EBF08D8" w14:textId="77777777" w:rsidR="009E0484" w:rsidRDefault="00F70D4B">
      <w:pPr>
        <w:pStyle w:val="Textbody"/>
      </w:pPr>
      <w:r>
        <w:tab/>
        <w:t>________________________________________________________________________________</w:t>
      </w:r>
    </w:p>
    <w:p w14:paraId="51C2FBBE" w14:textId="77777777" w:rsidR="00725F7C" w:rsidRDefault="00725F7C" w:rsidP="00725F7C">
      <w:pPr>
        <w:pStyle w:val="Textbody"/>
      </w:pPr>
      <w:r>
        <w:t>5. Caring: __________________________________________________________________________</w:t>
      </w:r>
    </w:p>
    <w:p w14:paraId="4040877B" w14:textId="77777777" w:rsidR="00725F7C" w:rsidRDefault="00725F7C" w:rsidP="00725F7C">
      <w:pPr>
        <w:pStyle w:val="Textbody"/>
      </w:pPr>
      <w:r>
        <w:tab/>
        <w:t>________________________________________________________________________________</w:t>
      </w:r>
    </w:p>
    <w:p w14:paraId="069A6343" w14:textId="77777777" w:rsidR="009E0484" w:rsidRDefault="00F70D4B">
      <w:pPr>
        <w:pStyle w:val="Heading2"/>
      </w:pPr>
      <w:r>
        <w:t>Stewardly</w:t>
      </w:r>
    </w:p>
    <w:p w14:paraId="6BDEB231" w14:textId="77777777" w:rsidR="006A2007" w:rsidRDefault="00725F7C" w:rsidP="006A2007">
      <w:pPr>
        <w:pStyle w:val="Textbody"/>
      </w:pPr>
      <w:r>
        <w:t>God calls us _</w:t>
      </w:r>
      <w:r w:rsidR="006A2007">
        <w:t>_______________________________________________________________________</w:t>
      </w:r>
    </w:p>
    <w:p w14:paraId="5966EC1F" w14:textId="77777777" w:rsidR="006A2007" w:rsidRDefault="006A2007" w:rsidP="006A2007">
      <w:pPr>
        <w:pStyle w:val="Textbody"/>
      </w:pPr>
      <w:r>
        <w:tab/>
      </w:r>
      <w:r w:rsidR="00725F7C">
        <w:t>- To do _</w:t>
      </w:r>
      <w:r>
        <w:t>_______________</w:t>
      </w:r>
      <w:r w:rsidR="00BD2B53">
        <w:t xml:space="preserve"> to support ______________________</w:t>
      </w:r>
    </w:p>
    <w:p w14:paraId="5C7D57DF" w14:textId="77777777" w:rsidR="00725F7C" w:rsidRDefault="00725F7C" w:rsidP="00725F7C">
      <w:pPr>
        <w:pStyle w:val="Textbody"/>
      </w:pPr>
      <w:r>
        <w:tab/>
        <w:t>- To do ________________</w:t>
      </w:r>
      <w:r w:rsidR="00BD2B53">
        <w:t xml:space="preserve"> to support _</w:t>
      </w:r>
      <w:r>
        <w:t>_______________________________________________</w:t>
      </w:r>
    </w:p>
    <w:p w14:paraId="4FA0F475" w14:textId="77777777" w:rsidR="006A2007" w:rsidRDefault="006A2007" w:rsidP="006A2007">
      <w:pPr>
        <w:pStyle w:val="Textbody"/>
      </w:pPr>
      <w:r>
        <w:tab/>
        <w:t>________________________________________________________________________________</w:t>
      </w:r>
    </w:p>
    <w:p w14:paraId="6CCEFC4D" w14:textId="77777777" w:rsidR="00725F7C" w:rsidRDefault="00725F7C" w:rsidP="00725F7C">
      <w:pPr>
        <w:pStyle w:val="Textbody"/>
      </w:pPr>
      <w:r>
        <w:tab/>
        <w:t>- To do _________________</w:t>
      </w:r>
      <w:r w:rsidR="00BD2B53">
        <w:t xml:space="preserve">to </w:t>
      </w:r>
      <w:proofErr w:type="gramStart"/>
      <w:r w:rsidR="00BD2B53">
        <w:t>care  for</w:t>
      </w:r>
      <w:proofErr w:type="gramEnd"/>
      <w:r w:rsidR="00BD2B53">
        <w:t xml:space="preserve"> </w:t>
      </w:r>
      <w:r>
        <w:t>_______________________________________________</w:t>
      </w:r>
    </w:p>
    <w:p w14:paraId="5BB200F8" w14:textId="77777777" w:rsidR="006A2007" w:rsidRDefault="006A2007" w:rsidP="006A2007">
      <w:pPr>
        <w:pStyle w:val="Textbody"/>
      </w:pPr>
      <w:r>
        <w:tab/>
        <w:t>________________________________________________________________________________</w:t>
      </w:r>
    </w:p>
    <w:p w14:paraId="56DC129E" w14:textId="77777777" w:rsidR="00725F7C" w:rsidRDefault="00725F7C" w:rsidP="006A2007">
      <w:pPr>
        <w:pStyle w:val="Textbody"/>
      </w:pPr>
      <w:r>
        <w:t>People are _________________________________________________ (Job and Solomon were)</w:t>
      </w:r>
    </w:p>
    <w:p w14:paraId="53C32026" w14:textId="77777777" w:rsidR="00725F7C" w:rsidRDefault="00725F7C">
      <w:pPr>
        <w:pStyle w:val="Textbody"/>
      </w:pPr>
      <w:r>
        <w:tab/>
        <w:t>_________________________</w:t>
      </w:r>
      <w:r>
        <w:rPr>
          <w:i/>
        </w:rPr>
        <w:t xml:space="preserve"> to live without luxury does not mean </w:t>
      </w:r>
      <w:r w:rsidR="00BD2B53">
        <w:rPr>
          <w:i/>
        </w:rPr>
        <w:t xml:space="preserve">you </w:t>
      </w:r>
      <w:r>
        <w:rPr>
          <w:i/>
        </w:rPr>
        <w:t>__________________</w:t>
      </w:r>
      <w:r>
        <w:tab/>
      </w:r>
    </w:p>
    <w:p w14:paraId="7FB52918" w14:textId="77777777" w:rsidR="00725F7C" w:rsidRDefault="00725F7C">
      <w:pPr>
        <w:pStyle w:val="Textbody"/>
      </w:pPr>
      <w:r>
        <w:t>But _____________________ should never be</w:t>
      </w:r>
    </w:p>
    <w:p w14:paraId="63F66F02" w14:textId="77777777" w:rsidR="009E0484" w:rsidRDefault="00F70D4B">
      <w:pPr>
        <w:pStyle w:val="Textbody"/>
      </w:pPr>
      <w:r>
        <w:tab/>
      </w:r>
      <w:r w:rsidR="00725F7C">
        <w:t xml:space="preserve">- </w:t>
      </w:r>
      <w:r>
        <w:t>________________________________________</w:t>
      </w:r>
      <w:r w:rsidR="00182BDF">
        <w:t>___</w:t>
      </w:r>
      <w:r>
        <w:t>___</w:t>
      </w:r>
      <w:r w:rsidR="00182BDF">
        <w:t xml:space="preserve"> </w:t>
      </w:r>
      <w:r w:rsidR="00725F7C">
        <w:t>(i.e. ________________________)</w:t>
      </w:r>
    </w:p>
    <w:p w14:paraId="000D9225" w14:textId="77777777" w:rsidR="009E0484" w:rsidRDefault="00725F7C">
      <w:pPr>
        <w:pStyle w:val="Textbody"/>
      </w:pPr>
      <w:r>
        <w:tab/>
        <w:t xml:space="preserve">- </w:t>
      </w:r>
      <w:r w:rsidR="00BD2B53">
        <w:t>_</w:t>
      </w:r>
      <w:r w:rsidR="00F70D4B">
        <w:t>________________________________________</w:t>
      </w:r>
      <w:r w:rsidR="00182BDF">
        <w:t>_____________</w:t>
      </w:r>
      <w:r w:rsidR="00F70D4B">
        <w:t>__</w:t>
      </w:r>
      <w:r w:rsidR="00182BDF">
        <w:t xml:space="preserve"> (i.e. _______________)</w:t>
      </w:r>
    </w:p>
    <w:p w14:paraId="23AC56EE" w14:textId="77777777" w:rsidR="009A4526" w:rsidRDefault="009A4526" w:rsidP="009A4526">
      <w:pPr>
        <w:pStyle w:val="Heading2"/>
      </w:pPr>
      <w:r>
        <w:t>Budget</w:t>
      </w:r>
    </w:p>
    <w:p w14:paraId="258FB8DD" w14:textId="6CBC9DBD" w:rsidR="009A4526" w:rsidRDefault="009A4526">
      <w:pPr>
        <w:pStyle w:val="Textbody"/>
      </w:pPr>
      <w:r>
        <w:t>A budget is ________________ for ho</w:t>
      </w:r>
      <w:r w:rsidR="00656D63">
        <w:t>w</w:t>
      </w:r>
      <w:r>
        <w:t xml:space="preserve"> much money you ___________________________________</w:t>
      </w:r>
    </w:p>
    <w:p w14:paraId="15B3B394" w14:textId="77777777" w:rsidR="009A4526" w:rsidRDefault="009A4526">
      <w:pPr>
        <w:pStyle w:val="Textbody"/>
      </w:pPr>
      <w:r>
        <w:tab/>
        <w:t>- You cannot _____________ what you ________________________</w:t>
      </w:r>
    </w:p>
    <w:p w14:paraId="29FCFE92" w14:textId="77777777" w:rsidR="009A4526" w:rsidRDefault="009A4526">
      <w:pPr>
        <w:pStyle w:val="Textbody"/>
      </w:pPr>
      <w:r>
        <w:t>Income tends to be of three sorts</w:t>
      </w:r>
    </w:p>
    <w:p w14:paraId="69BEFDA7" w14:textId="77777777" w:rsidR="009A4526" w:rsidRDefault="009A4526">
      <w:pPr>
        <w:pStyle w:val="Textbody"/>
      </w:pPr>
      <w:r>
        <w:tab/>
        <w:t>- Money ________________________________________________________________________</w:t>
      </w:r>
    </w:p>
    <w:p w14:paraId="5F15EEF8" w14:textId="77777777" w:rsidR="009A4526" w:rsidRDefault="009A4526" w:rsidP="009A4526">
      <w:pPr>
        <w:pStyle w:val="Textbody"/>
      </w:pPr>
      <w:r>
        <w:tab/>
        <w:t>- Money ________________________________________________________________________</w:t>
      </w:r>
    </w:p>
    <w:p w14:paraId="677D913C" w14:textId="77777777" w:rsidR="009A4526" w:rsidRDefault="009A4526" w:rsidP="009A4526">
      <w:pPr>
        <w:pStyle w:val="Textbody"/>
      </w:pPr>
      <w:r>
        <w:tab/>
        <w:t>- Money ________________________________________________________________________</w:t>
      </w:r>
    </w:p>
    <w:p w14:paraId="57398F46" w14:textId="77777777" w:rsidR="009A4526" w:rsidRDefault="009A4526">
      <w:pPr>
        <w:pStyle w:val="Textbody"/>
      </w:pPr>
      <w:r>
        <w:t>Your budget should only count on ___________________________________________</w:t>
      </w:r>
    </w:p>
    <w:p w14:paraId="563A6085" w14:textId="77777777" w:rsidR="009A4526" w:rsidRDefault="009A4526">
      <w:pPr>
        <w:pStyle w:val="Textbody"/>
      </w:pPr>
      <w:r>
        <w:t>Borrowed money ___________________________________________________________________</w:t>
      </w:r>
    </w:p>
    <w:p w14:paraId="1895C455" w14:textId="77777777" w:rsidR="009A4526" w:rsidRDefault="009A4526">
      <w:pPr>
        <w:pStyle w:val="Textbody"/>
      </w:pPr>
      <w:r>
        <w:tab/>
        <w:t>________________________________ Watch out for __________________________</w:t>
      </w:r>
    </w:p>
    <w:p w14:paraId="4499A794" w14:textId="4640F83F" w:rsidR="009A4526" w:rsidRDefault="009A4526">
      <w:pPr>
        <w:pStyle w:val="Textbody"/>
      </w:pPr>
      <w:r>
        <w:t xml:space="preserve">Borrowed money </w:t>
      </w:r>
      <w:r w:rsidR="00BD2B53">
        <w:t>comes back to bite you!</w:t>
      </w:r>
      <w:r w:rsidR="006F446C">
        <w:t xml:space="preserve"> (Proverbs 22:7)</w:t>
      </w:r>
    </w:p>
    <w:sectPr w:rsidR="009A45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ED25" w14:textId="77777777" w:rsidR="00C54ACB" w:rsidRDefault="00C54ACB">
      <w:r>
        <w:separator/>
      </w:r>
    </w:p>
  </w:endnote>
  <w:endnote w:type="continuationSeparator" w:id="0">
    <w:p w14:paraId="5C7BEDC8" w14:textId="77777777" w:rsidR="00C54ACB" w:rsidRDefault="00C5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2B26" w14:textId="77777777" w:rsidR="00011EFA" w:rsidRDefault="00011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6E5F" w14:textId="77777777" w:rsidR="00011EFA" w:rsidRDefault="00011E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6903" w14:textId="77777777" w:rsidR="00011EFA" w:rsidRDefault="00011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AF4F3" w14:textId="77777777" w:rsidR="00C54ACB" w:rsidRDefault="00C54ACB">
      <w:r>
        <w:rPr>
          <w:color w:val="000000"/>
        </w:rPr>
        <w:separator/>
      </w:r>
    </w:p>
  </w:footnote>
  <w:footnote w:type="continuationSeparator" w:id="0">
    <w:p w14:paraId="3ADF69CA" w14:textId="77777777" w:rsidR="00C54ACB" w:rsidRDefault="00C54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3486" w14:textId="77777777" w:rsidR="00011EFA" w:rsidRDefault="00011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A44B" w14:textId="1EFF8058" w:rsidR="0036725F" w:rsidRDefault="00F70D4B">
    <w:pPr>
      <w:pStyle w:val="Header"/>
      <w:rPr>
        <w:sz w:val="14"/>
        <w:szCs w:val="14"/>
      </w:rPr>
    </w:pPr>
    <w:r>
      <w:rPr>
        <w:sz w:val="14"/>
        <w:szCs w:val="14"/>
      </w:rPr>
      <w:t>4</w:t>
    </w:r>
    <w:r w:rsidR="00011EFA">
      <w:rPr>
        <w:sz w:val="14"/>
        <w:szCs w:val="14"/>
      </w:rPr>
      <w:t>.18B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2BFB" w14:textId="77777777" w:rsidR="00011EFA" w:rsidRDefault="00011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59DB"/>
    <w:multiLevelType w:val="multilevel"/>
    <w:tmpl w:val="CA48DE12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5908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84"/>
    <w:rsid w:val="0000593F"/>
    <w:rsid w:val="00011EFA"/>
    <w:rsid w:val="000E5E69"/>
    <w:rsid w:val="000F3AFB"/>
    <w:rsid w:val="00182BDF"/>
    <w:rsid w:val="00242032"/>
    <w:rsid w:val="0026501B"/>
    <w:rsid w:val="00267E63"/>
    <w:rsid w:val="00300E28"/>
    <w:rsid w:val="00425AC1"/>
    <w:rsid w:val="004E1B47"/>
    <w:rsid w:val="00651741"/>
    <w:rsid w:val="00656D63"/>
    <w:rsid w:val="006A2007"/>
    <w:rsid w:val="006F446C"/>
    <w:rsid w:val="00725F7C"/>
    <w:rsid w:val="00821BBC"/>
    <w:rsid w:val="00906822"/>
    <w:rsid w:val="009A4526"/>
    <w:rsid w:val="009C2B9C"/>
    <w:rsid w:val="009E0484"/>
    <w:rsid w:val="00BD2B53"/>
    <w:rsid w:val="00C54ACB"/>
    <w:rsid w:val="00DE4E37"/>
    <w:rsid w:val="00E305CD"/>
    <w:rsid w:val="00F70D4B"/>
    <w:rsid w:val="00FA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9752C"/>
  <w15:docId w15:val="{2997C0A9-3DD5-4790-8796-492B547D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011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2009-12-10T16:17:00Z</cp:lastPrinted>
  <dcterms:created xsi:type="dcterms:W3CDTF">2023-02-13T15:08:00Z</dcterms:created>
  <dcterms:modified xsi:type="dcterms:W3CDTF">2023-02-13T15:08:00Z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