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9F95" w14:textId="77777777" w:rsidR="00937DD3" w:rsidRDefault="00A97796">
      <w:pPr>
        <w:pStyle w:val="Heading1"/>
        <w:jc w:val="center"/>
      </w:pPr>
      <w:r>
        <w:t>Lesson 18: Respect for Possessions</w:t>
      </w:r>
    </w:p>
    <w:p w14:paraId="1B5EE55B" w14:textId="77777777" w:rsidR="00937DD3" w:rsidRPr="00744FF1" w:rsidRDefault="00A97796">
      <w:pPr>
        <w:pStyle w:val="Heading2"/>
        <w:rPr>
          <w:i w:val="0"/>
        </w:rPr>
      </w:pPr>
      <w:r w:rsidRPr="00744FF1">
        <w:rPr>
          <w:i w:val="0"/>
        </w:rPr>
        <w:t>Memory work</w:t>
      </w:r>
    </w:p>
    <w:p w14:paraId="22919FD0" w14:textId="77777777" w:rsidR="00937DD3" w:rsidRPr="00744FF1" w:rsidRDefault="00A97796">
      <w:pPr>
        <w:pStyle w:val="Heading3"/>
        <w:rPr>
          <w:rFonts w:ascii="TimesNewRoman" w:eastAsia="TimesNewRoman" w:hAnsi="TimesNewRoman" w:cs="TimesNewRoman"/>
          <w:sz w:val="26"/>
          <w:szCs w:val="26"/>
        </w:rPr>
      </w:pPr>
      <w:r w:rsidRPr="00744FF1">
        <w:rPr>
          <w:rFonts w:ascii="TimesNewRoman" w:eastAsia="TimesNewRoman" w:hAnsi="TimesNewRoman" w:cs="TimesNewRoman"/>
          <w:sz w:val="26"/>
          <w:szCs w:val="26"/>
        </w:rPr>
        <w:t>110.Q. What does God forbid in the eighth commandment?</w:t>
      </w:r>
    </w:p>
    <w:p w14:paraId="47ACBA8A"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 God forbids not only outright theft and robbery</w:t>
      </w:r>
    </w:p>
    <w:p w14:paraId="487D2104"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t xml:space="preserve">but </w:t>
      </w:r>
      <w:proofErr w:type="gramStart"/>
      <w:r w:rsidRPr="00744FF1">
        <w:rPr>
          <w:rFonts w:ascii="TimesNewRoman" w:eastAsia="TimesNewRoman" w:hAnsi="TimesNewRoman" w:cs="TimesNewRoman"/>
          <w:i/>
          <w:lang w:val="en-CA"/>
        </w:rPr>
        <w:t>also</w:t>
      </w:r>
      <w:proofErr w:type="gramEnd"/>
      <w:r w:rsidRPr="00744FF1">
        <w:rPr>
          <w:rFonts w:ascii="TimesNewRoman" w:eastAsia="TimesNewRoman" w:hAnsi="TimesNewRoman" w:cs="TimesNewRoman"/>
          <w:i/>
          <w:lang w:val="en-CA"/>
        </w:rPr>
        <w:t xml:space="preserve"> such wicked schemes and devices as</w:t>
      </w:r>
    </w:p>
    <w:p w14:paraId="03686AFA"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r>
      <w:r w:rsidRPr="00744FF1">
        <w:rPr>
          <w:rFonts w:ascii="TimesNewRoman" w:eastAsia="TimesNewRoman" w:hAnsi="TimesNewRoman" w:cs="TimesNewRoman"/>
          <w:i/>
          <w:lang w:val="en-CA"/>
        </w:rPr>
        <w:tab/>
        <w:t>false weights and measures, deceptive merchandising, counterfeit money, and usury;</w:t>
      </w:r>
    </w:p>
    <w:p w14:paraId="57DCA819"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t>we must not defraud our neighbour in any way,</w:t>
      </w:r>
    </w:p>
    <w:p w14:paraId="4729B886"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r>
      <w:r w:rsidRPr="00744FF1">
        <w:rPr>
          <w:rFonts w:ascii="TimesNewRoman" w:eastAsia="TimesNewRoman" w:hAnsi="TimesNewRoman" w:cs="TimesNewRoman"/>
          <w:i/>
          <w:lang w:val="en-CA"/>
        </w:rPr>
        <w:tab/>
        <w:t>whether by force or by show of right.</w:t>
      </w:r>
    </w:p>
    <w:p w14:paraId="2698C6AC"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 xml:space="preserve">In </w:t>
      </w:r>
      <w:proofErr w:type="gramStart"/>
      <w:r w:rsidRPr="00744FF1">
        <w:rPr>
          <w:rFonts w:ascii="TimesNewRoman" w:eastAsia="TimesNewRoman" w:hAnsi="TimesNewRoman" w:cs="TimesNewRoman"/>
          <w:i/>
          <w:lang w:val="en-CA"/>
        </w:rPr>
        <w:t>addition</w:t>
      </w:r>
      <w:proofErr w:type="gramEnd"/>
      <w:r w:rsidRPr="00744FF1">
        <w:rPr>
          <w:rFonts w:ascii="TimesNewRoman" w:eastAsia="TimesNewRoman" w:hAnsi="TimesNewRoman" w:cs="TimesNewRoman"/>
          <w:i/>
          <w:lang w:val="en-CA"/>
        </w:rPr>
        <w:t xml:space="preserve"> God forbids all greed</w:t>
      </w:r>
    </w:p>
    <w:p w14:paraId="4E0A6DBB"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t>and all abuse or squandering of His gifts.</w:t>
      </w:r>
    </w:p>
    <w:p w14:paraId="01207016" w14:textId="77777777" w:rsidR="00937DD3" w:rsidRPr="007464ED" w:rsidRDefault="00937DD3">
      <w:pPr>
        <w:pStyle w:val="Textbody"/>
        <w:spacing w:after="0"/>
        <w:rPr>
          <w:lang w:val="en-CA"/>
        </w:rPr>
      </w:pPr>
    </w:p>
    <w:p w14:paraId="5478A49A" w14:textId="77777777" w:rsidR="00937DD3" w:rsidRPr="00744FF1" w:rsidRDefault="00A97796">
      <w:pPr>
        <w:pStyle w:val="Heading3"/>
        <w:rPr>
          <w:sz w:val="26"/>
          <w:szCs w:val="26"/>
        </w:rPr>
      </w:pPr>
      <w:r w:rsidRPr="00744FF1">
        <w:rPr>
          <w:rFonts w:ascii="TimesNewRoman" w:eastAsia="TimesNewRoman" w:hAnsi="TimesNewRoman" w:cs="TimesNewRoman"/>
          <w:sz w:val="26"/>
          <w:szCs w:val="26"/>
        </w:rPr>
        <w:t>111.Q. What does God require of you in this commandment?</w:t>
      </w:r>
    </w:p>
    <w:p w14:paraId="334F9305"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 I must promote my neighbour’s good wherever I can and may,</w:t>
      </w:r>
    </w:p>
    <w:p w14:paraId="0EC7FB6A"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t>deal with him as I would like others to deal with me,</w:t>
      </w:r>
    </w:p>
    <w:p w14:paraId="2904C7C2" w14:textId="77777777" w:rsidR="00937DD3" w:rsidRPr="00744FF1" w:rsidRDefault="00A97796">
      <w:pPr>
        <w:pStyle w:val="Textbody"/>
        <w:spacing w:after="0"/>
        <w:rPr>
          <w:i/>
          <w:lang w:val="en-CA"/>
        </w:rPr>
      </w:pPr>
      <w:r w:rsidRPr="00744FF1">
        <w:rPr>
          <w:rFonts w:ascii="TimesNewRoman" w:eastAsia="TimesNewRoman" w:hAnsi="TimesNewRoman" w:cs="TimesNewRoman"/>
          <w:i/>
          <w:lang w:val="en-CA"/>
        </w:rPr>
        <w:tab/>
        <w:t>and work faithfully so that I may be able to give to those in need.</w:t>
      </w:r>
    </w:p>
    <w:p w14:paraId="3770246F" w14:textId="77777777" w:rsidR="00937DD3" w:rsidRPr="00744FF1" w:rsidRDefault="00A97796">
      <w:pPr>
        <w:pStyle w:val="Heading2"/>
        <w:spacing w:before="113"/>
        <w:rPr>
          <w:i w:val="0"/>
        </w:rPr>
      </w:pPr>
      <w:r w:rsidRPr="00744FF1">
        <w:rPr>
          <w:i w:val="0"/>
        </w:rPr>
        <w:t>Homework</w:t>
      </w:r>
    </w:p>
    <w:p w14:paraId="643290B0" w14:textId="768AD56F" w:rsidR="00937DD3" w:rsidRDefault="00787A71">
      <w:pPr>
        <w:pStyle w:val="Textbody"/>
        <w:spacing w:after="113"/>
        <w:rPr>
          <w:lang w:val="en-CA"/>
        </w:rPr>
      </w:pPr>
      <w:r>
        <w:rPr>
          <w:lang w:val="en-CA"/>
        </w:rPr>
        <w:t xml:space="preserve">1.(4) </w:t>
      </w:r>
      <w:r w:rsidR="00A97796">
        <w:rPr>
          <w:lang w:val="en-CA"/>
        </w:rPr>
        <w:t>Every Sunday we may show our thankfulness to God by giving some of what He gave us to the Church. This is called the “offertory”. Where does that money go? Try to find out what the following are. If it</w:t>
      </w:r>
      <w:r w:rsidR="00744FF1">
        <w:rPr>
          <w:lang w:val="en-CA"/>
        </w:rPr>
        <w:t>’</w:t>
      </w:r>
      <w:r w:rsidR="00A97796">
        <w:rPr>
          <w:lang w:val="en-CA"/>
        </w:rPr>
        <w:t>s an abbreviation, write out its name. Give for each a brief description of what this is all about.</w:t>
      </w:r>
    </w:p>
    <w:p w14:paraId="02E58C07" w14:textId="77777777" w:rsidR="00937DD3" w:rsidRDefault="00A97796">
      <w:pPr>
        <w:pStyle w:val="Textbody"/>
        <w:spacing w:after="113"/>
        <w:rPr>
          <w:lang w:val="en-CA"/>
        </w:rPr>
      </w:pPr>
      <w:r>
        <w:rPr>
          <w:lang w:val="en-CA"/>
        </w:rPr>
        <w:t>CRWRF: ___________________________________________________________________________</w:t>
      </w:r>
    </w:p>
    <w:p w14:paraId="3B39A516" w14:textId="77777777" w:rsidR="00937DD3" w:rsidRDefault="00A97796">
      <w:pPr>
        <w:pStyle w:val="Textbody"/>
        <w:spacing w:after="113"/>
        <w:rPr>
          <w:lang w:val="en-CA"/>
        </w:rPr>
      </w:pPr>
      <w:r>
        <w:rPr>
          <w:lang w:val="en-CA"/>
        </w:rPr>
        <w:tab/>
        <w:t>________________________________________________________________________________</w:t>
      </w:r>
    </w:p>
    <w:p w14:paraId="2D7F0DD8" w14:textId="77777777" w:rsidR="00937DD3" w:rsidRDefault="00A97796">
      <w:pPr>
        <w:pStyle w:val="Textbody"/>
        <w:spacing w:after="113"/>
        <w:rPr>
          <w:lang w:val="en-CA"/>
        </w:rPr>
      </w:pPr>
      <w:r>
        <w:rPr>
          <w:lang w:val="en-CA"/>
        </w:rPr>
        <w:tab/>
        <w:t>________________________________________________________________________________</w:t>
      </w:r>
    </w:p>
    <w:p w14:paraId="7E42E192" w14:textId="77777777" w:rsidR="00937DD3" w:rsidRDefault="00A97796">
      <w:pPr>
        <w:pStyle w:val="Textbody"/>
        <w:spacing w:after="113"/>
        <w:rPr>
          <w:lang w:val="en-CA"/>
        </w:rPr>
      </w:pPr>
      <w:r>
        <w:rPr>
          <w:lang w:val="en-CA"/>
        </w:rPr>
        <w:t>MAF: _____________________________________________________________________________</w:t>
      </w:r>
    </w:p>
    <w:p w14:paraId="66D49087" w14:textId="77777777" w:rsidR="00937DD3" w:rsidRDefault="00A97796">
      <w:pPr>
        <w:pStyle w:val="Textbody"/>
        <w:spacing w:after="113"/>
        <w:rPr>
          <w:lang w:val="en-CA"/>
        </w:rPr>
      </w:pPr>
      <w:r>
        <w:rPr>
          <w:lang w:val="en-CA"/>
        </w:rPr>
        <w:tab/>
        <w:t>________________________________________________________________________________</w:t>
      </w:r>
    </w:p>
    <w:p w14:paraId="03B979DE" w14:textId="77777777" w:rsidR="00937DD3" w:rsidRDefault="00A97796">
      <w:pPr>
        <w:pStyle w:val="Textbody"/>
        <w:spacing w:after="113"/>
        <w:rPr>
          <w:lang w:val="en-CA"/>
        </w:rPr>
      </w:pPr>
      <w:r>
        <w:rPr>
          <w:lang w:val="en-CA"/>
        </w:rPr>
        <w:tab/>
        <w:t>________________________________________________________________________________</w:t>
      </w:r>
    </w:p>
    <w:p w14:paraId="7D84DF8F" w14:textId="1F2CFA00" w:rsidR="00937DD3" w:rsidRDefault="00C22AD6">
      <w:pPr>
        <w:pStyle w:val="Textbody"/>
        <w:spacing w:after="113"/>
        <w:rPr>
          <w:lang w:val="en-CA"/>
        </w:rPr>
      </w:pPr>
      <w:r>
        <w:rPr>
          <w:lang w:val="en-CA"/>
        </w:rPr>
        <w:t>New Hope Orphanage (Timor)</w:t>
      </w:r>
      <w:r w:rsidR="00A97796">
        <w:rPr>
          <w:lang w:val="en-CA"/>
        </w:rPr>
        <w:t>: _____________________________________________________</w:t>
      </w:r>
    </w:p>
    <w:p w14:paraId="6D816DB4" w14:textId="77777777" w:rsidR="00937DD3" w:rsidRDefault="00A97796">
      <w:pPr>
        <w:pStyle w:val="Textbody"/>
        <w:spacing w:after="113"/>
        <w:rPr>
          <w:lang w:val="en-CA"/>
        </w:rPr>
      </w:pPr>
      <w:r>
        <w:rPr>
          <w:lang w:val="en-CA"/>
        </w:rPr>
        <w:tab/>
        <w:t>________________________________________________________________________________</w:t>
      </w:r>
    </w:p>
    <w:p w14:paraId="195A7CDE" w14:textId="77777777" w:rsidR="00937DD3" w:rsidRDefault="00A97796">
      <w:pPr>
        <w:pStyle w:val="Textbody"/>
        <w:spacing w:after="113"/>
        <w:rPr>
          <w:lang w:val="en-CA"/>
        </w:rPr>
      </w:pPr>
      <w:r>
        <w:rPr>
          <w:lang w:val="en-CA"/>
        </w:rPr>
        <w:tab/>
        <w:t>________________________________________________________________________________</w:t>
      </w:r>
    </w:p>
    <w:p w14:paraId="3F750878" w14:textId="4339ED1B" w:rsidR="00937DD3" w:rsidRDefault="00C22AD6">
      <w:pPr>
        <w:pStyle w:val="Textbody"/>
        <w:spacing w:after="113"/>
        <w:rPr>
          <w:lang w:val="en-CA"/>
        </w:rPr>
      </w:pPr>
      <w:r>
        <w:rPr>
          <w:lang w:val="en-CA"/>
        </w:rPr>
        <w:t>Reformed Faith &amp; Life</w:t>
      </w:r>
      <w:r w:rsidR="00A97796">
        <w:rPr>
          <w:lang w:val="en-CA"/>
        </w:rPr>
        <w:t>: ______________________________________________________________</w:t>
      </w:r>
    </w:p>
    <w:p w14:paraId="07D2C9CD" w14:textId="77777777" w:rsidR="00937DD3" w:rsidRDefault="00A97796">
      <w:pPr>
        <w:pStyle w:val="Textbody"/>
        <w:spacing w:after="113"/>
        <w:rPr>
          <w:lang w:val="en-CA"/>
        </w:rPr>
      </w:pPr>
      <w:r>
        <w:rPr>
          <w:lang w:val="en-CA"/>
        </w:rPr>
        <w:tab/>
        <w:t>________________________________________________________________________________</w:t>
      </w:r>
    </w:p>
    <w:p w14:paraId="3C9467A8" w14:textId="77777777" w:rsidR="00937DD3" w:rsidRDefault="00A97796">
      <w:pPr>
        <w:pStyle w:val="Textbody"/>
        <w:spacing w:after="113"/>
        <w:rPr>
          <w:lang w:val="en-CA"/>
        </w:rPr>
      </w:pPr>
      <w:r>
        <w:rPr>
          <w:lang w:val="en-CA"/>
        </w:rPr>
        <w:tab/>
        <w:t>________________________________________________________________________________</w:t>
      </w:r>
    </w:p>
    <w:p w14:paraId="60FF6076" w14:textId="2049FA87" w:rsidR="00787A71" w:rsidRDefault="00787A71">
      <w:pPr>
        <w:pStyle w:val="Textbody"/>
        <w:spacing w:after="0" w:line="360" w:lineRule="auto"/>
        <w:rPr>
          <w:lang w:val="en-CA"/>
        </w:rPr>
      </w:pPr>
      <w:r>
        <w:rPr>
          <w:lang w:val="en-CA"/>
        </w:rPr>
        <w:t>2.(1)</w:t>
      </w:r>
      <w:r w:rsidR="00C22AD6">
        <w:rPr>
          <w:lang w:val="en-CA"/>
        </w:rPr>
        <w:t xml:space="preserve"> </w:t>
      </w:r>
      <w:r w:rsidR="00A97796">
        <w:rPr>
          <w:lang w:val="en-CA"/>
        </w:rPr>
        <w:t xml:space="preserve">Do you give money for the offertory from your own funds (pocket money, money earned with </w:t>
      </w:r>
    </w:p>
    <w:p w14:paraId="24597BFD" w14:textId="00192DD1" w:rsidR="00937DD3" w:rsidRDefault="00A97796" w:rsidP="00787A71">
      <w:pPr>
        <w:pStyle w:val="Textbody"/>
        <w:spacing w:after="0" w:line="360" w:lineRule="auto"/>
        <w:ind w:firstLine="340"/>
        <w:rPr>
          <w:lang w:val="en-CA"/>
        </w:rPr>
      </w:pPr>
      <w:r>
        <w:rPr>
          <w:lang w:val="en-CA"/>
        </w:rPr>
        <w:t>jobs) or do you get money from your parents to give? ___________________________________</w:t>
      </w:r>
    </w:p>
    <w:p w14:paraId="17F6583A" w14:textId="37B62758" w:rsidR="00937DD3" w:rsidRDefault="00787A71">
      <w:pPr>
        <w:pStyle w:val="Textbody"/>
        <w:spacing w:after="0" w:line="360" w:lineRule="auto"/>
        <w:rPr>
          <w:lang w:val="en-CA"/>
        </w:rPr>
      </w:pPr>
      <w:r>
        <w:rPr>
          <w:lang w:val="en-CA"/>
        </w:rPr>
        <w:t xml:space="preserve">3.(5) </w:t>
      </w:r>
      <w:r w:rsidR="00A97796">
        <w:rPr>
          <w:lang w:val="en-CA"/>
        </w:rPr>
        <w:t>If you yourself had to determine how much to give</w:t>
      </w:r>
      <w:r w:rsidR="00FB0D28">
        <w:rPr>
          <w:lang w:val="en-CA"/>
        </w:rPr>
        <w:t xml:space="preserve"> and how much to keep for yourself</w:t>
      </w:r>
      <w:r w:rsidR="003718C3">
        <w:rPr>
          <w:lang w:val="en-CA"/>
        </w:rPr>
        <w:t xml:space="preserve"> of your own money</w:t>
      </w:r>
      <w:r w:rsidR="00A97796">
        <w:rPr>
          <w:lang w:val="en-CA"/>
        </w:rPr>
        <w:t xml:space="preserve">, how would you go about doing that? </w:t>
      </w:r>
      <w:r w:rsidR="00FB0D28">
        <w:rPr>
          <w:lang w:val="en-CA"/>
        </w:rPr>
        <w:t>___________________________________________</w:t>
      </w:r>
    </w:p>
    <w:p w14:paraId="60A36F34" w14:textId="77777777" w:rsidR="00937DD3" w:rsidRDefault="00A97796">
      <w:pPr>
        <w:pStyle w:val="Textbody"/>
        <w:spacing w:after="113"/>
        <w:rPr>
          <w:lang w:val="en-CA"/>
        </w:rPr>
      </w:pPr>
      <w:r>
        <w:rPr>
          <w:lang w:val="en-CA"/>
        </w:rPr>
        <w:tab/>
        <w:t>________________________________________________________________________________</w:t>
      </w:r>
    </w:p>
    <w:p w14:paraId="78EDF853" w14:textId="77777777" w:rsidR="00937DD3" w:rsidRDefault="00A97796">
      <w:pPr>
        <w:pStyle w:val="Textbody"/>
        <w:spacing w:after="113"/>
        <w:rPr>
          <w:lang w:val="en-CA"/>
        </w:rPr>
      </w:pPr>
      <w:r>
        <w:rPr>
          <w:lang w:val="en-CA"/>
        </w:rPr>
        <w:tab/>
        <w:t>________________________________________________________________________________</w:t>
      </w:r>
    </w:p>
    <w:p w14:paraId="5C5C9192" w14:textId="77777777" w:rsidR="00937DD3" w:rsidRDefault="00A97796">
      <w:pPr>
        <w:pStyle w:val="Textbody"/>
        <w:spacing w:after="113"/>
        <w:rPr>
          <w:lang w:val="en-CA"/>
        </w:rPr>
      </w:pPr>
      <w:r>
        <w:rPr>
          <w:lang w:val="en-CA"/>
        </w:rPr>
        <w:tab/>
        <w:t>________________________________________________________________________________</w:t>
      </w:r>
    </w:p>
    <w:sectPr w:rsidR="00937DD3">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4DAB" w14:textId="77777777" w:rsidR="00693AC2" w:rsidRDefault="00693AC2">
      <w:r>
        <w:separator/>
      </w:r>
    </w:p>
  </w:endnote>
  <w:endnote w:type="continuationSeparator" w:id="0">
    <w:p w14:paraId="1C8D6E1B" w14:textId="77777777" w:rsidR="00693AC2" w:rsidRDefault="0069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4A08E" w14:textId="77777777" w:rsidR="00693AC2" w:rsidRDefault="00693AC2">
      <w:r>
        <w:rPr>
          <w:color w:val="000000"/>
        </w:rPr>
        <w:separator/>
      </w:r>
    </w:p>
  </w:footnote>
  <w:footnote w:type="continuationSeparator" w:id="0">
    <w:p w14:paraId="63455FDF" w14:textId="77777777" w:rsidR="00693AC2" w:rsidRDefault="00693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002A" w14:textId="553D2895" w:rsidR="00E91E8C" w:rsidRDefault="00A97796">
    <w:pPr>
      <w:pStyle w:val="Header"/>
    </w:pPr>
    <w:r>
      <w:rPr>
        <w:sz w:val="14"/>
        <w:szCs w:val="14"/>
      </w:rPr>
      <w:t>4</w:t>
    </w:r>
    <w:r w:rsidR="00106366">
      <w:rPr>
        <w:sz w:val="14"/>
        <w:szCs w:val="14"/>
      </w:rPr>
      <w:t>.18C</w:t>
    </w:r>
    <w:r>
      <w:t xml:space="preserve">                                                                          Name: 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34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DD3"/>
    <w:rsid w:val="00106366"/>
    <w:rsid w:val="003718C3"/>
    <w:rsid w:val="00426BAD"/>
    <w:rsid w:val="005D6429"/>
    <w:rsid w:val="00693AC2"/>
    <w:rsid w:val="00744FF1"/>
    <w:rsid w:val="007464ED"/>
    <w:rsid w:val="00787A71"/>
    <w:rsid w:val="008345BA"/>
    <w:rsid w:val="00835B3E"/>
    <w:rsid w:val="00937DD3"/>
    <w:rsid w:val="00A97796"/>
    <w:rsid w:val="00B80AF0"/>
    <w:rsid w:val="00C22AD6"/>
    <w:rsid w:val="00DA470C"/>
    <w:rsid w:val="00F34FA0"/>
    <w:rsid w:val="00FB0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55A5"/>
  <w15:docId w15:val="{354E48B5-F977-4F40-99C0-222B3CA0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nl-NL"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lang w:val="en-CA"/>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Internetlink">
    <w:name w:val="Internet link"/>
    <w:rPr>
      <w:color w:val="000080"/>
      <w:u w:val="single"/>
    </w:rPr>
  </w:style>
  <w:style w:type="paragraph" w:styleId="Footer">
    <w:name w:val="footer"/>
    <w:basedOn w:val="Normal"/>
    <w:link w:val="FooterChar"/>
    <w:uiPriority w:val="99"/>
    <w:unhideWhenUsed/>
    <w:rsid w:val="00106366"/>
    <w:pPr>
      <w:tabs>
        <w:tab w:val="center" w:pos="4680"/>
        <w:tab w:val="right" w:pos="9360"/>
      </w:tabs>
    </w:pPr>
  </w:style>
  <w:style w:type="character" w:customStyle="1" w:styleId="FooterChar">
    <w:name w:val="Footer Char"/>
    <w:basedOn w:val="DefaultParagraphFont"/>
    <w:link w:val="Footer"/>
    <w:uiPriority w:val="99"/>
    <w:rsid w:val="00106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1</TotalTime>
  <Pages>1</Pages>
  <Words>390</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Normal portrait</vt:lpstr>
      <vt:lpstr>Lesson 18: Respect for Possessions</vt:lpstr>
      <vt:lpstr>    Memory work</vt:lpstr>
      <vt:lpstr>        110.Q. What does God forbid in the eighth commandment?</vt:lpstr>
      <vt:lpstr>        111.Q. What does God require of you in this commandment?</vt:lpstr>
      <vt:lpstr>    Homework</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3</cp:revision>
  <dcterms:created xsi:type="dcterms:W3CDTF">2023-02-13T15:08:00Z</dcterms:created>
  <dcterms:modified xsi:type="dcterms:W3CDTF">2023-02-14T21:39:00Z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