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F0ED" w14:textId="77777777" w:rsidR="001561E5" w:rsidRDefault="00A5407F">
      <w:pPr>
        <w:pStyle w:val="Heading1"/>
        <w:jc w:val="center"/>
      </w:pPr>
      <w:r>
        <w:t>Lesson 19: Respect for a Person’s Honour</w:t>
      </w:r>
    </w:p>
    <w:p w14:paraId="1A146F5E" w14:textId="77777777" w:rsidR="009975AC" w:rsidRDefault="009975AC" w:rsidP="009975AC"/>
    <w:p w14:paraId="1D0136A0" w14:textId="77777777" w:rsidR="00CA1D64" w:rsidRDefault="00BC29A4">
      <w:pPr>
        <w:pStyle w:val="Heading2"/>
      </w:pPr>
      <w:r>
        <w:t>A court room</w:t>
      </w:r>
    </w:p>
    <w:p w14:paraId="52996AEC" w14:textId="77777777" w:rsidR="00BC29A4" w:rsidRDefault="007855F0" w:rsidP="00BC29A4">
      <w:pPr>
        <w:pStyle w:val="Textbody"/>
      </w:pPr>
      <w:r>
        <w:t>Whatever role we play in regards to a matter, _</w:t>
      </w:r>
      <w:r w:rsidR="00BC29A4">
        <w:t>_____________________________________________</w:t>
      </w:r>
    </w:p>
    <w:p w14:paraId="62A7AE8F" w14:textId="77777777" w:rsidR="00BC29A4" w:rsidRDefault="00BC29A4" w:rsidP="00BC29A4">
      <w:pPr>
        <w:pStyle w:val="Textbody"/>
      </w:pPr>
      <w:r>
        <w:tab/>
        <w:t>________________________________________________________________________________</w:t>
      </w:r>
    </w:p>
    <w:p w14:paraId="55E08116" w14:textId="77777777" w:rsidR="00BC29A4" w:rsidRDefault="00BC29A4" w:rsidP="00BC29A4">
      <w:pPr>
        <w:pStyle w:val="Textbody"/>
      </w:pPr>
      <w:r>
        <w:tab/>
        <w:t>________________________________________________________________________________</w:t>
      </w:r>
    </w:p>
    <w:p w14:paraId="20C4FA5E" w14:textId="77777777" w:rsidR="001561E5" w:rsidRDefault="00A5407F">
      <w:pPr>
        <w:pStyle w:val="Heading2"/>
      </w:pPr>
      <w:r>
        <w:t>Bible Study: 1 Kings 21:1-16</w:t>
      </w:r>
    </w:p>
    <w:p w14:paraId="3FC5A5AA" w14:textId="77777777" w:rsidR="001561E5" w:rsidRDefault="00A5407F">
      <w:pPr>
        <w:pStyle w:val="Textbody"/>
      </w:pPr>
      <w:r>
        <w:t>1. Who were neighbours of each other? ________________ and ___________________</w:t>
      </w:r>
    </w:p>
    <w:p w14:paraId="1C714978" w14:textId="77777777" w:rsidR="001561E5" w:rsidRDefault="00A5407F">
      <w:pPr>
        <w:pStyle w:val="Textbody"/>
      </w:pPr>
      <w:r>
        <w:t>2. What did the one neighbour want to have from the other? __________________________________</w:t>
      </w:r>
    </w:p>
    <w:p w14:paraId="411C4AD9" w14:textId="77777777" w:rsidR="001561E5" w:rsidRDefault="00A5407F">
      <w:pPr>
        <w:pStyle w:val="Textbody"/>
      </w:pPr>
      <w:r>
        <w:t>3. Why did the other neighbour not want to give or sell it? ____________________________________</w:t>
      </w:r>
    </w:p>
    <w:p w14:paraId="757040E5" w14:textId="77777777" w:rsidR="001561E5" w:rsidRDefault="00A5407F">
      <w:pPr>
        <w:pStyle w:val="Textbody"/>
      </w:pPr>
      <w:r>
        <w:tab/>
        <w:t>________________________________________________________________________________</w:t>
      </w:r>
    </w:p>
    <w:p w14:paraId="6E7677C4" w14:textId="77777777" w:rsidR="001561E5" w:rsidRDefault="00A5407F">
      <w:pPr>
        <w:pStyle w:val="Textbody"/>
      </w:pPr>
      <w:r>
        <w:t>4. How did Ahab then feel? ___________________________________________________</w:t>
      </w:r>
    </w:p>
    <w:p w14:paraId="51DD8DAB" w14:textId="77777777" w:rsidR="001561E5" w:rsidRDefault="00A5407F">
      <w:pPr>
        <w:pStyle w:val="Textbody"/>
      </w:pPr>
      <w:r>
        <w:t>5. Who came to see what was bothering Ahab? ____________________________________</w:t>
      </w:r>
    </w:p>
    <w:p w14:paraId="3B90AF84" w14:textId="77777777" w:rsidR="001561E5" w:rsidRDefault="00A5407F">
      <w:pPr>
        <w:pStyle w:val="Textbody"/>
      </w:pPr>
      <w:r>
        <w:t>6. Why did she consider the problem Ahab had with his neighbour ridiculous? ____________________</w:t>
      </w:r>
    </w:p>
    <w:p w14:paraId="38AA1EFD" w14:textId="77777777" w:rsidR="001561E5" w:rsidRDefault="00A5407F">
      <w:pPr>
        <w:pStyle w:val="Textbody"/>
      </w:pPr>
      <w:r>
        <w:tab/>
        <w:t>________________________________________________________________________________</w:t>
      </w:r>
    </w:p>
    <w:p w14:paraId="7173A70D" w14:textId="77777777" w:rsidR="001561E5" w:rsidRDefault="00A5407F">
      <w:pPr>
        <w:pStyle w:val="Textbody"/>
      </w:pPr>
      <w:r>
        <w:t>7. What did she do next? ______________________________________________________________</w:t>
      </w:r>
    </w:p>
    <w:p w14:paraId="7CDC8113" w14:textId="77777777" w:rsidR="001561E5" w:rsidRDefault="00A5407F">
      <w:pPr>
        <w:pStyle w:val="Textbody"/>
      </w:pPr>
      <w:r>
        <w:t>8. What was her plan? ________________________________________________________________</w:t>
      </w:r>
    </w:p>
    <w:p w14:paraId="3250B0B6" w14:textId="77777777" w:rsidR="001561E5" w:rsidRDefault="00A5407F">
      <w:pPr>
        <w:pStyle w:val="Textbody"/>
      </w:pPr>
      <w:r>
        <w:tab/>
        <w:t>________________________________________________________________________________</w:t>
      </w:r>
    </w:p>
    <w:p w14:paraId="5C9804DE" w14:textId="77777777" w:rsidR="001561E5" w:rsidRDefault="00A5407F">
      <w:pPr>
        <w:pStyle w:val="Textbody"/>
      </w:pPr>
      <w:r>
        <w:tab/>
        <w:t>________________________________________________________________________________</w:t>
      </w:r>
    </w:p>
    <w:p w14:paraId="4EFF8ED1" w14:textId="77777777" w:rsidR="001561E5" w:rsidRDefault="00A5407F">
      <w:pPr>
        <w:pStyle w:val="Textbody"/>
      </w:pPr>
      <w:r>
        <w:t>9. Did the people do what Jezebel wanted them to do? ________________________</w:t>
      </w:r>
    </w:p>
    <w:p w14:paraId="3D16BD6B" w14:textId="77777777" w:rsidR="001561E5" w:rsidRDefault="00A5407F">
      <w:pPr>
        <w:pStyle w:val="Textbody"/>
      </w:pPr>
      <w:r>
        <w:t>10. What was Naboth charged with? _____________________________________________________</w:t>
      </w:r>
    </w:p>
    <w:p w14:paraId="2C6D9561" w14:textId="77777777" w:rsidR="001561E5" w:rsidRDefault="00A5407F">
      <w:pPr>
        <w:pStyle w:val="Textbody"/>
      </w:pPr>
      <w:r>
        <w:t>11. What happened to Naboth? _________________________________________________________</w:t>
      </w:r>
    </w:p>
    <w:p w14:paraId="0308661C" w14:textId="77777777" w:rsidR="001561E5" w:rsidRDefault="00A5407F">
      <w:pPr>
        <w:pStyle w:val="Textbody"/>
      </w:pPr>
      <w:r>
        <w:tab/>
        <w:t>________________________________________________________________________________</w:t>
      </w:r>
    </w:p>
    <w:p w14:paraId="7441F8AA" w14:textId="77777777" w:rsidR="001561E5" w:rsidRDefault="00A5407F">
      <w:pPr>
        <w:pStyle w:val="Textbody"/>
      </w:pPr>
      <w:r>
        <w:t>12. What did Ahab do after this? ________________________________________________________</w:t>
      </w:r>
    </w:p>
    <w:p w14:paraId="21ED9051" w14:textId="77777777" w:rsidR="001561E5" w:rsidRDefault="00A5407F">
      <w:pPr>
        <w:pStyle w:val="Textbody"/>
      </w:pPr>
      <w:r>
        <w:tab/>
        <w:t>________________________________________________________________________________</w:t>
      </w:r>
    </w:p>
    <w:p w14:paraId="31C635E3" w14:textId="77777777" w:rsidR="001561E5" w:rsidRDefault="00A5407F">
      <w:pPr>
        <w:pStyle w:val="Textbody"/>
      </w:pPr>
      <w:r>
        <w:t>13. In this account, who were right? _____________________________________________________</w:t>
      </w:r>
    </w:p>
    <w:p w14:paraId="1C0E23BA" w14:textId="77777777" w:rsidR="001561E5" w:rsidRDefault="00A5407F">
      <w:pPr>
        <w:pStyle w:val="Textbody"/>
      </w:pPr>
      <w:r>
        <w:tab/>
        <w:t>In this account, who were sinning? ___________________________________________________</w:t>
      </w:r>
    </w:p>
    <w:p w14:paraId="657D5D60" w14:textId="77777777" w:rsidR="009975AC" w:rsidRDefault="009975AC">
      <w:pPr>
        <w:pStyle w:val="Textbody"/>
      </w:pPr>
    </w:p>
    <w:p w14:paraId="15741EAB" w14:textId="77777777" w:rsidR="0010746D" w:rsidRDefault="0010746D" w:rsidP="00CA1D64">
      <w:pPr>
        <w:pStyle w:val="Heading2"/>
      </w:pPr>
      <w:r>
        <w:t xml:space="preserve">Name some people in the Bible who were condemned </w:t>
      </w:r>
      <w:r w:rsidR="001A4A66">
        <w:t>unfairly</w:t>
      </w:r>
    </w:p>
    <w:p w14:paraId="22C94417" w14:textId="77777777" w:rsidR="00E678F6" w:rsidRDefault="00E678F6" w:rsidP="00E678F6">
      <w:pPr>
        <w:pStyle w:val="Textbody"/>
      </w:pPr>
      <w:r>
        <w:tab/>
        <w:t>________________________________________________________________________________</w:t>
      </w:r>
    </w:p>
    <w:p w14:paraId="1E45E227" w14:textId="77777777" w:rsidR="0010746D" w:rsidRDefault="0010746D" w:rsidP="0010746D">
      <w:pPr>
        <w:pStyle w:val="Textbody"/>
      </w:pPr>
      <w:r>
        <w:tab/>
        <w:t>________________________________________________________________________________</w:t>
      </w:r>
    </w:p>
    <w:p w14:paraId="7A01A3B1" w14:textId="77777777" w:rsidR="0010746D" w:rsidRDefault="0010746D" w:rsidP="0010746D">
      <w:pPr>
        <w:pStyle w:val="Textbody"/>
      </w:pPr>
      <w:r>
        <w:tab/>
        <w:t>________________________________________________________________________________</w:t>
      </w:r>
    </w:p>
    <w:p w14:paraId="2BF1BFFA" w14:textId="77777777" w:rsidR="009975AC" w:rsidRDefault="009975AC">
      <w:pPr>
        <w:rPr>
          <w:rFonts w:eastAsia="MS Mincho"/>
          <w:b/>
          <w:bCs/>
          <w:i/>
          <w:iCs/>
          <w:sz w:val="28"/>
          <w:szCs w:val="28"/>
        </w:rPr>
      </w:pPr>
      <w:r>
        <w:br w:type="page"/>
      </w:r>
    </w:p>
    <w:p w14:paraId="745EAB44" w14:textId="77777777" w:rsidR="001561E5" w:rsidRDefault="00A5407F" w:rsidP="00CA1D64">
      <w:pPr>
        <w:pStyle w:val="Heading2"/>
      </w:pPr>
      <w:r>
        <w:lastRenderedPageBreak/>
        <w:t>The issue</w:t>
      </w:r>
    </w:p>
    <w:p w14:paraId="6EDD3A8C" w14:textId="77777777" w:rsidR="00CA1D64" w:rsidRDefault="001A4A66" w:rsidP="00CA1D64">
      <w:pPr>
        <w:pStyle w:val="Textbody"/>
      </w:pPr>
      <w:r>
        <w:t xml:space="preserve">We are to do all we can </w:t>
      </w:r>
      <w:r w:rsidR="00CA1D64">
        <w:t>_______________________________________________________________</w:t>
      </w:r>
    </w:p>
    <w:p w14:paraId="381C0DF6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27506F02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53BF74FE" w14:textId="77777777" w:rsidR="00CA1D64" w:rsidRDefault="00E678F6" w:rsidP="00CA1D64">
      <w:pPr>
        <w:pStyle w:val="Textbody"/>
      </w:pPr>
      <w:r>
        <w:t>How does it feel to be the victim?</w:t>
      </w:r>
    </w:p>
    <w:p w14:paraId="72F8293C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3552D164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4537C710" w14:textId="77777777" w:rsidR="00CA1D64" w:rsidRDefault="00E678F6" w:rsidP="00CA1D64">
      <w:pPr>
        <w:pStyle w:val="Textbody"/>
      </w:pPr>
      <w:r>
        <w:t>How does it feel to be the perpetrator?</w:t>
      </w:r>
      <w:r w:rsidR="00CA1D64">
        <w:tab/>
        <w:t>________________________________________________________________________________</w:t>
      </w:r>
    </w:p>
    <w:p w14:paraId="07DC9392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34160AF3" w14:textId="77777777" w:rsidR="001561E5" w:rsidRDefault="007F3991">
      <w:pPr>
        <w:pStyle w:val="Heading2"/>
      </w:pPr>
      <w:r w:rsidRPr="007F3991">
        <w:rPr>
          <w:noProof/>
        </w:rPr>
        <w:drawing>
          <wp:anchor distT="0" distB="0" distL="114300" distR="114300" simplePos="0" relativeHeight="251658240" behindDoc="0" locked="0" layoutInCell="1" allowOverlap="1" wp14:anchorId="2BACBA72" wp14:editId="1C798334">
            <wp:simplePos x="0" y="0"/>
            <wp:positionH relativeFrom="column">
              <wp:posOffset>5457190</wp:posOffset>
            </wp:positionH>
            <wp:positionV relativeFrom="paragraph">
              <wp:posOffset>111125</wp:posOffset>
            </wp:positionV>
            <wp:extent cx="970280" cy="1454785"/>
            <wp:effectExtent l="0" t="0" r="1270" b="0"/>
            <wp:wrapSquare wrapText="bothSides"/>
            <wp:docPr id="2050" name="Picture 2" descr="https://d202m5krfqbpi5.cloudfront.net/books/1387708868l/260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d202m5krfqbpi5.cloudfront.net/books/1387708868l/260382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7F">
        <w:t>Telling a lie to protect the neighbour</w:t>
      </w:r>
    </w:p>
    <w:p w14:paraId="4CAEEDFC" w14:textId="77777777" w:rsidR="007F3991" w:rsidRDefault="00A5407F">
      <w:pPr>
        <w:pStyle w:val="Textbody"/>
      </w:pPr>
      <w:r>
        <w:tab/>
        <w:t>___________________________________________________________________</w:t>
      </w:r>
    </w:p>
    <w:p w14:paraId="6DECB0FD" w14:textId="77777777" w:rsidR="007F3991" w:rsidRDefault="007F3991" w:rsidP="007F3991">
      <w:pPr>
        <w:pStyle w:val="Textbody"/>
      </w:pPr>
      <w:r>
        <w:tab/>
        <w:t>___________________________________________________________________</w:t>
      </w:r>
    </w:p>
    <w:p w14:paraId="2C4ECEF3" w14:textId="77777777" w:rsidR="001561E5" w:rsidRDefault="00A5407F">
      <w:pPr>
        <w:pStyle w:val="Heading2"/>
      </w:pPr>
      <w:r>
        <w:t>Not telling a truth</w:t>
      </w:r>
    </w:p>
    <w:p w14:paraId="66660FA0" w14:textId="77777777" w:rsidR="007F3991" w:rsidRDefault="007F3991" w:rsidP="007F3991">
      <w:pPr>
        <w:pStyle w:val="Textbody"/>
      </w:pPr>
      <w:r>
        <w:tab/>
        <w:t>___________________________________________________________________</w:t>
      </w:r>
    </w:p>
    <w:p w14:paraId="747254AC" w14:textId="77777777" w:rsidR="007F3991" w:rsidRDefault="007F3991" w:rsidP="007F3991">
      <w:pPr>
        <w:pStyle w:val="Textbody"/>
      </w:pPr>
      <w:r>
        <w:tab/>
        <w:t>___________________________________________________________________</w:t>
      </w:r>
    </w:p>
    <w:p w14:paraId="61274BBC" w14:textId="77777777" w:rsidR="001561E5" w:rsidRDefault="00A5407F">
      <w:pPr>
        <w:pStyle w:val="Heading2"/>
      </w:pPr>
      <w:r>
        <w:t>How shall we speak?</w:t>
      </w:r>
    </w:p>
    <w:p w14:paraId="3B9151E0" w14:textId="77777777" w:rsidR="00CA1D64" w:rsidRDefault="001A4A66" w:rsidP="00CA1D64">
      <w:pPr>
        <w:pStyle w:val="Textbody"/>
      </w:pPr>
      <w:r>
        <w:t>The ninth commandment teaches us _____________________________________________________</w:t>
      </w:r>
    </w:p>
    <w:p w14:paraId="50FECB67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59CDFDC4" w14:textId="77777777" w:rsidR="001A4A66" w:rsidRDefault="001A4A66" w:rsidP="00CA1D64">
      <w:pPr>
        <w:pStyle w:val="Textbody"/>
      </w:pPr>
      <w:r>
        <w:t>When you speak consider</w:t>
      </w:r>
    </w:p>
    <w:p w14:paraId="4E8D2FC1" w14:textId="77777777" w:rsidR="00CA1D64" w:rsidRDefault="00CA1D64" w:rsidP="00CA1D64">
      <w:pPr>
        <w:pStyle w:val="Textbody"/>
      </w:pPr>
      <w:r>
        <w:tab/>
      </w:r>
      <w:r w:rsidR="002231F9">
        <w:t>What does the _______</w:t>
      </w:r>
      <w:r>
        <w:t>_____________________________________________________________</w:t>
      </w:r>
    </w:p>
    <w:p w14:paraId="196DDA01" w14:textId="77777777" w:rsidR="001A4A66" w:rsidRDefault="001A4A66" w:rsidP="001A4A66">
      <w:pPr>
        <w:pStyle w:val="Textbody"/>
      </w:pPr>
      <w:r>
        <w:tab/>
        <w:t>________________________________________________________________________________</w:t>
      </w:r>
    </w:p>
    <w:p w14:paraId="26511881" w14:textId="77777777" w:rsidR="002231F9" w:rsidRDefault="002231F9" w:rsidP="002231F9">
      <w:pPr>
        <w:pStyle w:val="Textbody"/>
      </w:pPr>
      <w:r>
        <w:tab/>
        <w:t>What does the ____________________________________________________________________</w:t>
      </w:r>
    </w:p>
    <w:p w14:paraId="1025D2ED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16197B35" w14:textId="77777777" w:rsidR="001561E5" w:rsidRDefault="00CA1D64">
      <w:pPr>
        <w:pStyle w:val="Textbody"/>
        <w:rPr>
          <w:b/>
          <w:i/>
          <w:sz w:val="28"/>
        </w:rPr>
      </w:pPr>
      <w:r w:rsidRPr="00CA1D64">
        <w:rPr>
          <w:b/>
          <w:i/>
          <w:sz w:val="28"/>
        </w:rPr>
        <w:t>Ninth Commandment</w:t>
      </w:r>
    </w:p>
    <w:p w14:paraId="6A986111" w14:textId="77777777" w:rsidR="00CA1D64" w:rsidRDefault="00CA1D64">
      <w:pPr>
        <w:pStyle w:val="Textbody"/>
      </w:pPr>
      <w:r w:rsidRPr="00CA1D64">
        <w:t>Don’t</w:t>
      </w:r>
    </w:p>
    <w:p w14:paraId="72D0A795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49B9FA3C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7EC1BA6B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691986EA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1359BC84" w14:textId="77777777" w:rsidR="00CA1D64" w:rsidRDefault="00CA1D64">
      <w:pPr>
        <w:pStyle w:val="Textbody"/>
      </w:pPr>
      <w:r>
        <w:t>Do</w:t>
      </w:r>
    </w:p>
    <w:p w14:paraId="74A1D0F1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7ED9A834" w14:textId="77777777" w:rsidR="00CA1D64" w:rsidRDefault="00CA1D64" w:rsidP="00CA1D64">
      <w:pPr>
        <w:pStyle w:val="Textbody"/>
      </w:pPr>
      <w:r>
        <w:tab/>
        <w:t>________________________________________________________________________________</w:t>
      </w:r>
    </w:p>
    <w:p w14:paraId="7F16E06D" w14:textId="77777777" w:rsidR="00CA1D64" w:rsidRPr="00CA1D64" w:rsidRDefault="00CA1D64">
      <w:pPr>
        <w:pStyle w:val="Textbody"/>
      </w:pPr>
    </w:p>
    <w:sectPr w:rsidR="00CA1D64" w:rsidRPr="00CA1D64">
      <w:head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6615" w14:textId="77777777" w:rsidR="00A474CE" w:rsidRDefault="00A474CE">
      <w:r>
        <w:separator/>
      </w:r>
    </w:p>
  </w:endnote>
  <w:endnote w:type="continuationSeparator" w:id="0">
    <w:p w14:paraId="0368E5C1" w14:textId="77777777" w:rsidR="00A474CE" w:rsidRDefault="00A4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D08E" w14:textId="77777777" w:rsidR="00A474CE" w:rsidRDefault="00A474CE">
      <w:r>
        <w:rPr>
          <w:color w:val="000000"/>
        </w:rPr>
        <w:separator/>
      </w:r>
    </w:p>
  </w:footnote>
  <w:footnote w:type="continuationSeparator" w:id="0">
    <w:p w14:paraId="556C6D07" w14:textId="77777777" w:rsidR="00A474CE" w:rsidRDefault="00A4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8DEE" w14:textId="476548B5" w:rsidR="00532E72" w:rsidRDefault="00A5407F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8D52FA">
      <w:rPr>
        <w:sz w:val="14"/>
        <w:szCs w:val="14"/>
      </w:rPr>
      <w:t>.19B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16C4"/>
    <w:multiLevelType w:val="multilevel"/>
    <w:tmpl w:val="0A8AC87E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1446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E5"/>
    <w:rsid w:val="0010746D"/>
    <w:rsid w:val="00143320"/>
    <w:rsid w:val="001561E5"/>
    <w:rsid w:val="001A4A66"/>
    <w:rsid w:val="001C1F27"/>
    <w:rsid w:val="002231F9"/>
    <w:rsid w:val="0048302D"/>
    <w:rsid w:val="007855F0"/>
    <w:rsid w:val="007F3991"/>
    <w:rsid w:val="0080139E"/>
    <w:rsid w:val="0087609B"/>
    <w:rsid w:val="008D52FA"/>
    <w:rsid w:val="009975AC"/>
    <w:rsid w:val="00A474CE"/>
    <w:rsid w:val="00A5407F"/>
    <w:rsid w:val="00B175CC"/>
    <w:rsid w:val="00B80D34"/>
    <w:rsid w:val="00BC29A4"/>
    <w:rsid w:val="00C37841"/>
    <w:rsid w:val="00CA1D64"/>
    <w:rsid w:val="00CB2AE3"/>
    <w:rsid w:val="00D475EC"/>
    <w:rsid w:val="00E678F6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A988"/>
  <w15:docId w15:val="{79C087F1-4F60-4CCD-829D-5FD9EE1F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9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91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5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frm=1&amp;source=images&amp;cd=&amp;cad=rja&amp;docid=cDL_cnzm9B4GuM&amp;tbnid=UcDXFGRU28E4QM:&amp;ved=0CAUQjRw&amp;url=https://www.goodreads.com/book/show/2603826-journey-through-the-night&amp;ei=yNTrUrm7PInroATY74CQCQ&amp;bvm=bv.60444564,d.cGU&amp;psig=AFQjCNGEsGInCN5vhRecy9YUYXuX3J4-yA&amp;ust=1391273462276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Normal portrait</vt:lpstr>
      <vt:lpstr>Lesson 19: Respect for a Person’s Honour</vt:lpstr>
      <vt:lpstr>    A court room</vt:lpstr>
      <vt:lpstr>    Bible Study: 1 Kings 21:1-16</vt:lpstr>
      <vt:lpstr>    Name some people in the Bible who were condemned unfairly</vt:lpstr>
      <vt:lpstr>    The issue</vt:lpstr>
      <vt:lpstr>    /Telling a lie to protect the neighbour</vt:lpstr>
      <vt:lpstr>    Not telling a truth</vt:lpstr>
      <vt:lpstr>    How shall we speak?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2021-02-02T17:34:00Z</cp:lastPrinted>
  <dcterms:created xsi:type="dcterms:W3CDTF">2023-02-21T02:51:00Z</dcterms:created>
  <dcterms:modified xsi:type="dcterms:W3CDTF">2023-02-21T02:51:00Z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