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A99C" w14:textId="77777777" w:rsidR="00297397" w:rsidRDefault="001C6999">
      <w:pPr>
        <w:pStyle w:val="Heading1"/>
        <w:jc w:val="center"/>
      </w:pPr>
      <w:r>
        <w:t xml:space="preserve">Lesson 20 – </w:t>
      </w:r>
      <w:r w:rsidR="0016788D">
        <w:t>Review</w:t>
      </w:r>
      <w:r>
        <w:t xml:space="preserve"> 19</w:t>
      </w:r>
    </w:p>
    <w:p w14:paraId="37F3B996" w14:textId="77777777" w:rsidR="00360578" w:rsidRPr="003E5E7B" w:rsidRDefault="00360578" w:rsidP="00360578">
      <w:pPr>
        <w:rPr>
          <w:lang w:val="en-CA"/>
        </w:rPr>
      </w:pPr>
    </w:p>
    <w:p w14:paraId="1C238942" w14:textId="77777777" w:rsidR="00297397" w:rsidRPr="001C6999" w:rsidRDefault="0016788D">
      <w:pPr>
        <w:pStyle w:val="Heading2"/>
        <w:rPr>
          <w:i w:val="0"/>
        </w:rPr>
      </w:pPr>
      <w:r w:rsidRPr="001C6999">
        <w:rPr>
          <w:i w:val="0"/>
        </w:rPr>
        <w:t>Memory Work</w:t>
      </w:r>
    </w:p>
    <w:p w14:paraId="1A5573AF" w14:textId="77777777" w:rsidR="00297397" w:rsidRPr="001C6999" w:rsidRDefault="0016788D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 w:rsidRPr="001C6999">
        <w:rPr>
          <w:rFonts w:ascii="TimesNewRoman" w:eastAsia="TimesNewRoman" w:hAnsi="TimesNewRoman" w:cs="TimesNewRoman"/>
          <w:sz w:val="26"/>
          <w:szCs w:val="26"/>
        </w:rPr>
        <w:t>112.Q. What is required in the ninth commandment?</w:t>
      </w:r>
    </w:p>
    <w:p w14:paraId="5B43B7B8" w14:textId="77777777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>I must not ________________________________________________________________________</w:t>
      </w:r>
    </w:p>
    <w:p w14:paraId="4FEC020F" w14:textId="77777777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2C17C8BA" w14:textId="261C1386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ab/>
      </w:r>
      <w:r w:rsidR="00F5165B">
        <w:rPr>
          <w:rFonts w:ascii="TimesNewRoman" w:eastAsia="TimesNewRoman" w:hAnsi="TimesNewRoman" w:cs="TimesNewRoman"/>
          <w:i/>
          <w:lang w:val="en-CA"/>
        </w:rPr>
        <w:t xml:space="preserve">nor </w:t>
      </w:r>
      <w:r w:rsidRPr="001C699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277C41CB" w14:textId="77777777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>Rather _____________________________________________________________________________</w:t>
      </w:r>
    </w:p>
    <w:p w14:paraId="1CABFF75" w14:textId="1E25C590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>I must __________________________________________________________________________</w:t>
      </w:r>
    </w:p>
    <w:p w14:paraId="0D73F516" w14:textId="77777777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ab/>
      </w:r>
      <w:r w:rsidR="008F73CE">
        <w:rPr>
          <w:rFonts w:ascii="TimesNewRoman" w:eastAsia="TimesNewRoman" w:hAnsi="TimesNewRoman" w:cs="TimesNewRoman"/>
          <w:i/>
          <w:lang w:val="en-CA"/>
        </w:rPr>
        <w:tab/>
      </w:r>
      <w:r w:rsidRPr="001C699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348E0EB5" w14:textId="16D14897" w:rsidR="00297397" w:rsidRPr="001C6999" w:rsidRDefault="0016788D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1C6999">
        <w:rPr>
          <w:rFonts w:ascii="TimesNewRoman" w:eastAsia="TimesNewRoman" w:hAnsi="TimesNewRoman" w:cs="TimesNewRoman"/>
          <w:i/>
          <w:lang w:val="en-CA"/>
        </w:rPr>
        <w:tab/>
      </w:r>
      <w:r w:rsidR="00F5165B">
        <w:rPr>
          <w:rFonts w:ascii="TimesNewRoman" w:eastAsia="TimesNewRoman" w:hAnsi="TimesNewRoman" w:cs="TimesNewRoman"/>
          <w:i/>
          <w:lang w:val="en-CA"/>
        </w:rPr>
        <w:t>a</w:t>
      </w:r>
      <w:r w:rsidR="008F73CE">
        <w:rPr>
          <w:rFonts w:ascii="TimesNewRoman" w:eastAsia="TimesNewRoman" w:hAnsi="TimesNewRoman" w:cs="TimesNewRoman"/>
          <w:i/>
          <w:lang w:val="en-CA"/>
        </w:rPr>
        <w:t xml:space="preserve">nd do </w:t>
      </w:r>
      <w:r w:rsidRPr="001C699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48D6F4B2" w14:textId="77777777" w:rsidR="00297397" w:rsidRPr="001C6999" w:rsidRDefault="008F73C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 w:rsidR="0016788D" w:rsidRPr="001C699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</w:t>
      </w:r>
    </w:p>
    <w:p w14:paraId="79761A51" w14:textId="77777777" w:rsidR="00297397" w:rsidRPr="001C6999" w:rsidRDefault="001C6999">
      <w:pPr>
        <w:pStyle w:val="Heading2"/>
        <w:rPr>
          <w:i w:val="0"/>
        </w:rPr>
      </w:pPr>
      <w:r w:rsidRPr="001C6999">
        <w:rPr>
          <w:i w:val="0"/>
        </w:rPr>
        <w:t>Review Questions</w:t>
      </w:r>
    </w:p>
    <w:p w14:paraId="42DC8478" w14:textId="77777777" w:rsidR="00297397" w:rsidRPr="001C6999" w:rsidRDefault="001C699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8F73CE">
        <w:rPr>
          <w:rFonts w:ascii="TimesNewRoman" w:eastAsia="TimesNewRoman" w:hAnsi="TimesNewRoman" w:cs="TimesNewRoman"/>
          <w:lang w:val="en-CA"/>
        </w:rPr>
        <w:t>(</w:t>
      </w:r>
      <w:r w:rsidR="003E5E7B">
        <w:rPr>
          <w:rFonts w:ascii="TimesNewRoman" w:eastAsia="TimesNewRoman" w:hAnsi="TimesNewRoman" w:cs="TimesNewRoman"/>
          <w:lang w:val="en-CA"/>
        </w:rPr>
        <w:t>2</w:t>
      </w:r>
      <w:r w:rsidR="008F73CE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16788D" w:rsidRPr="001C6999">
        <w:rPr>
          <w:rFonts w:ascii="TimesNewRoman" w:eastAsia="TimesNewRoman" w:hAnsi="TimesNewRoman" w:cs="TimesNewRoman"/>
          <w:lang w:val="en-CA"/>
        </w:rPr>
        <w:t>Why does God hate it when people talk about other people in such a way that it gives them a bad name?</w:t>
      </w:r>
    </w:p>
    <w:p w14:paraId="20D2D0EE" w14:textId="77777777" w:rsidR="00297397" w:rsidRPr="001C6999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2A5EC10" w14:textId="77777777" w:rsidR="00297397" w:rsidRPr="001C6999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25E0518" w14:textId="77777777" w:rsidR="00297397" w:rsidRPr="001C6999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BF6370C" w14:textId="77777777" w:rsidR="00297397" w:rsidRPr="001C6999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FAA8C39" w14:textId="77777777" w:rsidR="001C6999" w:rsidRDefault="001C699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8F73CE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Name three persons from the Bible who were unjustly </w:t>
      </w:r>
      <w:r w:rsidR="003E5E7B">
        <w:rPr>
          <w:rFonts w:ascii="TimesNewRoman" w:eastAsia="TimesNewRoman" w:hAnsi="TimesNewRoman" w:cs="TimesNewRoman"/>
          <w:lang w:val="en-CA"/>
        </w:rPr>
        <w:t xml:space="preserve">(unfairly) </w:t>
      </w:r>
      <w:r>
        <w:rPr>
          <w:rFonts w:ascii="TimesNewRoman" w:eastAsia="TimesNewRoman" w:hAnsi="TimesNewRoman" w:cs="TimesNewRoman"/>
          <w:lang w:val="en-CA"/>
        </w:rPr>
        <w:t>condemned.</w:t>
      </w:r>
    </w:p>
    <w:p w14:paraId="6CD21768" w14:textId="77777777" w:rsidR="001C6999" w:rsidRPr="001C6999" w:rsidRDefault="001C6999" w:rsidP="001C6999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2D8F388" w14:textId="77777777" w:rsidR="001C6999" w:rsidRPr="001C6999" w:rsidRDefault="001C6999" w:rsidP="001C6999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80380E5" w14:textId="77777777" w:rsidR="001C6999" w:rsidRPr="001C6999" w:rsidRDefault="001C6999" w:rsidP="001C6999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974BEE2" w14:textId="5B7CB4DA" w:rsidR="00297397" w:rsidRDefault="001C699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8F73CE">
        <w:rPr>
          <w:rFonts w:ascii="TimesNewRoman" w:eastAsia="TimesNewRoman" w:hAnsi="TimesNewRoman" w:cs="TimesNewRoman"/>
          <w:lang w:val="en-CA"/>
        </w:rPr>
        <w:t>(5)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16788D" w:rsidRPr="001C6999">
        <w:rPr>
          <w:rFonts w:ascii="TimesNewRoman" w:eastAsia="TimesNewRoman" w:hAnsi="TimesNewRoman" w:cs="TimesNewRoman"/>
          <w:lang w:val="en-CA"/>
        </w:rPr>
        <w:t>Jack and Rosco are good friends. The</w:t>
      </w:r>
      <w:r w:rsidR="008F73CE">
        <w:rPr>
          <w:rFonts w:ascii="TimesNewRoman" w:eastAsia="TimesNewRoman" w:hAnsi="TimesNewRoman" w:cs="TimesNewRoman"/>
          <w:lang w:val="en-CA"/>
        </w:rPr>
        <w:t xml:space="preserve">y are both 17 years old. Rosco </w:t>
      </w:r>
      <w:r w:rsidR="0016788D" w:rsidRPr="001C6999">
        <w:rPr>
          <w:rFonts w:ascii="TimesNewRoman" w:eastAsia="TimesNewRoman" w:hAnsi="TimesNewRoman" w:cs="TimesNewRoman"/>
          <w:lang w:val="en-CA"/>
        </w:rPr>
        <w:t xml:space="preserve">is using </w:t>
      </w:r>
      <w:r w:rsidR="009A2227">
        <w:rPr>
          <w:rFonts w:ascii="TimesNewRoman" w:eastAsia="TimesNewRoman" w:hAnsi="TimesNewRoman" w:cs="TimesNewRoman"/>
          <w:lang w:val="en-CA"/>
        </w:rPr>
        <w:t xml:space="preserve">hard </w:t>
      </w:r>
      <w:r w:rsidR="0016788D" w:rsidRPr="001C6999">
        <w:rPr>
          <w:rFonts w:ascii="TimesNewRoman" w:eastAsia="TimesNewRoman" w:hAnsi="TimesNewRoman" w:cs="TimesNewRoman"/>
          <w:lang w:val="en-CA"/>
        </w:rPr>
        <w:t>drugs</w:t>
      </w:r>
      <w:r w:rsidR="008F73CE">
        <w:rPr>
          <w:rFonts w:ascii="TimesNewRoman" w:eastAsia="TimesNewRoman" w:hAnsi="TimesNewRoman" w:cs="TimesNewRoman"/>
          <w:lang w:val="en-CA"/>
        </w:rPr>
        <w:t xml:space="preserve"> and Jack finds out</w:t>
      </w:r>
      <w:r w:rsidR="0016788D" w:rsidRPr="001C6999">
        <w:rPr>
          <w:rFonts w:ascii="TimesNewRoman" w:eastAsia="TimesNewRoman" w:hAnsi="TimesNewRoman" w:cs="TimesNewRoman"/>
          <w:lang w:val="en-CA"/>
        </w:rPr>
        <w:t>.</w:t>
      </w:r>
      <w:r w:rsidR="009A2227">
        <w:rPr>
          <w:rFonts w:ascii="TimesNewRoman" w:eastAsia="TimesNewRoman" w:hAnsi="TimesNewRoman" w:cs="TimesNewRoman"/>
          <w:lang w:val="en-CA"/>
        </w:rPr>
        <w:t xml:space="preserve"> He talks to Rosco about it but Rosco brushes him off.</w:t>
      </w:r>
      <w:r w:rsidR="0016788D" w:rsidRPr="001C6999">
        <w:rPr>
          <w:rFonts w:ascii="TimesNewRoman" w:eastAsia="TimesNewRoman" w:hAnsi="TimesNewRoman" w:cs="TimesNewRoman"/>
          <w:lang w:val="en-CA"/>
        </w:rPr>
        <w:t xml:space="preserve"> From the following list of people, </w:t>
      </w:r>
      <w:r>
        <w:rPr>
          <w:rFonts w:ascii="TimesNewRoman" w:eastAsia="TimesNewRoman" w:hAnsi="TimesNewRoman" w:cs="TimesNewRoman"/>
          <w:lang w:val="en-CA"/>
        </w:rPr>
        <w:t xml:space="preserve">circle those whom </w:t>
      </w:r>
      <w:r w:rsidR="0016788D" w:rsidRPr="001C6999">
        <w:rPr>
          <w:rFonts w:ascii="TimesNewRoman" w:eastAsia="TimesNewRoman" w:hAnsi="TimesNewRoman" w:cs="TimesNewRoman"/>
          <w:lang w:val="en-CA"/>
        </w:rPr>
        <w:t xml:space="preserve">Jack </w:t>
      </w:r>
      <w:r>
        <w:rPr>
          <w:rFonts w:ascii="TimesNewRoman" w:eastAsia="TimesNewRoman" w:hAnsi="TimesNewRoman" w:cs="TimesNewRoman"/>
          <w:lang w:val="en-CA"/>
        </w:rPr>
        <w:t xml:space="preserve">should </w:t>
      </w:r>
      <w:r>
        <w:rPr>
          <w:rFonts w:ascii="TimesNewRoman" w:eastAsia="TimesNewRoman" w:hAnsi="TimesNewRoman" w:cs="TimesNewRoman"/>
          <w:u w:val="single"/>
          <w:lang w:val="en-CA"/>
        </w:rPr>
        <w:t>NOT</w:t>
      </w:r>
      <w:r w:rsidR="0016788D" w:rsidRPr="001C6999">
        <w:rPr>
          <w:rFonts w:ascii="TimesNewRoman" w:eastAsia="TimesNewRoman" w:hAnsi="TimesNewRoman" w:cs="TimesNewRoman"/>
          <w:lang w:val="en-CA"/>
        </w:rPr>
        <w:t xml:space="preserve"> </w:t>
      </w:r>
      <w:r w:rsidR="003E5E7B">
        <w:rPr>
          <w:rFonts w:ascii="TimesNewRoman" w:eastAsia="TimesNewRoman" w:hAnsi="TimesNewRoman" w:cs="TimesNewRoman"/>
          <w:lang w:val="en-CA"/>
        </w:rPr>
        <w:t>talk to about</w:t>
      </w:r>
      <w:r w:rsidR="0016788D" w:rsidRPr="001C6999">
        <w:rPr>
          <w:rFonts w:ascii="TimesNewRoman" w:eastAsia="TimesNewRoman" w:hAnsi="TimesNewRoman" w:cs="TimesNewRoman"/>
          <w:lang w:val="en-CA"/>
        </w:rPr>
        <w:t xml:space="preserve"> this</w:t>
      </w:r>
      <w:r w:rsidR="00360578">
        <w:rPr>
          <w:rFonts w:ascii="TimesNewRoman" w:eastAsia="TimesNewRoman" w:hAnsi="TimesNewRoman" w:cs="TimesNewRoman"/>
          <w:lang w:val="en-CA"/>
        </w:rPr>
        <w:t>.</w:t>
      </w:r>
    </w:p>
    <w:p w14:paraId="3ECBE14F" w14:textId="77777777" w:rsidR="008F73CE" w:rsidRPr="001C6999" w:rsidRDefault="008F73CE">
      <w:pPr>
        <w:pStyle w:val="Textbody"/>
        <w:rPr>
          <w:rFonts w:ascii="TimesNewRoman" w:eastAsia="TimesNewRoman" w:hAnsi="TimesNewRoman" w:cs="TimesNewRoman"/>
          <w:lang w:val="en-CA"/>
        </w:rPr>
      </w:pPr>
    </w:p>
    <w:p w14:paraId="2E8F5B2F" w14:textId="77777777" w:rsidR="00297397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>1. Rosco’s kid-brother</w:t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  <w:t>2. Rosco’s parents</w:t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  <w:t>3. Rosco’s minister or elder</w:t>
      </w:r>
    </w:p>
    <w:p w14:paraId="4CA9D87D" w14:textId="77777777" w:rsidR="008F73CE" w:rsidRPr="001C6999" w:rsidRDefault="008F73CE">
      <w:pPr>
        <w:pStyle w:val="Textbody"/>
        <w:rPr>
          <w:rFonts w:ascii="TimesNewRoman" w:eastAsia="TimesNewRoman" w:hAnsi="TimesNewRoman" w:cs="TimesNewRoman"/>
          <w:lang w:val="en-CA"/>
        </w:rPr>
      </w:pPr>
    </w:p>
    <w:p w14:paraId="2AE31904" w14:textId="77777777" w:rsidR="00297397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 xml:space="preserve">4. Rosco’s </w:t>
      </w:r>
      <w:r w:rsidR="008F73CE">
        <w:rPr>
          <w:rFonts w:ascii="TimesNewRoman" w:eastAsia="TimesNewRoman" w:hAnsi="TimesNewRoman" w:cs="TimesNewRoman"/>
          <w:lang w:val="en-CA"/>
        </w:rPr>
        <w:t xml:space="preserve">mentor </w:t>
      </w:r>
      <w:r w:rsidRPr="001C6999">
        <w:rPr>
          <w:rFonts w:ascii="TimesNewRoman" w:eastAsia="TimesNewRoman" w:hAnsi="TimesNewRoman" w:cs="TimesNewRoman"/>
          <w:lang w:val="en-CA"/>
        </w:rPr>
        <w:t>teacher</w:t>
      </w:r>
      <w:r w:rsidRPr="001C6999">
        <w:rPr>
          <w:rFonts w:ascii="TimesNewRoman" w:eastAsia="TimesNewRoman" w:hAnsi="TimesNewRoman" w:cs="TimesNewRoman"/>
          <w:lang w:val="en-CA"/>
        </w:rPr>
        <w:tab/>
        <w:t>5. Rosco’s girlfriend</w:t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  <w:t>6. Anybody interested</w:t>
      </w:r>
    </w:p>
    <w:p w14:paraId="65436D9E" w14:textId="77777777" w:rsidR="008F73CE" w:rsidRPr="001C6999" w:rsidRDefault="008F73CE">
      <w:pPr>
        <w:pStyle w:val="Textbody"/>
        <w:rPr>
          <w:rFonts w:ascii="TimesNewRoman" w:eastAsia="TimesNewRoman" w:hAnsi="TimesNewRoman" w:cs="TimesNewRoman"/>
          <w:lang w:val="en-CA"/>
        </w:rPr>
      </w:pPr>
    </w:p>
    <w:p w14:paraId="66D124F5" w14:textId="77777777" w:rsidR="00297397" w:rsidRPr="00DC01CA" w:rsidRDefault="0016788D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6999">
        <w:rPr>
          <w:rFonts w:ascii="TimesNewRoman" w:eastAsia="TimesNewRoman" w:hAnsi="TimesNewRoman" w:cs="TimesNewRoman"/>
          <w:lang w:val="en-CA"/>
        </w:rPr>
        <w:tab/>
        <w:t xml:space="preserve">7. Jack’s </w:t>
      </w:r>
      <w:r w:rsidR="008F73CE">
        <w:rPr>
          <w:rFonts w:ascii="TimesNewRoman" w:eastAsia="TimesNewRoman" w:hAnsi="TimesNewRoman" w:cs="TimesNewRoman"/>
          <w:lang w:val="en-CA"/>
        </w:rPr>
        <w:t>hockey team</w:t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Pr="001C6999">
        <w:rPr>
          <w:rFonts w:ascii="TimesNewRoman" w:eastAsia="TimesNewRoman" w:hAnsi="TimesNewRoman" w:cs="TimesNewRoman"/>
          <w:lang w:val="en-CA"/>
        </w:rPr>
        <w:tab/>
      </w:r>
      <w:r w:rsidR="008F73CE">
        <w:rPr>
          <w:rFonts w:ascii="TimesNewRoman" w:eastAsia="TimesNewRoman" w:hAnsi="TimesNewRoman" w:cs="TimesNewRoman"/>
          <w:lang w:val="en-CA"/>
        </w:rPr>
        <w:t>8. Jack’s hockey coach</w:t>
      </w:r>
      <w:r w:rsidR="008F73CE">
        <w:rPr>
          <w:rFonts w:ascii="TimesNewRoman" w:eastAsia="TimesNewRoman" w:hAnsi="TimesNewRoman" w:cs="TimesNewRoman"/>
          <w:lang w:val="en-CA"/>
        </w:rPr>
        <w:tab/>
      </w:r>
      <w:r w:rsidR="008F73CE">
        <w:rPr>
          <w:rFonts w:ascii="TimesNewRoman" w:eastAsia="TimesNewRoman" w:hAnsi="TimesNewRoman" w:cs="TimesNewRoman"/>
          <w:lang w:val="en-CA"/>
        </w:rPr>
        <w:tab/>
      </w:r>
      <w:r w:rsidR="008F73CE">
        <w:rPr>
          <w:rFonts w:ascii="TimesNewRoman" w:eastAsia="TimesNewRoman" w:hAnsi="TimesNewRoman" w:cs="TimesNewRoman"/>
          <w:lang w:val="en-CA"/>
        </w:rPr>
        <w:tab/>
        <w:t>9</w:t>
      </w:r>
      <w:r w:rsidRPr="001C6999">
        <w:rPr>
          <w:rFonts w:ascii="TimesNewRoman" w:eastAsia="TimesNewRoman" w:hAnsi="TimesNewRoman" w:cs="TimesNewRoman"/>
          <w:lang w:val="en-CA"/>
        </w:rPr>
        <w:t xml:space="preserve">. </w:t>
      </w:r>
      <w:r w:rsidRPr="00DC01CA">
        <w:rPr>
          <w:rFonts w:ascii="TimesNewRoman" w:eastAsia="TimesNewRoman" w:hAnsi="TimesNewRoman" w:cs="TimesNewRoman"/>
          <w:lang w:val="en-CA"/>
        </w:rPr>
        <w:t xml:space="preserve">Young People’s </w:t>
      </w:r>
      <w:proofErr w:type="spellStart"/>
      <w:r w:rsidRPr="00DC01CA">
        <w:rPr>
          <w:rFonts w:ascii="TimesNewRoman" w:eastAsia="TimesNewRoman" w:hAnsi="TimesNewRoman" w:cs="TimesNewRoman"/>
          <w:lang w:val="en-CA"/>
        </w:rPr>
        <w:t>Biblestudy</w:t>
      </w:r>
      <w:proofErr w:type="spellEnd"/>
    </w:p>
    <w:sectPr w:rsidR="00297397" w:rsidRPr="00DC01CA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1368" w14:textId="77777777" w:rsidR="00417D0C" w:rsidRDefault="00417D0C">
      <w:r>
        <w:separator/>
      </w:r>
    </w:p>
  </w:endnote>
  <w:endnote w:type="continuationSeparator" w:id="0">
    <w:p w14:paraId="135428C1" w14:textId="77777777" w:rsidR="00417D0C" w:rsidRDefault="0041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B257D" w14:textId="77777777" w:rsidR="00417D0C" w:rsidRDefault="00417D0C">
      <w:r>
        <w:rPr>
          <w:color w:val="000000"/>
        </w:rPr>
        <w:separator/>
      </w:r>
    </w:p>
  </w:footnote>
  <w:footnote w:type="continuationSeparator" w:id="0">
    <w:p w14:paraId="648E6D4F" w14:textId="77777777" w:rsidR="00417D0C" w:rsidRDefault="0041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7077" w14:textId="01BF6D35" w:rsidR="00DC01CA" w:rsidRDefault="00DC01CA">
    <w:pPr>
      <w:pStyle w:val="Header"/>
    </w:pPr>
    <w:r>
      <w:rPr>
        <w:sz w:val="14"/>
        <w:szCs w:val="14"/>
      </w:rPr>
      <w:t>2</w:t>
    </w:r>
    <w:r w:rsidR="00BA4374">
      <w:rPr>
        <w:sz w:val="14"/>
        <w:szCs w:val="14"/>
      </w:rPr>
      <w:t>.20A</w:t>
    </w:r>
    <w:r>
      <w:rPr>
        <w:sz w:val="14"/>
        <w:szCs w:val="14"/>
      </w:rPr>
      <w:t xml:space="preserve">   </w:t>
    </w:r>
    <w:r w:rsidR="00613DF1">
      <w:rPr>
        <w:sz w:val="14"/>
        <w:szCs w:val="14"/>
      </w:rPr>
      <w:tab/>
    </w:r>
    <w:r w:rsidR="00613DF1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97"/>
    <w:rsid w:val="000C192E"/>
    <w:rsid w:val="0013328A"/>
    <w:rsid w:val="0016788D"/>
    <w:rsid w:val="001C6999"/>
    <w:rsid w:val="00297397"/>
    <w:rsid w:val="002D4E20"/>
    <w:rsid w:val="00360578"/>
    <w:rsid w:val="003E5E7B"/>
    <w:rsid w:val="00417D0C"/>
    <w:rsid w:val="004F3652"/>
    <w:rsid w:val="00613DF1"/>
    <w:rsid w:val="008F73CE"/>
    <w:rsid w:val="009A2227"/>
    <w:rsid w:val="00BA4374"/>
    <w:rsid w:val="00CF20E8"/>
    <w:rsid w:val="00DC01CA"/>
    <w:rsid w:val="00EB6A48"/>
    <w:rsid w:val="00F3570E"/>
    <w:rsid w:val="00F5165B"/>
    <w:rsid w:val="00FC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7C0F"/>
  <w15:docId w15:val="{0E44F431-4F3A-46EC-ABC7-251693F8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DC0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cp:lastPrinted>2009-10-01T08:31:00Z</cp:lastPrinted>
  <dcterms:created xsi:type="dcterms:W3CDTF">2023-02-21T02:53:00Z</dcterms:created>
  <dcterms:modified xsi:type="dcterms:W3CDTF">2023-02-21T02:53:00Z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