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67EC" w14:textId="77777777" w:rsidR="00704A9A" w:rsidRDefault="006E6F1E">
      <w:pPr>
        <w:pStyle w:val="Heading1"/>
        <w:jc w:val="center"/>
      </w:pPr>
      <w:r>
        <w:t xml:space="preserve">Lesson 20: Give </w:t>
      </w:r>
      <w:r w:rsidR="00575EE6">
        <w:t xml:space="preserve">God </w:t>
      </w:r>
      <w:r>
        <w:t>Your Heart</w:t>
      </w:r>
    </w:p>
    <w:p w14:paraId="368C7013" w14:textId="77777777" w:rsidR="00704A9A" w:rsidRPr="00986E6C" w:rsidRDefault="006E6F1E">
      <w:pPr>
        <w:pStyle w:val="Heading2"/>
        <w:rPr>
          <w:i w:val="0"/>
        </w:rPr>
      </w:pPr>
      <w:r w:rsidRPr="00986E6C">
        <w:rPr>
          <w:i w:val="0"/>
        </w:rPr>
        <w:t>Memory work</w:t>
      </w:r>
    </w:p>
    <w:p w14:paraId="44B44A3E" w14:textId="77777777" w:rsidR="00704A9A" w:rsidRDefault="006E6F1E">
      <w:pPr>
        <w:pStyle w:val="Heading3"/>
        <w:rPr>
          <w:rFonts w:ascii="TimesNewRoman" w:eastAsia="TimesNewRoman" w:hAnsi="TimesNewRoman" w:cs="TimesNewRoman"/>
          <w:sz w:val="26"/>
          <w:szCs w:val="26"/>
        </w:rPr>
      </w:pPr>
      <w:r>
        <w:rPr>
          <w:rFonts w:ascii="TimesNewRoman" w:eastAsia="TimesNewRoman" w:hAnsi="TimesNewRoman" w:cs="TimesNewRoman"/>
          <w:sz w:val="26"/>
          <w:szCs w:val="26"/>
        </w:rPr>
        <w:t>113.Q. What does the tenth commandment require of us?</w:t>
      </w:r>
    </w:p>
    <w:p w14:paraId="539105FD" w14:textId="77777777" w:rsidR="00704A9A" w:rsidRPr="00986E6C" w:rsidRDefault="006E6F1E">
      <w:pPr>
        <w:pStyle w:val="Textbody"/>
        <w:spacing w:after="0"/>
        <w:rPr>
          <w:i/>
          <w:lang w:val="en-CA"/>
        </w:rPr>
      </w:pPr>
      <w:r w:rsidRPr="00986E6C">
        <w:rPr>
          <w:rFonts w:ascii="TimesNewRoman" w:eastAsia="TimesNewRoman" w:hAnsi="TimesNewRoman" w:cs="TimesNewRoman"/>
          <w:i/>
          <w:lang w:val="en-CA"/>
        </w:rPr>
        <w:t>A. That not even the slightest thought or desire</w:t>
      </w:r>
    </w:p>
    <w:p w14:paraId="7D9F901A" w14:textId="77777777" w:rsidR="00704A9A" w:rsidRPr="00986E6C" w:rsidRDefault="006E6F1E">
      <w:pPr>
        <w:pStyle w:val="Textbody"/>
        <w:spacing w:after="0"/>
        <w:rPr>
          <w:i/>
          <w:lang w:val="en-CA"/>
        </w:rPr>
      </w:pPr>
      <w:r w:rsidRPr="00986E6C">
        <w:rPr>
          <w:rFonts w:ascii="TimesNewRoman" w:eastAsia="TimesNewRoman" w:hAnsi="TimesNewRoman" w:cs="TimesNewRoman"/>
          <w:i/>
          <w:lang w:val="en-CA"/>
        </w:rPr>
        <w:tab/>
        <w:t>contrary to any of God’s commandments</w:t>
      </w:r>
    </w:p>
    <w:p w14:paraId="6D682370" w14:textId="77777777" w:rsidR="00704A9A" w:rsidRPr="00986E6C" w:rsidRDefault="006E6F1E">
      <w:pPr>
        <w:pStyle w:val="Textbody"/>
        <w:spacing w:after="0"/>
        <w:rPr>
          <w:i/>
          <w:lang w:val="en-CA"/>
        </w:rPr>
      </w:pPr>
      <w:r w:rsidRPr="00986E6C">
        <w:rPr>
          <w:rFonts w:ascii="TimesNewRoman" w:eastAsia="TimesNewRoman" w:hAnsi="TimesNewRoman" w:cs="TimesNewRoman"/>
          <w:i/>
          <w:lang w:val="en-CA"/>
        </w:rPr>
        <w:tab/>
        <w:t>should ever arise in our heart.</w:t>
      </w:r>
    </w:p>
    <w:p w14:paraId="4F247267" w14:textId="77777777" w:rsidR="00704A9A" w:rsidRPr="00986E6C" w:rsidRDefault="006E6F1E">
      <w:pPr>
        <w:pStyle w:val="Textbody"/>
        <w:spacing w:after="0"/>
        <w:rPr>
          <w:i/>
          <w:lang w:val="en-CA"/>
        </w:rPr>
      </w:pPr>
      <w:r w:rsidRPr="00986E6C">
        <w:rPr>
          <w:rFonts w:ascii="TimesNewRoman" w:eastAsia="TimesNewRoman" w:hAnsi="TimesNewRoman" w:cs="TimesNewRoman"/>
          <w:i/>
          <w:lang w:val="en-CA"/>
        </w:rPr>
        <w:t>Rather, with all our heart</w:t>
      </w:r>
    </w:p>
    <w:p w14:paraId="4445B6DB" w14:textId="77777777" w:rsidR="00704A9A" w:rsidRPr="00986E6C" w:rsidRDefault="006E6F1E">
      <w:pPr>
        <w:pStyle w:val="Textbody"/>
        <w:spacing w:after="0"/>
        <w:rPr>
          <w:i/>
          <w:lang w:val="en-CA"/>
        </w:rPr>
      </w:pPr>
      <w:r w:rsidRPr="00986E6C">
        <w:rPr>
          <w:rFonts w:ascii="TimesNewRoman" w:eastAsia="TimesNewRoman" w:hAnsi="TimesNewRoman" w:cs="TimesNewRoman"/>
          <w:i/>
          <w:lang w:val="en-CA"/>
        </w:rPr>
        <w:tab/>
        <w:t>we should always hate all sin</w:t>
      </w:r>
    </w:p>
    <w:p w14:paraId="4184B671" w14:textId="77777777" w:rsidR="00704A9A" w:rsidRPr="00986E6C" w:rsidRDefault="006E6F1E">
      <w:pPr>
        <w:pStyle w:val="Textbody"/>
        <w:spacing w:after="0"/>
        <w:rPr>
          <w:i/>
          <w:lang w:val="en-CA"/>
        </w:rPr>
      </w:pPr>
      <w:r w:rsidRPr="00986E6C">
        <w:rPr>
          <w:rFonts w:ascii="TimesNewRoman" w:eastAsia="TimesNewRoman" w:hAnsi="TimesNewRoman" w:cs="TimesNewRoman"/>
          <w:i/>
          <w:lang w:val="en-CA"/>
        </w:rPr>
        <w:tab/>
        <w:t>and delight in all righteousness.</w:t>
      </w:r>
    </w:p>
    <w:p w14:paraId="1B57E073" w14:textId="77777777" w:rsidR="00704A9A" w:rsidRPr="00986E6C" w:rsidRDefault="00704A9A">
      <w:pPr>
        <w:pStyle w:val="Textbody"/>
        <w:spacing w:after="0"/>
        <w:rPr>
          <w:lang w:val="en-CA"/>
        </w:rPr>
      </w:pPr>
    </w:p>
    <w:p w14:paraId="154A55A0" w14:textId="77777777" w:rsidR="00704A9A" w:rsidRPr="00D77004" w:rsidRDefault="006E6F1E">
      <w:pPr>
        <w:pStyle w:val="Heading3"/>
        <w:rPr>
          <w:sz w:val="26"/>
          <w:szCs w:val="26"/>
        </w:rPr>
      </w:pPr>
      <w:r w:rsidRPr="00D77004">
        <w:rPr>
          <w:rFonts w:ascii="TimesNewRoman" w:eastAsia="TimesNewRoman" w:hAnsi="TimesNewRoman" w:cs="TimesNewRoman"/>
          <w:sz w:val="26"/>
          <w:szCs w:val="26"/>
        </w:rPr>
        <w:t>114.Q. But can those converted to God keep these commandments perfectly?</w:t>
      </w:r>
    </w:p>
    <w:p w14:paraId="30336457" w14:textId="77777777" w:rsidR="00726E7D" w:rsidRPr="00C63F85" w:rsidRDefault="00726E7D" w:rsidP="00726E7D">
      <w:pPr>
        <w:pStyle w:val="Textbody"/>
        <w:spacing w:after="0"/>
        <w:rPr>
          <w:i/>
          <w:lang w:val="en-CA"/>
        </w:rPr>
      </w:pPr>
      <w:r w:rsidRPr="00C63F85">
        <w:rPr>
          <w:rFonts w:ascii="TimesNewRoman" w:eastAsia="TimesNewRoman" w:hAnsi="TimesNewRoman" w:cs="TimesNewRoman"/>
          <w:i/>
          <w:lang w:val="en-CA"/>
        </w:rPr>
        <w:t>A. No.</w:t>
      </w:r>
    </w:p>
    <w:p w14:paraId="3E9D34BF" w14:textId="77777777" w:rsidR="00726E7D" w:rsidRPr="00C63F85" w:rsidRDefault="00726E7D" w:rsidP="00726E7D">
      <w:pPr>
        <w:pStyle w:val="Textbody"/>
        <w:spacing w:after="0"/>
        <w:rPr>
          <w:i/>
          <w:lang w:val="en-CA"/>
        </w:rPr>
      </w:pPr>
      <w:r w:rsidRPr="00C63F85">
        <w:rPr>
          <w:rFonts w:ascii="TimesNewRoman" w:eastAsia="TimesNewRoman" w:hAnsi="TimesNewRoman" w:cs="TimesNewRoman"/>
          <w:i/>
          <w:lang w:val="en-CA"/>
        </w:rPr>
        <w:tab/>
        <w:t>In this life even the holiest</w:t>
      </w:r>
    </w:p>
    <w:p w14:paraId="2FFD66BE" w14:textId="77777777" w:rsidR="00726E7D" w:rsidRPr="00C63F85" w:rsidRDefault="00726E7D" w:rsidP="00726E7D">
      <w:pPr>
        <w:pStyle w:val="Textbody"/>
        <w:spacing w:after="0"/>
        <w:rPr>
          <w:i/>
          <w:lang w:val="en-CA"/>
        </w:rPr>
      </w:pPr>
      <w:r w:rsidRPr="00C63F85">
        <w:rPr>
          <w:rFonts w:ascii="TimesNewRoman" w:eastAsia="TimesNewRoman" w:hAnsi="TimesNewRoman" w:cs="TimesNewRoman"/>
          <w:i/>
          <w:lang w:val="en-CA"/>
        </w:rPr>
        <w:tab/>
      </w:r>
      <w:r w:rsidRPr="00C63F85">
        <w:rPr>
          <w:rFonts w:ascii="TimesNewRoman" w:eastAsia="TimesNewRoman" w:hAnsi="TimesNewRoman" w:cs="TimesNewRoman"/>
          <w:i/>
          <w:lang w:val="en-CA"/>
        </w:rPr>
        <w:tab/>
        <w:t>have only a small beginning of this obedience.</w:t>
      </w:r>
    </w:p>
    <w:p w14:paraId="275B5B52" w14:textId="77777777" w:rsidR="00726E7D" w:rsidRPr="00C63F85" w:rsidRDefault="00726E7D" w:rsidP="00726E7D">
      <w:pPr>
        <w:pStyle w:val="Textbody"/>
        <w:spacing w:after="0"/>
        <w:rPr>
          <w:i/>
          <w:lang w:val="en-CA"/>
        </w:rPr>
      </w:pPr>
      <w:r w:rsidRPr="00C63F85">
        <w:rPr>
          <w:rFonts w:ascii="TimesNewRoman" w:eastAsia="TimesNewRoman" w:hAnsi="TimesNewRoman" w:cs="TimesNewRoman"/>
          <w:i/>
          <w:lang w:val="en-CA"/>
        </w:rPr>
        <w:tab/>
        <w:t xml:space="preserve">Nevertheless, </w:t>
      </w:r>
      <w:r w:rsidRPr="00C63F85">
        <w:rPr>
          <w:rFonts w:ascii="TimesNewRoman" w:eastAsia="TimesNewRoman" w:hAnsi="TimesNewRoman" w:cs="TimesNewRoman"/>
          <w:i/>
          <w:lang w:val="en-CA"/>
        </w:rPr>
        <w:tab/>
        <w:t xml:space="preserve">they </w:t>
      </w:r>
      <w:r>
        <w:rPr>
          <w:rFonts w:ascii="TimesNewRoman" w:eastAsia="TimesNewRoman" w:hAnsi="TimesNewRoman" w:cs="TimesNewRoman"/>
          <w:i/>
          <w:lang w:val="en-CA"/>
        </w:rPr>
        <w:t xml:space="preserve">earnestly </w:t>
      </w:r>
      <w:r w:rsidRPr="00C63F85">
        <w:rPr>
          <w:rFonts w:ascii="TimesNewRoman" w:eastAsia="TimesNewRoman" w:hAnsi="TimesNewRoman" w:cs="TimesNewRoman"/>
          <w:i/>
          <w:lang w:val="en-CA"/>
        </w:rPr>
        <w:t>begin to live</w:t>
      </w:r>
    </w:p>
    <w:p w14:paraId="76CB1986" w14:textId="77777777" w:rsidR="00726E7D" w:rsidRPr="00C63F85" w:rsidRDefault="00726E7D" w:rsidP="00726E7D">
      <w:pPr>
        <w:pStyle w:val="Textbody"/>
        <w:spacing w:after="0"/>
        <w:rPr>
          <w:i/>
          <w:lang w:val="en-CA"/>
        </w:rPr>
      </w:pPr>
      <w:r w:rsidRPr="00C63F85">
        <w:rPr>
          <w:rFonts w:ascii="TimesNewRoman" w:eastAsia="TimesNewRoman" w:hAnsi="TimesNewRoman" w:cs="TimesNewRoman"/>
          <w:i/>
          <w:lang w:val="en-CA"/>
        </w:rPr>
        <w:tab/>
      </w:r>
      <w:r w:rsidRPr="00C63F85">
        <w:rPr>
          <w:rFonts w:ascii="TimesNewRoman" w:eastAsia="TimesNewRoman" w:hAnsi="TimesNewRoman" w:cs="TimesNewRoman"/>
          <w:i/>
          <w:lang w:val="en-CA"/>
        </w:rPr>
        <w:tab/>
      </w:r>
      <w:r w:rsidRPr="00C63F85">
        <w:rPr>
          <w:rFonts w:ascii="TimesNewRoman" w:eastAsia="TimesNewRoman" w:hAnsi="TimesNewRoman" w:cs="TimesNewRoman"/>
          <w:i/>
          <w:lang w:val="en-CA"/>
        </w:rPr>
        <w:tab/>
        <w:t>according to all the commandments of God.</w:t>
      </w:r>
    </w:p>
    <w:p w14:paraId="0EB7987E" w14:textId="77777777" w:rsidR="00704A9A" w:rsidRPr="00986E6C" w:rsidRDefault="006E6F1E">
      <w:pPr>
        <w:pStyle w:val="Heading2"/>
        <w:spacing w:before="113"/>
        <w:rPr>
          <w:i w:val="0"/>
        </w:rPr>
      </w:pPr>
      <w:r w:rsidRPr="00986E6C">
        <w:rPr>
          <w:i w:val="0"/>
        </w:rPr>
        <w:t>Homework</w:t>
      </w:r>
    </w:p>
    <w:p w14:paraId="3461C6BC" w14:textId="3B4642FA" w:rsidR="00704A9A" w:rsidRDefault="002F5D9E">
      <w:pPr>
        <w:pStyle w:val="Textbody"/>
        <w:spacing w:after="113"/>
        <w:rPr>
          <w:lang w:val="en-CA"/>
        </w:rPr>
      </w:pPr>
      <w:r>
        <w:rPr>
          <w:lang w:val="en-CA"/>
        </w:rPr>
        <w:t>1</w:t>
      </w:r>
      <w:r w:rsidR="00986E6C">
        <w:rPr>
          <w:lang w:val="en-CA"/>
        </w:rPr>
        <w:t>.</w:t>
      </w:r>
      <w:r>
        <w:rPr>
          <w:lang w:val="en-CA"/>
        </w:rPr>
        <w:t>(1)</w:t>
      </w:r>
      <w:r w:rsidR="00986E6C">
        <w:rPr>
          <w:lang w:val="en-CA"/>
        </w:rPr>
        <w:t xml:space="preserve"> It is </w:t>
      </w:r>
      <w:r w:rsidR="00D46111">
        <w:rPr>
          <w:lang w:val="en-CA"/>
        </w:rPr>
        <w:t xml:space="preserve">usually </w:t>
      </w:r>
      <w:r w:rsidR="00986E6C">
        <w:rPr>
          <w:lang w:val="en-CA"/>
        </w:rPr>
        <w:t>not wrong to desire an ice cream on a hot day. Why not?</w:t>
      </w:r>
    </w:p>
    <w:p w14:paraId="2611D8AD" w14:textId="77777777" w:rsidR="00704A9A" w:rsidRDefault="006E6F1E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15B233CA" w14:textId="77777777" w:rsidR="00704A9A" w:rsidRDefault="006E6F1E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70797A6C" w14:textId="77777777" w:rsidR="00704A9A" w:rsidRDefault="006E6F1E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7F5A85F7" w14:textId="77777777" w:rsidR="00704A9A" w:rsidRDefault="006E6F1E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ED25F92" w14:textId="77777777" w:rsidR="00986E6C" w:rsidRDefault="000028EF">
      <w:pPr>
        <w:pStyle w:val="Textbody"/>
        <w:spacing w:after="113"/>
        <w:rPr>
          <w:lang w:val="en-CA"/>
        </w:rPr>
      </w:pPr>
      <w:r>
        <w:rPr>
          <w:lang w:val="en-CA"/>
        </w:rPr>
        <w:t>2</w:t>
      </w:r>
      <w:r w:rsidR="00986E6C">
        <w:rPr>
          <w:lang w:val="en-CA"/>
        </w:rPr>
        <w:t>.</w:t>
      </w:r>
      <w:r w:rsidR="002F5D9E">
        <w:rPr>
          <w:lang w:val="en-CA"/>
        </w:rPr>
        <w:t>(2)</w:t>
      </w:r>
      <w:r w:rsidR="00986E6C">
        <w:rPr>
          <w:lang w:val="en-CA"/>
        </w:rPr>
        <w:t xml:space="preserve"> When would it be wrong to desire an ice cream on a hot day?</w:t>
      </w:r>
    </w:p>
    <w:p w14:paraId="77A95434" w14:textId="77777777" w:rsidR="00986E6C" w:rsidRDefault="00986E6C" w:rsidP="00986E6C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36104BDF" w14:textId="77777777" w:rsidR="00986E6C" w:rsidRDefault="00986E6C" w:rsidP="00986E6C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2A3B82F4" w14:textId="77777777" w:rsidR="00986E6C" w:rsidRDefault="00986E6C" w:rsidP="00986E6C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81B956B" w14:textId="77777777" w:rsidR="00704A9A" w:rsidRDefault="000028EF">
      <w:pPr>
        <w:pStyle w:val="Textbody"/>
        <w:spacing w:after="113"/>
        <w:rPr>
          <w:lang w:val="en-CA"/>
        </w:rPr>
      </w:pPr>
      <w:r>
        <w:rPr>
          <w:lang w:val="en-CA"/>
        </w:rPr>
        <w:t>3</w:t>
      </w:r>
      <w:r w:rsidR="00986E6C">
        <w:rPr>
          <w:lang w:val="en-CA"/>
        </w:rPr>
        <w:t>.</w:t>
      </w:r>
      <w:r w:rsidR="002F5D9E">
        <w:rPr>
          <w:lang w:val="en-CA"/>
        </w:rPr>
        <w:t>(3)</w:t>
      </w:r>
      <w:r w:rsidR="00986E6C">
        <w:rPr>
          <w:lang w:val="en-CA"/>
        </w:rPr>
        <w:t xml:space="preserve"> </w:t>
      </w:r>
      <w:r w:rsidR="006E6F1E">
        <w:rPr>
          <w:lang w:val="en-CA"/>
        </w:rPr>
        <w:t>If we can’t keep the commandments, why do we have them read every Sunday in the morning service?</w:t>
      </w:r>
    </w:p>
    <w:p w14:paraId="65400E59" w14:textId="77777777" w:rsidR="00704A9A" w:rsidRDefault="006E6F1E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65735C6C" w14:textId="77777777" w:rsidR="00704A9A" w:rsidRDefault="006E6F1E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15AD9140" w14:textId="77777777" w:rsidR="00986E6C" w:rsidRDefault="00986E6C" w:rsidP="00986E6C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3EA9FAF3" w14:textId="77777777" w:rsidR="00986E6C" w:rsidRDefault="00986E6C" w:rsidP="00986E6C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1A0D06AF" w14:textId="792CB51B" w:rsidR="002F5D9E" w:rsidRDefault="000028EF">
      <w:pPr>
        <w:pStyle w:val="Textbody"/>
        <w:spacing w:after="113"/>
        <w:rPr>
          <w:lang w:val="en-CA"/>
        </w:rPr>
      </w:pPr>
      <w:r>
        <w:rPr>
          <w:lang w:val="en-CA"/>
        </w:rPr>
        <w:t>4</w:t>
      </w:r>
      <w:r w:rsidR="002F5D9E">
        <w:rPr>
          <w:lang w:val="en-CA"/>
        </w:rPr>
        <w:t xml:space="preserve">.(4) Explain </w:t>
      </w:r>
      <w:r w:rsidR="00534106">
        <w:rPr>
          <w:lang w:val="en-CA"/>
        </w:rPr>
        <w:t>why hearing the law should lead</w:t>
      </w:r>
      <w:r w:rsidR="00726E7D">
        <w:rPr>
          <w:lang w:val="en-CA"/>
        </w:rPr>
        <w:t xml:space="preserve"> a person</w:t>
      </w:r>
      <w:r w:rsidR="00534106">
        <w:rPr>
          <w:lang w:val="en-CA"/>
        </w:rPr>
        <w:t xml:space="preserve"> to prayer.</w:t>
      </w:r>
    </w:p>
    <w:p w14:paraId="00C62937" w14:textId="77777777" w:rsidR="00534106" w:rsidRDefault="00534106" w:rsidP="00534106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D27DAF4" w14:textId="77777777" w:rsidR="00534106" w:rsidRDefault="00534106" w:rsidP="00534106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25214789" w14:textId="77777777" w:rsidR="00726E7D" w:rsidRDefault="00726E7D" w:rsidP="00726E7D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0D07906C" w14:textId="77777777" w:rsidR="00534106" w:rsidRDefault="00534106" w:rsidP="00534106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763C2CA3" w14:textId="77777777" w:rsidR="00704A9A" w:rsidRDefault="006E6F1E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sectPr w:rsidR="00704A9A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E0774" w14:textId="77777777" w:rsidR="009D1878" w:rsidRDefault="009D1878">
      <w:r>
        <w:separator/>
      </w:r>
    </w:p>
  </w:endnote>
  <w:endnote w:type="continuationSeparator" w:id="0">
    <w:p w14:paraId="571C864C" w14:textId="77777777" w:rsidR="009D1878" w:rsidRDefault="009D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B795A" w14:textId="77777777" w:rsidR="009D1878" w:rsidRDefault="009D1878">
      <w:r>
        <w:rPr>
          <w:color w:val="000000"/>
        </w:rPr>
        <w:separator/>
      </w:r>
    </w:p>
  </w:footnote>
  <w:footnote w:type="continuationSeparator" w:id="0">
    <w:p w14:paraId="7BBCBEE3" w14:textId="77777777" w:rsidR="009D1878" w:rsidRDefault="009D1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3250" w14:textId="6FC2B777" w:rsidR="00BF00A1" w:rsidRDefault="002F5D9E">
    <w:pPr>
      <w:pStyle w:val="Header"/>
    </w:pPr>
    <w:r>
      <w:rPr>
        <w:sz w:val="14"/>
        <w:szCs w:val="14"/>
      </w:rPr>
      <w:t>2</w:t>
    </w:r>
    <w:r w:rsidR="00D46111">
      <w:rPr>
        <w:sz w:val="14"/>
        <w:szCs w:val="14"/>
      </w:rPr>
      <w:t>.20C</w:t>
    </w:r>
    <w:r w:rsidR="00F66D1A">
      <w:rPr>
        <w:sz w:val="14"/>
        <w:szCs w:val="14"/>
      </w:rPr>
      <w:tab/>
    </w:r>
    <w:r w:rsidR="00F66D1A">
      <w:rPr>
        <w:sz w:val="14"/>
        <w:szCs w:val="14"/>
      </w:rPr>
      <w:tab/>
    </w:r>
    <w: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9A"/>
    <w:rsid w:val="000028EF"/>
    <w:rsid w:val="00257798"/>
    <w:rsid w:val="00297333"/>
    <w:rsid w:val="002F5D9E"/>
    <w:rsid w:val="003F3F52"/>
    <w:rsid w:val="00534106"/>
    <w:rsid w:val="00575EE6"/>
    <w:rsid w:val="00670070"/>
    <w:rsid w:val="006E6F1E"/>
    <w:rsid w:val="00704A9A"/>
    <w:rsid w:val="00726E7D"/>
    <w:rsid w:val="007357CC"/>
    <w:rsid w:val="00986E6C"/>
    <w:rsid w:val="009D1878"/>
    <w:rsid w:val="00A412C6"/>
    <w:rsid w:val="00A4253C"/>
    <w:rsid w:val="00B61008"/>
    <w:rsid w:val="00D46111"/>
    <w:rsid w:val="00D77004"/>
    <w:rsid w:val="00ED6030"/>
    <w:rsid w:val="00F6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8FC3E"/>
  <w15:docId w15:val="{5AF296F3-D5CC-4BD9-9F43-FBD71506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2F5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dcterms:created xsi:type="dcterms:W3CDTF">2023-02-24T18:52:00Z</dcterms:created>
  <dcterms:modified xsi:type="dcterms:W3CDTF">2023-02-24T18:52:00Z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