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9708" w14:textId="77777777" w:rsidR="009D377C" w:rsidRDefault="008C490C">
      <w:pPr>
        <w:pStyle w:val="Heading1"/>
        <w:jc w:val="center"/>
      </w:pPr>
      <w:r>
        <w:t>Lesson 21: Pray: You Need To</w:t>
      </w:r>
    </w:p>
    <w:p w14:paraId="7DA6EF16" w14:textId="77777777" w:rsidR="009D377C" w:rsidRDefault="008C490C">
      <w:pPr>
        <w:pStyle w:val="Heading2"/>
      </w:pPr>
      <w:r>
        <w:t>When do you pray?</w:t>
      </w:r>
    </w:p>
    <w:p w14:paraId="082F0F63" w14:textId="77777777" w:rsidR="009D377C" w:rsidRDefault="008C490C">
      <w:pPr>
        <w:pStyle w:val="Textbody"/>
      </w:pPr>
      <w:r>
        <w:t>Think back to yesterday (Monday) and fill in the table:</w:t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2136"/>
        <w:gridCol w:w="2913"/>
        <w:gridCol w:w="2073"/>
      </w:tblGrid>
      <w:tr w:rsidR="009D377C" w14:paraId="45976909" w14:textId="77777777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0E20" w14:textId="77777777" w:rsidR="009D377C" w:rsidRDefault="008C490C">
            <w:pPr>
              <w:pStyle w:val="TableContents"/>
            </w:pPr>
            <w:r>
              <w:t>When I prayed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AE33" w14:textId="77777777" w:rsidR="009D377C" w:rsidRDefault="008C490C">
            <w:pPr>
              <w:pStyle w:val="TableContents"/>
            </w:pPr>
            <w:r>
              <w:t>Alone / With others</w:t>
            </w:r>
          </w:p>
        </w:tc>
        <w:tc>
          <w:tcPr>
            <w:tcW w:w="2913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CCCB" w14:textId="77777777" w:rsidR="009D377C" w:rsidRDefault="008C490C">
            <w:pPr>
              <w:pStyle w:val="TableContents"/>
            </w:pPr>
            <w:r>
              <w:t>When I prayed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861A8" w14:textId="77777777" w:rsidR="009D377C" w:rsidRDefault="008C490C">
            <w:pPr>
              <w:pStyle w:val="TableContents"/>
            </w:pPr>
            <w:r>
              <w:t>Alone / With others</w:t>
            </w:r>
          </w:p>
        </w:tc>
      </w:tr>
      <w:tr w:rsidR="009D377C" w14:paraId="6D92076A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539D" w14:textId="77777777" w:rsidR="009D377C" w:rsidRDefault="009D377C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839A" w14:textId="77777777" w:rsidR="009D377C" w:rsidRDefault="009D377C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956C" w14:textId="77777777" w:rsidR="009D377C" w:rsidRDefault="009D377C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07FA" w14:textId="77777777" w:rsidR="009D377C" w:rsidRDefault="009D377C">
            <w:pPr>
              <w:pStyle w:val="TableContents"/>
            </w:pPr>
          </w:p>
        </w:tc>
      </w:tr>
      <w:tr w:rsidR="009D377C" w14:paraId="53C83565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689E" w14:textId="77777777" w:rsidR="009D377C" w:rsidRDefault="009D377C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39A8" w14:textId="77777777" w:rsidR="009D377C" w:rsidRDefault="009D377C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CE14" w14:textId="77777777" w:rsidR="009D377C" w:rsidRDefault="009D377C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AC41" w14:textId="77777777" w:rsidR="009D377C" w:rsidRDefault="009D377C">
            <w:pPr>
              <w:pStyle w:val="TableContents"/>
            </w:pPr>
          </w:p>
        </w:tc>
      </w:tr>
      <w:tr w:rsidR="009D377C" w14:paraId="25AB8C04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403A" w14:textId="77777777" w:rsidR="009D377C" w:rsidRDefault="009D377C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D76C" w14:textId="77777777" w:rsidR="009D377C" w:rsidRDefault="009D377C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28B9" w14:textId="77777777" w:rsidR="009D377C" w:rsidRDefault="009D377C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F68E" w14:textId="77777777" w:rsidR="009D377C" w:rsidRDefault="009D377C">
            <w:pPr>
              <w:pStyle w:val="TableContents"/>
            </w:pPr>
          </w:p>
        </w:tc>
      </w:tr>
      <w:tr w:rsidR="009D377C" w14:paraId="7AE6E132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348B" w14:textId="77777777" w:rsidR="009D377C" w:rsidRDefault="009D377C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9017" w14:textId="77777777" w:rsidR="009D377C" w:rsidRDefault="009D377C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82CB" w14:textId="77777777" w:rsidR="009D377C" w:rsidRDefault="009D377C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87AE" w14:textId="77777777" w:rsidR="009D377C" w:rsidRDefault="009D377C">
            <w:pPr>
              <w:pStyle w:val="TableContents"/>
            </w:pPr>
          </w:p>
        </w:tc>
      </w:tr>
      <w:tr w:rsidR="009D377C" w14:paraId="6AA5BEC7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23D8" w14:textId="77777777" w:rsidR="009D377C" w:rsidRDefault="009D377C">
            <w:pPr>
              <w:pStyle w:val="TableContents"/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F81" w14:textId="77777777" w:rsidR="009D377C" w:rsidRDefault="009D377C">
            <w:pPr>
              <w:pStyle w:val="TableContents"/>
            </w:pPr>
          </w:p>
        </w:tc>
        <w:tc>
          <w:tcPr>
            <w:tcW w:w="2913" w:type="dxa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88DE1" w14:textId="77777777" w:rsidR="009D377C" w:rsidRDefault="009D377C">
            <w:pPr>
              <w:pStyle w:val="TableContents"/>
            </w:pP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DEA9" w14:textId="77777777" w:rsidR="009D377C" w:rsidRDefault="009D377C">
            <w:pPr>
              <w:pStyle w:val="TableContents"/>
            </w:pPr>
          </w:p>
        </w:tc>
      </w:tr>
    </w:tbl>
    <w:p w14:paraId="7394B9C6" w14:textId="77777777" w:rsidR="009D377C" w:rsidRDefault="008C490C">
      <w:pPr>
        <w:pStyle w:val="Textbody"/>
        <w:spacing w:before="113" w:after="119"/>
      </w:pPr>
      <w:r>
        <w:t>Total number of times I prayed yesterday: __________</w:t>
      </w:r>
    </w:p>
    <w:p w14:paraId="2BA7C6D5" w14:textId="77777777" w:rsidR="009D377C" w:rsidRDefault="008C490C">
      <w:pPr>
        <w:pStyle w:val="Textbody"/>
      </w:pPr>
      <w:r>
        <w:t>Number of times I prayed alone: _______</w:t>
      </w:r>
      <w:r>
        <w:tab/>
      </w:r>
      <w:r>
        <w:tab/>
      </w:r>
      <w:r>
        <w:tab/>
      </w:r>
      <w:r>
        <w:tab/>
        <w:t>Number of times I prayed with others: ________</w:t>
      </w:r>
    </w:p>
    <w:p w14:paraId="5E83B46A" w14:textId="77777777" w:rsidR="009D377C" w:rsidRDefault="008C490C" w:rsidP="00504F7C">
      <w:pPr>
        <w:pStyle w:val="Textbody"/>
        <w:spacing w:after="0"/>
      </w:pPr>
      <w:r>
        <w:t>What describes best the reason why you pray?</w:t>
      </w:r>
    </w:p>
    <w:p w14:paraId="7DAD3AF1" w14:textId="77777777" w:rsidR="009D377C" w:rsidRDefault="008C490C" w:rsidP="00504F7C">
      <w:pPr>
        <w:pStyle w:val="Textbody"/>
        <w:spacing w:after="0"/>
        <w:ind w:left="340"/>
      </w:pPr>
      <w:r>
        <w:t>- I’ve always done it, and feel kind of strange if I don’t.</w:t>
      </w:r>
    </w:p>
    <w:p w14:paraId="79BB3A17" w14:textId="77777777" w:rsidR="009D377C" w:rsidRDefault="008C490C" w:rsidP="00A9379E">
      <w:pPr>
        <w:pStyle w:val="Textbody"/>
        <w:tabs>
          <w:tab w:val="left" w:pos="6465"/>
        </w:tabs>
        <w:spacing w:after="0"/>
        <w:ind w:left="340"/>
      </w:pPr>
      <w:r>
        <w:t>- Because others do it</w:t>
      </w:r>
      <w:r w:rsidR="00A9379E">
        <w:tab/>
      </w:r>
    </w:p>
    <w:p w14:paraId="1EB07F04" w14:textId="77777777" w:rsidR="009D377C" w:rsidRDefault="008C490C" w:rsidP="00504F7C">
      <w:pPr>
        <w:pStyle w:val="Textbody"/>
        <w:spacing w:after="0"/>
        <w:ind w:left="340"/>
      </w:pPr>
      <w:r>
        <w:t>- Because I’m told to do it by my parents, teacher, minister, etc.</w:t>
      </w:r>
    </w:p>
    <w:p w14:paraId="74057D43" w14:textId="77777777" w:rsidR="009D377C" w:rsidRDefault="008C490C">
      <w:pPr>
        <w:pStyle w:val="Textbody"/>
        <w:ind w:left="340"/>
      </w:pPr>
      <w:r>
        <w:t>- Because I feel the need to do it, not talking with God makes me feel lost</w:t>
      </w:r>
      <w:r w:rsidR="00A9379E">
        <w:t xml:space="preserve"> and insecure</w:t>
      </w:r>
    </w:p>
    <w:p w14:paraId="11A3781E" w14:textId="77777777" w:rsidR="009D377C" w:rsidRDefault="008C490C">
      <w:pPr>
        <w:pStyle w:val="Heading2"/>
      </w:pPr>
      <w:r>
        <w:t>Why?</w:t>
      </w:r>
    </w:p>
    <w:p w14:paraId="4743C547" w14:textId="77777777" w:rsidR="003C7657" w:rsidRDefault="003C7657">
      <w:pPr>
        <w:pStyle w:val="Textbody"/>
      </w:pPr>
      <w:r>
        <w:t>In His Word, God commands people to do good.</w:t>
      </w:r>
    </w:p>
    <w:p w14:paraId="0DF41F58" w14:textId="77777777" w:rsidR="003C7657" w:rsidRDefault="003C7657">
      <w:pPr>
        <w:pStyle w:val="Textbody"/>
      </w:pPr>
      <w:r>
        <w:t>No one can do good without God’s involvement: God makes them do good.</w:t>
      </w:r>
    </w:p>
    <w:p w14:paraId="696331AE" w14:textId="77777777" w:rsidR="003C7657" w:rsidRDefault="003C7657">
      <w:pPr>
        <w:pStyle w:val="Textbody"/>
      </w:pPr>
      <w:r>
        <w:t>That’s why people pray:</w:t>
      </w:r>
    </w:p>
    <w:p w14:paraId="1D75E1B1" w14:textId="77777777" w:rsidR="009D377C" w:rsidRDefault="008C490C">
      <w:pPr>
        <w:pStyle w:val="Textbody"/>
      </w:pPr>
      <w:r>
        <w:tab/>
      </w:r>
      <w:r w:rsidR="00ED076F">
        <w:t xml:space="preserve">1. </w:t>
      </w:r>
      <w:r>
        <w:t>______________________________________________________________________________</w:t>
      </w:r>
    </w:p>
    <w:p w14:paraId="4E5FF1FB" w14:textId="77777777" w:rsidR="009D377C" w:rsidRDefault="008C490C">
      <w:pPr>
        <w:pStyle w:val="Textbody"/>
      </w:pPr>
      <w:r>
        <w:tab/>
      </w:r>
      <w:r w:rsidR="00ED076F">
        <w:t xml:space="preserve">2. </w:t>
      </w:r>
      <w:r>
        <w:t>______________________________________________________________________________</w:t>
      </w:r>
    </w:p>
    <w:p w14:paraId="51D30A3E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283CC11F" w14:textId="77777777" w:rsidR="003C7657" w:rsidRDefault="003C7657" w:rsidP="003C7657">
      <w:pPr>
        <w:pStyle w:val="Textbody"/>
        <w:jc w:val="center"/>
      </w:pPr>
      <w:r>
        <w:t>&amp;</w:t>
      </w:r>
    </w:p>
    <w:p w14:paraId="3DC97883" w14:textId="77777777" w:rsidR="009D377C" w:rsidRDefault="008C490C" w:rsidP="003C7657">
      <w:pPr>
        <w:pStyle w:val="Textbody"/>
        <w:ind w:firstLine="340"/>
      </w:pPr>
      <w:r>
        <w:t>________________________________________________________________________________</w:t>
      </w:r>
    </w:p>
    <w:p w14:paraId="7521008B" w14:textId="77777777" w:rsidR="003C7657" w:rsidRPr="003C7657" w:rsidRDefault="003C7657" w:rsidP="003C7657">
      <w:pPr>
        <w:pStyle w:val="Textbody"/>
        <w:jc w:val="center"/>
      </w:pPr>
      <w:r w:rsidRPr="003C7657">
        <w:rPr>
          <w:lang w:val="en-GB"/>
        </w:rPr>
        <w:sym w:font="Wingdings" w:char="F0EA"/>
      </w:r>
    </w:p>
    <w:p w14:paraId="0E1ED53A" w14:textId="77777777" w:rsidR="009D377C" w:rsidRDefault="008C490C" w:rsidP="003C7657">
      <w:pPr>
        <w:pStyle w:val="Textbody"/>
        <w:jc w:val="center"/>
      </w:pPr>
      <w:r>
        <w:t>_________________________</w:t>
      </w:r>
    </w:p>
    <w:p w14:paraId="4FE6C7F1" w14:textId="77777777" w:rsidR="009D377C" w:rsidRDefault="008C490C">
      <w:pPr>
        <w:pStyle w:val="Heading2"/>
      </w:pPr>
      <w:r>
        <w:t>What is prayer?</w:t>
      </w:r>
    </w:p>
    <w:p w14:paraId="63915964" w14:textId="77777777" w:rsidR="009D377C" w:rsidRDefault="00F276EA">
      <w:pPr>
        <w:pStyle w:val="Textbody"/>
      </w:pPr>
      <w:r>
        <w:t>Prayer is NOT</w:t>
      </w:r>
    </w:p>
    <w:p w14:paraId="5A1F404C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7BF27DD2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20D1D5CE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2D0404B2" w14:textId="77777777" w:rsidR="009D377C" w:rsidRDefault="00F276EA" w:rsidP="000361D4">
      <w:pPr>
        <w:pStyle w:val="Textbody"/>
      </w:pPr>
      <w:r>
        <w:t>Rather: ____________________________________________________________________________</w:t>
      </w:r>
    </w:p>
    <w:p w14:paraId="0E34F7BC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21109D53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15702B35" w14:textId="77777777" w:rsidR="009D377C" w:rsidRDefault="008C490C">
      <w:pPr>
        <w:pStyle w:val="Heading2"/>
      </w:pPr>
      <w:r>
        <w:lastRenderedPageBreak/>
        <w:t>Bible Study: Luke 11:1-13</w:t>
      </w:r>
    </w:p>
    <w:p w14:paraId="0B36509F" w14:textId="77777777" w:rsidR="009D377C" w:rsidRDefault="008C490C">
      <w:pPr>
        <w:pStyle w:val="Textbody"/>
      </w:pPr>
      <w:r>
        <w:t>1. Why did the Lord Jesus teach on prayer? _______________________________________________</w:t>
      </w:r>
    </w:p>
    <w:p w14:paraId="3DBF985D" w14:textId="77777777" w:rsidR="009D377C" w:rsidRDefault="008C490C">
      <w:pPr>
        <w:pStyle w:val="Textbody"/>
      </w:pPr>
      <w:r>
        <w:t xml:space="preserve">2. 11:2-4 have the prayer Jesus taught. But this does </w:t>
      </w:r>
      <w:r w:rsidR="000F4095">
        <w:t xml:space="preserve">look </w:t>
      </w:r>
      <w:r>
        <w:t>not like the comp</w:t>
      </w:r>
      <w:r w:rsidR="000F4095">
        <w:t>lete Lord’s Prayer. Why is that (check the foonotes).</w:t>
      </w:r>
    </w:p>
    <w:p w14:paraId="7A44EEE4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418D8921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6DD28AD5" w14:textId="77777777" w:rsidR="009D377C" w:rsidRDefault="008C490C">
      <w:pPr>
        <w:pStyle w:val="Textbody"/>
      </w:pPr>
      <w:r>
        <w:t>3. Which part is missing completely, even in the footnotes? ___________________________________</w:t>
      </w:r>
    </w:p>
    <w:p w14:paraId="4124F109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413FB039" w14:textId="77777777" w:rsidR="009D377C" w:rsidRDefault="008C490C">
      <w:pPr>
        <w:pStyle w:val="Textbody"/>
      </w:pPr>
      <w:r>
        <w:t>4. What is the point of the parable Jesus tells? _____________________________________________</w:t>
      </w:r>
    </w:p>
    <w:p w14:paraId="43585F43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304B5E0A" w14:textId="77777777" w:rsidR="009D377C" w:rsidRDefault="008C490C">
      <w:pPr>
        <w:pStyle w:val="Textbody"/>
      </w:pPr>
      <w:r>
        <w:t>5. How do you know? ________________________________________________________________</w:t>
      </w:r>
    </w:p>
    <w:p w14:paraId="56637129" w14:textId="77777777" w:rsidR="009D377C" w:rsidRDefault="008C490C">
      <w:pPr>
        <w:pStyle w:val="Textbody"/>
      </w:pPr>
      <w:r>
        <w:t>6. What is the point of the comparisons made in verses 11-13? ________________________________</w:t>
      </w:r>
    </w:p>
    <w:p w14:paraId="3FF90F55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50CDF6C3" w14:textId="77777777" w:rsidR="009D377C" w:rsidRDefault="008C490C">
      <w:pPr>
        <w:pStyle w:val="Textbody"/>
      </w:pPr>
      <w:r>
        <w:tab/>
        <w:t>________________________________________________________________________________</w:t>
      </w:r>
    </w:p>
    <w:p w14:paraId="08806A3D" w14:textId="77777777" w:rsidR="009D377C" w:rsidRDefault="008C490C">
      <w:pPr>
        <w:pStyle w:val="Heading2"/>
      </w:pPr>
      <w:r>
        <w:t>A proper prayer</w:t>
      </w:r>
    </w:p>
    <w:p w14:paraId="41786001" w14:textId="77777777" w:rsidR="009D377C" w:rsidRDefault="00F276EA">
      <w:pPr>
        <w:pStyle w:val="Textbody"/>
      </w:pPr>
      <w:r>
        <w:t xml:space="preserve">First: </w:t>
      </w:r>
      <w:r w:rsidR="008C490C">
        <w:t>_________</w:t>
      </w:r>
      <w:r>
        <w:t>___</w:t>
      </w:r>
      <w:r w:rsidR="008C490C">
        <w:t>__________________________________________________________________</w:t>
      </w:r>
    </w:p>
    <w:p w14:paraId="4207E8E5" w14:textId="77777777" w:rsidR="009D377C" w:rsidRDefault="00F276EA">
      <w:pPr>
        <w:pStyle w:val="Textbody"/>
      </w:pPr>
      <w:r>
        <w:t>Second: _</w:t>
      </w:r>
      <w:r w:rsidR="008C490C">
        <w:t>___</w:t>
      </w:r>
      <w:r>
        <w:t>___</w:t>
      </w:r>
      <w:r w:rsidR="008C490C">
        <w:t>_____________________________________________________________________</w:t>
      </w:r>
    </w:p>
    <w:p w14:paraId="447E6D90" w14:textId="77777777" w:rsidR="009D377C" w:rsidRDefault="00F276EA">
      <w:pPr>
        <w:pStyle w:val="Textbody"/>
      </w:pPr>
      <w:r>
        <w:t xml:space="preserve">Third: </w:t>
      </w:r>
      <w:r w:rsidR="008C490C">
        <w:t>__</w:t>
      </w:r>
      <w:r>
        <w:t>___</w:t>
      </w:r>
      <w:r w:rsidR="008C490C">
        <w:t>________________________________________________________________________</w:t>
      </w:r>
    </w:p>
    <w:p w14:paraId="413DF505" w14:textId="77777777" w:rsidR="000361D4" w:rsidRDefault="000361D4">
      <w:pPr>
        <w:pStyle w:val="Heading2"/>
      </w:pPr>
      <w:r>
        <w:t>Praying by your fingers</w:t>
      </w:r>
    </w:p>
    <w:p w14:paraId="00ED9424" w14:textId="77777777" w:rsidR="000361D4" w:rsidRDefault="000361D4" w:rsidP="000361D4">
      <w:pPr>
        <w:pStyle w:val="Textbody"/>
      </w:pPr>
      <w:r>
        <w:t>Thumb: ___________________________________________________________________</w:t>
      </w:r>
    </w:p>
    <w:p w14:paraId="3558DBF5" w14:textId="77777777" w:rsidR="000361D4" w:rsidRDefault="002D1081" w:rsidP="000361D4">
      <w:pPr>
        <w:pStyle w:val="Textbody"/>
      </w:pPr>
      <w:r>
        <w:t>Index finger</w:t>
      </w:r>
      <w:r w:rsidR="000361D4">
        <w:t>: ___________________________________________________________________</w:t>
      </w:r>
    </w:p>
    <w:p w14:paraId="2CFB064C" w14:textId="1DB7D36C" w:rsidR="000361D4" w:rsidRDefault="000361D4" w:rsidP="000361D4">
      <w:pPr>
        <w:pStyle w:val="Textbody"/>
      </w:pPr>
      <w:r>
        <w:t>Middle finger: ___________________________________________________________________</w:t>
      </w:r>
    </w:p>
    <w:p w14:paraId="352D4ABE" w14:textId="77777777" w:rsidR="000361D4" w:rsidRDefault="000361D4" w:rsidP="000361D4">
      <w:pPr>
        <w:pStyle w:val="Textbody"/>
      </w:pPr>
      <w:r>
        <w:t>Ring finger: ___________________________________________________________________</w:t>
      </w:r>
    </w:p>
    <w:p w14:paraId="259934E7" w14:textId="77777777" w:rsidR="000361D4" w:rsidRPr="000361D4" w:rsidRDefault="000361D4" w:rsidP="000361D4">
      <w:pPr>
        <w:pStyle w:val="Textbody"/>
      </w:pPr>
      <w:r>
        <w:t>Pinky: ___________________________________________________________________</w:t>
      </w:r>
    </w:p>
    <w:p w14:paraId="018F43E5" w14:textId="18AB8BDB" w:rsidR="009D377C" w:rsidRDefault="008C490C">
      <w:pPr>
        <w:pStyle w:val="Heading2"/>
      </w:pPr>
      <w:r>
        <w:t>What shall we pray for</w:t>
      </w:r>
      <w:r w:rsidR="003F4B35">
        <w:t>?</w:t>
      </w:r>
    </w:p>
    <w:p w14:paraId="702C6C56" w14:textId="77777777" w:rsidR="009D377C" w:rsidRDefault="008C490C">
      <w:pPr>
        <w:pStyle w:val="Textbody"/>
      </w:pPr>
      <w:r>
        <w:t>Check the items you feel one may freely pray for</w:t>
      </w:r>
    </w:p>
    <w:p w14:paraId="73451404" w14:textId="77777777" w:rsidR="009D377C" w:rsidRDefault="008C490C">
      <w:pPr>
        <w:pStyle w:val="Textbody"/>
        <w:ind w:left="340"/>
      </w:pPr>
      <w:r>
        <w:t>O – a high mark for a test at school</w:t>
      </w:r>
    </w:p>
    <w:p w14:paraId="3C1DD94F" w14:textId="19D97E5B" w:rsidR="009D377C" w:rsidRDefault="008C490C">
      <w:pPr>
        <w:pStyle w:val="Textbody"/>
        <w:ind w:left="340"/>
      </w:pPr>
      <w:r>
        <w:t xml:space="preserve">O – a new game for the </w:t>
      </w:r>
      <w:r w:rsidR="002139CF">
        <w:t>Nintendo</w:t>
      </w:r>
      <w:r>
        <w:t>, X-box or Play</w:t>
      </w:r>
      <w:r w:rsidR="00B5511D">
        <w:t xml:space="preserve"> S</w:t>
      </w:r>
      <w:r>
        <w:t>tation</w:t>
      </w:r>
    </w:p>
    <w:p w14:paraId="60268F47" w14:textId="77777777" w:rsidR="009D377C" w:rsidRDefault="008C490C">
      <w:pPr>
        <w:pStyle w:val="Textbody"/>
        <w:ind w:left="340"/>
      </w:pPr>
      <w:r>
        <w:t>O – Canada to win a hockey game against the United States</w:t>
      </w:r>
    </w:p>
    <w:p w14:paraId="42537FFE" w14:textId="77777777" w:rsidR="009D377C" w:rsidRDefault="008C490C">
      <w:pPr>
        <w:pStyle w:val="Textbody"/>
        <w:ind w:left="340"/>
      </w:pPr>
      <w:r>
        <w:t>O – a cure for your cold</w:t>
      </w:r>
    </w:p>
    <w:p w14:paraId="18620E04" w14:textId="77777777" w:rsidR="009D377C" w:rsidRDefault="008C490C">
      <w:pPr>
        <w:pStyle w:val="Textbody"/>
        <w:ind w:left="340"/>
      </w:pPr>
      <w:r>
        <w:t xml:space="preserve">O – that </w:t>
      </w:r>
      <w:r w:rsidR="000361D4">
        <w:t>grandma will be healed of cancer</w:t>
      </w:r>
    </w:p>
    <w:p w14:paraId="04C061A9" w14:textId="77777777" w:rsidR="009D377C" w:rsidRDefault="008C490C">
      <w:pPr>
        <w:pStyle w:val="Textbody"/>
        <w:ind w:left="340"/>
      </w:pPr>
      <w:r>
        <w:t>O – a nice birthday cake</w:t>
      </w:r>
    </w:p>
    <w:p w14:paraId="636F3854" w14:textId="77777777" w:rsidR="009D377C" w:rsidRDefault="008C490C">
      <w:pPr>
        <w:pStyle w:val="Textbody"/>
        <w:ind w:left="340"/>
      </w:pPr>
      <w:r>
        <w:t>O – that the minister has a good sermon</w:t>
      </w:r>
    </w:p>
    <w:p w14:paraId="3CD0E79A" w14:textId="77777777" w:rsidR="009D377C" w:rsidRDefault="008C490C">
      <w:pPr>
        <w:pStyle w:val="Textbody"/>
        <w:ind w:left="340"/>
      </w:pPr>
      <w:r>
        <w:t>O – that the Lord Jesus will return quickly</w:t>
      </w:r>
    </w:p>
    <w:sectPr w:rsidR="009D377C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4C23" w14:textId="77777777" w:rsidR="004476D1" w:rsidRDefault="004476D1">
      <w:r>
        <w:separator/>
      </w:r>
    </w:p>
  </w:endnote>
  <w:endnote w:type="continuationSeparator" w:id="0">
    <w:p w14:paraId="3A954547" w14:textId="77777777" w:rsidR="004476D1" w:rsidRDefault="004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2385" w14:textId="77777777" w:rsidR="004476D1" w:rsidRDefault="004476D1">
      <w:r>
        <w:rPr>
          <w:color w:val="000000"/>
        </w:rPr>
        <w:separator/>
      </w:r>
    </w:p>
  </w:footnote>
  <w:footnote w:type="continuationSeparator" w:id="0">
    <w:p w14:paraId="2AB28E9F" w14:textId="77777777" w:rsidR="004476D1" w:rsidRDefault="0044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435B" w14:textId="4780F26F" w:rsidR="00F04399" w:rsidRDefault="008C490C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EF2B7A">
      <w:rPr>
        <w:sz w:val="14"/>
        <w:szCs w:val="14"/>
      </w:rPr>
      <w:t>.21B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D69D9"/>
    <w:multiLevelType w:val="multilevel"/>
    <w:tmpl w:val="0750EB0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372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7C"/>
    <w:rsid w:val="00035317"/>
    <w:rsid w:val="000361D4"/>
    <w:rsid w:val="000F4095"/>
    <w:rsid w:val="00170C19"/>
    <w:rsid w:val="002139CF"/>
    <w:rsid w:val="002D1081"/>
    <w:rsid w:val="0030024C"/>
    <w:rsid w:val="003C7657"/>
    <w:rsid w:val="003F4B35"/>
    <w:rsid w:val="00422A19"/>
    <w:rsid w:val="004476D1"/>
    <w:rsid w:val="00504F7C"/>
    <w:rsid w:val="0068271E"/>
    <w:rsid w:val="0078101C"/>
    <w:rsid w:val="008C490C"/>
    <w:rsid w:val="009D377C"/>
    <w:rsid w:val="00A3682B"/>
    <w:rsid w:val="00A9379E"/>
    <w:rsid w:val="00AA7445"/>
    <w:rsid w:val="00B5511D"/>
    <w:rsid w:val="00C62771"/>
    <w:rsid w:val="00CE123D"/>
    <w:rsid w:val="00D53655"/>
    <w:rsid w:val="00ED076F"/>
    <w:rsid w:val="00EF2B7A"/>
    <w:rsid w:val="00F276EA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8154"/>
  <w15:docId w15:val="{BD216253-0A85-4FEC-95FC-31BD08BF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C76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F2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2023-03-07T14:48:00Z</cp:lastPrinted>
  <dcterms:created xsi:type="dcterms:W3CDTF">2023-03-07T14:49:00Z</dcterms:created>
  <dcterms:modified xsi:type="dcterms:W3CDTF">2023-03-07T14:49:00Z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