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82A8C" w14:textId="77777777" w:rsidR="003A62CF" w:rsidRDefault="00AF1FB9">
      <w:pPr>
        <w:pStyle w:val="Heading1"/>
        <w:jc w:val="center"/>
      </w:pPr>
      <w:r>
        <w:t>Lesson 21: Pray: You Need To</w:t>
      </w:r>
    </w:p>
    <w:p w14:paraId="486533D8" w14:textId="77777777" w:rsidR="008014B4" w:rsidRDefault="008014B4">
      <w:pPr>
        <w:pStyle w:val="Heading2"/>
        <w:rPr>
          <w:i w:val="0"/>
        </w:rPr>
      </w:pPr>
    </w:p>
    <w:p w14:paraId="6D82D064" w14:textId="77777777" w:rsidR="003A62CF" w:rsidRPr="008014B4" w:rsidRDefault="00AF1FB9">
      <w:pPr>
        <w:pStyle w:val="Heading2"/>
        <w:rPr>
          <w:i w:val="0"/>
        </w:rPr>
      </w:pPr>
      <w:r w:rsidRPr="008014B4">
        <w:rPr>
          <w:i w:val="0"/>
        </w:rPr>
        <w:t>Memory work</w:t>
      </w:r>
    </w:p>
    <w:p w14:paraId="4E816DE2" w14:textId="77777777" w:rsidR="003A62CF" w:rsidRDefault="00AF1FB9">
      <w:pPr>
        <w:pStyle w:val="Heading3"/>
      </w:pPr>
      <w:r>
        <w:rPr>
          <w:rFonts w:ascii="TimesNewRoman" w:eastAsia="TimesNewRoman" w:hAnsi="TimesNewRoman" w:cs="TimesNewRoman"/>
          <w:sz w:val="26"/>
          <w:szCs w:val="26"/>
        </w:rPr>
        <w:t>116.Q. Why is prayer necessary for Christians?</w:t>
      </w:r>
    </w:p>
    <w:p w14:paraId="5661641F" w14:textId="77777777" w:rsidR="003A62CF" w:rsidRPr="009D2CBA" w:rsidRDefault="00AF1FB9">
      <w:pPr>
        <w:pStyle w:val="Textbody"/>
        <w:spacing w:after="0"/>
        <w:rPr>
          <w:i/>
          <w:iCs/>
          <w:lang w:val="en-CA"/>
        </w:rPr>
      </w:pPr>
      <w:r w:rsidRPr="009D2C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 xml:space="preserve">A. Because prayer is the most important part of the </w:t>
      </w:r>
      <w:proofErr w:type="gramStart"/>
      <w:r w:rsidRPr="009D2C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>thankfulness</w:t>
      </w:r>
      <w:proofErr w:type="gramEnd"/>
    </w:p>
    <w:p w14:paraId="714ADE1D" w14:textId="77777777" w:rsidR="003A62CF" w:rsidRPr="009D2CBA" w:rsidRDefault="00AF1FB9">
      <w:pPr>
        <w:pStyle w:val="Textbody"/>
        <w:spacing w:after="0"/>
        <w:rPr>
          <w:i/>
          <w:iCs/>
          <w:lang w:val="en-CA"/>
        </w:rPr>
      </w:pPr>
      <w:r w:rsidRPr="009D2C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ab/>
        <w:t>which God requires of us.</w:t>
      </w:r>
    </w:p>
    <w:p w14:paraId="6037EB1B" w14:textId="77777777" w:rsidR="003A62CF" w:rsidRPr="009D2CBA" w:rsidRDefault="00AF1FB9">
      <w:pPr>
        <w:pStyle w:val="Textbody"/>
        <w:spacing w:after="0"/>
        <w:rPr>
          <w:i/>
          <w:iCs/>
          <w:lang w:val="en-CA"/>
        </w:rPr>
      </w:pPr>
      <w:r w:rsidRPr="009D2C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>Moreover, God will give His grace and the Holy Spirit</w:t>
      </w:r>
    </w:p>
    <w:p w14:paraId="5C434C4A" w14:textId="77777777" w:rsidR="003A62CF" w:rsidRPr="009D2CBA" w:rsidRDefault="00AF1FB9">
      <w:pPr>
        <w:pStyle w:val="Textbody"/>
        <w:spacing w:after="0"/>
        <w:rPr>
          <w:i/>
          <w:iCs/>
          <w:lang w:val="en-CA"/>
        </w:rPr>
      </w:pPr>
      <w:r w:rsidRPr="009D2C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ab/>
        <w:t xml:space="preserve">only to those who constantly </w:t>
      </w:r>
      <w:r w:rsidRPr="009D2C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ab/>
        <w:t>and with heartfelt longing</w:t>
      </w:r>
    </w:p>
    <w:p w14:paraId="1CD298CA" w14:textId="77777777" w:rsidR="003A62CF" w:rsidRPr="009D2CBA" w:rsidRDefault="00AF1FB9">
      <w:pPr>
        <w:pStyle w:val="Textbody"/>
        <w:spacing w:after="0"/>
        <w:rPr>
          <w:i/>
          <w:iCs/>
          <w:lang w:val="en-CA"/>
        </w:rPr>
      </w:pPr>
      <w:r w:rsidRPr="009D2C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ab/>
      </w:r>
      <w:r w:rsidRPr="009D2C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ab/>
        <w:t>ask Him for these gifts and thank Him for them.</w:t>
      </w:r>
    </w:p>
    <w:p w14:paraId="563C320E" w14:textId="77777777" w:rsidR="003A62CF" w:rsidRPr="009D2CBA" w:rsidRDefault="003A62CF">
      <w:pPr>
        <w:pStyle w:val="Textbody"/>
        <w:spacing w:after="0"/>
        <w:rPr>
          <w:lang w:val="en-CA"/>
        </w:rPr>
      </w:pPr>
    </w:p>
    <w:p w14:paraId="5E593786" w14:textId="77777777" w:rsidR="003A62CF" w:rsidRDefault="00AF1FB9">
      <w:pPr>
        <w:pStyle w:val="Heading3"/>
      </w:pPr>
      <w:r>
        <w:rPr>
          <w:rFonts w:ascii="TimesNewRoman" w:eastAsia="TimesNewRoman" w:hAnsi="TimesNewRoman" w:cs="TimesNewRoman"/>
          <w:sz w:val="26"/>
          <w:szCs w:val="26"/>
        </w:rPr>
        <w:t>118.Q. What has God commanded us to ask of Him?</w:t>
      </w:r>
    </w:p>
    <w:p w14:paraId="1FB3F3DC" w14:textId="77777777" w:rsidR="003A62CF" w:rsidRPr="009D2CBA" w:rsidRDefault="00AF1FB9">
      <w:pPr>
        <w:pStyle w:val="Textbody"/>
        <w:spacing w:after="0"/>
        <w:rPr>
          <w:i/>
          <w:iCs/>
          <w:lang w:val="en-CA"/>
        </w:rPr>
      </w:pPr>
      <w:r w:rsidRPr="009D2C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>A. All the things we need</w:t>
      </w:r>
      <w:r w:rsidRPr="009D2C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ab/>
        <w:t>for body and soul,</w:t>
      </w:r>
    </w:p>
    <w:p w14:paraId="559F1324" w14:textId="77777777" w:rsidR="003A62CF" w:rsidRPr="009D2CBA" w:rsidRDefault="00AF1FB9">
      <w:pPr>
        <w:pStyle w:val="Textbody"/>
        <w:spacing w:after="0"/>
        <w:rPr>
          <w:i/>
          <w:iCs/>
          <w:lang w:val="en-CA"/>
        </w:rPr>
      </w:pPr>
      <w:r w:rsidRPr="009D2C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ab/>
        <w:t>as included in the prayer</w:t>
      </w:r>
    </w:p>
    <w:p w14:paraId="52AE2C36" w14:textId="77777777" w:rsidR="003A62CF" w:rsidRPr="009D2CBA" w:rsidRDefault="00AF1FB9">
      <w:pPr>
        <w:pStyle w:val="Textbody"/>
        <w:spacing w:after="0"/>
        <w:rPr>
          <w:i/>
          <w:iCs/>
          <w:lang w:val="en-CA"/>
        </w:rPr>
      </w:pPr>
      <w:r w:rsidRPr="009D2C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ab/>
        <w:t>which Christ our Lord Himself taught us.</w:t>
      </w:r>
    </w:p>
    <w:p w14:paraId="7EE2EF2D" w14:textId="77777777" w:rsidR="003A62CF" w:rsidRPr="009D2CBA" w:rsidRDefault="003A62CF">
      <w:pPr>
        <w:pStyle w:val="Textbody"/>
        <w:spacing w:after="0"/>
        <w:rPr>
          <w:i/>
          <w:iCs/>
          <w:lang w:val="en-CA"/>
        </w:rPr>
      </w:pPr>
    </w:p>
    <w:p w14:paraId="62FE9033" w14:textId="77777777" w:rsidR="003A62CF" w:rsidRDefault="009D2CBA">
      <w:pPr>
        <w:pStyle w:val="Heading3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606510" wp14:editId="7B11E077">
            <wp:simplePos x="0" y="0"/>
            <wp:positionH relativeFrom="column">
              <wp:posOffset>2423160</wp:posOffset>
            </wp:positionH>
            <wp:positionV relativeFrom="paragraph">
              <wp:posOffset>-3175</wp:posOffset>
            </wp:positionV>
            <wp:extent cx="3800475" cy="29051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FB9">
        <w:rPr>
          <w:rFonts w:ascii="TimesNewRoman" w:eastAsia="TimesNewRoman" w:hAnsi="TimesNewRoman" w:cs="TimesNewRoman"/>
          <w:sz w:val="26"/>
          <w:szCs w:val="26"/>
        </w:rPr>
        <w:t>119.Q. What is the Lord’s prayer?</w:t>
      </w:r>
    </w:p>
    <w:p w14:paraId="5AEEE24C" w14:textId="77777777" w:rsidR="003A62CF" w:rsidRDefault="003A62CF">
      <w:pPr>
        <w:pStyle w:val="Heading2"/>
        <w:spacing w:before="113"/>
      </w:pPr>
    </w:p>
    <w:p w14:paraId="196C5B6C" w14:textId="77777777" w:rsidR="003A62CF" w:rsidRDefault="003A62CF">
      <w:pPr>
        <w:pStyle w:val="Heading2"/>
        <w:spacing w:before="113"/>
      </w:pPr>
    </w:p>
    <w:p w14:paraId="6CFC0198" w14:textId="77777777" w:rsidR="003A62CF" w:rsidRDefault="003A62CF">
      <w:pPr>
        <w:pStyle w:val="Heading2"/>
        <w:spacing w:before="113"/>
      </w:pPr>
    </w:p>
    <w:p w14:paraId="1AD60960" w14:textId="77777777" w:rsidR="003A62CF" w:rsidRDefault="003A62CF">
      <w:pPr>
        <w:pStyle w:val="Heading2"/>
        <w:spacing w:before="113"/>
      </w:pPr>
    </w:p>
    <w:p w14:paraId="203263BF" w14:textId="77777777" w:rsidR="003A62CF" w:rsidRDefault="003A62CF">
      <w:pPr>
        <w:pStyle w:val="Heading2"/>
        <w:spacing w:before="113"/>
      </w:pPr>
    </w:p>
    <w:p w14:paraId="48294EE2" w14:textId="77777777" w:rsidR="003A62CF" w:rsidRDefault="003A62CF">
      <w:pPr>
        <w:pStyle w:val="Heading2"/>
        <w:spacing w:before="113"/>
      </w:pPr>
    </w:p>
    <w:p w14:paraId="73C40C4A" w14:textId="77777777" w:rsidR="003A62CF" w:rsidRDefault="003A62CF">
      <w:pPr>
        <w:pStyle w:val="Heading2"/>
        <w:spacing w:before="113"/>
      </w:pPr>
    </w:p>
    <w:p w14:paraId="43186B11" w14:textId="77777777" w:rsidR="008014B4" w:rsidRDefault="008014B4" w:rsidP="008014B4">
      <w:pPr>
        <w:pStyle w:val="Heading2"/>
        <w:spacing w:before="113"/>
      </w:pPr>
    </w:p>
    <w:p w14:paraId="1AD05281" w14:textId="77777777" w:rsidR="003A62CF" w:rsidRDefault="003A62CF">
      <w:pPr>
        <w:pStyle w:val="Heading2"/>
        <w:spacing w:before="113"/>
      </w:pPr>
    </w:p>
    <w:p w14:paraId="44F9E4D9" w14:textId="77777777" w:rsidR="003A62CF" w:rsidRPr="009D2CBA" w:rsidRDefault="00AF1FB9">
      <w:pPr>
        <w:pStyle w:val="Heading2"/>
        <w:spacing w:before="113"/>
        <w:rPr>
          <w:i w:val="0"/>
        </w:rPr>
      </w:pPr>
      <w:r w:rsidRPr="009D2CBA">
        <w:rPr>
          <w:i w:val="0"/>
        </w:rPr>
        <w:t>Homework</w:t>
      </w:r>
    </w:p>
    <w:p w14:paraId="41CD2556" w14:textId="7092CE88" w:rsidR="003A62CF" w:rsidRDefault="00AF1FB9">
      <w:pPr>
        <w:pStyle w:val="Textbody"/>
        <w:spacing w:after="113"/>
        <w:rPr>
          <w:lang w:val="en-CA"/>
        </w:rPr>
      </w:pPr>
      <w:r>
        <w:rPr>
          <w:lang w:val="en-CA"/>
        </w:rPr>
        <w:t>For the following questions use</w:t>
      </w:r>
      <w:r w:rsidR="00906BFE">
        <w:rPr>
          <w:lang w:val="en-CA"/>
        </w:rPr>
        <w:t xml:space="preserve"> a Bible or </w:t>
      </w:r>
      <w:hyperlink r:id="rId7" w:history="1">
        <w:r w:rsidR="00906BFE" w:rsidRPr="0076143E">
          <w:rPr>
            <w:rStyle w:val="Hyperlink"/>
            <w:lang w:val="en-CA"/>
          </w:rPr>
          <w:t>http://www.biblegateway.com/</w:t>
        </w:r>
      </w:hyperlink>
    </w:p>
    <w:p w14:paraId="761E192C" w14:textId="77777777" w:rsidR="008014B4" w:rsidRDefault="008014B4">
      <w:pPr>
        <w:pStyle w:val="Textbody"/>
        <w:spacing w:after="113"/>
        <w:rPr>
          <w:lang w:val="en-CA"/>
        </w:rPr>
      </w:pPr>
      <w:r>
        <w:rPr>
          <w:lang w:val="en-CA"/>
        </w:rPr>
        <w:t>1.</w:t>
      </w:r>
      <w:r w:rsidR="00D11193">
        <w:rPr>
          <w:lang w:val="en-CA"/>
        </w:rPr>
        <w:t xml:space="preserve">(2) </w:t>
      </w:r>
      <w:r>
        <w:rPr>
          <w:lang w:val="en-CA"/>
        </w:rPr>
        <w:t xml:space="preserve">During class we looked at Luke 11. </w:t>
      </w:r>
      <w:r w:rsidR="00AF1FB9">
        <w:rPr>
          <w:lang w:val="en-CA"/>
        </w:rPr>
        <w:t xml:space="preserve">Where else in the Bible do we read of Jesus teaching his </w:t>
      </w:r>
    </w:p>
    <w:p w14:paraId="7BB8B161" w14:textId="77777777" w:rsidR="003A62CF" w:rsidRDefault="00AF1FB9">
      <w:pPr>
        <w:pStyle w:val="Textbody"/>
        <w:spacing w:after="113"/>
        <w:rPr>
          <w:lang w:val="en-CA"/>
        </w:rPr>
      </w:pPr>
      <w:r>
        <w:rPr>
          <w:lang w:val="en-CA"/>
        </w:rPr>
        <w:t>disciples the Lord’s Prayer? ____________________________________________________________</w:t>
      </w:r>
    </w:p>
    <w:p w14:paraId="7779D4F0" w14:textId="77777777" w:rsidR="003A62CF" w:rsidRDefault="008014B4">
      <w:pPr>
        <w:pStyle w:val="Textbody"/>
        <w:spacing w:after="113"/>
        <w:rPr>
          <w:lang w:val="en-CA"/>
        </w:rPr>
      </w:pPr>
      <w:r>
        <w:rPr>
          <w:lang w:val="en-CA"/>
        </w:rPr>
        <w:t>2.</w:t>
      </w:r>
      <w:r w:rsidR="00D11193">
        <w:rPr>
          <w:lang w:val="en-CA"/>
        </w:rPr>
        <w:t>(1)</w:t>
      </w:r>
      <w:r>
        <w:rPr>
          <w:lang w:val="en-CA"/>
        </w:rPr>
        <w:t xml:space="preserve"> </w:t>
      </w:r>
      <w:r w:rsidR="00AF1FB9">
        <w:rPr>
          <w:lang w:val="en-CA"/>
        </w:rPr>
        <w:t>How often did Daniel pray per day? _________________________________________________</w:t>
      </w:r>
    </w:p>
    <w:p w14:paraId="17EB0163" w14:textId="77777777" w:rsidR="003A62CF" w:rsidRDefault="008014B4">
      <w:pPr>
        <w:pStyle w:val="Textbody"/>
        <w:spacing w:after="113"/>
        <w:rPr>
          <w:lang w:val="en-CA"/>
        </w:rPr>
      </w:pPr>
      <w:r>
        <w:rPr>
          <w:lang w:val="en-CA"/>
        </w:rPr>
        <w:t>3.</w:t>
      </w:r>
      <w:r w:rsidR="00D11193">
        <w:rPr>
          <w:lang w:val="en-CA"/>
        </w:rPr>
        <w:t>(2)</w:t>
      </w:r>
      <w:r>
        <w:rPr>
          <w:lang w:val="en-CA"/>
        </w:rPr>
        <w:t xml:space="preserve"> </w:t>
      </w:r>
      <w:r w:rsidR="00AF1FB9">
        <w:rPr>
          <w:lang w:val="en-CA"/>
        </w:rPr>
        <w:t>Where did the Lord Jesus often go when He wanted to pray? _</w:t>
      </w:r>
      <w:r>
        <w:rPr>
          <w:lang w:val="en-CA"/>
        </w:rPr>
        <w:t>____________________________</w:t>
      </w:r>
    </w:p>
    <w:p w14:paraId="2DA0F2BB" w14:textId="77777777" w:rsidR="003A62CF" w:rsidRDefault="008014B4">
      <w:pPr>
        <w:pStyle w:val="Textbody"/>
        <w:spacing w:after="113"/>
        <w:rPr>
          <w:lang w:val="en-CA"/>
        </w:rPr>
      </w:pPr>
      <w:r>
        <w:rPr>
          <w:lang w:val="en-CA"/>
        </w:rPr>
        <w:t>4.</w:t>
      </w:r>
      <w:r w:rsidR="00D11193">
        <w:rPr>
          <w:lang w:val="en-CA"/>
        </w:rPr>
        <w:t>(2)</w:t>
      </w:r>
      <w:r>
        <w:rPr>
          <w:lang w:val="en-CA"/>
        </w:rPr>
        <w:t xml:space="preserve"> </w:t>
      </w:r>
      <w:r w:rsidR="00AF1FB9">
        <w:rPr>
          <w:lang w:val="en-CA"/>
        </w:rPr>
        <w:t>What are the last two prayers in the Bible? ____________________________________________</w:t>
      </w:r>
    </w:p>
    <w:p w14:paraId="79E20365" w14:textId="77777777" w:rsidR="00A77A15" w:rsidRDefault="00A77A15" w:rsidP="00A77A15">
      <w:pPr>
        <w:pStyle w:val="Textbody"/>
        <w:spacing w:after="113"/>
        <w:rPr>
          <w:lang w:val="en-CA"/>
        </w:rPr>
      </w:pPr>
      <w:r>
        <w:rPr>
          <w:lang w:val="en-CA"/>
        </w:rPr>
        <w:t>___________________________________________________________________________________</w:t>
      </w:r>
    </w:p>
    <w:p w14:paraId="128CB984" w14:textId="77777777" w:rsidR="003A62CF" w:rsidRDefault="00AF1FB9">
      <w:pPr>
        <w:pStyle w:val="Textbody"/>
        <w:spacing w:after="113"/>
        <w:rPr>
          <w:lang w:val="en-CA"/>
        </w:rPr>
      </w:pPr>
      <w:r>
        <w:rPr>
          <w:lang w:val="en-CA"/>
        </w:rPr>
        <w:t>___________________________________________________________________________________</w:t>
      </w:r>
    </w:p>
    <w:p w14:paraId="3BB5BEAA" w14:textId="77777777" w:rsidR="008014B4" w:rsidRDefault="008014B4">
      <w:pPr>
        <w:pStyle w:val="Textbody"/>
        <w:spacing w:after="113"/>
        <w:rPr>
          <w:lang w:val="en-CA"/>
        </w:rPr>
      </w:pPr>
      <w:r>
        <w:rPr>
          <w:lang w:val="en-CA"/>
        </w:rPr>
        <w:t>5.</w:t>
      </w:r>
      <w:r w:rsidR="00D11193">
        <w:rPr>
          <w:lang w:val="en-CA"/>
        </w:rPr>
        <w:t>(3)</w:t>
      </w:r>
      <w:r>
        <w:rPr>
          <w:lang w:val="en-CA"/>
        </w:rPr>
        <w:t xml:space="preserve"> Which Bible book consists mostly of prayers? _________________________________________</w:t>
      </w:r>
    </w:p>
    <w:sectPr w:rsidR="008014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42F22" w14:textId="77777777" w:rsidR="001D0A79" w:rsidRDefault="001D0A79">
      <w:r>
        <w:separator/>
      </w:r>
    </w:p>
  </w:endnote>
  <w:endnote w:type="continuationSeparator" w:id="0">
    <w:p w14:paraId="200ECCE5" w14:textId="77777777" w:rsidR="001D0A79" w:rsidRDefault="001D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9A788" w14:textId="77777777" w:rsidR="00E32447" w:rsidRDefault="00E324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4B2A1" w14:textId="77777777" w:rsidR="00E32447" w:rsidRDefault="00E324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5BADE" w14:textId="77777777" w:rsidR="00E32447" w:rsidRDefault="00E32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9135D" w14:textId="77777777" w:rsidR="001D0A79" w:rsidRDefault="001D0A79">
      <w:r>
        <w:rPr>
          <w:color w:val="000000"/>
        </w:rPr>
        <w:separator/>
      </w:r>
    </w:p>
  </w:footnote>
  <w:footnote w:type="continuationSeparator" w:id="0">
    <w:p w14:paraId="63483547" w14:textId="77777777" w:rsidR="001D0A79" w:rsidRDefault="001D0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3E3D0" w14:textId="77777777" w:rsidR="00E32447" w:rsidRDefault="00E324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6D471" w14:textId="4599A070" w:rsidR="00144B8B" w:rsidRDefault="00D11193">
    <w:pPr>
      <w:pStyle w:val="Header"/>
    </w:pPr>
    <w:r>
      <w:rPr>
        <w:sz w:val="14"/>
        <w:szCs w:val="14"/>
      </w:rPr>
      <w:t>2</w:t>
    </w:r>
    <w:r w:rsidR="003D37AC">
      <w:rPr>
        <w:sz w:val="14"/>
        <w:szCs w:val="14"/>
      </w:rPr>
      <w:t>.</w:t>
    </w:r>
    <w:r w:rsidR="00E32447">
      <w:rPr>
        <w:sz w:val="14"/>
        <w:szCs w:val="14"/>
      </w:rPr>
      <w:t>21</w:t>
    </w:r>
    <w:r w:rsidR="003D37AC">
      <w:rPr>
        <w:sz w:val="14"/>
        <w:szCs w:val="14"/>
      </w:rPr>
      <w:t>C</w:t>
    </w:r>
    <w:r>
      <w:rPr>
        <w:sz w:val="14"/>
        <w:szCs w:val="14"/>
      </w:rPr>
      <w:t xml:space="preserve">   </w:t>
    </w:r>
    <w:r w:rsidR="00906BFE">
      <w:rPr>
        <w:sz w:val="14"/>
        <w:szCs w:val="14"/>
      </w:rPr>
      <w:tab/>
    </w:r>
    <w:r w:rsidR="00906BFE">
      <w:rPr>
        <w:sz w:val="14"/>
        <w:szCs w:val="14"/>
      </w:rPr>
      <w:tab/>
    </w:r>
    <w:r>
      <w:t xml:space="preserve">Name: ________________________________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B0BC3" w14:textId="77777777" w:rsidR="00E32447" w:rsidRDefault="00E324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2CF"/>
    <w:rsid w:val="0011588B"/>
    <w:rsid w:val="00174370"/>
    <w:rsid w:val="001D0A79"/>
    <w:rsid w:val="0039585B"/>
    <w:rsid w:val="003A62CF"/>
    <w:rsid w:val="003D37AC"/>
    <w:rsid w:val="008014B4"/>
    <w:rsid w:val="00906BFE"/>
    <w:rsid w:val="00932DF7"/>
    <w:rsid w:val="0094637B"/>
    <w:rsid w:val="009D2CBA"/>
    <w:rsid w:val="00A77A15"/>
    <w:rsid w:val="00AF1FB9"/>
    <w:rsid w:val="00CD1E58"/>
    <w:rsid w:val="00D11193"/>
    <w:rsid w:val="00D61CB6"/>
    <w:rsid w:val="00E3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B0C89"/>
  <w15:docId w15:val="{F3482BD3-5516-4F1F-B196-D2088BC5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CB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CBA"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111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3"/>
  </w:style>
  <w:style w:type="character" w:styleId="Hyperlink">
    <w:name w:val="Hyperlink"/>
    <w:basedOn w:val="DefaultParagraphFont"/>
    <w:uiPriority w:val="99"/>
    <w:unhideWhenUsed/>
    <w:rsid w:val="00906B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biblegateway.com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>Normal portrait</vt:lpstr>
      <vt:lpstr>Lesson 21: Pray: You Need To</vt:lpstr>
      <vt:lpstr>    </vt:lpstr>
      <vt:lpstr>    Memory work</vt:lpstr>
      <vt:lpstr>        116.Q. Why is prayer necessary for Christians?</vt:lpstr>
      <vt:lpstr>        118.Q. What has God commanded us to ask of Him?</vt:lpstr>
      <vt:lpstr>        /119.Q. What is the Lord’s prayer?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Homework</vt:lpstr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2021-02-15T23:55:00Z</cp:lastPrinted>
  <dcterms:created xsi:type="dcterms:W3CDTF">2023-03-07T14:49:00Z</dcterms:created>
  <dcterms:modified xsi:type="dcterms:W3CDTF">2023-03-07T14:49:00Z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