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A42E" w14:textId="77777777" w:rsidR="00644E41" w:rsidRDefault="00275CB9">
      <w:pPr>
        <w:pStyle w:val="Heading1"/>
        <w:jc w:val="center"/>
      </w:pPr>
      <w:r>
        <w:t xml:space="preserve">Lesson 19 – </w:t>
      </w:r>
      <w:r w:rsidR="0096491E">
        <w:t>Review</w:t>
      </w:r>
      <w:r>
        <w:t xml:space="preserve"> 18</w:t>
      </w:r>
    </w:p>
    <w:p w14:paraId="0E3B697B" w14:textId="77777777" w:rsidR="00644E41" w:rsidRPr="00275CB9" w:rsidRDefault="0096491E">
      <w:pPr>
        <w:pStyle w:val="Heading2"/>
        <w:rPr>
          <w:i w:val="0"/>
        </w:rPr>
      </w:pPr>
      <w:r w:rsidRPr="00275CB9">
        <w:rPr>
          <w:i w:val="0"/>
        </w:rPr>
        <w:t>Memory Work</w:t>
      </w:r>
    </w:p>
    <w:p w14:paraId="184A5566" w14:textId="77777777" w:rsidR="00644E41" w:rsidRPr="00275CB9" w:rsidRDefault="0096491E">
      <w:pPr>
        <w:pStyle w:val="Heading3"/>
        <w:spacing w:line="360" w:lineRule="auto"/>
        <w:rPr>
          <w:rFonts w:ascii="TimesNewRoman" w:eastAsia="TimesNewRoman" w:hAnsi="TimesNewRoman" w:cs="TimesNewRoman"/>
          <w:sz w:val="26"/>
          <w:szCs w:val="26"/>
        </w:rPr>
      </w:pPr>
      <w:r w:rsidRPr="00275CB9">
        <w:rPr>
          <w:rFonts w:ascii="TimesNewRoman" w:eastAsia="TimesNewRoman" w:hAnsi="TimesNewRoman" w:cs="TimesNewRoman"/>
          <w:sz w:val="26"/>
          <w:szCs w:val="26"/>
        </w:rPr>
        <w:t>110.Q. What does God forbid in the eighth commandment?</w:t>
      </w:r>
    </w:p>
    <w:p w14:paraId="76BAE8FE" w14:textId="77777777" w:rsidR="00644E41" w:rsidRPr="00275CB9" w:rsidRDefault="0096491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75CB9">
        <w:rPr>
          <w:rFonts w:ascii="TimesNewRoman" w:eastAsia="TimesNewRoman" w:hAnsi="TimesNewRoman" w:cs="TimesNewRoman"/>
          <w:i/>
          <w:lang w:val="en-CA"/>
        </w:rPr>
        <w:t>God forbids ________________________________________________________________________</w:t>
      </w:r>
    </w:p>
    <w:p w14:paraId="7B89484A" w14:textId="77777777" w:rsidR="00644E41" w:rsidRPr="00275CB9" w:rsidRDefault="0096491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75CB9">
        <w:rPr>
          <w:rFonts w:ascii="TimesNewRoman" w:eastAsia="TimesNewRoman" w:hAnsi="TimesNewRoman" w:cs="TimesNewRoman"/>
          <w:i/>
          <w:lang w:val="en-CA"/>
        </w:rPr>
        <w:tab/>
        <w:t>but also ________________________________________________________________________</w:t>
      </w:r>
    </w:p>
    <w:p w14:paraId="5CA72E00" w14:textId="77777777" w:rsidR="00644E41" w:rsidRPr="00275CB9" w:rsidRDefault="0096491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75CB9">
        <w:rPr>
          <w:rFonts w:ascii="TimesNewRoman" w:eastAsia="TimesNewRoman" w:hAnsi="TimesNewRoman" w:cs="TimesNewRoman"/>
          <w:i/>
          <w:lang w:val="en-CA"/>
        </w:rPr>
        <w:tab/>
      </w:r>
      <w:r w:rsidRPr="00275CB9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</w:t>
      </w:r>
    </w:p>
    <w:p w14:paraId="149C9E3A" w14:textId="77777777" w:rsidR="00644E41" w:rsidRPr="00275CB9" w:rsidRDefault="0096491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75CB9">
        <w:rPr>
          <w:rFonts w:ascii="TimesNewRoman" w:eastAsia="TimesNewRoman" w:hAnsi="TimesNewRoman" w:cs="TimesNewRoman"/>
          <w:i/>
          <w:lang w:val="en-CA"/>
        </w:rPr>
        <w:tab/>
        <w:t>we must not _____________________________________________________________________</w:t>
      </w:r>
    </w:p>
    <w:p w14:paraId="576EE3F2" w14:textId="77777777" w:rsidR="00644E41" w:rsidRPr="00275CB9" w:rsidRDefault="0096491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75CB9">
        <w:rPr>
          <w:rFonts w:ascii="TimesNewRoman" w:eastAsia="TimesNewRoman" w:hAnsi="TimesNewRoman" w:cs="TimesNewRoman"/>
          <w:i/>
          <w:lang w:val="en-CA"/>
        </w:rPr>
        <w:tab/>
      </w:r>
      <w:r w:rsidRPr="00275CB9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</w:t>
      </w:r>
    </w:p>
    <w:p w14:paraId="542BA2B0" w14:textId="77777777" w:rsidR="00644E41" w:rsidRPr="00275CB9" w:rsidRDefault="0096491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75CB9">
        <w:rPr>
          <w:rFonts w:ascii="TimesNewRoman" w:eastAsia="TimesNewRoman" w:hAnsi="TimesNewRoman" w:cs="TimesNewRoman"/>
          <w:i/>
          <w:lang w:val="en-CA"/>
        </w:rPr>
        <w:t>In addition God forbids _______________________________________________________________</w:t>
      </w:r>
    </w:p>
    <w:p w14:paraId="290D29BB" w14:textId="77777777" w:rsidR="00644E41" w:rsidRPr="00275CB9" w:rsidRDefault="0096491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75CB9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</w:t>
      </w:r>
    </w:p>
    <w:p w14:paraId="7906C512" w14:textId="77777777" w:rsidR="00644E41" w:rsidRPr="00275CB9" w:rsidRDefault="0096491E">
      <w:pPr>
        <w:pStyle w:val="Heading3"/>
        <w:spacing w:line="360" w:lineRule="auto"/>
        <w:rPr>
          <w:rFonts w:ascii="TimesNewRoman" w:eastAsia="TimesNewRoman" w:hAnsi="TimesNewRoman" w:cs="TimesNewRoman"/>
          <w:sz w:val="26"/>
          <w:szCs w:val="26"/>
        </w:rPr>
      </w:pPr>
      <w:r w:rsidRPr="00275CB9">
        <w:rPr>
          <w:rFonts w:ascii="TimesNewRoman" w:eastAsia="TimesNewRoman" w:hAnsi="TimesNewRoman" w:cs="TimesNewRoman"/>
          <w:sz w:val="26"/>
          <w:szCs w:val="26"/>
        </w:rPr>
        <w:t>111.Q. What does God require of you in this commandment?</w:t>
      </w:r>
    </w:p>
    <w:p w14:paraId="13C33116" w14:textId="77777777" w:rsidR="00644E41" w:rsidRPr="00275CB9" w:rsidRDefault="0096491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75CB9">
        <w:rPr>
          <w:rFonts w:ascii="TimesNewRoman" w:eastAsia="TimesNewRoman" w:hAnsi="TimesNewRoman" w:cs="TimesNewRoman"/>
          <w:i/>
          <w:lang w:val="en-CA"/>
        </w:rPr>
        <w:t>I must _____________________________________________________________________________</w:t>
      </w:r>
    </w:p>
    <w:p w14:paraId="423EE20C" w14:textId="77777777" w:rsidR="00644E41" w:rsidRPr="00275CB9" w:rsidRDefault="0096491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75CB9">
        <w:rPr>
          <w:rFonts w:ascii="TimesNewRoman" w:eastAsia="TimesNewRoman" w:hAnsi="TimesNewRoman" w:cs="TimesNewRoman"/>
          <w:i/>
          <w:lang w:val="en-CA"/>
        </w:rPr>
        <w:tab/>
        <w:t>deal ____________________________________________________________________________</w:t>
      </w:r>
    </w:p>
    <w:p w14:paraId="0172C406" w14:textId="77777777" w:rsidR="00644E41" w:rsidRPr="00275CB9" w:rsidRDefault="0096491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275CB9">
        <w:rPr>
          <w:rFonts w:ascii="TimesNewRoman" w:eastAsia="TimesNewRoman" w:hAnsi="TimesNewRoman" w:cs="TimesNewRoman"/>
          <w:i/>
          <w:lang w:val="en-CA"/>
        </w:rPr>
        <w:tab/>
        <w:t>and __________________________________________________________________________</w:t>
      </w:r>
    </w:p>
    <w:p w14:paraId="2AD6CF9B" w14:textId="77777777" w:rsidR="00644E41" w:rsidRPr="00275CB9" w:rsidRDefault="00275CB9">
      <w:pPr>
        <w:pStyle w:val="Heading2"/>
        <w:rPr>
          <w:i w:val="0"/>
        </w:rPr>
      </w:pPr>
      <w:r w:rsidRPr="00275CB9">
        <w:rPr>
          <w:i w:val="0"/>
        </w:rPr>
        <w:t>Review Questions</w:t>
      </w:r>
    </w:p>
    <w:p w14:paraId="0DE73458" w14:textId="6FF1ED15" w:rsidR="00644E41" w:rsidRPr="00E649B1" w:rsidRDefault="00275CB9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1.</w:t>
      </w:r>
      <w:r w:rsidR="00075F65">
        <w:rPr>
          <w:rFonts w:ascii="TimesNewRoman" w:eastAsia="TimesNewRoman" w:hAnsi="TimesNewRoman" w:cs="TimesNewRoman"/>
          <w:lang w:val="en-CA"/>
        </w:rPr>
        <w:t>(3)</w:t>
      </w:r>
      <w:r>
        <w:rPr>
          <w:rFonts w:ascii="TimesNewRoman" w:eastAsia="TimesNewRoman" w:hAnsi="TimesNewRoman" w:cs="TimesNewRoman"/>
          <w:lang w:val="en-CA"/>
        </w:rPr>
        <w:t xml:space="preserve"> What does it mean that we are “stewards”? ___________________________________________</w:t>
      </w:r>
    </w:p>
    <w:p w14:paraId="79CFDA70" w14:textId="77777777" w:rsidR="00644E41" w:rsidRPr="00E649B1" w:rsidRDefault="0096491E">
      <w:pPr>
        <w:pStyle w:val="Textbody"/>
        <w:rPr>
          <w:rFonts w:ascii="TimesNewRoman" w:eastAsia="TimesNewRoman" w:hAnsi="TimesNewRoman" w:cs="TimesNewRoman"/>
          <w:lang w:val="en-CA"/>
        </w:rPr>
      </w:pPr>
      <w:r w:rsidRPr="00E649B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35FBE14E" w14:textId="77777777" w:rsidR="00644E41" w:rsidRPr="00E649B1" w:rsidRDefault="0096491E">
      <w:pPr>
        <w:pStyle w:val="Textbody"/>
        <w:rPr>
          <w:rFonts w:ascii="TimesNewRoman" w:eastAsia="TimesNewRoman" w:hAnsi="TimesNewRoman" w:cs="TimesNewRoman"/>
          <w:lang w:val="en-CA"/>
        </w:rPr>
      </w:pPr>
      <w:r w:rsidRPr="00E649B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AFF2AB4" w14:textId="77777777" w:rsidR="00644E41" w:rsidRPr="00E649B1" w:rsidRDefault="0096491E">
      <w:pPr>
        <w:pStyle w:val="Textbody"/>
        <w:rPr>
          <w:rFonts w:ascii="TimesNewRoman" w:eastAsia="TimesNewRoman" w:hAnsi="TimesNewRoman" w:cs="TimesNewRoman"/>
          <w:lang w:val="en-CA"/>
        </w:rPr>
      </w:pPr>
      <w:r w:rsidRPr="00E649B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A160C2A" w14:textId="77777777" w:rsidR="00644E41" w:rsidRPr="00E649B1" w:rsidRDefault="0096491E">
      <w:pPr>
        <w:pStyle w:val="Textbody"/>
        <w:rPr>
          <w:rFonts w:ascii="TimesNewRoman" w:eastAsia="TimesNewRoman" w:hAnsi="TimesNewRoman" w:cs="TimesNewRoman"/>
          <w:lang w:val="en-CA"/>
        </w:rPr>
      </w:pPr>
      <w:r w:rsidRPr="00E649B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ADD79C1" w14:textId="2FF704B3" w:rsidR="00644E41" w:rsidRPr="00E649B1" w:rsidRDefault="00D00F53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2.</w:t>
      </w:r>
      <w:r w:rsidR="00075F65">
        <w:rPr>
          <w:rFonts w:ascii="TimesNewRoman" w:eastAsia="TimesNewRoman" w:hAnsi="TimesNewRoman" w:cs="TimesNewRoman"/>
          <w:lang w:val="en-CA"/>
        </w:rPr>
        <w:t>(4)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96491E" w:rsidRPr="00E649B1">
        <w:rPr>
          <w:rFonts w:ascii="TimesNewRoman" w:eastAsia="TimesNewRoman" w:hAnsi="TimesNewRoman" w:cs="TimesNewRoman"/>
          <w:lang w:val="en-CA"/>
        </w:rPr>
        <w:t>Paul calls the love of money a root of all evil.</w:t>
      </w:r>
      <w:r w:rsidR="00275CB9">
        <w:rPr>
          <w:rFonts w:ascii="TimesNewRoman" w:eastAsia="TimesNewRoman" w:hAnsi="TimesNewRoman" w:cs="TimesNewRoman"/>
          <w:lang w:val="en-CA"/>
        </w:rPr>
        <w:t xml:space="preserve"> </w:t>
      </w:r>
      <w:r w:rsidR="0096491E" w:rsidRPr="00E649B1">
        <w:rPr>
          <w:rFonts w:ascii="TimesNewRoman" w:eastAsia="TimesNewRoman" w:hAnsi="TimesNewRoman" w:cs="TimesNewRoman"/>
          <w:lang w:val="en-CA"/>
        </w:rPr>
        <w:t>How could the love of money lead to sin agains</w:t>
      </w:r>
      <w:r w:rsidR="00275CB9">
        <w:rPr>
          <w:rFonts w:ascii="TimesNewRoman" w:eastAsia="TimesNewRoman" w:hAnsi="TimesNewRoman" w:cs="TimesNewRoman"/>
          <w:lang w:val="en-CA"/>
        </w:rPr>
        <w:t>t</w:t>
      </w:r>
      <w:r w:rsidR="0096491E" w:rsidRPr="00E649B1">
        <w:rPr>
          <w:rFonts w:ascii="TimesNewRoman" w:eastAsia="TimesNewRoman" w:hAnsi="TimesNewRoman" w:cs="TimesNewRoman"/>
          <w:lang w:val="en-CA"/>
        </w:rPr>
        <w:t xml:space="preserve"> the commandment</w:t>
      </w:r>
      <w:r>
        <w:rPr>
          <w:rFonts w:ascii="TimesNewRoman" w:eastAsia="TimesNewRoman" w:hAnsi="TimesNewRoman" w:cs="TimesNewRoman"/>
          <w:lang w:val="en-CA"/>
        </w:rPr>
        <w:t>…</w:t>
      </w:r>
    </w:p>
    <w:p w14:paraId="2D94BA6E" w14:textId="77777777" w:rsidR="00644E41" w:rsidRPr="00E649B1" w:rsidRDefault="00D00F53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a. </w:t>
      </w:r>
      <w:r w:rsidR="0096491E" w:rsidRPr="00E649B1">
        <w:rPr>
          <w:rFonts w:ascii="TimesNewRoman" w:eastAsia="TimesNewRoman" w:hAnsi="TimesNewRoman" w:cs="TimesNewRoman"/>
          <w:lang w:val="en-CA"/>
        </w:rPr>
        <w:t>Keep the Sabbath day holy? __________________________________________________________</w:t>
      </w:r>
    </w:p>
    <w:p w14:paraId="3DC0D538" w14:textId="77777777" w:rsidR="00275CB9" w:rsidRPr="00D00F53" w:rsidRDefault="00275CB9" w:rsidP="00275CB9">
      <w:pPr>
        <w:pStyle w:val="Textbody"/>
        <w:rPr>
          <w:rFonts w:ascii="TimesNewRoman" w:eastAsia="TimesNewRoman" w:hAnsi="TimesNewRoman" w:cs="TimesNewRoman"/>
          <w:lang w:val="en-CA"/>
        </w:rPr>
      </w:pPr>
      <w:r w:rsidRPr="00D00F5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9C09538" w14:textId="77777777" w:rsidR="00644E41" w:rsidRPr="00E649B1" w:rsidRDefault="0096491E">
      <w:pPr>
        <w:pStyle w:val="Textbody"/>
        <w:rPr>
          <w:rFonts w:ascii="TimesNewRoman" w:eastAsia="TimesNewRoman" w:hAnsi="TimesNewRoman" w:cs="TimesNewRoman"/>
          <w:lang w:val="en-CA"/>
        </w:rPr>
      </w:pPr>
      <w:r w:rsidRPr="00E649B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C2950F2" w14:textId="77777777" w:rsidR="00644E41" w:rsidRPr="00E649B1" w:rsidRDefault="00D00F53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b. </w:t>
      </w:r>
      <w:r w:rsidR="0096491E" w:rsidRPr="00E649B1">
        <w:rPr>
          <w:rFonts w:ascii="TimesNewRoman" w:eastAsia="TimesNewRoman" w:hAnsi="TimesNewRoman" w:cs="TimesNewRoman"/>
          <w:lang w:val="en-CA"/>
        </w:rPr>
        <w:t>You shall not commit adultery? _______________________________________________________</w:t>
      </w:r>
    </w:p>
    <w:p w14:paraId="38133852" w14:textId="77777777" w:rsidR="00644E41" w:rsidRPr="00E649B1" w:rsidRDefault="0096491E">
      <w:pPr>
        <w:pStyle w:val="Textbody"/>
        <w:rPr>
          <w:rFonts w:ascii="TimesNewRoman" w:eastAsia="TimesNewRoman" w:hAnsi="TimesNewRoman" w:cs="TimesNewRoman"/>
          <w:lang w:val="en-CA"/>
        </w:rPr>
      </w:pPr>
      <w:r w:rsidRPr="00E649B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464648D" w14:textId="77777777" w:rsidR="00644E41" w:rsidRPr="00E649B1" w:rsidRDefault="0096491E">
      <w:pPr>
        <w:pStyle w:val="Textbody"/>
        <w:rPr>
          <w:rFonts w:ascii="TimesNewRoman" w:eastAsia="TimesNewRoman" w:hAnsi="TimesNewRoman" w:cs="TimesNewRoman"/>
          <w:lang w:val="en-CA"/>
        </w:rPr>
      </w:pPr>
      <w:r w:rsidRPr="00E649B1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A7248FE" w14:textId="2E9F6560" w:rsidR="00644E41" w:rsidRPr="00D00F53" w:rsidRDefault="00D00F53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3.</w:t>
      </w:r>
      <w:r w:rsidR="00075F65">
        <w:rPr>
          <w:rFonts w:ascii="TimesNewRoman" w:eastAsia="TimesNewRoman" w:hAnsi="TimesNewRoman" w:cs="TimesNewRoman"/>
          <w:lang w:val="en-CA"/>
        </w:rPr>
        <w:t>(3)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96491E" w:rsidRPr="00E649B1">
        <w:rPr>
          <w:rFonts w:ascii="TimesNewRoman" w:eastAsia="TimesNewRoman" w:hAnsi="TimesNewRoman" w:cs="TimesNewRoman"/>
          <w:lang w:val="en-CA"/>
        </w:rPr>
        <w:t xml:space="preserve">What’s wrong with spending </w:t>
      </w:r>
      <w:r w:rsidR="0096491E" w:rsidRPr="00E649B1">
        <w:rPr>
          <w:rFonts w:ascii="TimesNewRoman" w:eastAsia="TimesNewRoman" w:hAnsi="TimesNewRoman" w:cs="TimesNewRoman"/>
          <w:b/>
          <w:bCs/>
          <w:i/>
          <w:iCs/>
          <w:u w:val="single"/>
          <w:lang w:val="en-CA"/>
        </w:rPr>
        <w:t>all</w:t>
      </w:r>
      <w:r w:rsidR="0096491E" w:rsidRPr="00E649B1">
        <w:rPr>
          <w:rFonts w:ascii="TimesNewRoman" w:eastAsia="TimesNewRoman" w:hAnsi="TimesNewRoman" w:cs="TimesNewRoman"/>
          <w:b/>
          <w:bCs/>
          <w:i/>
          <w:iCs/>
          <w:lang w:val="en-CA"/>
        </w:rPr>
        <w:t xml:space="preserve"> </w:t>
      </w:r>
      <w:r w:rsidR="0096491E" w:rsidRPr="00E649B1">
        <w:rPr>
          <w:rFonts w:ascii="TimesNewRoman" w:eastAsia="TimesNewRoman" w:hAnsi="TimesNewRoman" w:cs="TimesNewRoman"/>
          <w:lang w:val="en-CA"/>
        </w:rPr>
        <w:t xml:space="preserve">your money on your friends? </w:t>
      </w:r>
      <w:r w:rsidR="0096491E" w:rsidRPr="00D00F53">
        <w:rPr>
          <w:rFonts w:ascii="TimesNewRoman" w:eastAsia="TimesNewRoman" w:hAnsi="TimesNewRoman" w:cs="TimesNewRoman"/>
          <w:lang w:val="en-CA"/>
        </w:rPr>
        <w:t>____________________________</w:t>
      </w:r>
    </w:p>
    <w:p w14:paraId="7D6714F5" w14:textId="77777777" w:rsidR="00644E41" w:rsidRPr="00D00F53" w:rsidRDefault="0096491E">
      <w:pPr>
        <w:pStyle w:val="Textbody"/>
        <w:rPr>
          <w:rFonts w:ascii="TimesNewRoman" w:eastAsia="TimesNewRoman" w:hAnsi="TimesNewRoman" w:cs="TimesNewRoman"/>
          <w:lang w:val="en-CA"/>
        </w:rPr>
      </w:pPr>
      <w:r w:rsidRPr="00D00F5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69BEF4A" w14:textId="77777777" w:rsidR="00644E41" w:rsidRPr="00D00F53" w:rsidRDefault="0096491E">
      <w:pPr>
        <w:pStyle w:val="Textbody"/>
        <w:rPr>
          <w:rFonts w:ascii="TimesNewRoman" w:eastAsia="TimesNewRoman" w:hAnsi="TimesNewRoman" w:cs="TimesNewRoman"/>
          <w:lang w:val="en-CA"/>
        </w:rPr>
      </w:pPr>
      <w:r w:rsidRPr="00D00F5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737E67D" w14:textId="77777777" w:rsidR="00644E41" w:rsidRPr="00D00F53" w:rsidRDefault="0096491E">
      <w:pPr>
        <w:pStyle w:val="Textbody"/>
        <w:rPr>
          <w:rFonts w:ascii="TimesNewRoman" w:eastAsia="TimesNewRoman" w:hAnsi="TimesNewRoman" w:cs="TimesNewRoman"/>
          <w:lang w:val="en-CA"/>
        </w:rPr>
      </w:pPr>
      <w:r w:rsidRPr="00D00F5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69225F3" w14:textId="77777777" w:rsidR="00644E41" w:rsidRPr="00D00F53" w:rsidRDefault="0096491E">
      <w:pPr>
        <w:pStyle w:val="Textbody"/>
        <w:rPr>
          <w:rFonts w:ascii="TimesNewRoman" w:eastAsia="TimesNewRoman" w:hAnsi="TimesNewRoman" w:cs="TimesNewRoman"/>
          <w:lang w:val="en-CA"/>
        </w:rPr>
      </w:pPr>
      <w:r w:rsidRPr="00D00F53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sectPr w:rsidR="00644E41" w:rsidRPr="00D00F53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AB142" w14:textId="77777777" w:rsidR="00962B84" w:rsidRDefault="00962B84">
      <w:r>
        <w:separator/>
      </w:r>
    </w:p>
  </w:endnote>
  <w:endnote w:type="continuationSeparator" w:id="0">
    <w:p w14:paraId="7A381DA6" w14:textId="77777777" w:rsidR="00962B84" w:rsidRDefault="0096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49AB7" w14:textId="77777777" w:rsidR="00962B84" w:rsidRDefault="00962B84">
      <w:r>
        <w:rPr>
          <w:color w:val="000000"/>
        </w:rPr>
        <w:separator/>
      </w:r>
    </w:p>
  </w:footnote>
  <w:footnote w:type="continuationSeparator" w:id="0">
    <w:p w14:paraId="4AC76900" w14:textId="77777777" w:rsidR="00962B84" w:rsidRDefault="0096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69B06" w14:textId="37986425" w:rsidR="00A4176B" w:rsidRDefault="0096491E">
    <w:pPr>
      <w:pStyle w:val="Header"/>
    </w:pPr>
    <w:r>
      <w:rPr>
        <w:sz w:val="12"/>
        <w:szCs w:val="12"/>
      </w:rPr>
      <w:t>4</w:t>
    </w:r>
    <w:r w:rsidR="007A06E4">
      <w:rPr>
        <w:sz w:val="12"/>
        <w:szCs w:val="12"/>
      </w:rPr>
      <w:t>.19A</w:t>
    </w:r>
    <w:r>
      <w:t xml:space="preserve"> 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E41"/>
    <w:rsid w:val="00075F65"/>
    <w:rsid w:val="00275CB9"/>
    <w:rsid w:val="00644E41"/>
    <w:rsid w:val="006A740F"/>
    <w:rsid w:val="006D011A"/>
    <w:rsid w:val="007A06E4"/>
    <w:rsid w:val="00962B84"/>
    <w:rsid w:val="0096491E"/>
    <w:rsid w:val="00D00F53"/>
    <w:rsid w:val="00E649B1"/>
    <w:rsid w:val="00E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42CFB"/>
  <w15:docId w15:val="{F56EC724-FA61-49FF-80DF-C06FA7F7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7A06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2009-10-01T08:31:00Z</cp:lastPrinted>
  <dcterms:created xsi:type="dcterms:W3CDTF">2023-02-13T15:09:00Z</dcterms:created>
  <dcterms:modified xsi:type="dcterms:W3CDTF">2023-02-13T15:09:00Z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