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D756" w14:textId="77777777" w:rsidR="00D91C7B" w:rsidRDefault="00044671">
      <w:pPr>
        <w:pStyle w:val="Heading1"/>
        <w:jc w:val="center"/>
      </w:pPr>
      <w:r>
        <w:t xml:space="preserve">Lesson 20 – </w:t>
      </w:r>
      <w:r w:rsidR="00812917">
        <w:t>Review</w:t>
      </w:r>
      <w:r>
        <w:t xml:space="preserve"> 19</w:t>
      </w:r>
    </w:p>
    <w:p w14:paraId="7C1CDE5F" w14:textId="77777777" w:rsidR="00D91C7B" w:rsidRPr="00044671" w:rsidRDefault="00812917">
      <w:pPr>
        <w:pStyle w:val="Heading2"/>
        <w:rPr>
          <w:i w:val="0"/>
        </w:rPr>
      </w:pPr>
      <w:r w:rsidRPr="00044671">
        <w:rPr>
          <w:i w:val="0"/>
        </w:rPr>
        <w:t>Memory Work</w:t>
      </w:r>
    </w:p>
    <w:p w14:paraId="7A8BE46F" w14:textId="77777777" w:rsidR="00D91C7B" w:rsidRPr="00044671" w:rsidRDefault="00812917">
      <w:pPr>
        <w:pStyle w:val="Heading3"/>
        <w:spacing w:line="360" w:lineRule="auto"/>
        <w:rPr>
          <w:rFonts w:ascii="TimesNewRoman" w:eastAsia="TimesNewRoman" w:hAnsi="TimesNewRoman" w:cs="TimesNewRoman"/>
          <w:sz w:val="26"/>
          <w:szCs w:val="26"/>
        </w:rPr>
      </w:pPr>
      <w:r w:rsidRPr="00044671">
        <w:rPr>
          <w:rFonts w:ascii="TimesNewRoman" w:eastAsia="TimesNewRoman" w:hAnsi="TimesNewRoman" w:cs="TimesNewRoman"/>
          <w:sz w:val="26"/>
          <w:szCs w:val="26"/>
        </w:rPr>
        <w:t>112.Q. What is required in the ninth commandment?</w:t>
      </w:r>
    </w:p>
    <w:p w14:paraId="63C77553" w14:textId="77777777" w:rsidR="00D91C7B" w:rsidRPr="00044671" w:rsidRDefault="0081291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44671">
        <w:rPr>
          <w:rFonts w:ascii="TimesNewRoman" w:eastAsia="TimesNewRoman" w:hAnsi="TimesNewRoman" w:cs="TimesNewRoman"/>
          <w:i/>
          <w:lang w:val="en-CA"/>
        </w:rPr>
        <w:t>I must not ________________________________________________________________________</w:t>
      </w:r>
    </w:p>
    <w:p w14:paraId="75ECECDB" w14:textId="77777777" w:rsidR="00D91C7B" w:rsidRPr="00044671" w:rsidRDefault="0081291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44671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</w:t>
      </w:r>
    </w:p>
    <w:p w14:paraId="1D47897E" w14:textId="0A4825EF" w:rsidR="00D91C7B" w:rsidRPr="00044671" w:rsidRDefault="0081291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44671">
        <w:rPr>
          <w:rFonts w:ascii="TimesNewRoman" w:eastAsia="TimesNewRoman" w:hAnsi="TimesNewRoman" w:cs="TimesNewRoman"/>
          <w:i/>
          <w:lang w:val="en-CA"/>
        </w:rPr>
        <w:tab/>
      </w:r>
      <w:r w:rsidR="000F7F87">
        <w:rPr>
          <w:rFonts w:ascii="TimesNewRoman" w:eastAsia="TimesNewRoman" w:hAnsi="TimesNewRoman" w:cs="TimesNewRoman"/>
          <w:i/>
          <w:lang w:val="en-CA"/>
        </w:rPr>
        <w:t xml:space="preserve">nor </w:t>
      </w:r>
      <w:r w:rsidRPr="00044671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</w:t>
      </w:r>
    </w:p>
    <w:p w14:paraId="5C726B08" w14:textId="77777777" w:rsidR="00D91C7B" w:rsidRPr="00044671" w:rsidRDefault="0081291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44671">
        <w:rPr>
          <w:rFonts w:ascii="TimesNewRoman" w:eastAsia="TimesNewRoman" w:hAnsi="TimesNewRoman" w:cs="TimesNewRoman"/>
          <w:i/>
          <w:lang w:val="en-CA"/>
        </w:rPr>
        <w:t>Rather _____________________________________________________________________________</w:t>
      </w:r>
    </w:p>
    <w:p w14:paraId="2C80FDF4" w14:textId="7AAE93FC" w:rsidR="00D91C7B" w:rsidRPr="00044671" w:rsidRDefault="0081291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44671">
        <w:rPr>
          <w:rFonts w:ascii="TimesNewRoman" w:eastAsia="TimesNewRoman" w:hAnsi="TimesNewRoman" w:cs="TimesNewRoman"/>
          <w:i/>
          <w:lang w:val="en-CA"/>
        </w:rPr>
        <w:tab/>
      </w:r>
      <w:r w:rsidR="000F7F87">
        <w:rPr>
          <w:rFonts w:ascii="TimesNewRoman" w:eastAsia="TimesNewRoman" w:hAnsi="TimesNewRoman" w:cs="TimesNewRoman"/>
          <w:i/>
          <w:lang w:val="en-CA"/>
        </w:rPr>
        <w:t xml:space="preserve">as </w:t>
      </w:r>
      <w:r w:rsidRPr="00044671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6B9B50A1" w14:textId="77777777" w:rsidR="00D91C7B" w:rsidRPr="00044671" w:rsidRDefault="0081291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44671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0712C45" w14:textId="77777777" w:rsidR="00D91C7B" w:rsidRPr="00044671" w:rsidRDefault="00812917">
      <w:pPr>
        <w:pStyle w:val="Textbody"/>
        <w:spacing w:after="0" w:line="360" w:lineRule="auto"/>
        <w:rPr>
          <w:i/>
          <w:lang w:val="en-CA"/>
        </w:rPr>
      </w:pPr>
      <w:r w:rsidRPr="00044671">
        <w:rPr>
          <w:i/>
          <w:lang w:val="en-CA"/>
        </w:rPr>
        <w:t>In ________________________________________________________________________________</w:t>
      </w:r>
    </w:p>
    <w:p w14:paraId="50BC2F9A" w14:textId="77777777" w:rsidR="00D91C7B" w:rsidRPr="00044671" w:rsidRDefault="0081291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44671">
        <w:rPr>
          <w:rFonts w:ascii="TimesNewRoman" w:eastAsia="TimesNewRoman" w:hAnsi="TimesNewRoman" w:cs="TimesNewRoman"/>
          <w:i/>
          <w:lang w:val="en-CA"/>
        </w:rPr>
        <w:tab/>
        <w:t>I must __________________________________________________________________________</w:t>
      </w:r>
    </w:p>
    <w:p w14:paraId="5E7B0D4C" w14:textId="77777777" w:rsidR="00D91C7B" w:rsidRPr="00044671" w:rsidRDefault="0081291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44671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31B9FB18" w14:textId="50D86764" w:rsidR="00D91C7B" w:rsidRPr="00044671" w:rsidRDefault="0081291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44671">
        <w:rPr>
          <w:rFonts w:ascii="TimesNewRoman" w:eastAsia="TimesNewRoman" w:hAnsi="TimesNewRoman" w:cs="TimesNewRoman"/>
          <w:i/>
          <w:lang w:val="en-CA"/>
        </w:rPr>
        <w:tab/>
      </w:r>
      <w:r w:rsidR="000F7F87">
        <w:rPr>
          <w:rFonts w:ascii="TimesNewRoman" w:eastAsia="TimesNewRoman" w:hAnsi="TimesNewRoman" w:cs="TimesNewRoman"/>
          <w:i/>
          <w:lang w:val="en-CA"/>
        </w:rPr>
        <w:t xml:space="preserve">and do </w:t>
      </w:r>
      <w:r w:rsidRPr="00044671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46E2A36E" w14:textId="77777777" w:rsidR="00D91C7B" w:rsidRPr="00044671" w:rsidRDefault="0081291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44671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FA49962" w14:textId="77777777" w:rsidR="00D91C7B" w:rsidRPr="00044671" w:rsidRDefault="00044671">
      <w:pPr>
        <w:pStyle w:val="Heading2"/>
        <w:rPr>
          <w:i w:val="0"/>
        </w:rPr>
      </w:pPr>
      <w:r w:rsidRPr="00044671">
        <w:rPr>
          <w:i w:val="0"/>
        </w:rPr>
        <w:t>Review Questions</w:t>
      </w:r>
    </w:p>
    <w:p w14:paraId="689D506A" w14:textId="73B76520" w:rsidR="00D91C7B" w:rsidRPr="00044671" w:rsidRDefault="00044671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</w:t>
      </w:r>
      <w:r w:rsidR="000F7F87">
        <w:rPr>
          <w:rFonts w:ascii="TimesNewRoman" w:eastAsia="TimesNewRoman" w:hAnsi="TimesNewRoman" w:cs="TimesNewRoman"/>
          <w:lang w:val="en-CA"/>
        </w:rPr>
        <w:t>(3)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812917" w:rsidRPr="00044671">
        <w:rPr>
          <w:rFonts w:ascii="TimesNewRoman" w:eastAsia="TimesNewRoman" w:hAnsi="TimesNewRoman" w:cs="TimesNewRoman"/>
          <w:lang w:val="en-CA"/>
        </w:rPr>
        <w:t>Why does God hate it when people talk about other people in such a way that it gives them a bad name?</w:t>
      </w:r>
    </w:p>
    <w:p w14:paraId="7622F09C" w14:textId="77777777" w:rsidR="00D91C7B" w:rsidRPr="00044671" w:rsidRDefault="00812917">
      <w:pPr>
        <w:pStyle w:val="Textbody"/>
        <w:rPr>
          <w:rFonts w:ascii="TimesNewRoman" w:eastAsia="TimesNewRoman" w:hAnsi="TimesNewRoman" w:cs="TimesNewRoman"/>
          <w:lang w:val="en-CA"/>
        </w:rPr>
      </w:pPr>
      <w:r w:rsidRPr="0004467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5758569" w14:textId="77777777" w:rsidR="00D91C7B" w:rsidRPr="00044671" w:rsidRDefault="00812917">
      <w:pPr>
        <w:pStyle w:val="Textbody"/>
        <w:rPr>
          <w:rFonts w:ascii="TimesNewRoman" w:eastAsia="TimesNewRoman" w:hAnsi="TimesNewRoman" w:cs="TimesNewRoman"/>
          <w:lang w:val="en-CA"/>
        </w:rPr>
      </w:pPr>
      <w:r w:rsidRPr="0004467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88BE6FB" w14:textId="77777777" w:rsidR="00D91C7B" w:rsidRPr="00044671" w:rsidRDefault="00812917">
      <w:pPr>
        <w:pStyle w:val="Textbody"/>
        <w:rPr>
          <w:rFonts w:ascii="TimesNewRoman" w:eastAsia="TimesNewRoman" w:hAnsi="TimesNewRoman" w:cs="TimesNewRoman"/>
          <w:lang w:val="en-CA"/>
        </w:rPr>
      </w:pPr>
      <w:r w:rsidRPr="0004467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A292338" w14:textId="77777777" w:rsidR="00D91C7B" w:rsidRPr="00044671" w:rsidRDefault="00812917">
      <w:pPr>
        <w:pStyle w:val="Textbody"/>
        <w:rPr>
          <w:rFonts w:ascii="TimesNewRoman" w:eastAsia="TimesNewRoman" w:hAnsi="TimesNewRoman" w:cs="TimesNewRoman"/>
          <w:lang w:val="en-CA"/>
        </w:rPr>
      </w:pPr>
      <w:r w:rsidRPr="0004467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738F4E3" w14:textId="257593E1" w:rsidR="00044671" w:rsidRDefault="00044671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</w:t>
      </w:r>
      <w:r w:rsidR="00102AB3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What does a victim of lying and deceit feel like?</w:t>
      </w:r>
    </w:p>
    <w:p w14:paraId="2F175E44" w14:textId="77777777" w:rsidR="00044671" w:rsidRDefault="00044671" w:rsidP="00044671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2E881A37" w14:textId="77777777" w:rsidR="00044671" w:rsidRDefault="00044671" w:rsidP="00044671">
      <w:pPr>
        <w:pStyle w:val="Textbody"/>
        <w:spacing w:after="113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p w14:paraId="10B1295F" w14:textId="5D8531E1" w:rsidR="00D91C7B" w:rsidRPr="00044671" w:rsidRDefault="00102AB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</w:t>
      </w:r>
      <w:r w:rsidR="00044671">
        <w:rPr>
          <w:rFonts w:ascii="TimesNewRoman" w:eastAsia="TimesNewRoman" w:hAnsi="TimesNewRoman" w:cs="TimesNewRoman"/>
          <w:lang w:val="en-CA"/>
        </w:rPr>
        <w:t>.</w:t>
      </w:r>
      <w:r>
        <w:rPr>
          <w:rFonts w:ascii="TimesNewRoman" w:eastAsia="TimesNewRoman" w:hAnsi="TimesNewRoman" w:cs="TimesNewRoman"/>
          <w:lang w:val="en-CA"/>
        </w:rPr>
        <w:t>(5)</w:t>
      </w:r>
      <w:r w:rsidR="00044671">
        <w:rPr>
          <w:rFonts w:ascii="TimesNewRoman" w:eastAsia="TimesNewRoman" w:hAnsi="TimesNewRoman" w:cs="TimesNewRoman"/>
          <w:lang w:val="en-CA"/>
        </w:rPr>
        <w:t xml:space="preserve"> </w:t>
      </w:r>
      <w:r w:rsidR="00812917" w:rsidRPr="00044671">
        <w:rPr>
          <w:rFonts w:ascii="TimesNewRoman" w:eastAsia="TimesNewRoman" w:hAnsi="TimesNewRoman" w:cs="TimesNewRoman"/>
          <w:lang w:val="en-CA"/>
        </w:rPr>
        <w:t>Why would it be wrong to summarize the ninth com</w:t>
      </w:r>
      <w:r w:rsidR="00FB50BA">
        <w:rPr>
          <w:rFonts w:ascii="TimesNewRoman" w:eastAsia="TimesNewRoman" w:hAnsi="TimesNewRoman" w:cs="TimesNewRoman"/>
          <w:lang w:val="en-CA"/>
        </w:rPr>
        <w:t xml:space="preserve">mandment </w:t>
      </w:r>
      <w:r w:rsidR="000F7F87">
        <w:rPr>
          <w:rFonts w:ascii="TimesNewRoman" w:eastAsia="TimesNewRoman" w:hAnsi="TimesNewRoman" w:cs="TimesNewRoman"/>
          <w:lang w:val="en-CA"/>
        </w:rPr>
        <w:t xml:space="preserve">simply </w:t>
      </w:r>
      <w:r w:rsidR="00FB50BA">
        <w:rPr>
          <w:rFonts w:ascii="TimesNewRoman" w:eastAsia="TimesNewRoman" w:hAnsi="TimesNewRoman" w:cs="TimesNewRoman"/>
          <w:lang w:val="en-CA"/>
        </w:rPr>
        <w:t>as “you shall never</w:t>
      </w:r>
      <w:r w:rsidR="00044671">
        <w:rPr>
          <w:rFonts w:ascii="TimesNewRoman" w:eastAsia="TimesNewRoman" w:hAnsi="TimesNewRoman" w:cs="TimesNewRoman"/>
          <w:lang w:val="en-CA"/>
        </w:rPr>
        <w:t xml:space="preserve"> lie” (hint: think of the </w:t>
      </w:r>
      <w:r w:rsidR="00C33DC8">
        <w:rPr>
          <w:rFonts w:ascii="TimesNewRoman" w:eastAsia="TimesNewRoman" w:hAnsi="TimesNewRoman" w:cs="TimesNewRoman"/>
          <w:lang w:val="en-CA"/>
        </w:rPr>
        <w:t xml:space="preserve">Bible study last time, of the </w:t>
      </w:r>
      <w:r w:rsidR="00044671">
        <w:rPr>
          <w:rFonts w:ascii="TimesNewRoman" w:eastAsia="TimesNewRoman" w:hAnsi="TimesNewRoman" w:cs="TimesNewRoman"/>
          <w:lang w:val="en-CA"/>
        </w:rPr>
        <w:t>two Hebrew midwives).</w:t>
      </w:r>
    </w:p>
    <w:p w14:paraId="778CD74F" w14:textId="77777777" w:rsidR="00D91C7B" w:rsidRPr="00044671" w:rsidRDefault="00812917">
      <w:pPr>
        <w:pStyle w:val="Textbody"/>
        <w:rPr>
          <w:rFonts w:ascii="TimesNewRoman" w:eastAsia="TimesNewRoman" w:hAnsi="TimesNewRoman" w:cs="TimesNewRoman"/>
          <w:lang w:val="en-CA"/>
        </w:rPr>
      </w:pPr>
      <w:r w:rsidRPr="00044671">
        <w:rPr>
          <w:rFonts w:ascii="TimesNewRoman" w:eastAsia="TimesNewRoman" w:hAnsi="TimesNewRoman" w:cs="TimesNewRoman"/>
          <w:lang w:val="en-CA"/>
        </w:rPr>
        <w:tab/>
        <w:t>_____</w:t>
      </w:r>
      <w:r w:rsidR="00825A0E">
        <w:rPr>
          <w:rFonts w:ascii="TimesNewRoman" w:eastAsia="TimesNewRoman" w:hAnsi="TimesNewRoman" w:cs="TimesNewRoman"/>
          <w:lang w:val="en-CA"/>
        </w:rPr>
        <w:t>_______</w:t>
      </w:r>
      <w:r w:rsidRPr="00044671">
        <w:rPr>
          <w:rFonts w:ascii="TimesNewRoman" w:eastAsia="TimesNewRoman" w:hAnsi="TimesNewRoman" w:cs="TimesNewRoman"/>
          <w:lang w:val="en-CA"/>
        </w:rPr>
        <w:t>___________________________________________________________________</w:t>
      </w:r>
    </w:p>
    <w:p w14:paraId="712CDB92" w14:textId="77777777" w:rsidR="00D91C7B" w:rsidRPr="00044671" w:rsidRDefault="00812917">
      <w:pPr>
        <w:pStyle w:val="Textbody"/>
        <w:rPr>
          <w:rFonts w:ascii="TimesNewRoman" w:eastAsia="TimesNewRoman" w:hAnsi="TimesNewRoman" w:cs="TimesNewRoman"/>
          <w:lang w:val="en-CA"/>
        </w:rPr>
      </w:pPr>
      <w:r w:rsidRPr="0004467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F5CCE25" w14:textId="77777777" w:rsidR="00102AB3" w:rsidRPr="00044671" w:rsidRDefault="00102AB3" w:rsidP="00102AB3">
      <w:pPr>
        <w:pStyle w:val="Textbody"/>
        <w:rPr>
          <w:rFonts w:ascii="TimesNewRoman" w:eastAsia="TimesNewRoman" w:hAnsi="TimesNewRoman" w:cs="TimesNewRoman"/>
          <w:lang w:val="en-CA"/>
        </w:rPr>
      </w:pPr>
      <w:r w:rsidRPr="0004467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14A7524" w14:textId="77777777" w:rsidR="00102AB3" w:rsidRPr="00044671" w:rsidRDefault="00102AB3" w:rsidP="00102AB3">
      <w:pPr>
        <w:pStyle w:val="Textbody"/>
        <w:rPr>
          <w:rFonts w:ascii="TimesNewRoman" w:eastAsia="TimesNewRoman" w:hAnsi="TimesNewRoman" w:cs="TimesNewRoman"/>
          <w:lang w:val="en-CA"/>
        </w:rPr>
      </w:pPr>
      <w:r w:rsidRPr="0004467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0F06334" w14:textId="77777777" w:rsidR="00D91C7B" w:rsidRPr="00044671" w:rsidRDefault="00812917">
      <w:pPr>
        <w:pStyle w:val="Textbody"/>
        <w:rPr>
          <w:rFonts w:ascii="TimesNewRoman" w:eastAsia="TimesNewRoman" w:hAnsi="TimesNewRoman" w:cs="TimesNewRoman"/>
          <w:lang w:val="en-CA"/>
        </w:rPr>
      </w:pPr>
      <w:r w:rsidRPr="0004467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11AA2C7" w14:textId="77777777" w:rsidR="00D91C7B" w:rsidRPr="00044671" w:rsidRDefault="00812917">
      <w:pPr>
        <w:pStyle w:val="Textbody"/>
        <w:rPr>
          <w:rFonts w:ascii="TimesNewRoman" w:eastAsia="TimesNewRoman" w:hAnsi="TimesNewRoman" w:cs="TimesNewRoman"/>
          <w:lang w:val="en-CA"/>
        </w:rPr>
      </w:pPr>
      <w:r w:rsidRPr="0004467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5E35A72" w14:textId="77777777" w:rsidR="00D91C7B" w:rsidRPr="00044671" w:rsidRDefault="00812917">
      <w:pPr>
        <w:pStyle w:val="Textbody"/>
        <w:rPr>
          <w:rFonts w:ascii="TimesNewRoman" w:eastAsia="TimesNewRoman" w:hAnsi="TimesNewRoman" w:cs="TimesNewRoman"/>
          <w:lang w:val="en-CA"/>
        </w:rPr>
      </w:pPr>
      <w:r w:rsidRPr="0004467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sectPr w:rsidR="00D91C7B" w:rsidRPr="00044671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C908" w14:textId="77777777" w:rsidR="00154FFF" w:rsidRDefault="00154FFF">
      <w:r>
        <w:separator/>
      </w:r>
    </w:p>
  </w:endnote>
  <w:endnote w:type="continuationSeparator" w:id="0">
    <w:p w14:paraId="13900E3B" w14:textId="77777777" w:rsidR="00154FFF" w:rsidRDefault="00154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FE971" w14:textId="77777777" w:rsidR="00154FFF" w:rsidRDefault="00154FFF">
      <w:r>
        <w:rPr>
          <w:color w:val="000000"/>
        </w:rPr>
        <w:separator/>
      </w:r>
    </w:p>
  </w:footnote>
  <w:footnote w:type="continuationSeparator" w:id="0">
    <w:p w14:paraId="3CA0F7D8" w14:textId="77777777" w:rsidR="00154FFF" w:rsidRDefault="00154F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2985" w14:textId="3B21CEEA" w:rsidR="00EE55D6" w:rsidRDefault="00812917">
    <w:pPr>
      <w:pStyle w:val="Header"/>
    </w:pPr>
    <w:r>
      <w:rPr>
        <w:sz w:val="12"/>
        <w:szCs w:val="12"/>
      </w:rPr>
      <w:t>4</w:t>
    </w:r>
    <w:r w:rsidR="003B3AE8">
      <w:rPr>
        <w:sz w:val="12"/>
        <w:szCs w:val="12"/>
      </w:rPr>
      <w:t>.20A</w:t>
    </w:r>
    <w:r>
      <w:t xml:space="preserve">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C7B"/>
    <w:rsid w:val="00044671"/>
    <w:rsid w:val="000F7F87"/>
    <w:rsid w:val="00102AB3"/>
    <w:rsid w:val="00154FFF"/>
    <w:rsid w:val="003B3AE8"/>
    <w:rsid w:val="00753E2F"/>
    <w:rsid w:val="00755B6C"/>
    <w:rsid w:val="00812917"/>
    <w:rsid w:val="00825A0E"/>
    <w:rsid w:val="008C2EFC"/>
    <w:rsid w:val="008F3F5A"/>
    <w:rsid w:val="00C33DC8"/>
    <w:rsid w:val="00D91C7B"/>
    <w:rsid w:val="00FB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FE82"/>
  <w15:docId w15:val="{C580C842-427C-4CCF-B89F-197488C3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3B3A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4</cp:revision>
  <cp:lastPrinted>2023-02-24T18:57:00Z</cp:lastPrinted>
  <dcterms:created xsi:type="dcterms:W3CDTF">2023-02-21T02:59:00Z</dcterms:created>
  <dcterms:modified xsi:type="dcterms:W3CDTF">2023-02-24T18:57:00Z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