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C71" w14:textId="77777777" w:rsidR="007C7068" w:rsidRDefault="00C76580">
      <w:pPr>
        <w:pStyle w:val="Heading1"/>
        <w:jc w:val="center"/>
      </w:pPr>
      <w:r>
        <w:t xml:space="preserve">Lesson 20: Give </w:t>
      </w:r>
      <w:r w:rsidR="007C58BB">
        <w:t xml:space="preserve">God </w:t>
      </w:r>
      <w:r>
        <w:t>Your Heart</w:t>
      </w:r>
    </w:p>
    <w:p w14:paraId="08FD157E" w14:textId="77777777" w:rsidR="007C7068" w:rsidRDefault="00C76580">
      <w:pPr>
        <w:pStyle w:val="Heading2"/>
      </w:pPr>
      <w:r>
        <w:t>Desires</w:t>
      </w:r>
    </w:p>
    <w:p w14:paraId="702E3F76" w14:textId="77777777" w:rsidR="00E15464" w:rsidRPr="00E15464" w:rsidRDefault="00E15464" w:rsidP="00E15464">
      <w:pPr>
        <w:pStyle w:val="Textbody"/>
      </w:pPr>
      <w:r w:rsidRPr="00E15464">
        <w:rPr>
          <w:lang w:val="en-GB"/>
        </w:rPr>
        <w:t xml:space="preserve">There are good and bad </w:t>
      </w:r>
      <w:proofErr w:type="gramStart"/>
      <w:r w:rsidRPr="00E15464">
        <w:rPr>
          <w:lang w:val="en-GB"/>
        </w:rPr>
        <w:t>desires</w:t>
      </w:r>
      <w:proofErr w:type="gramEnd"/>
    </w:p>
    <w:p w14:paraId="39459704" w14:textId="77777777" w:rsidR="007C7068" w:rsidRDefault="00C76580">
      <w:pPr>
        <w:pStyle w:val="Textbody"/>
      </w:pPr>
      <w:r>
        <w:tab/>
        <w:t>________________________________________________________________________________</w:t>
      </w:r>
    </w:p>
    <w:p w14:paraId="3DBF45C0" w14:textId="77777777" w:rsidR="007C58BB" w:rsidRDefault="007C58BB" w:rsidP="007C58BB">
      <w:pPr>
        <w:pStyle w:val="Textbody"/>
      </w:pPr>
      <w:r>
        <w:tab/>
        <w:t>________________________________________________________________________________</w:t>
      </w:r>
    </w:p>
    <w:p w14:paraId="6DE3B3A9" w14:textId="77777777" w:rsidR="007C7068" w:rsidRDefault="00C76580">
      <w:pPr>
        <w:pStyle w:val="Textbody"/>
      </w:pPr>
      <w:r>
        <w:tab/>
        <w:t>________________________________________________________________________________</w:t>
      </w:r>
    </w:p>
    <w:p w14:paraId="53703D39" w14:textId="77777777" w:rsidR="007C7068" w:rsidRDefault="00C76580">
      <w:pPr>
        <w:pStyle w:val="Textbody"/>
      </w:pPr>
      <w:r>
        <w:tab/>
        <w:t>________________________________________________________________________________</w:t>
      </w:r>
    </w:p>
    <w:p w14:paraId="13E9A407" w14:textId="77777777" w:rsidR="007C7068" w:rsidRDefault="00E15464">
      <w:pPr>
        <w:pStyle w:val="Heading2"/>
      </w:pPr>
      <w:r>
        <w:t xml:space="preserve">Desire – thought – </w:t>
      </w:r>
      <w:proofErr w:type="gramStart"/>
      <w:r>
        <w:t>act</w:t>
      </w:r>
      <w:proofErr w:type="gramEnd"/>
      <w:r>
        <w:t xml:space="preserve"> </w:t>
      </w:r>
    </w:p>
    <w:p w14:paraId="05465EBD" w14:textId="77777777" w:rsidR="007C7068" w:rsidRDefault="00C76580">
      <w:pPr>
        <w:pStyle w:val="Textbody"/>
        <w:jc w:val="right"/>
      </w:pPr>
      <w:r>
        <w:t>------------- ___________________________________------------------------</w:t>
      </w:r>
    </w:p>
    <w:p w14:paraId="77AD22FE" w14:textId="77777777" w:rsidR="007C7068" w:rsidRDefault="00C76580">
      <w:pPr>
        <w:pStyle w:val="Textbody"/>
      </w:pPr>
      <w:r>
        <w:t xml:space="preserve">____________________ </w:t>
      </w:r>
      <w:r>
        <w:rPr>
          <w:rFonts w:eastAsia="Times New Roman" w:cs="Times New Roman"/>
        </w:rPr>
        <w:t>→</w:t>
      </w:r>
      <w:r>
        <w:t xml:space="preserve"> ______________________________ </w:t>
      </w:r>
      <w:r>
        <w:rPr>
          <w:rFonts w:eastAsia="Times New Roman" w:cs="Times New Roman"/>
        </w:rPr>
        <w:t>→ ___________________________</w:t>
      </w:r>
    </w:p>
    <w:p w14:paraId="48245C2A" w14:textId="77777777" w:rsidR="007C7068" w:rsidRDefault="00C76580">
      <w:pPr>
        <w:pStyle w:val="Textbody"/>
      </w:pPr>
      <w:r>
        <w:t xml:space="preserve">____________________ </w:t>
      </w:r>
      <w:r>
        <w:rPr>
          <w:rFonts w:eastAsia="Times New Roman" w:cs="Times New Roman"/>
        </w:rPr>
        <w:t xml:space="preserve">     </w:t>
      </w:r>
      <w:r>
        <w:t xml:space="preserve">______________________________     </w:t>
      </w:r>
      <w:r>
        <w:rPr>
          <w:rFonts w:eastAsia="Times New Roman" w:cs="Times New Roman"/>
        </w:rPr>
        <w:t xml:space="preserve"> ___________________________</w:t>
      </w:r>
    </w:p>
    <w:p w14:paraId="35F094B2" w14:textId="77777777" w:rsidR="007C7068" w:rsidRDefault="00C76580">
      <w:pPr>
        <w:pStyle w:val="Textbody"/>
      </w:pPr>
      <w:r>
        <w:t xml:space="preserve">____________________ </w:t>
      </w:r>
      <w:r>
        <w:rPr>
          <w:rFonts w:eastAsia="Times New Roman" w:cs="Times New Roman"/>
        </w:rPr>
        <w:t xml:space="preserve">     </w:t>
      </w:r>
      <w:r>
        <w:t xml:space="preserve">______________________________     </w:t>
      </w:r>
      <w:r>
        <w:rPr>
          <w:rFonts w:eastAsia="Times New Roman" w:cs="Times New Roman"/>
        </w:rPr>
        <w:t xml:space="preserve"> ___________________________</w:t>
      </w:r>
    </w:p>
    <w:p w14:paraId="6985378B" w14:textId="77777777" w:rsidR="007C7068" w:rsidRDefault="00C76580">
      <w:pPr>
        <w:pStyle w:val="Textbody"/>
      </w:pPr>
      <w:r>
        <w:rPr>
          <w:rFonts w:eastAsia="Times New Roman" w:cs="Times New Roman"/>
        </w:rPr>
        <w:t>------- ___________________________ -------</w:t>
      </w:r>
    </w:p>
    <w:p w14:paraId="36B0C941" w14:textId="77777777" w:rsidR="007C7068" w:rsidRDefault="00C76580">
      <w:pPr>
        <w:pStyle w:val="Heading2"/>
      </w:pPr>
      <w:r>
        <w:t xml:space="preserve">What’s new </w:t>
      </w:r>
      <w:proofErr w:type="gramStart"/>
      <w:r>
        <w:t>is</w:t>
      </w:r>
      <w:proofErr w:type="gramEnd"/>
    </w:p>
    <w:p w14:paraId="3725A2D2" w14:textId="77777777" w:rsidR="00887D88" w:rsidRPr="00887D88" w:rsidRDefault="00887D88" w:rsidP="00887D88">
      <w:pPr>
        <w:pStyle w:val="Textbody"/>
      </w:pPr>
      <w:r w:rsidRPr="00887D88">
        <w:rPr>
          <w:lang w:val="en-GB"/>
        </w:rPr>
        <w:t>Not just thoughts and actions can be wrong.</w:t>
      </w:r>
    </w:p>
    <w:p w14:paraId="39E434D2" w14:textId="77777777" w:rsidR="007C7068" w:rsidRDefault="00C76580">
      <w:pPr>
        <w:pStyle w:val="Textbody"/>
      </w:pPr>
      <w:r>
        <w:tab/>
        <w:t>________________________________________________________________________________</w:t>
      </w:r>
    </w:p>
    <w:p w14:paraId="02CB30AA" w14:textId="77777777" w:rsidR="007C7068" w:rsidRDefault="00C76580">
      <w:pPr>
        <w:pStyle w:val="Textbody"/>
      </w:pPr>
      <w:r>
        <w:tab/>
        <w:t>________________________________________________________________________________</w:t>
      </w:r>
    </w:p>
    <w:p w14:paraId="48168B1A" w14:textId="77777777" w:rsidR="007C7068" w:rsidRDefault="00C76580">
      <w:pPr>
        <w:pStyle w:val="Textbody"/>
      </w:pPr>
      <w:r>
        <w:tab/>
        <w:t>________________________________________________________________________________</w:t>
      </w:r>
    </w:p>
    <w:p w14:paraId="23E337C5" w14:textId="77777777" w:rsidR="007C7068" w:rsidRDefault="00C76580">
      <w:pPr>
        <w:pStyle w:val="Heading2"/>
      </w:pPr>
      <w:r>
        <w:t xml:space="preserve">Bible Study: </w:t>
      </w:r>
      <w:r w:rsidR="007C58BB">
        <w:t>Romans 7:7-12</w:t>
      </w:r>
    </w:p>
    <w:p w14:paraId="5EDF4A72" w14:textId="39174333" w:rsidR="00726DD1" w:rsidRDefault="00726DD1" w:rsidP="00726DD1">
      <w:pPr>
        <w:pStyle w:val="Textbody"/>
      </w:pPr>
      <w:r>
        <w:t>1. How do we know what sin</w:t>
      </w:r>
      <w:r w:rsidR="00895072">
        <w:t xml:space="preserve"> is</w:t>
      </w:r>
      <w:r>
        <w:t>? ________________________________________________________</w:t>
      </w:r>
    </w:p>
    <w:p w14:paraId="3737D500" w14:textId="77777777" w:rsidR="00726DD1" w:rsidRDefault="00726DD1" w:rsidP="00726DD1">
      <w:pPr>
        <w:pStyle w:val="Textbody"/>
      </w:pPr>
      <w:r>
        <w:t xml:space="preserve">2. Paul uses the tenth commandment as illustration. </w:t>
      </w:r>
      <w:r w:rsidR="0052052B">
        <w:t>Why would he pick that one? _________________</w:t>
      </w:r>
    </w:p>
    <w:p w14:paraId="73F335D1" w14:textId="77777777" w:rsidR="0052052B" w:rsidRDefault="0052052B" w:rsidP="0052052B">
      <w:pPr>
        <w:pStyle w:val="Textbody"/>
      </w:pPr>
      <w:r>
        <w:tab/>
        <w:t>________________________________________________________________________________</w:t>
      </w:r>
    </w:p>
    <w:p w14:paraId="54648471" w14:textId="77777777" w:rsidR="0052052B" w:rsidRDefault="0052052B" w:rsidP="0052052B">
      <w:pPr>
        <w:pStyle w:val="Textbody"/>
      </w:pPr>
      <w:r>
        <w:tab/>
        <w:t>________________________________________________________________________________</w:t>
      </w:r>
    </w:p>
    <w:p w14:paraId="2F39C416" w14:textId="77777777" w:rsidR="0052052B" w:rsidRDefault="0052052B" w:rsidP="0052052B">
      <w:pPr>
        <w:pStyle w:val="Textbody"/>
      </w:pPr>
      <w:r>
        <w:tab/>
        <w:t>________________________________________________________________________________</w:t>
      </w:r>
    </w:p>
    <w:p w14:paraId="56243C15" w14:textId="77777777" w:rsidR="0052052B" w:rsidRDefault="0052052B" w:rsidP="0052052B">
      <w:pPr>
        <w:pStyle w:val="Textbody"/>
      </w:pPr>
      <w:r>
        <w:tab/>
        <w:t>________________________________________________________________________________</w:t>
      </w:r>
    </w:p>
    <w:p w14:paraId="4721E565" w14:textId="77777777" w:rsidR="0052052B" w:rsidRDefault="0052052B" w:rsidP="0052052B">
      <w:pPr>
        <w:pStyle w:val="Textbody"/>
      </w:pPr>
      <w:r>
        <w:tab/>
        <w:t>________________________________________________________________________________</w:t>
      </w:r>
    </w:p>
    <w:p w14:paraId="7A6A1F84" w14:textId="534105E5" w:rsidR="0052052B" w:rsidRDefault="0052052B" w:rsidP="00726DD1">
      <w:pPr>
        <w:pStyle w:val="Textbody"/>
      </w:pPr>
      <w:r>
        <w:t xml:space="preserve">3. What does the commandment </w:t>
      </w:r>
      <w:r w:rsidR="00895072">
        <w:t>produce</w:t>
      </w:r>
      <w:r>
        <w:t>? ______________________________</w:t>
      </w:r>
      <w:r w:rsidR="00895072">
        <w:t>_</w:t>
      </w:r>
      <w:r>
        <w:t>_________________</w:t>
      </w:r>
    </w:p>
    <w:p w14:paraId="54480443" w14:textId="77777777" w:rsidR="0052052B" w:rsidRDefault="0052052B" w:rsidP="00726DD1">
      <w:pPr>
        <w:pStyle w:val="Textbody"/>
      </w:pPr>
      <w:r>
        <w:t>4. How does it do so? _________________________________________________________________</w:t>
      </w:r>
    </w:p>
    <w:p w14:paraId="69D85B2C" w14:textId="77777777" w:rsidR="0052052B" w:rsidRDefault="0052052B" w:rsidP="0052052B">
      <w:pPr>
        <w:pStyle w:val="Textbody"/>
      </w:pPr>
      <w:r>
        <w:tab/>
        <w:t>________________________________________________________________________________</w:t>
      </w:r>
    </w:p>
    <w:p w14:paraId="2C2EA936" w14:textId="77777777" w:rsidR="0052052B" w:rsidRDefault="0052052B" w:rsidP="0052052B">
      <w:pPr>
        <w:pStyle w:val="Textbody"/>
      </w:pPr>
      <w:r>
        <w:tab/>
        <w:t>________________________________________________________________________________</w:t>
      </w:r>
    </w:p>
    <w:p w14:paraId="151E4A9F" w14:textId="77777777" w:rsidR="0052052B" w:rsidRDefault="0052052B" w:rsidP="00726DD1">
      <w:pPr>
        <w:pStyle w:val="Textbody"/>
      </w:pPr>
      <w:r>
        <w:t xml:space="preserve">5. </w:t>
      </w:r>
      <w:r w:rsidR="00583EDC">
        <w:t>Why is the law holy, righteous, and good? ______________________________________________</w:t>
      </w:r>
    </w:p>
    <w:p w14:paraId="46216C9C" w14:textId="77777777" w:rsidR="00583EDC" w:rsidRDefault="00583EDC" w:rsidP="00583EDC">
      <w:pPr>
        <w:pStyle w:val="Textbody"/>
      </w:pPr>
      <w:r>
        <w:tab/>
        <w:t>________________________________________________________________________________</w:t>
      </w:r>
    </w:p>
    <w:p w14:paraId="0B507504" w14:textId="77777777" w:rsidR="00583EDC" w:rsidRDefault="00583EDC" w:rsidP="00583EDC">
      <w:pPr>
        <w:pStyle w:val="Textbody"/>
      </w:pPr>
      <w:r>
        <w:tab/>
        <w:t>________________________________________________________________________________</w:t>
      </w:r>
    </w:p>
    <w:p w14:paraId="28A5D3DA" w14:textId="77777777" w:rsidR="00583EDC" w:rsidRDefault="00583EDC" w:rsidP="00583EDC">
      <w:pPr>
        <w:pStyle w:val="Textbody"/>
      </w:pPr>
      <w:r>
        <w:t>6. What makes our situation miserable? __________________________________________________</w:t>
      </w:r>
    </w:p>
    <w:p w14:paraId="7CBD0AEA" w14:textId="77777777" w:rsidR="007C58BB" w:rsidRDefault="007C58BB" w:rsidP="007C58BB">
      <w:pPr>
        <w:pStyle w:val="Heading2"/>
        <w:pageBreakBefore/>
      </w:pPr>
      <w:r>
        <w:lastRenderedPageBreak/>
        <w:t xml:space="preserve">God asks </w:t>
      </w:r>
      <w:proofErr w:type="gramStart"/>
      <w:r>
        <w:t>everything</w:t>
      </w:r>
      <w:proofErr w:type="gramEnd"/>
    </w:p>
    <w:p w14:paraId="7B58A01A" w14:textId="77777777" w:rsidR="007C58BB" w:rsidRDefault="007C58BB" w:rsidP="007C58BB">
      <w:pPr>
        <w:pStyle w:val="Textbody"/>
      </w:pPr>
      <w:r>
        <w:t>Circle all the words that express how radical God’s demands are.</w:t>
      </w:r>
    </w:p>
    <w:p w14:paraId="1202F145" w14:textId="77777777" w:rsidR="007C58BB" w:rsidRDefault="007C58BB" w:rsidP="007C58BB">
      <w:pPr>
        <w:pStyle w:val="Textbody"/>
        <w:ind w:left="68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What does the tenth commandment require of us?</w:t>
      </w:r>
    </w:p>
    <w:p w14:paraId="15EEA63B" w14:textId="77777777" w:rsidR="007C58BB" w:rsidRDefault="007C58BB" w:rsidP="007C58BB">
      <w:pPr>
        <w:pStyle w:val="Textbody"/>
        <w:ind w:left="68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That not even the slightest thought or desire</w:t>
      </w:r>
    </w:p>
    <w:p w14:paraId="7F6BE7D1" w14:textId="77777777" w:rsidR="007C58BB" w:rsidRDefault="00EE535A" w:rsidP="007C58BB">
      <w:pPr>
        <w:pStyle w:val="Textbody"/>
        <w:ind w:left="680"/>
        <w:rPr>
          <w:i/>
          <w:iCs/>
          <w:sz w:val="32"/>
          <w:szCs w:val="32"/>
        </w:rPr>
      </w:pPr>
      <w:r w:rsidRPr="00B274E3">
        <w:rPr>
          <w:noProof/>
          <w:sz w:val="22"/>
        </w:rPr>
        <w:drawing>
          <wp:anchor distT="0" distB="0" distL="114300" distR="114300" simplePos="0" relativeHeight="251658752" behindDoc="0" locked="0" layoutInCell="1" allowOverlap="1" wp14:anchorId="226F4A99" wp14:editId="228D8AC7">
            <wp:simplePos x="0" y="0"/>
            <wp:positionH relativeFrom="column">
              <wp:posOffset>4410075</wp:posOffset>
            </wp:positionH>
            <wp:positionV relativeFrom="paragraph">
              <wp:posOffset>156210</wp:posOffset>
            </wp:positionV>
            <wp:extent cx="1837055" cy="1716405"/>
            <wp:effectExtent l="0" t="0" r="0" b="0"/>
            <wp:wrapSquare wrapText="bothSides"/>
            <wp:docPr id="1026" name="Picture 2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BB">
        <w:rPr>
          <w:i/>
          <w:iCs/>
          <w:sz w:val="32"/>
          <w:szCs w:val="32"/>
        </w:rPr>
        <w:tab/>
      </w:r>
      <w:r w:rsidR="007C58BB">
        <w:rPr>
          <w:i/>
          <w:iCs/>
          <w:sz w:val="32"/>
          <w:szCs w:val="32"/>
        </w:rPr>
        <w:tab/>
        <w:t>contrary to any of God’s commandments</w:t>
      </w:r>
    </w:p>
    <w:p w14:paraId="69A93A94" w14:textId="77777777" w:rsidR="007C58BB" w:rsidRDefault="007C58BB" w:rsidP="007C58BB">
      <w:pPr>
        <w:pStyle w:val="Textbody"/>
        <w:ind w:left="68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should ever arise in our heart.</w:t>
      </w:r>
    </w:p>
    <w:p w14:paraId="1C393122" w14:textId="77777777" w:rsidR="007C58BB" w:rsidRDefault="007C58BB" w:rsidP="007C58BB">
      <w:pPr>
        <w:pStyle w:val="Textbody"/>
        <w:ind w:left="68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Rather, with all our heart</w:t>
      </w:r>
    </w:p>
    <w:p w14:paraId="591EB85F" w14:textId="77777777" w:rsidR="007C58BB" w:rsidRDefault="007C58BB" w:rsidP="007C58BB">
      <w:pPr>
        <w:pStyle w:val="Textbody"/>
        <w:ind w:left="68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 xml:space="preserve">we should always hate all </w:t>
      </w:r>
      <w:proofErr w:type="gramStart"/>
      <w:r>
        <w:rPr>
          <w:i/>
          <w:iCs/>
          <w:sz w:val="32"/>
          <w:szCs w:val="32"/>
        </w:rPr>
        <w:t>sin</w:t>
      </w:r>
      <w:proofErr w:type="gramEnd"/>
    </w:p>
    <w:p w14:paraId="0A93F83F" w14:textId="77777777" w:rsidR="007C58BB" w:rsidRDefault="007C58BB" w:rsidP="007C58BB">
      <w:pPr>
        <w:pStyle w:val="Textbody"/>
        <w:ind w:left="68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and delight in all righteousness.</w:t>
      </w:r>
    </w:p>
    <w:p w14:paraId="69A7334B" w14:textId="77777777" w:rsidR="007C58BB" w:rsidRDefault="007C58BB" w:rsidP="007C58BB">
      <w:pPr>
        <w:pStyle w:val="Heading2"/>
      </w:pPr>
      <w:r>
        <w:t xml:space="preserve">The law makes us </w:t>
      </w:r>
      <w:proofErr w:type="gramStart"/>
      <w:r>
        <w:t>pray</w:t>
      </w:r>
      <w:proofErr w:type="gramEnd"/>
    </w:p>
    <w:p w14:paraId="4E67BD1B" w14:textId="77777777" w:rsidR="00EF3ED6" w:rsidRPr="00EF3ED6" w:rsidRDefault="00EF3ED6" w:rsidP="00EF3ED6">
      <w:pPr>
        <w:pStyle w:val="Textbody"/>
      </w:pPr>
      <w:r w:rsidRPr="00EF3ED6">
        <w:rPr>
          <w:lang w:val="en-GB"/>
        </w:rPr>
        <w:t xml:space="preserve">No man can keep the commandments of </w:t>
      </w:r>
      <w:proofErr w:type="gramStart"/>
      <w:r w:rsidRPr="00EF3ED6">
        <w:rPr>
          <w:lang w:val="en-GB"/>
        </w:rPr>
        <w:t>God</w:t>
      </w:r>
      <w:proofErr w:type="gramEnd"/>
    </w:p>
    <w:p w14:paraId="7CCE8E1F" w14:textId="77777777" w:rsidR="00EF3ED6" w:rsidRPr="00EF3ED6" w:rsidRDefault="00EF3ED6" w:rsidP="00EF3ED6">
      <w:pPr>
        <w:pStyle w:val="Textbody"/>
        <w:ind w:left="680"/>
      </w:pPr>
      <w:r w:rsidRPr="00EF3ED6">
        <w:rPr>
          <w:lang w:val="en-GB"/>
        </w:rPr>
        <w:t xml:space="preserve">Man cannot keep them by </w:t>
      </w:r>
      <w:proofErr w:type="gramStart"/>
      <w:r w:rsidRPr="00EF3ED6">
        <w:rPr>
          <w:lang w:val="en-GB"/>
        </w:rPr>
        <w:t>nature</w:t>
      </w:r>
      <w:proofErr w:type="gramEnd"/>
    </w:p>
    <w:p w14:paraId="1B2F28E2" w14:textId="77777777" w:rsidR="00EF3ED6" w:rsidRPr="00EF3ED6" w:rsidRDefault="00EF3ED6" w:rsidP="00EF3ED6">
      <w:pPr>
        <w:pStyle w:val="Textbody"/>
        <w:ind w:left="680"/>
      </w:pPr>
      <w:r w:rsidRPr="00EF3ED6">
        <w:rPr>
          <w:lang w:val="en-GB"/>
        </w:rPr>
        <w:t xml:space="preserve">Man cannot keep them when </w:t>
      </w:r>
      <w:proofErr w:type="gramStart"/>
      <w:r w:rsidRPr="00EF3ED6">
        <w:rPr>
          <w:lang w:val="en-GB"/>
        </w:rPr>
        <w:t>converted</w:t>
      </w:r>
      <w:proofErr w:type="gramEnd"/>
    </w:p>
    <w:p w14:paraId="7B40360C" w14:textId="77777777" w:rsidR="00EF3ED6" w:rsidRPr="00EF3ED6" w:rsidRDefault="00EF3ED6" w:rsidP="00EF3ED6">
      <w:pPr>
        <w:pStyle w:val="Textbody"/>
      </w:pPr>
      <w:r w:rsidRPr="00EF3ED6">
        <w:rPr>
          <w:lang w:val="en-GB"/>
        </w:rPr>
        <w:t>Even the best people still sin</w:t>
      </w:r>
    </w:p>
    <w:p w14:paraId="6966634B" w14:textId="77777777" w:rsidR="00726DD1" w:rsidRDefault="00726DD1" w:rsidP="00726DD1">
      <w:pPr>
        <w:pStyle w:val="Textbody"/>
      </w:pPr>
      <w:r>
        <w:tab/>
        <w:t>________________________________________________________________________________</w:t>
      </w:r>
    </w:p>
    <w:p w14:paraId="17FC14AE" w14:textId="77777777" w:rsidR="007C58BB" w:rsidRDefault="007C58BB" w:rsidP="007C58BB">
      <w:pPr>
        <w:pStyle w:val="Textbody"/>
      </w:pPr>
      <w:r>
        <w:tab/>
        <w:t>________________________________________________________________________________</w:t>
      </w:r>
    </w:p>
    <w:p w14:paraId="3CB22849" w14:textId="77777777" w:rsidR="007C58BB" w:rsidRDefault="007C58BB" w:rsidP="007C58BB">
      <w:pPr>
        <w:pStyle w:val="Textbody"/>
      </w:pPr>
      <w:r>
        <w:tab/>
      </w:r>
      <w:r w:rsidR="00EF3ED6">
        <w:t>Only God _</w:t>
      </w:r>
      <w:r>
        <w:t>______________________________________________________________________</w:t>
      </w:r>
    </w:p>
    <w:p w14:paraId="19C04087" w14:textId="77777777" w:rsidR="007C58BB" w:rsidRDefault="007C58BB" w:rsidP="007C58BB">
      <w:pPr>
        <w:pStyle w:val="Textbody"/>
      </w:pPr>
      <w:r>
        <w:tab/>
        <w:t>________________________________________________________________________________</w:t>
      </w:r>
    </w:p>
    <w:p w14:paraId="7F7843DF" w14:textId="77777777" w:rsidR="007C58BB" w:rsidRDefault="007C58BB" w:rsidP="00EF3ED6">
      <w:pPr>
        <w:pStyle w:val="Textbody"/>
        <w:jc w:val="center"/>
      </w:pPr>
      <w:r>
        <w:t>_______________________________________________________</w:t>
      </w:r>
    </w:p>
    <w:p w14:paraId="43D0B121" w14:textId="77777777" w:rsidR="00EE535A" w:rsidRDefault="00EE535A" w:rsidP="00EE535A">
      <w:pPr>
        <w:pStyle w:val="Heading2"/>
      </w:pPr>
      <w:r w:rsidRPr="0001073D">
        <w:rPr>
          <w:noProof/>
        </w:rPr>
        <w:drawing>
          <wp:anchor distT="0" distB="0" distL="114300" distR="114300" simplePos="0" relativeHeight="251656704" behindDoc="0" locked="0" layoutInCell="1" allowOverlap="1" wp14:anchorId="2B11BACD" wp14:editId="62382163">
            <wp:simplePos x="0" y="0"/>
            <wp:positionH relativeFrom="column">
              <wp:posOffset>-116205</wp:posOffset>
            </wp:positionH>
            <wp:positionV relativeFrom="paragraph">
              <wp:posOffset>278130</wp:posOffset>
            </wp:positionV>
            <wp:extent cx="826770" cy="2210435"/>
            <wp:effectExtent l="0" t="0" r="0" b="0"/>
            <wp:wrapSquare wrapText="bothSides"/>
            <wp:docPr id="721924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24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6770" cy="221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law makes us </w:t>
      </w:r>
      <w:proofErr w:type="gramStart"/>
      <w:r>
        <w:t>pray</w:t>
      </w:r>
      <w:proofErr w:type="gramEnd"/>
    </w:p>
    <w:p w14:paraId="38282737" w14:textId="77777777" w:rsidR="00EE535A" w:rsidRPr="0001073D" w:rsidRDefault="00EE535A" w:rsidP="00EE535A">
      <w:pPr>
        <w:pStyle w:val="Textbody"/>
      </w:pPr>
      <w:r w:rsidRPr="0001073D">
        <w:t>Head: Know what God expects</w:t>
      </w:r>
    </w:p>
    <w:p w14:paraId="777535DB" w14:textId="77777777" w:rsidR="00EE535A" w:rsidRDefault="00EE535A" w:rsidP="00EE535A">
      <w:pPr>
        <w:pStyle w:val="Textbody"/>
        <w:ind w:firstLine="340"/>
      </w:pPr>
      <w:r>
        <w:t xml:space="preserve">I </w:t>
      </w:r>
      <w:proofErr w:type="gramStart"/>
      <w:r>
        <w:t>have to</w:t>
      </w:r>
      <w:proofErr w:type="gramEnd"/>
      <w:r>
        <w:t xml:space="preserve"> _____________________________________________________________</w:t>
      </w:r>
    </w:p>
    <w:p w14:paraId="669FFA55" w14:textId="77777777" w:rsidR="00EE535A" w:rsidRDefault="00EE535A" w:rsidP="00EE535A">
      <w:pPr>
        <w:pStyle w:val="Textbody"/>
        <w:ind w:firstLine="340"/>
      </w:pPr>
      <w:r>
        <w:t>I need to pray for _______________________________________________________</w:t>
      </w:r>
    </w:p>
    <w:p w14:paraId="22537EC0" w14:textId="77777777" w:rsidR="00EE535A" w:rsidRPr="0001073D" w:rsidRDefault="00EE535A" w:rsidP="00EE535A">
      <w:pPr>
        <w:pStyle w:val="Textbody"/>
      </w:pPr>
      <w:r w:rsidRPr="0001073D">
        <w:t>Heart: Desire what God expects</w:t>
      </w:r>
    </w:p>
    <w:p w14:paraId="7832467E" w14:textId="77777777" w:rsidR="00EE535A" w:rsidRDefault="00EE535A" w:rsidP="00EE535A">
      <w:pPr>
        <w:pStyle w:val="Textbody"/>
        <w:ind w:firstLine="340"/>
      </w:pPr>
      <w:r>
        <w:t xml:space="preserve">I </w:t>
      </w:r>
      <w:proofErr w:type="gramStart"/>
      <w:r>
        <w:t>have to</w:t>
      </w:r>
      <w:proofErr w:type="gramEnd"/>
      <w:r>
        <w:t xml:space="preserve"> _____________________________________________________________</w:t>
      </w:r>
    </w:p>
    <w:p w14:paraId="3BC73933" w14:textId="77777777" w:rsidR="00EE535A" w:rsidRDefault="00EE535A" w:rsidP="00EE535A">
      <w:pPr>
        <w:pStyle w:val="Textbody"/>
        <w:ind w:firstLine="340"/>
      </w:pPr>
      <w:r>
        <w:t>I need to pray to _______________________________________________________</w:t>
      </w:r>
    </w:p>
    <w:p w14:paraId="64EA22E1" w14:textId="77777777" w:rsidR="00EE535A" w:rsidRPr="0001073D" w:rsidRDefault="00EE535A" w:rsidP="00EE535A">
      <w:pPr>
        <w:pStyle w:val="Textbody"/>
      </w:pPr>
      <w:r w:rsidRPr="0001073D">
        <w:t>Hands: Do what God expects</w:t>
      </w:r>
    </w:p>
    <w:p w14:paraId="05490B47" w14:textId="77777777" w:rsidR="00EE535A" w:rsidRDefault="00EE535A" w:rsidP="00EE535A">
      <w:pPr>
        <w:pStyle w:val="Textbody"/>
        <w:ind w:firstLine="340"/>
      </w:pPr>
      <w:r>
        <w:t xml:space="preserve">I </w:t>
      </w:r>
      <w:proofErr w:type="gramStart"/>
      <w:r>
        <w:t>have to</w:t>
      </w:r>
      <w:proofErr w:type="gramEnd"/>
      <w:r>
        <w:t xml:space="preserve"> _____________________________________________________________</w:t>
      </w:r>
    </w:p>
    <w:p w14:paraId="5E4247BB" w14:textId="77777777" w:rsidR="00EE535A" w:rsidRDefault="00EE535A" w:rsidP="00EE535A">
      <w:pPr>
        <w:pStyle w:val="Textbody"/>
        <w:ind w:firstLine="340"/>
      </w:pPr>
      <w:r>
        <w:t>I need to pray for _______________________________________________________</w:t>
      </w:r>
    </w:p>
    <w:p w14:paraId="2FC6BFD4" w14:textId="77777777" w:rsidR="007C58BB" w:rsidRDefault="007C58BB" w:rsidP="007C58BB">
      <w:pPr>
        <w:pStyle w:val="Heading2"/>
      </w:pPr>
      <w:r>
        <w:t>Calvin’s Motto</w:t>
      </w:r>
    </w:p>
    <w:p w14:paraId="76B9FB42" w14:textId="77777777" w:rsidR="007C58BB" w:rsidRDefault="007C58BB" w:rsidP="007C58BB">
      <w:pPr>
        <w:pStyle w:val="Textbody"/>
      </w:pPr>
      <w:r>
        <w:tab/>
        <w:t>________________________________________________________________________________</w:t>
      </w:r>
    </w:p>
    <w:p w14:paraId="57E90B9C" w14:textId="77777777" w:rsidR="007C58BB" w:rsidRPr="007C58BB" w:rsidRDefault="007C58BB" w:rsidP="007C58BB">
      <w:pPr>
        <w:pStyle w:val="Textbody"/>
      </w:pPr>
      <w:r>
        <w:tab/>
        <w:t>________________________________________________________________________________</w:t>
      </w:r>
    </w:p>
    <w:sectPr w:rsidR="007C58BB" w:rsidRPr="007C58BB">
      <w:head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A166" w14:textId="77777777" w:rsidR="00DE063A" w:rsidRDefault="00DE063A">
      <w:r>
        <w:separator/>
      </w:r>
    </w:p>
  </w:endnote>
  <w:endnote w:type="continuationSeparator" w:id="0">
    <w:p w14:paraId="71E2C4A4" w14:textId="77777777" w:rsidR="00DE063A" w:rsidRDefault="00DE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F8C6" w14:textId="77777777" w:rsidR="00DE063A" w:rsidRDefault="00DE063A">
      <w:r>
        <w:rPr>
          <w:color w:val="000000"/>
        </w:rPr>
        <w:separator/>
      </w:r>
    </w:p>
  </w:footnote>
  <w:footnote w:type="continuationSeparator" w:id="0">
    <w:p w14:paraId="49D65E00" w14:textId="77777777" w:rsidR="00DE063A" w:rsidRDefault="00DE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3CFA" w14:textId="32B3F993" w:rsidR="0048284C" w:rsidRDefault="00C76580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DE6457">
      <w:rPr>
        <w:sz w:val="14"/>
        <w:szCs w:val="14"/>
      </w:rPr>
      <w:t>.20B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CBD"/>
    <w:multiLevelType w:val="multilevel"/>
    <w:tmpl w:val="1396B77A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67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68"/>
    <w:rsid w:val="0026405F"/>
    <w:rsid w:val="002F7326"/>
    <w:rsid w:val="0052052B"/>
    <w:rsid w:val="00531985"/>
    <w:rsid w:val="00583EDC"/>
    <w:rsid w:val="005D3822"/>
    <w:rsid w:val="00726DD1"/>
    <w:rsid w:val="007C58BB"/>
    <w:rsid w:val="007C7068"/>
    <w:rsid w:val="00887D88"/>
    <w:rsid w:val="00895072"/>
    <w:rsid w:val="00C76580"/>
    <w:rsid w:val="00DE063A"/>
    <w:rsid w:val="00DE6457"/>
    <w:rsid w:val="00E15464"/>
    <w:rsid w:val="00EE535A"/>
    <w:rsid w:val="00EF3ED6"/>
    <w:rsid w:val="00F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1971"/>
  <w15:docId w15:val="{2FDDB0F3-E8C0-4D4D-B12E-3A97052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7C58BB"/>
    <w:rPr>
      <w:rFonts w:eastAsia="MS Mincho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E6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2021-02-08T19:37:00Z</cp:lastPrinted>
  <dcterms:created xsi:type="dcterms:W3CDTF">2023-02-24T18:59:00Z</dcterms:created>
  <dcterms:modified xsi:type="dcterms:W3CDTF">2023-02-24T18:59:00Z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