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133F" w14:textId="77777777" w:rsidR="00B20699" w:rsidRDefault="001F5A9C">
      <w:pPr>
        <w:pStyle w:val="Heading1"/>
        <w:jc w:val="center"/>
      </w:pPr>
      <w:r>
        <w:t>Lesson 20: Give Your Heart</w:t>
      </w:r>
    </w:p>
    <w:p w14:paraId="22BC1089" w14:textId="77777777" w:rsidR="00B20699" w:rsidRPr="00C63F85" w:rsidRDefault="001F5A9C">
      <w:pPr>
        <w:pStyle w:val="Heading2"/>
        <w:rPr>
          <w:i w:val="0"/>
        </w:rPr>
      </w:pPr>
      <w:r w:rsidRPr="00C63F85">
        <w:rPr>
          <w:i w:val="0"/>
        </w:rPr>
        <w:t>Memory work</w:t>
      </w:r>
    </w:p>
    <w:p w14:paraId="23D31789" w14:textId="77777777" w:rsidR="00B20699" w:rsidRDefault="001F5A9C">
      <w:pPr>
        <w:pStyle w:val="Heading3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113.Q. What does the tenth commandment require of us?</w:t>
      </w:r>
    </w:p>
    <w:p w14:paraId="743AAC59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>A. That not even the slightest thought or desire</w:t>
      </w:r>
    </w:p>
    <w:p w14:paraId="09F2BA69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  <w:t>contrary to any of God’s commandments</w:t>
      </w:r>
    </w:p>
    <w:p w14:paraId="3FE60D29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  <w:t>should ever arise in our heart.</w:t>
      </w:r>
    </w:p>
    <w:p w14:paraId="7793AE84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>Rather, with all our heart</w:t>
      </w:r>
    </w:p>
    <w:p w14:paraId="779AE8DF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  <w:t>we should always hate all sin</w:t>
      </w:r>
    </w:p>
    <w:p w14:paraId="0CE4BB03" w14:textId="77777777" w:rsidR="00B20699" w:rsidRPr="00C63F85" w:rsidRDefault="001F5A9C" w:rsidP="00C63F85">
      <w:pPr>
        <w:pStyle w:val="Textbody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  <w:t>and delight in all righteousness.</w:t>
      </w:r>
    </w:p>
    <w:p w14:paraId="3DE70947" w14:textId="36B8EAF7" w:rsidR="00B20699" w:rsidRDefault="001F5A9C">
      <w:pPr>
        <w:pStyle w:val="Heading3"/>
        <w:rPr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114.Q. But can those conve</w:t>
      </w:r>
      <w:r w:rsidR="00D82366">
        <w:rPr>
          <w:rFonts w:ascii="TimesNewRoman" w:eastAsia="TimesNewRoman" w:hAnsi="TimesNewRoman" w:cs="TimesNewRoman"/>
          <w:sz w:val="26"/>
          <w:szCs w:val="26"/>
        </w:rPr>
        <w:t>0</w:t>
      </w:r>
      <w:r>
        <w:rPr>
          <w:rFonts w:ascii="TimesNewRoman" w:eastAsia="TimesNewRoman" w:hAnsi="TimesNewRoman" w:cs="TimesNewRoman"/>
          <w:sz w:val="26"/>
          <w:szCs w:val="26"/>
        </w:rPr>
        <w:t>rted to God keep these commandments perfectly?</w:t>
      </w:r>
    </w:p>
    <w:p w14:paraId="635BC28E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>A. No.</w:t>
      </w:r>
    </w:p>
    <w:p w14:paraId="5243B2A7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  <w:t>In this life even the holiest</w:t>
      </w:r>
    </w:p>
    <w:p w14:paraId="0A298E2F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</w:r>
      <w:r w:rsidRPr="00C63F85">
        <w:rPr>
          <w:rFonts w:ascii="TimesNewRoman" w:eastAsia="TimesNewRoman" w:hAnsi="TimesNewRoman" w:cs="TimesNewRoman"/>
          <w:i/>
          <w:lang w:val="en-CA"/>
        </w:rPr>
        <w:tab/>
        <w:t>have only a small beginning of this obedience.</w:t>
      </w:r>
    </w:p>
    <w:p w14:paraId="782C8B95" w14:textId="2397693E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  <w:t xml:space="preserve">Nevertheless, </w:t>
      </w:r>
      <w:r w:rsidRPr="00C63F85">
        <w:rPr>
          <w:rFonts w:ascii="TimesNewRoman" w:eastAsia="TimesNewRoman" w:hAnsi="TimesNewRoman" w:cs="TimesNewRoman"/>
          <w:i/>
          <w:lang w:val="en-CA"/>
        </w:rPr>
        <w:tab/>
        <w:t xml:space="preserve">they </w:t>
      </w:r>
      <w:r w:rsidR="00924FDF">
        <w:rPr>
          <w:rFonts w:ascii="TimesNewRoman" w:eastAsia="TimesNewRoman" w:hAnsi="TimesNewRoman" w:cs="TimesNewRoman"/>
          <w:i/>
          <w:lang w:val="en-CA"/>
        </w:rPr>
        <w:t xml:space="preserve">earnestly </w:t>
      </w:r>
      <w:r w:rsidRPr="00C63F85">
        <w:rPr>
          <w:rFonts w:ascii="TimesNewRoman" w:eastAsia="TimesNewRoman" w:hAnsi="TimesNewRoman" w:cs="TimesNewRoman"/>
          <w:i/>
          <w:lang w:val="en-CA"/>
        </w:rPr>
        <w:t>begin to live</w:t>
      </w:r>
    </w:p>
    <w:p w14:paraId="2907A9BB" w14:textId="5547AC3E" w:rsidR="00B20699" w:rsidRPr="00C63F85" w:rsidRDefault="001F5A9C" w:rsidP="00924FDF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</w:r>
      <w:r w:rsidRPr="00C63F85">
        <w:rPr>
          <w:rFonts w:ascii="TimesNewRoman" w:eastAsia="TimesNewRoman" w:hAnsi="TimesNewRoman" w:cs="TimesNewRoman"/>
          <w:i/>
          <w:lang w:val="en-CA"/>
        </w:rPr>
        <w:tab/>
      </w:r>
      <w:r w:rsidRPr="00C63F85">
        <w:rPr>
          <w:rFonts w:ascii="TimesNewRoman" w:eastAsia="TimesNewRoman" w:hAnsi="TimesNewRoman" w:cs="TimesNewRoman"/>
          <w:i/>
          <w:lang w:val="en-CA"/>
        </w:rPr>
        <w:tab/>
        <w:t>according to all the commandments of God.</w:t>
      </w:r>
    </w:p>
    <w:p w14:paraId="2607296D" w14:textId="77777777" w:rsidR="00B20699" w:rsidRDefault="001F5A9C">
      <w:pPr>
        <w:pStyle w:val="Heading3"/>
        <w:rPr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 xml:space="preserve">115.Q. If in this life no one can keep the </w:t>
      </w:r>
      <w:r w:rsidR="0027165E">
        <w:rPr>
          <w:rFonts w:ascii="TimesNewRoman" w:eastAsia="TimesNewRoman" w:hAnsi="TimesNewRoman" w:cs="TimesNewRoman"/>
          <w:sz w:val="26"/>
          <w:szCs w:val="26"/>
        </w:rPr>
        <w:t>Ten Commandments</w:t>
      </w:r>
      <w:r>
        <w:rPr>
          <w:rFonts w:ascii="TimesNewRoman" w:eastAsia="TimesNewRoman" w:hAnsi="TimesNewRoman" w:cs="TimesNewRoman"/>
          <w:sz w:val="26"/>
          <w:szCs w:val="26"/>
        </w:rPr>
        <w:t xml:space="preserve"> perfectly,</w:t>
      </w:r>
      <w:r w:rsidR="00C63F85">
        <w:rPr>
          <w:rFonts w:ascii="TimesNewRoman" w:eastAsia="TimesNewRoman" w:hAnsi="TimesNewRoman" w:cs="TimesNewRoman"/>
          <w:sz w:val="26"/>
          <w:szCs w:val="26"/>
        </w:rPr>
        <w:t xml:space="preserve"> </w:t>
      </w:r>
      <w:r>
        <w:rPr>
          <w:rFonts w:ascii="TimesNewRoman" w:eastAsia="TimesNewRoman" w:hAnsi="TimesNewRoman" w:cs="TimesNewRoman"/>
          <w:sz w:val="26"/>
          <w:szCs w:val="26"/>
        </w:rPr>
        <w:t>why does God have them preached so strictly?</w:t>
      </w:r>
    </w:p>
    <w:p w14:paraId="7BCD00CD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>A. First,</w:t>
      </w:r>
    </w:p>
    <w:p w14:paraId="335EBA74" w14:textId="0B96BACD" w:rsidR="00B20699" w:rsidRDefault="001F5A9C" w:rsidP="00924FDF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</w:r>
      <w:r w:rsidR="00924FDF">
        <w:rPr>
          <w:rFonts w:ascii="TimesNewRoman" w:eastAsia="TimesNewRoman" w:hAnsi="TimesNewRoman" w:cs="TimesNewRoman"/>
          <w:i/>
          <w:lang w:val="en-CA"/>
        </w:rPr>
        <w:t>To become more aware of our sins</w:t>
      </w:r>
    </w:p>
    <w:p w14:paraId="308911BB" w14:textId="3FBF41CF" w:rsidR="00924FDF" w:rsidRPr="00C63F85" w:rsidRDefault="00924FDF" w:rsidP="00924FDF">
      <w:pPr>
        <w:pStyle w:val="Textbody"/>
        <w:spacing w:after="0"/>
        <w:rPr>
          <w:i/>
          <w:lang w:val="en-CA"/>
        </w:rPr>
      </w:pPr>
      <w:r>
        <w:rPr>
          <w:i/>
          <w:lang w:val="en-CA"/>
        </w:rPr>
        <w:tab/>
        <w:t>And so seek forgiveness in Christ</w:t>
      </w:r>
      <w:r w:rsidR="00B03ACC">
        <w:rPr>
          <w:i/>
          <w:lang w:val="en-CA"/>
        </w:rPr>
        <w:t xml:space="preserve"> to be right with God</w:t>
      </w:r>
    </w:p>
    <w:p w14:paraId="5423C387" w14:textId="77777777" w:rsidR="00B20699" w:rsidRPr="00C63F85" w:rsidRDefault="001F5A9C">
      <w:pPr>
        <w:pStyle w:val="Textbody"/>
        <w:spacing w:after="0"/>
        <w:rPr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>Second,</w:t>
      </w:r>
    </w:p>
    <w:p w14:paraId="7199154D" w14:textId="08104715" w:rsidR="00B20699" w:rsidRDefault="001F5A9C" w:rsidP="00B03ACC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C63F85">
        <w:rPr>
          <w:rFonts w:ascii="TimesNewRoman" w:eastAsia="TimesNewRoman" w:hAnsi="TimesNewRoman" w:cs="TimesNewRoman"/>
          <w:i/>
          <w:lang w:val="en-CA"/>
        </w:rPr>
        <w:tab/>
      </w:r>
      <w:r w:rsidR="00B03ACC">
        <w:rPr>
          <w:rFonts w:ascii="TimesNewRoman" w:eastAsia="TimesNewRoman" w:hAnsi="TimesNewRoman" w:cs="TimesNewRoman"/>
          <w:i/>
          <w:lang w:val="en-CA"/>
        </w:rPr>
        <w:t>To strive to become better people</w:t>
      </w:r>
    </w:p>
    <w:p w14:paraId="7383B6AF" w14:textId="5F1F71E6" w:rsidR="00B03ACC" w:rsidRPr="00C63F85" w:rsidRDefault="00B03ACC" w:rsidP="00B03ACC">
      <w:pPr>
        <w:pStyle w:val="Textbody"/>
        <w:spacing w:after="0"/>
        <w:rPr>
          <w:i/>
          <w:lang w:val="en-CA"/>
        </w:rPr>
      </w:pPr>
      <w:r>
        <w:rPr>
          <w:i/>
          <w:lang w:val="en-CA"/>
        </w:rPr>
        <w:tab/>
        <w:t>And so seek the gracious power of the Spirit to do right by God.</w:t>
      </w:r>
    </w:p>
    <w:p w14:paraId="18D30E55" w14:textId="77777777" w:rsidR="00B20699" w:rsidRPr="00C63F85" w:rsidRDefault="001F5A9C">
      <w:pPr>
        <w:pStyle w:val="Heading2"/>
        <w:spacing w:before="113"/>
        <w:rPr>
          <w:i w:val="0"/>
        </w:rPr>
      </w:pPr>
      <w:r w:rsidRPr="00C63F85">
        <w:rPr>
          <w:i w:val="0"/>
        </w:rPr>
        <w:t>Homework</w:t>
      </w:r>
    </w:p>
    <w:p w14:paraId="7D3A0AF3" w14:textId="4679592B" w:rsidR="00B20699" w:rsidRDefault="00B03ACC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EA07DA">
        <w:rPr>
          <w:lang w:val="en-CA"/>
        </w:rPr>
        <w:t>(3)</w:t>
      </w:r>
      <w:r>
        <w:rPr>
          <w:lang w:val="en-CA"/>
        </w:rPr>
        <w:t xml:space="preserve"> </w:t>
      </w:r>
      <w:r w:rsidR="001F5A9C">
        <w:rPr>
          <w:lang w:val="en-CA"/>
        </w:rPr>
        <w:t>What is the difference between the 8</w:t>
      </w:r>
      <w:r w:rsidR="001F5A9C">
        <w:rPr>
          <w:vertAlign w:val="superscript"/>
          <w:lang w:val="en-CA"/>
        </w:rPr>
        <w:t>th</w:t>
      </w:r>
      <w:r w:rsidR="001F5A9C">
        <w:rPr>
          <w:lang w:val="en-CA"/>
        </w:rPr>
        <w:t xml:space="preserve"> and 10</w:t>
      </w:r>
      <w:r w:rsidR="001F5A9C">
        <w:rPr>
          <w:vertAlign w:val="superscript"/>
          <w:lang w:val="en-CA"/>
        </w:rPr>
        <w:t>th</w:t>
      </w:r>
      <w:r w:rsidR="001F5A9C">
        <w:rPr>
          <w:lang w:val="en-CA"/>
        </w:rPr>
        <w:t xml:space="preserve"> commandments? </w:t>
      </w:r>
    </w:p>
    <w:p w14:paraId="36C30297" w14:textId="77777777" w:rsidR="00B20699" w:rsidRDefault="001F5A9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2472D80" w14:textId="77777777" w:rsidR="00B20699" w:rsidRDefault="001F5A9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FA96EC1" w14:textId="385E9020" w:rsidR="00C63F85" w:rsidRDefault="00C63F85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ECBFCBC" w14:textId="09910642" w:rsidR="00EA07DA" w:rsidRDefault="00EA07DA">
      <w:pPr>
        <w:pStyle w:val="Textbody"/>
        <w:spacing w:after="113"/>
        <w:rPr>
          <w:lang w:val="en-CA"/>
        </w:rPr>
      </w:pPr>
      <w:r>
        <w:rPr>
          <w:lang w:val="en-CA"/>
        </w:rPr>
        <w:t>2.(4) How does hearing the Ten Commandments each Sunday drive us to prayer</w:t>
      </w:r>
      <w:r w:rsidR="00244847">
        <w:rPr>
          <w:lang w:val="en-CA"/>
        </w:rPr>
        <w:t>?</w:t>
      </w:r>
    </w:p>
    <w:p w14:paraId="0188B588" w14:textId="77777777" w:rsidR="00EA07DA" w:rsidRDefault="00EA07DA" w:rsidP="00EA07D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4A8E58A" w14:textId="77777777" w:rsidR="00EA07DA" w:rsidRDefault="00EA07DA" w:rsidP="00EA07D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E7AD5C0" w14:textId="77777777" w:rsidR="00EA07DA" w:rsidRDefault="00EA07DA" w:rsidP="00EA07D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76ACB61" w14:textId="77777777" w:rsidR="00EA07DA" w:rsidRDefault="00EA07DA" w:rsidP="00EA07D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4E9C8B7" w14:textId="76412E28" w:rsidR="00586880" w:rsidRDefault="00EA07DA">
      <w:pPr>
        <w:pStyle w:val="Textbody"/>
        <w:spacing w:after="113"/>
        <w:rPr>
          <w:lang w:val="en-CA"/>
        </w:rPr>
      </w:pPr>
      <w:r>
        <w:rPr>
          <w:lang w:val="en-CA"/>
        </w:rPr>
        <w:t>3.</w:t>
      </w:r>
      <w:r w:rsidR="00586880">
        <w:rPr>
          <w:lang w:val="en-CA"/>
        </w:rPr>
        <w:t xml:space="preserve">(3) Some say the reading of the Ten Commandments each Sunday morning is so negative, so legalistic. </w:t>
      </w:r>
    </w:p>
    <w:p w14:paraId="22EEC2FE" w14:textId="36F0DA38" w:rsidR="00EA07DA" w:rsidRDefault="00586880" w:rsidP="00586880">
      <w:pPr>
        <w:pStyle w:val="Textbody"/>
        <w:spacing w:after="113"/>
        <w:ind w:firstLine="340"/>
        <w:rPr>
          <w:lang w:val="en-CA"/>
        </w:rPr>
      </w:pPr>
      <w:r>
        <w:rPr>
          <w:lang w:val="en-CA"/>
        </w:rPr>
        <w:t xml:space="preserve">Why is it a good and </w:t>
      </w:r>
      <w:r w:rsidR="00244847">
        <w:rPr>
          <w:lang w:val="en-CA"/>
        </w:rPr>
        <w:t xml:space="preserve">proper </w:t>
      </w:r>
      <w:r>
        <w:rPr>
          <w:lang w:val="en-CA"/>
        </w:rPr>
        <w:t>practice? _______________________</w:t>
      </w:r>
      <w:r w:rsidR="00244847">
        <w:rPr>
          <w:lang w:val="en-CA"/>
        </w:rPr>
        <w:t>_</w:t>
      </w:r>
      <w:r>
        <w:rPr>
          <w:lang w:val="en-CA"/>
        </w:rPr>
        <w:t>_________________________</w:t>
      </w:r>
    </w:p>
    <w:p w14:paraId="3589A0CF" w14:textId="77777777" w:rsidR="00586880" w:rsidRDefault="00586880" w:rsidP="00586880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F0A37D0" w14:textId="53376C0F" w:rsidR="00586880" w:rsidRDefault="00586880" w:rsidP="00586880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60BE281" w14:textId="10396374" w:rsidR="00586880" w:rsidRDefault="00586880" w:rsidP="00586880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25AB892" w14:textId="308034A4" w:rsidR="00586880" w:rsidRDefault="00586880" w:rsidP="00061B02">
      <w:pPr>
        <w:pStyle w:val="Textbody"/>
        <w:spacing w:after="113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sectPr w:rsidR="00586880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E39A" w14:textId="77777777" w:rsidR="00B007FB" w:rsidRDefault="00B007FB">
      <w:r>
        <w:separator/>
      </w:r>
    </w:p>
  </w:endnote>
  <w:endnote w:type="continuationSeparator" w:id="0">
    <w:p w14:paraId="759869EF" w14:textId="77777777" w:rsidR="00B007FB" w:rsidRDefault="00B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6C61" w14:textId="77777777" w:rsidR="00B007FB" w:rsidRDefault="00B007FB">
      <w:r>
        <w:rPr>
          <w:color w:val="000000"/>
        </w:rPr>
        <w:separator/>
      </w:r>
    </w:p>
  </w:footnote>
  <w:footnote w:type="continuationSeparator" w:id="0">
    <w:p w14:paraId="3B28F77D" w14:textId="77777777" w:rsidR="00B007FB" w:rsidRDefault="00B0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28B8" w14:textId="22423679" w:rsidR="00C64012" w:rsidRDefault="001F5A9C">
    <w:pPr>
      <w:pStyle w:val="Header"/>
    </w:pPr>
    <w:r>
      <w:rPr>
        <w:sz w:val="14"/>
        <w:szCs w:val="14"/>
      </w:rPr>
      <w:t>4</w:t>
    </w:r>
    <w:r w:rsidR="00D85F28">
      <w:rPr>
        <w:sz w:val="14"/>
        <w:szCs w:val="14"/>
      </w:rPr>
      <w:t>.20C</w:t>
    </w:r>
    <w:r>
      <w:t xml:space="preserve">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99"/>
    <w:rsid w:val="00061B02"/>
    <w:rsid w:val="001F5A9C"/>
    <w:rsid w:val="00244847"/>
    <w:rsid w:val="0027165E"/>
    <w:rsid w:val="00586880"/>
    <w:rsid w:val="005D73B9"/>
    <w:rsid w:val="006E0A74"/>
    <w:rsid w:val="00700774"/>
    <w:rsid w:val="007B4988"/>
    <w:rsid w:val="00924FDF"/>
    <w:rsid w:val="00B007FB"/>
    <w:rsid w:val="00B03ACC"/>
    <w:rsid w:val="00B20699"/>
    <w:rsid w:val="00C63F85"/>
    <w:rsid w:val="00D82366"/>
    <w:rsid w:val="00D85F28"/>
    <w:rsid w:val="00E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F8BC"/>
  <w15:docId w15:val="{F13162FD-D456-4807-87CA-A5A48AD3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2023-02-24T19:00:00Z</cp:lastPrinted>
  <dcterms:created xsi:type="dcterms:W3CDTF">2023-02-24T19:00:00Z</dcterms:created>
  <dcterms:modified xsi:type="dcterms:W3CDTF">2023-02-24T19:01:00Z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