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B970" w14:textId="77777777" w:rsidR="00B50B1B" w:rsidRDefault="00055A74">
      <w:pPr>
        <w:pStyle w:val="Heading1"/>
        <w:jc w:val="center"/>
      </w:pPr>
      <w:r>
        <w:t>Lesson 21: Pray: You Need To</w:t>
      </w:r>
    </w:p>
    <w:p w14:paraId="2F7FF473" w14:textId="77777777" w:rsidR="00B50B1B" w:rsidRDefault="00055A74">
      <w:pPr>
        <w:pStyle w:val="Heading2"/>
      </w:pPr>
      <w:r>
        <w:t>When do you pray?</w:t>
      </w:r>
    </w:p>
    <w:p w14:paraId="5AD1B5CB" w14:textId="77777777" w:rsidR="00B50B1B" w:rsidRDefault="00055A74">
      <w:pPr>
        <w:pStyle w:val="Textbody"/>
      </w:pPr>
      <w:r>
        <w:t>Think back to yesterday (Monday) and fill in the table:</w:t>
      </w: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2136"/>
        <w:gridCol w:w="2913"/>
        <w:gridCol w:w="2073"/>
      </w:tblGrid>
      <w:tr w:rsidR="00B50B1B" w14:paraId="50D9800D" w14:textId="77777777"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81AAB" w14:textId="77777777" w:rsidR="00B50B1B" w:rsidRDefault="00055A74">
            <w:pPr>
              <w:pStyle w:val="TableContents"/>
            </w:pPr>
            <w:r>
              <w:t>When I prayed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3D782" w14:textId="77777777" w:rsidR="00B50B1B" w:rsidRDefault="00055A74">
            <w:pPr>
              <w:pStyle w:val="TableContents"/>
            </w:pPr>
            <w:r>
              <w:t>Alone / With others</w:t>
            </w:r>
          </w:p>
        </w:tc>
        <w:tc>
          <w:tcPr>
            <w:tcW w:w="2913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F5159" w14:textId="77777777" w:rsidR="00B50B1B" w:rsidRDefault="00055A74">
            <w:pPr>
              <w:pStyle w:val="TableContents"/>
            </w:pPr>
            <w:r>
              <w:t>When I prayed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082DF" w14:textId="77777777" w:rsidR="00B50B1B" w:rsidRDefault="00055A74">
            <w:pPr>
              <w:pStyle w:val="TableContents"/>
            </w:pPr>
            <w:r>
              <w:t>Alone / With others</w:t>
            </w:r>
          </w:p>
        </w:tc>
      </w:tr>
      <w:tr w:rsidR="00B50B1B" w14:paraId="086EAB55" w14:textId="77777777"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240CC" w14:textId="77777777" w:rsidR="00B50B1B" w:rsidRDefault="00B50B1B">
            <w:pPr>
              <w:pStyle w:val="TableContents"/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CB64A" w14:textId="77777777" w:rsidR="00B50B1B" w:rsidRDefault="00B50B1B">
            <w:pPr>
              <w:pStyle w:val="TableContents"/>
            </w:pPr>
          </w:p>
        </w:tc>
        <w:tc>
          <w:tcPr>
            <w:tcW w:w="2913" w:type="dxa"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A091A" w14:textId="77777777" w:rsidR="00B50B1B" w:rsidRDefault="00B50B1B">
            <w:pPr>
              <w:pStyle w:val="TableContents"/>
            </w:pP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C0A94" w14:textId="77777777" w:rsidR="00B50B1B" w:rsidRDefault="00B50B1B">
            <w:pPr>
              <w:pStyle w:val="TableContents"/>
            </w:pPr>
          </w:p>
        </w:tc>
      </w:tr>
      <w:tr w:rsidR="00B50B1B" w14:paraId="13E6D05A" w14:textId="77777777"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F8E02" w14:textId="77777777" w:rsidR="00B50B1B" w:rsidRDefault="00B50B1B">
            <w:pPr>
              <w:pStyle w:val="TableContents"/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7AA0F" w14:textId="77777777" w:rsidR="00B50B1B" w:rsidRDefault="00B50B1B">
            <w:pPr>
              <w:pStyle w:val="TableContents"/>
            </w:pPr>
          </w:p>
        </w:tc>
        <w:tc>
          <w:tcPr>
            <w:tcW w:w="2913" w:type="dxa"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3D84A" w14:textId="77777777" w:rsidR="00B50B1B" w:rsidRDefault="00B50B1B">
            <w:pPr>
              <w:pStyle w:val="TableContents"/>
            </w:pP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D7CBB" w14:textId="77777777" w:rsidR="00B50B1B" w:rsidRDefault="00B50B1B">
            <w:pPr>
              <w:pStyle w:val="TableContents"/>
            </w:pPr>
          </w:p>
        </w:tc>
      </w:tr>
      <w:tr w:rsidR="00B50B1B" w14:paraId="63A9FB8D" w14:textId="77777777"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3CBF0" w14:textId="77777777" w:rsidR="00B50B1B" w:rsidRDefault="00B50B1B">
            <w:pPr>
              <w:pStyle w:val="TableContents"/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3755B" w14:textId="77777777" w:rsidR="00B50B1B" w:rsidRDefault="00B50B1B">
            <w:pPr>
              <w:pStyle w:val="TableContents"/>
            </w:pPr>
          </w:p>
        </w:tc>
        <w:tc>
          <w:tcPr>
            <w:tcW w:w="2913" w:type="dxa"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9DC42" w14:textId="77777777" w:rsidR="00B50B1B" w:rsidRDefault="00B50B1B">
            <w:pPr>
              <w:pStyle w:val="TableContents"/>
            </w:pP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38C4B" w14:textId="77777777" w:rsidR="00B50B1B" w:rsidRDefault="00B50B1B">
            <w:pPr>
              <w:pStyle w:val="TableContents"/>
            </w:pPr>
          </w:p>
        </w:tc>
      </w:tr>
      <w:tr w:rsidR="00B50B1B" w14:paraId="344DB0CD" w14:textId="77777777"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4360E" w14:textId="77777777" w:rsidR="00B50B1B" w:rsidRDefault="00B50B1B">
            <w:pPr>
              <w:pStyle w:val="TableContents"/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A64CC" w14:textId="77777777" w:rsidR="00B50B1B" w:rsidRDefault="00B50B1B">
            <w:pPr>
              <w:pStyle w:val="TableContents"/>
            </w:pPr>
          </w:p>
        </w:tc>
        <w:tc>
          <w:tcPr>
            <w:tcW w:w="2913" w:type="dxa"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991F1" w14:textId="77777777" w:rsidR="00B50B1B" w:rsidRDefault="00B50B1B">
            <w:pPr>
              <w:pStyle w:val="TableContents"/>
            </w:pP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0AE5B" w14:textId="77777777" w:rsidR="00B50B1B" w:rsidRDefault="00B50B1B">
            <w:pPr>
              <w:pStyle w:val="TableContents"/>
            </w:pPr>
          </w:p>
        </w:tc>
      </w:tr>
      <w:tr w:rsidR="00B50B1B" w14:paraId="6BD02AA0" w14:textId="77777777"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476DA" w14:textId="77777777" w:rsidR="00B50B1B" w:rsidRDefault="00B50B1B">
            <w:pPr>
              <w:pStyle w:val="TableContents"/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03C86" w14:textId="77777777" w:rsidR="00B50B1B" w:rsidRDefault="00B50B1B">
            <w:pPr>
              <w:pStyle w:val="TableContents"/>
            </w:pPr>
          </w:p>
        </w:tc>
        <w:tc>
          <w:tcPr>
            <w:tcW w:w="2913" w:type="dxa"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EA46A" w14:textId="77777777" w:rsidR="00B50B1B" w:rsidRDefault="00B50B1B">
            <w:pPr>
              <w:pStyle w:val="TableContents"/>
            </w:pP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65824" w14:textId="77777777" w:rsidR="00B50B1B" w:rsidRDefault="00B50B1B">
            <w:pPr>
              <w:pStyle w:val="TableContents"/>
            </w:pPr>
          </w:p>
        </w:tc>
      </w:tr>
    </w:tbl>
    <w:p w14:paraId="2C003C41" w14:textId="77777777" w:rsidR="00B50B1B" w:rsidRDefault="00055A74">
      <w:pPr>
        <w:pStyle w:val="Textbody"/>
        <w:spacing w:before="113" w:after="119"/>
      </w:pPr>
      <w:r>
        <w:t>Total number of times I prayed yesterday: __________</w:t>
      </w:r>
    </w:p>
    <w:p w14:paraId="20145478" w14:textId="77777777" w:rsidR="00B50B1B" w:rsidRDefault="00055A74">
      <w:pPr>
        <w:pStyle w:val="Textbody"/>
      </w:pPr>
      <w:r>
        <w:t>Number of times I prayed alone: _______</w:t>
      </w:r>
      <w:r>
        <w:tab/>
      </w:r>
      <w:r>
        <w:tab/>
      </w:r>
      <w:r>
        <w:tab/>
      </w:r>
      <w:r>
        <w:tab/>
        <w:t>Number of times I prayed with others: ________</w:t>
      </w:r>
    </w:p>
    <w:p w14:paraId="46F944AD" w14:textId="77777777" w:rsidR="00B50B1B" w:rsidRDefault="00EB2869">
      <w:pPr>
        <w:pStyle w:val="Textbody"/>
      </w:pPr>
      <w:r>
        <w:t>Why do you pray when you do? ________________________________________________________</w:t>
      </w:r>
    </w:p>
    <w:p w14:paraId="63CC8CD1" w14:textId="77777777" w:rsidR="00EB2869" w:rsidRDefault="00EB2869" w:rsidP="00EB2869">
      <w:pPr>
        <w:pStyle w:val="Textbody"/>
      </w:pPr>
      <w:r>
        <w:tab/>
        <w:t>________________________________________________________________________________</w:t>
      </w:r>
    </w:p>
    <w:p w14:paraId="39432450" w14:textId="77777777" w:rsidR="00B50B1B" w:rsidRDefault="00055A74">
      <w:pPr>
        <w:pStyle w:val="Heading2"/>
      </w:pPr>
      <w:r>
        <w:t>Why?</w:t>
      </w:r>
    </w:p>
    <w:p w14:paraId="5FD4EA9A" w14:textId="77777777" w:rsidR="00EC02D9" w:rsidRPr="00EC02D9" w:rsidRDefault="00EC02D9" w:rsidP="00EC02D9">
      <w:pPr>
        <w:pStyle w:val="Textbody"/>
      </w:pPr>
      <w:r w:rsidRPr="00EC02D9">
        <w:rPr>
          <w:lang w:val="en-GB"/>
        </w:rPr>
        <w:t>In His Word, God commands people to do good.</w:t>
      </w:r>
    </w:p>
    <w:p w14:paraId="0638F21C" w14:textId="77777777" w:rsidR="00EC02D9" w:rsidRPr="00EC02D9" w:rsidRDefault="00EC02D9" w:rsidP="00EC02D9">
      <w:pPr>
        <w:pStyle w:val="Textbody"/>
      </w:pPr>
      <w:r w:rsidRPr="00EC02D9">
        <w:rPr>
          <w:lang w:val="en-GB"/>
        </w:rPr>
        <w:t>No one can do good without God’s involvement.</w:t>
      </w:r>
    </w:p>
    <w:p w14:paraId="51ACDFAE" w14:textId="77777777" w:rsidR="00EC02D9" w:rsidRPr="00EC02D9" w:rsidRDefault="00EC02D9" w:rsidP="00EC02D9">
      <w:pPr>
        <w:pStyle w:val="Textbody"/>
      </w:pPr>
      <w:r w:rsidRPr="00EC02D9">
        <w:rPr>
          <w:lang w:val="en-GB"/>
        </w:rPr>
        <w:t xml:space="preserve">That’s why people pray: </w:t>
      </w:r>
    </w:p>
    <w:p w14:paraId="700E094C" w14:textId="77777777" w:rsidR="00B50B1B" w:rsidRDefault="00055A74">
      <w:pPr>
        <w:pStyle w:val="Textbody"/>
      </w:pPr>
      <w:r>
        <w:tab/>
      </w:r>
      <w:r w:rsidR="00EC02D9">
        <w:t xml:space="preserve">1. </w:t>
      </w:r>
      <w:r>
        <w:t>______________________________________________________________________________</w:t>
      </w:r>
    </w:p>
    <w:p w14:paraId="6587A8CF" w14:textId="77777777" w:rsidR="00B50B1B" w:rsidRDefault="00055A74">
      <w:pPr>
        <w:pStyle w:val="Textbody"/>
      </w:pPr>
      <w:r>
        <w:tab/>
      </w:r>
      <w:r w:rsidR="00EC02D9">
        <w:t xml:space="preserve">2. </w:t>
      </w:r>
      <w:r>
        <w:t>______________________________________________________________________________</w:t>
      </w:r>
    </w:p>
    <w:p w14:paraId="20640550" w14:textId="77777777" w:rsidR="00B50B1B" w:rsidRDefault="00055A74" w:rsidP="00EC02D9">
      <w:pPr>
        <w:pStyle w:val="Textbody"/>
        <w:jc w:val="center"/>
      </w:pPr>
      <w:r>
        <w:t>___________________________________________________________________</w:t>
      </w:r>
    </w:p>
    <w:p w14:paraId="382C880F" w14:textId="77777777" w:rsidR="00B50B1B" w:rsidRDefault="00EC02D9" w:rsidP="00EC02D9">
      <w:pPr>
        <w:pStyle w:val="Textbody"/>
        <w:jc w:val="center"/>
      </w:pPr>
      <w:r>
        <w:t>+</w:t>
      </w:r>
    </w:p>
    <w:p w14:paraId="1F6C718E" w14:textId="77777777" w:rsidR="00B50B1B" w:rsidRDefault="00055A74" w:rsidP="00EC02D9">
      <w:pPr>
        <w:pStyle w:val="Textbody"/>
        <w:jc w:val="center"/>
      </w:pPr>
      <w:r>
        <w:t>_____</w:t>
      </w:r>
      <w:r w:rsidR="00EC02D9">
        <w:t>_______</w:t>
      </w:r>
      <w:r>
        <w:t>_________________________________________________</w:t>
      </w:r>
    </w:p>
    <w:p w14:paraId="1E4D20B7" w14:textId="77777777" w:rsidR="00EC02D9" w:rsidRDefault="00EC02D9" w:rsidP="00EC02D9">
      <w:pPr>
        <w:pStyle w:val="Textbody"/>
        <w:jc w:val="center"/>
      </w:pPr>
      <w:r>
        <w:t xml:space="preserve">= </w:t>
      </w:r>
    </w:p>
    <w:p w14:paraId="0FECD4F0" w14:textId="77777777" w:rsidR="00B50B1B" w:rsidRDefault="00055A74" w:rsidP="00EC02D9">
      <w:pPr>
        <w:pStyle w:val="Textbody"/>
        <w:jc w:val="center"/>
      </w:pPr>
      <w:r>
        <w:t>________________________</w:t>
      </w:r>
    </w:p>
    <w:p w14:paraId="0BB1C778" w14:textId="77777777" w:rsidR="00EB2869" w:rsidRDefault="00EB2869">
      <w:pPr>
        <w:pStyle w:val="Heading2"/>
      </w:pPr>
      <w:r>
        <w:t>Modern thought on prayer</w:t>
      </w:r>
    </w:p>
    <w:p w14:paraId="3E3DF6A0" w14:textId="77777777" w:rsidR="00EB2869" w:rsidRDefault="00EB2869" w:rsidP="00EB2869">
      <w:pPr>
        <w:pStyle w:val="Textbody"/>
      </w:pPr>
      <w:r>
        <w:tab/>
      </w:r>
      <w:r w:rsidR="00EC02D9">
        <w:t>Liberal Christians believe not in ____________ but in __________________</w:t>
      </w:r>
    </w:p>
    <w:p w14:paraId="6A2B1C28" w14:textId="77777777" w:rsidR="00EB2869" w:rsidRDefault="00EB2869" w:rsidP="00EB2869">
      <w:pPr>
        <w:pStyle w:val="Textbody"/>
      </w:pPr>
      <w:r>
        <w:tab/>
      </w:r>
      <w:r w:rsidR="00EC02D9">
        <w:t xml:space="preserve">To them prayer is </w:t>
      </w:r>
      <w:r>
        <w:t>______________________________________________________________</w:t>
      </w:r>
    </w:p>
    <w:p w14:paraId="12E4280A" w14:textId="77777777" w:rsidR="00EB2869" w:rsidRDefault="00EB2869" w:rsidP="00EB2869">
      <w:pPr>
        <w:pStyle w:val="Textbody"/>
      </w:pPr>
      <w:r>
        <w:tab/>
        <w:t>________________________________________________________________________________</w:t>
      </w:r>
    </w:p>
    <w:p w14:paraId="55E0C4A0" w14:textId="77777777" w:rsidR="00EB2869" w:rsidRDefault="00EB2869" w:rsidP="00EB2869">
      <w:pPr>
        <w:pStyle w:val="Textbody"/>
      </w:pPr>
      <w:r>
        <w:tab/>
        <w:t>________________________________________________________________________________</w:t>
      </w:r>
    </w:p>
    <w:p w14:paraId="2AE4026C" w14:textId="77777777" w:rsidR="00EB2869" w:rsidRDefault="00EB2869" w:rsidP="00EB2869">
      <w:pPr>
        <w:pStyle w:val="Textbody"/>
      </w:pPr>
      <w:r>
        <w:tab/>
      </w:r>
      <w:r w:rsidR="00D22D3E">
        <w:t xml:space="preserve">Prayer does indeed </w:t>
      </w:r>
      <w:r>
        <w:t>________________________________________________________________</w:t>
      </w:r>
    </w:p>
    <w:p w14:paraId="083DA9FA" w14:textId="77777777" w:rsidR="00EB2869" w:rsidRDefault="00EB2869" w:rsidP="00EB2869">
      <w:pPr>
        <w:pStyle w:val="Textbody"/>
      </w:pPr>
      <w:r>
        <w:tab/>
        <w:t>________________________________________________________________________________</w:t>
      </w:r>
    </w:p>
    <w:p w14:paraId="40AE8CE6" w14:textId="77777777" w:rsidR="00EB2869" w:rsidRDefault="00EB2869" w:rsidP="00EB2869">
      <w:pPr>
        <w:pStyle w:val="Textbody"/>
      </w:pPr>
      <w:r>
        <w:tab/>
        <w:t>________________________________________________________________________________</w:t>
      </w:r>
    </w:p>
    <w:p w14:paraId="03602C6C" w14:textId="77777777" w:rsidR="00EB2869" w:rsidRDefault="00EB2869" w:rsidP="00EB2869">
      <w:pPr>
        <w:pStyle w:val="Textbody"/>
      </w:pPr>
      <w:r>
        <w:tab/>
        <w:t>________________________________________________________________________________</w:t>
      </w:r>
    </w:p>
    <w:p w14:paraId="1B94EF0C" w14:textId="77777777" w:rsidR="00EB2869" w:rsidRDefault="00EB2869" w:rsidP="00EB2869">
      <w:pPr>
        <w:pStyle w:val="Textbody"/>
      </w:pPr>
      <w:r>
        <w:tab/>
        <w:t>________________________________________________________________________________</w:t>
      </w:r>
    </w:p>
    <w:p w14:paraId="3BA36199" w14:textId="77777777" w:rsidR="00B50B1B" w:rsidRDefault="00055A74">
      <w:pPr>
        <w:pStyle w:val="Heading2"/>
      </w:pPr>
      <w:r>
        <w:lastRenderedPageBreak/>
        <w:t>Bible Study: Psalm 86</w:t>
      </w:r>
    </w:p>
    <w:p w14:paraId="05E3F3F1" w14:textId="72C0F140" w:rsidR="00B50B1B" w:rsidRDefault="00055A74">
      <w:pPr>
        <w:pStyle w:val="Textbody"/>
      </w:pPr>
      <w:r>
        <w:t>1. What is the title to this psalm? ___________________________________</w:t>
      </w:r>
    </w:p>
    <w:p w14:paraId="1512115C" w14:textId="77777777" w:rsidR="00B50B1B" w:rsidRDefault="00055A74">
      <w:pPr>
        <w:pStyle w:val="Textbody"/>
      </w:pPr>
      <w:r>
        <w:t>2. Why is David praying (why does he need to have God listen to him)? _________________________</w:t>
      </w:r>
    </w:p>
    <w:p w14:paraId="7130C1B9" w14:textId="77777777" w:rsidR="00B50B1B" w:rsidRDefault="00055A74">
      <w:pPr>
        <w:pStyle w:val="Textbody"/>
      </w:pPr>
      <w:r>
        <w:tab/>
        <w:t>________________________________________________________________________________</w:t>
      </w:r>
    </w:p>
    <w:p w14:paraId="7684C519" w14:textId="77777777" w:rsidR="00B50B1B" w:rsidRDefault="00055A74">
      <w:pPr>
        <w:pStyle w:val="Textbody"/>
      </w:pPr>
      <w:r>
        <w:t>3. Which verse makes clear David is confident God will listen? ___________</w:t>
      </w:r>
    </w:p>
    <w:p w14:paraId="5E8A49B0" w14:textId="77777777" w:rsidR="00B50B1B" w:rsidRDefault="00055A74">
      <w:pPr>
        <w:pStyle w:val="Textbody"/>
      </w:pPr>
      <w:r>
        <w:t>4. Verse</w:t>
      </w:r>
      <w:r w:rsidR="005E37EB">
        <w:t>s</w:t>
      </w:r>
      <w:r>
        <w:t xml:space="preserve"> 8-10 describe why David has confidence in God. Why is this? _________________________</w:t>
      </w:r>
    </w:p>
    <w:p w14:paraId="7A39DDA5" w14:textId="77777777" w:rsidR="00B50B1B" w:rsidRDefault="00055A74">
      <w:pPr>
        <w:pStyle w:val="Textbody"/>
      </w:pPr>
      <w:r>
        <w:tab/>
        <w:t>________________________________________________________________________________</w:t>
      </w:r>
    </w:p>
    <w:p w14:paraId="18F8F4AF" w14:textId="77777777" w:rsidR="00B50B1B" w:rsidRDefault="00055A74">
      <w:pPr>
        <w:pStyle w:val="Textbody"/>
      </w:pPr>
      <w:r>
        <w:t>5. What does David feel the Lord should do, so that David does what is right? ____________________</w:t>
      </w:r>
    </w:p>
    <w:p w14:paraId="21CFAD3A" w14:textId="77777777" w:rsidR="00B50B1B" w:rsidRDefault="00055A74">
      <w:pPr>
        <w:pStyle w:val="Textbody"/>
      </w:pPr>
      <w:r>
        <w:tab/>
        <w:t>________________________________________________________________________________</w:t>
      </w:r>
    </w:p>
    <w:p w14:paraId="373540C5" w14:textId="77777777" w:rsidR="00B50B1B" w:rsidRDefault="00055A74">
      <w:pPr>
        <w:pStyle w:val="Textbody"/>
      </w:pPr>
      <w:r>
        <w:tab/>
        <w:t>________________________________________________________________________________</w:t>
      </w:r>
    </w:p>
    <w:p w14:paraId="11028FF9" w14:textId="77777777" w:rsidR="00B50B1B" w:rsidRDefault="00055A74">
      <w:pPr>
        <w:pStyle w:val="Textbody"/>
      </w:pPr>
      <w:r>
        <w:t>6. How does David describe the LORD (verse 15)? _________________________________________</w:t>
      </w:r>
    </w:p>
    <w:p w14:paraId="2A5A0519" w14:textId="77777777" w:rsidR="00B50B1B" w:rsidRDefault="00055A74">
      <w:pPr>
        <w:pStyle w:val="Textbody"/>
      </w:pPr>
      <w:r>
        <w:tab/>
        <w:t>________________________________________________________________________________</w:t>
      </w:r>
    </w:p>
    <w:p w14:paraId="5A82480D" w14:textId="77777777" w:rsidR="00B50B1B" w:rsidRDefault="00055A74">
      <w:pPr>
        <w:pStyle w:val="Textbody"/>
      </w:pPr>
      <w:r>
        <w:tab/>
        <w:t>________________________________________________________________________________</w:t>
      </w:r>
    </w:p>
    <w:p w14:paraId="53130EDC" w14:textId="77777777" w:rsidR="00B50B1B" w:rsidRDefault="00055A74">
      <w:pPr>
        <w:pStyle w:val="Textbody"/>
      </w:pPr>
      <w:r>
        <w:t>7. What has the LORD been doing to David (verse 17)? ______________________________________</w:t>
      </w:r>
    </w:p>
    <w:p w14:paraId="1D2DFC98" w14:textId="77777777" w:rsidR="00B50B1B" w:rsidRDefault="00055A74">
      <w:pPr>
        <w:pStyle w:val="Textbody"/>
      </w:pPr>
      <w:r>
        <w:tab/>
        <w:t>________________________________________________________________________________</w:t>
      </w:r>
    </w:p>
    <w:p w14:paraId="08401190" w14:textId="77777777" w:rsidR="00B50B1B" w:rsidRDefault="00055A74">
      <w:pPr>
        <w:pStyle w:val="Heading2"/>
      </w:pPr>
      <w:r>
        <w:t>What is prayer?</w:t>
      </w:r>
    </w:p>
    <w:p w14:paraId="1CEE7996" w14:textId="77777777" w:rsidR="00B50B1B" w:rsidRDefault="00D22D3E">
      <w:pPr>
        <w:pStyle w:val="Textbody"/>
      </w:pPr>
      <w:r>
        <w:t>Prayer is not:</w:t>
      </w:r>
    </w:p>
    <w:p w14:paraId="03BB32C8" w14:textId="77777777" w:rsidR="00B50B1B" w:rsidRDefault="00055A74">
      <w:pPr>
        <w:pStyle w:val="Textbody"/>
      </w:pPr>
      <w:r>
        <w:tab/>
        <w:t>________________________________________________________________________________</w:t>
      </w:r>
    </w:p>
    <w:p w14:paraId="3F97DA7A" w14:textId="77777777" w:rsidR="00B50B1B" w:rsidRDefault="00055A74">
      <w:pPr>
        <w:pStyle w:val="Textbody"/>
      </w:pPr>
      <w:r>
        <w:tab/>
        <w:t>________________________________________________________________________________</w:t>
      </w:r>
    </w:p>
    <w:p w14:paraId="3FA56086" w14:textId="77777777" w:rsidR="00B50B1B" w:rsidRDefault="00055A74">
      <w:pPr>
        <w:pStyle w:val="Textbody"/>
      </w:pPr>
      <w:r>
        <w:tab/>
        <w:t>________________________________________________________________________________</w:t>
      </w:r>
    </w:p>
    <w:p w14:paraId="4674C53A" w14:textId="77777777" w:rsidR="00B50B1B" w:rsidRDefault="00D22D3E">
      <w:pPr>
        <w:pStyle w:val="Textbody"/>
      </w:pPr>
      <w:r>
        <w:t>Rather:</w:t>
      </w:r>
    </w:p>
    <w:p w14:paraId="08BF2607" w14:textId="77777777" w:rsidR="00B50B1B" w:rsidRDefault="00055A74">
      <w:pPr>
        <w:pStyle w:val="Textbody"/>
      </w:pPr>
      <w:r>
        <w:tab/>
        <w:t>________________________________________________________________________________</w:t>
      </w:r>
    </w:p>
    <w:p w14:paraId="282299DC" w14:textId="77777777" w:rsidR="00B50B1B" w:rsidRDefault="00055A74">
      <w:pPr>
        <w:pStyle w:val="Textbody"/>
      </w:pPr>
      <w:r>
        <w:tab/>
        <w:t>________________________________________________________________________________</w:t>
      </w:r>
    </w:p>
    <w:p w14:paraId="5275530E" w14:textId="77777777" w:rsidR="00B50B1B" w:rsidRDefault="00055A74">
      <w:pPr>
        <w:pStyle w:val="Textbody"/>
      </w:pPr>
      <w:r>
        <w:tab/>
        <w:t>________________________________________________________________________________</w:t>
      </w:r>
    </w:p>
    <w:p w14:paraId="7A001A85" w14:textId="77777777" w:rsidR="00B50B1B" w:rsidRDefault="00055A74">
      <w:pPr>
        <w:pStyle w:val="Heading2"/>
      </w:pPr>
      <w:r>
        <w:t>A proper prayer</w:t>
      </w:r>
    </w:p>
    <w:p w14:paraId="710669BB" w14:textId="77777777" w:rsidR="00B50B1B" w:rsidRDefault="00055A74">
      <w:pPr>
        <w:pStyle w:val="Textbody"/>
      </w:pPr>
      <w:r>
        <w:tab/>
        <w:t>________________________________________________________________________________</w:t>
      </w:r>
    </w:p>
    <w:p w14:paraId="1E13303C" w14:textId="77777777" w:rsidR="00B50B1B" w:rsidRDefault="00055A74">
      <w:pPr>
        <w:pStyle w:val="Textbody"/>
      </w:pPr>
      <w:r>
        <w:tab/>
        <w:t>________________________________________________________________________________</w:t>
      </w:r>
    </w:p>
    <w:p w14:paraId="612E26AA" w14:textId="77777777" w:rsidR="00B50B1B" w:rsidRDefault="00055A74">
      <w:pPr>
        <w:pStyle w:val="Textbody"/>
      </w:pPr>
      <w:r>
        <w:tab/>
        <w:t>________________________________________________________________________________</w:t>
      </w:r>
    </w:p>
    <w:p w14:paraId="428E42CA" w14:textId="77777777" w:rsidR="003E707A" w:rsidRDefault="003E707A" w:rsidP="003E707A">
      <w:pPr>
        <w:pStyle w:val="Heading2"/>
      </w:pPr>
      <w:r>
        <w:t>Praying by your fingers</w:t>
      </w:r>
    </w:p>
    <w:p w14:paraId="66A522F6" w14:textId="77777777" w:rsidR="003E707A" w:rsidRDefault="003E707A" w:rsidP="003E707A">
      <w:pPr>
        <w:pStyle w:val="Textbody"/>
      </w:pPr>
      <w:r>
        <w:t>Thumb: ___________________________________________________________________</w:t>
      </w:r>
    </w:p>
    <w:p w14:paraId="683B2090" w14:textId="77777777" w:rsidR="003E707A" w:rsidRDefault="006D13CD" w:rsidP="003E707A">
      <w:pPr>
        <w:pStyle w:val="Textbody"/>
      </w:pPr>
      <w:r>
        <w:t>Index finger</w:t>
      </w:r>
      <w:r w:rsidR="003E707A">
        <w:t>: ___________________________________________________________________</w:t>
      </w:r>
    </w:p>
    <w:p w14:paraId="3F5D356A" w14:textId="77777777" w:rsidR="003E707A" w:rsidRDefault="003E707A" w:rsidP="003E707A">
      <w:pPr>
        <w:pStyle w:val="Textbody"/>
      </w:pPr>
      <w:r>
        <w:t>Middle finger: ___________________________________________________________________</w:t>
      </w:r>
    </w:p>
    <w:p w14:paraId="75D6FC12" w14:textId="77777777" w:rsidR="003E707A" w:rsidRDefault="003E707A" w:rsidP="003E707A">
      <w:pPr>
        <w:pStyle w:val="Textbody"/>
      </w:pPr>
      <w:r>
        <w:t>Ring finger: ___________________________________________________________________</w:t>
      </w:r>
    </w:p>
    <w:p w14:paraId="53913334" w14:textId="77777777" w:rsidR="003E707A" w:rsidRDefault="003E707A">
      <w:pPr>
        <w:pStyle w:val="Textbody"/>
      </w:pPr>
      <w:r>
        <w:t>Pinky: ___________________________________________________________________</w:t>
      </w:r>
    </w:p>
    <w:sectPr w:rsidR="003E707A" w:rsidSect="003E7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C038" w14:textId="77777777" w:rsidR="00B70D1A" w:rsidRDefault="00B70D1A">
      <w:r>
        <w:separator/>
      </w:r>
    </w:p>
  </w:endnote>
  <w:endnote w:type="continuationSeparator" w:id="0">
    <w:p w14:paraId="61E940DC" w14:textId="77777777" w:rsidR="00B70D1A" w:rsidRDefault="00B7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5A32" w14:textId="77777777" w:rsidR="00DB57AD" w:rsidRDefault="00DB5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1458" w14:textId="77777777" w:rsidR="00DB57AD" w:rsidRDefault="00DB5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73D1" w14:textId="77777777" w:rsidR="00DB57AD" w:rsidRDefault="00DB5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3C5F" w14:textId="77777777" w:rsidR="00B70D1A" w:rsidRDefault="00B70D1A">
      <w:r>
        <w:rPr>
          <w:color w:val="000000"/>
        </w:rPr>
        <w:separator/>
      </w:r>
    </w:p>
  </w:footnote>
  <w:footnote w:type="continuationSeparator" w:id="0">
    <w:p w14:paraId="2F54D231" w14:textId="77777777" w:rsidR="00B70D1A" w:rsidRDefault="00B7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DC77" w14:textId="77777777" w:rsidR="00DB57AD" w:rsidRDefault="00DB5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0D34" w14:textId="39078477" w:rsidR="00DB57AD" w:rsidRPr="00DB57AD" w:rsidRDefault="00DB57AD">
    <w:pPr>
      <w:pStyle w:val="Header"/>
      <w:rPr>
        <w:sz w:val="14"/>
        <w:szCs w:val="14"/>
      </w:rPr>
    </w:pPr>
    <w:r w:rsidRPr="00DB57AD">
      <w:rPr>
        <w:sz w:val="14"/>
        <w:szCs w:val="14"/>
      </w:rPr>
      <w:t>4</w:t>
    </w:r>
    <w:r>
      <w:rPr>
        <w:sz w:val="14"/>
        <w:szCs w:val="14"/>
      </w:rPr>
      <w:t>.21B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FE8B" w14:textId="77777777" w:rsidR="00DB57AD" w:rsidRDefault="00DB5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40382"/>
    <w:multiLevelType w:val="multilevel"/>
    <w:tmpl w:val="782C8DCC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2482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B1B"/>
    <w:rsid w:val="00055A74"/>
    <w:rsid w:val="003E707A"/>
    <w:rsid w:val="005110D8"/>
    <w:rsid w:val="005E37EB"/>
    <w:rsid w:val="006D13CD"/>
    <w:rsid w:val="007E0D70"/>
    <w:rsid w:val="009A75F5"/>
    <w:rsid w:val="00A26555"/>
    <w:rsid w:val="00B50B1B"/>
    <w:rsid w:val="00B70D1A"/>
    <w:rsid w:val="00D22D3E"/>
    <w:rsid w:val="00D6575B"/>
    <w:rsid w:val="00DB57AD"/>
    <w:rsid w:val="00DE1589"/>
    <w:rsid w:val="00EB2869"/>
    <w:rsid w:val="00EC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493D"/>
  <w15:docId w15:val="{992F637F-F1B1-40C4-ABED-1BDF84A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link w:val="Heading2Char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3E707A"/>
    <w:rPr>
      <w:rFonts w:eastAsia="MS Mincho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B5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2010-02-11T15:14:00Z</cp:lastPrinted>
  <dcterms:created xsi:type="dcterms:W3CDTF">2023-03-07T14:51:00Z</dcterms:created>
  <dcterms:modified xsi:type="dcterms:W3CDTF">2023-03-07T14:51:00Z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