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011AB" w14:textId="77777777" w:rsidR="00842C82" w:rsidRDefault="004D28AE">
      <w:pPr>
        <w:pStyle w:val="Heading1"/>
        <w:jc w:val="center"/>
      </w:pPr>
      <w:r>
        <w:t>Lesson 21: Pray: You Need To</w:t>
      </w:r>
    </w:p>
    <w:p w14:paraId="45528AF0" w14:textId="77777777" w:rsidR="00842C82" w:rsidRPr="008A4038" w:rsidRDefault="004D28AE">
      <w:pPr>
        <w:pStyle w:val="Heading2"/>
        <w:rPr>
          <w:i w:val="0"/>
        </w:rPr>
      </w:pPr>
      <w:r w:rsidRPr="008A4038">
        <w:rPr>
          <w:i w:val="0"/>
        </w:rPr>
        <w:t>Memory work</w:t>
      </w:r>
    </w:p>
    <w:p w14:paraId="0AA8ED69" w14:textId="77777777" w:rsidR="00842C82" w:rsidRDefault="004D28AE">
      <w:pPr>
        <w:pStyle w:val="Heading3"/>
      </w:pPr>
      <w:r>
        <w:rPr>
          <w:rFonts w:ascii="TimesNewRoman" w:eastAsia="TimesNewRoman" w:hAnsi="TimesNewRoman" w:cs="TimesNewRoman"/>
          <w:sz w:val="26"/>
          <w:szCs w:val="26"/>
        </w:rPr>
        <w:t>116.Q. Why is prayer necessary for Christians?</w:t>
      </w:r>
    </w:p>
    <w:p w14:paraId="0DA88EEB" w14:textId="77777777" w:rsidR="00842C82" w:rsidRPr="00744188" w:rsidRDefault="004D28AE">
      <w:pPr>
        <w:pStyle w:val="Textbody"/>
        <w:spacing w:after="0"/>
        <w:rPr>
          <w:i/>
          <w:iCs/>
          <w:lang w:val="en-CA"/>
        </w:rPr>
      </w:pPr>
      <w:r w:rsidRPr="00744188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>A. Because prayer is the most important part of the thankfulness</w:t>
      </w:r>
    </w:p>
    <w:p w14:paraId="167F8293" w14:textId="77777777" w:rsidR="00842C82" w:rsidRPr="00744188" w:rsidRDefault="004D28AE">
      <w:pPr>
        <w:pStyle w:val="Textbody"/>
        <w:spacing w:after="0"/>
        <w:rPr>
          <w:i/>
          <w:iCs/>
          <w:lang w:val="en-CA"/>
        </w:rPr>
      </w:pPr>
      <w:r w:rsidRPr="00744188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ab/>
        <w:t>which God requires of us.</w:t>
      </w:r>
    </w:p>
    <w:p w14:paraId="34C0F388" w14:textId="77777777" w:rsidR="00842C82" w:rsidRPr="00744188" w:rsidRDefault="004D28AE">
      <w:pPr>
        <w:pStyle w:val="Textbody"/>
        <w:spacing w:after="0"/>
        <w:rPr>
          <w:i/>
          <w:iCs/>
          <w:lang w:val="en-CA"/>
        </w:rPr>
      </w:pPr>
      <w:r w:rsidRPr="00744188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>Moreover, God will give His grace and the Holy Spirit</w:t>
      </w:r>
    </w:p>
    <w:p w14:paraId="694B6FBC" w14:textId="77777777" w:rsidR="00842C82" w:rsidRPr="00744188" w:rsidRDefault="004D28AE">
      <w:pPr>
        <w:pStyle w:val="Textbody"/>
        <w:spacing w:after="0"/>
        <w:rPr>
          <w:i/>
          <w:iCs/>
          <w:lang w:val="en-CA"/>
        </w:rPr>
      </w:pPr>
      <w:r w:rsidRPr="00744188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ab/>
        <w:t xml:space="preserve">only to those who constantly </w:t>
      </w:r>
      <w:r w:rsidRPr="00744188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ab/>
        <w:t>and with heartfelt longing</w:t>
      </w:r>
    </w:p>
    <w:p w14:paraId="0E0A7C81" w14:textId="77777777" w:rsidR="00842C82" w:rsidRPr="00744188" w:rsidRDefault="004D28AE">
      <w:pPr>
        <w:pStyle w:val="Textbody"/>
        <w:spacing w:after="0"/>
        <w:rPr>
          <w:i/>
          <w:iCs/>
          <w:lang w:val="en-CA"/>
        </w:rPr>
      </w:pPr>
      <w:r w:rsidRPr="00744188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ab/>
      </w:r>
      <w:r w:rsidRPr="00744188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ab/>
        <w:t>ask Him for these gifts and thank Him for them.</w:t>
      </w:r>
    </w:p>
    <w:p w14:paraId="43572858" w14:textId="77777777" w:rsidR="00842C82" w:rsidRPr="00744188" w:rsidRDefault="00842C82">
      <w:pPr>
        <w:pStyle w:val="Textbody"/>
        <w:spacing w:after="0"/>
        <w:rPr>
          <w:lang w:val="en-CA"/>
        </w:rPr>
      </w:pPr>
    </w:p>
    <w:p w14:paraId="01B39CC0" w14:textId="77777777" w:rsidR="00842C82" w:rsidRDefault="004D28AE">
      <w:pPr>
        <w:pStyle w:val="Heading3"/>
      </w:pPr>
      <w:r>
        <w:rPr>
          <w:rFonts w:ascii="TimesNewRoman" w:eastAsia="TimesNewRoman" w:hAnsi="TimesNewRoman" w:cs="TimesNewRoman"/>
          <w:sz w:val="26"/>
          <w:szCs w:val="26"/>
        </w:rPr>
        <w:t>117.Q. What belongs to a prayer which pleases God and is heard by Him?</w:t>
      </w:r>
    </w:p>
    <w:p w14:paraId="629130FD" w14:textId="77777777" w:rsidR="00842C82" w:rsidRPr="00744188" w:rsidRDefault="004D28AE">
      <w:pPr>
        <w:pStyle w:val="Textbody"/>
        <w:spacing w:after="0"/>
        <w:rPr>
          <w:i/>
          <w:iCs/>
          <w:lang w:val="en-CA"/>
        </w:rPr>
      </w:pPr>
      <w:r w:rsidRPr="00744188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>A. First, we must from the heart</w:t>
      </w:r>
    </w:p>
    <w:p w14:paraId="77113F70" w14:textId="77777777" w:rsidR="00842C82" w:rsidRPr="00744188" w:rsidRDefault="004D28AE">
      <w:pPr>
        <w:pStyle w:val="Textbody"/>
        <w:spacing w:after="0"/>
        <w:rPr>
          <w:i/>
          <w:iCs/>
          <w:lang w:val="en-CA"/>
        </w:rPr>
      </w:pPr>
      <w:r w:rsidRPr="00744188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ab/>
        <w:t>call upon the one true God only,</w:t>
      </w:r>
    </w:p>
    <w:p w14:paraId="1825EDF1" w14:textId="084E4B69" w:rsidR="00842C82" w:rsidRPr="00744188" w:rsidRDefault="004D28AE">
      <w:pPr>
        <w:pStyle w:val="Textbody"/>
        <w:spacing w:after="0"/>
        <w:rPr>
          <w:i/>
          <w:iCs/>
          <w:lang w:val="en-CA"/>
        </w:rPr>
      </w:pPr>
      <w:r w:rsidRPr="00744188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ab/>
        <w:t>for all that He has commanded us to pray.</w:t>
      </w:r>
    </w:p>
    <w:p w14:paraId="0225FA5D" w14:textId="77777777" w:rsidR="00842C82" w:rsidRPr="00744188" w:rsidRDefault="004D28AE">
      <w:pPr>
        <w:pStyle w:val="Textbody"/>
        <w:spacing w:after="0"/>
        <w:rPr>
          <w:i/>
          <w:iCs/>
          <w:lang w:val="en-CA"/>
        </w:rPr>
      </w:pPr>
      <w:r w:rsidRPr="00744188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>Second, we must thoroughly know our need and misery,</w:t>
      </w:r>
    </w:p>
    <w:p w14:paraId="06028407" w14:textId="77777777" w:rsidR="00842C82" w:rsidRPr="00744188" w:rsidRDefault="004D28AE">
      <w:pPr>
        <w:pStyle w:val="Textbody"/>
        <w:spacing w:after="0"/>
        <w:rPr>
          <w:i/>
          <w:iCs/>
          <w:lang w:val="en-CA"/>
        </w:rPr>
      </w:pPr>
      <w:r w:rsidRPr="00744188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ab/>
        <w:t>so that we may humble ourselves before God.</w:t>
      </w:r>
    </w:p>
    <w:p w14:paraId="298FA38A" w14:textId="77777777" w:rsidR="00842C82" w:rsidRPr="00744188" w:rsidRDefault="004D28AE">
      <w:pPr>
        <w:pStyle w:val="Textbody"/>
        <w:spacing w:after="0"/>
        <w:rPr>
          <w:i/>
          <w:iCs/>
          <w:lang w:val="en-CA"/>
        </w:rPr>
      </w:pPr>
      <w:r w:rsidRPr="00744188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>Third,</w:t>
      </w:r>
      <w:r w:rsidR="00744188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 xml:space="preserve"> </w:t>
      </w:r>
      <w:r w:rsidRPr="00744188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>we must rest on this firm foundation</w:t>
      </w:r>
    </w:p>
    <w:p w14:paraId="0681A8F0" w14:textId="77777777" w:rsidR="00842C82" w:rsidRPr="00744188" w:rsidRDefault="004D28AE">
      <w:pPr>
        <w:pStyle w:val="Textbody"/>
        <w:spacing w:after="0"/>
        <w:rPr>
          <w:i/>
          <w:iCs/>
          <w:lang w:val="en-CA"/>
        </w:rPr>
      </w:pPr>
      <w:r w:rsidRPr="00744188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ab/>
        <w:t>that, although we do not deserve it,</w:t>
      </w:r>
    </w:p>
    <w:p w14:paraId="373AB22D" w14:textId="77777777" w:rsidR="00842C82" w:rsidRPr="00744188" w:rsidRDefault="004D28AE">
      <w:pPr>
        <w:pStyle w:val="Textbody"/>
        <w:spacing w:after="0"/>
        <w:rPr>
          <w:i/>
          <w:iCs/>
          <w:lang w:val="en-CA"/>
        </w:rPr>
      </w:pPr>
      <w:r w:rsidRPr="00744188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ab/>
        <w:t>God will certainly hear our prayer</w:t>
      </w:r>
    </w:p>
    <w:p w14:paraId="61D24645" w14:textId="75B970B2" w:rsidR="00842C82" w:rsidRPr="00744188" w:rsidRDefault="004D28AE">
      <w:pPr>
        <w:pStyle w:val="Textbody"/>
        <w:spacing w:after="0"/>
        <w:rPr>
          <w:i/>
          <w:iCs/>
          <w:lang w:val="en-CA"/>
        </w:rPr>
      </w:pPr>
      <w:r w:rsidRPr="00744188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ab/>
        <w:t>for the sake of Christ our Lord</w:t>
      </w:r>
      <w:r w:rsidR="0090357F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>.</w:t>
      </w:r>
    </w:p>
    <w:p w14:paraId="2A940FAB" w14:textId="42D2DD89" w:rsidR="00842C82" w:rsidRPr="00744188" w:rsidRDefault="004D28AE">
      <w:pPr>
        <w:pStyle w:val="Textbody"/>
        <w:spacing w:after="0"/>
        <w:rPr>
          <w:lang w:val="en-CA"/>
        </w:rPr>
      </w:pPr>
      <w:r w:rsidRPr="00744188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ab/>
      </w:r>
    </w:p>
    <w:p w14:paraId="0D29E4A6" w14:textId="77777777" w:rsidR="00842C82" w:rsidRDefault="004D28AE">
      <w:pPr>
        <w:pStyle w:val="Heading3"/>
      </w:pPr>
      <w:r>
        <w:rPr>
          <w:rFonts w:ascii="TimesNewRoman" w:eastAsia="TimesNewRoman" w:hAnsi="TimesNewRoman" w:cs="TimesNewRoman"/>
          <w:sz w:val="26"/>
          <w:szCs w:val="26"/>
        </w:rPr>
        <w:t>118.Q. What has God commanded us to ask of Him?</w:t>
      </w:r>
    </w:p>
    <w:p w14:paraId="1B355966" w14:textId="77777777" w:rsidR="00842C82" w:rsidRPr="00744188" w:rsidRDefault="00744188">
      <w:pPr>
        <w:pStyle w:val="Textbody"/>
        <w:spacing w:after="0"/>
        <w:rPr>
          <w:i/>
          <w:iCs/>
          <w:lang w:val="en-CA"/>
        </w:rPr>
      </w:pPr>
      <w:r>
        <w:rPr>
          <w:noProof/>
          <w:lang w:val="en-CA"/>
        </w:rPr>
        <w:drawing>
          <wp:anchor distT="0" distB="0" distL="114300" distR="114300" simplePos="0" relativeHeight="251662336" behindDoc="0" locked="0" layoutInCell="1" allowOverlap="1" wp14:anchorId="0C4C52AB" wp14:editId="670C1ECB">
            <wp:simplePos x="0" y="0"/>
            <wp:positionH relativeFrom="column">
              <wp:posOffset>3185160</wp:posOffset>
            </wp:positionH>
            <wp:positionV relativeFrom="paragraph">
              <wp:posOffset>98425</wp:posOffset>
            </wp:positionV>
            <wp:extent cx="3324225" cy="2569845"/>
            <wp:effectExtent l="0" t="0" r="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56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8AE" w:rsidRPr="00744188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>A. All the things we need</w:t>
      </w:r>
      <w:r w:rsidR="004D28AE" w:rsidRPr="00744188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ab/>
        <w:t>for body and soul,</w:t>
      </w:r>
    </w:p>
    <w:p w14:paraId="68B34E28" w14:textId="77777777" w:rsidR="00842C82" w:rsidRPr="00744188" w:rsidRDefault="004D28AE">
      <w:pPr>
        <w:pStyle w:val="Textbody"/>
        <w:spacing w:after="0"/>
        <w:rPr>
          <w:i/>
          <w:iCs/>
          <w:lang w:val="en-CA"/>
        </w:rPr>
      </w:pPr>
      <w:r w:rsidRPr="00744188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ab/>
        <w:t>as included in the prayer</w:t>
      </w:r>
    </w:p>
    <w:p w14:paraId="41CA45E6" w14:textId="77777777" w:rsidR="00842C82" w:rsidRPr="00744188" w:rsidRDefault="004D28AE">
      <w:pPr>
        <w:pStyle w:val="Textbody"/>
        <w:spacing w:after="0"/>
        <w:rPr>
          <w:i/>
          <w:iCs/>
          <w:lang w:val="en-CA"/>
        </w:rPr>
      </w:pPr>
      <w:r w:rsidRPr="00744188">
        <w:rPr>
          <w:rFonts w:ascii="TimesNewRoman" w:eastAsia="TimesNewRoman" w:hAnsi="TimesNewRoman" w:cs="TimesNewRoman"/>
          <w:i/>
          <w:iCs/>
          <w:sz w:val="26"/>
          <w:szCs w:val="26"/>
          <w:lang w:val="en-CA"/>
        </w:rPr>
        <w:tab/>
        <w:t>which Christ our Lord Himself taught us.</w:t>
      </w:r>
    </w:p>
    <w:p w14:paraId="07E85B94" w14:textId="77777777" w:rsidR="00842C82" w:rsidRPr="00744188" w:rsidRDefault="004D28AE">
      <w:pPr>
        <w:pStyle w:val="Textbody"/>
        <w:spacing w:after="0"/>
        <w:rPr>
          <w:i/>
          <w:iCs/>
          <w:lang w:val="en-CA"/>
        </w:rPr>
      </w:pPr>
      <w:r>
        <w:rPr>
          <w:i/>
          <w:iCs/>
          <w:noProof/>
          <w:lang w:val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06462F" wp14:editId="26BF5D41">
                <wp:simplePos x="0" y="0"/>
                <wp:positionH relativeFrom="column">
                  <wp:posOffset>2398319</wp:posOffset>
                </wp:positionH>
                <wp:positionV relativeFrom="paragraph">
                  <wp:posOffset>144000</wp:posOffset>
                </wp:positionV>
                <wp:extent cx="928800" cy="232560"/>
                <wp:effectExtent l="0" t="0" r="23700" b="15090"/>
                <wp:wrapNone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28800" cy="232560"/>
                        </a:xfrm>
                        <a:custGeom>
                          <a:avLst>
                            <a:gd name="f0" fmla="val 13627"/>
                            <a:gd name="f1" fmla="val 10800"/>
                          </a:avLst>
                          <a:gdLst>
                            <a:gd name="f2" fmla="val w"/>
                            <a:gd name="f3" fmla="val h"/>
                            <a:gd name="f4" fmla="val 0"/>
                            <a:gd name="f5" fmla="val 21600"/>
                            <a:gd name="f6" fmla="val 10800"/>
                            <a:gd name="f7" fmla="*/ f2 1 21600"/>
                            <a:gd name="f8" fmla="*/ f3 1 21600"/>
                            <a:gd name="f9" fmla="pin 0 f0 21600"/>
                            <a:gd name="f10" fmla="pin 0 f1 10800"/>
                            <a:gd name="f11" fmla="val f10"/>
                            <a:gd name="f12" fmla="val f9"/>
                            <a:gd name="f13" fmla="+- 21600 0 f10"/>
                            <a:gd name="f14" fmla="*/ f9 f7 1"/>
                            <a:gd name="f15" fmla="*/ f10 f8 1"/>
                            <a:gd name="f16" fmla="*/ 0 f7 1"/>
                            <a:gd name="f17" fmla="+- 21600 0 f12"/>
                            <a:gd name="f18" fmla="*/ f13 f8 1"/>
                            <a:gd name="f19" fmla="*/ f11 f8 1"/>
                            <a:gd name="f20" fmla="*/ f17 f11 1"/>
                            <a:gd name="f21" fmla="*/ f20 1 10800"/>
                            <a:gd name="f22" fmla="+- f12 f21 0"/>
                            <a:gd name="f23" fmla="*/ f22 f7 1"/>
                          </a:gdLst>
                          <a:ahLst>
                            <a:ahXY gdRefX="f0" minX="f4" maxX="f5" gdRefY="f1" minY="f4" maxY="f6">
                              <a:pos x="f14" y="f15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6" t="f19" r="f23" b="f18"/>
                          <a:pathLst>
                            <a:path w="21600" h="21600">
                              <a:moveTo>
                                <a:pt x="f4" y="f11"/>
                              </a:moveTo>
                              <a:lnTo>
                                <a:pt x="f12" y="f11"/>
                              </a:lnTo>
                              <a:lnTo>
                                <a:pt x="f12" y="f4"/>
                              </a:lnTo>
                              <a:lnTo>
                                <a:pt x="f5" y="f6"/>
                              </a:lnTo>
                              <a:lnTo>
                                <a:pt x="f12" y="f5"/>
                              </a:lnTo>
                              <a:lnTo>
                                <a:pt x="f12" y="f13"/>
                              </a:lnTo>
                              <a:lnTo>
                                <a:pt x="f4" y="f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E1DD9A" w14:textId="77777777" w:rsidR="00842C82" w:rsidRDefault="00842C82"/>
                        </w:txbxContent>
                      </wps:txbx>
                      <wps:bodyPr vert="horz" lIns="0" tIns="0" rIns="0" bIns="0" anchor="ctr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706462F" id="Freeform 2" o:spid="_x0000_s1026" style="position:absolute;margin-left:188.85pt;margin-top:11.35pt;width:73.15pt;height:18.3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" adj="-11796480,,5400" path="m,10800r13627,l13627,r7973,10800l13627,21600r,-10800l,10800xe" strokeweight="1pt">
                <v:stroke joinstyle="miter"/>
                <v:formulas/>
                <v:path arrowok="t" o:connecttype="custom" o:connectlocs="464400,0;928800,116280;464400,232560;0,116280" o:connectangles="270,0,90,180" textboxrect="0,10800,21600,10800"/>
                <v:textbox inset="0,0,0,0">
                  <w:txbxContent>
                    <w:p w14:paraId="0FE1DD9A" w14:textId="77777777" w:rsidR="00842C82" w:rsidRDefault="00842C82"/>
                  </w:txbxContent>
                </v:textbox>
              </v:shape>
            </w:pict>
          </mc:Fallback>
        </mc:AlternateContent>
      </w:r>
    </w:p>
    <w:p w14:paraId="780DFA21" w14:textId="77777777" w:rsidR="00842C82" w:rsidRDefault="004D28AE">
      <w:pPr>
        <w:pStyle w:val="Heading3"/>
      </w:pPr>
      <w:r>
        <w:rPr>
          <w:rFonts w:ascii="TimesNewRoman" w:eastAsia="TimesNewRoman" w:hAnsi="TimesNewRoman" w:cs="TimesNewRoman"/>
          <w:sz w:val="26"/>
          <w:szCs w:val="26"/>
        </w:rPr>
        <w:t>119.Q. What is the Lord’s prayer?</w:t>
      </w:r>
      <w:r w:rsidR="00744188" w:rsidRPr="00744188">
        <w:rPr>
          <w:noProof/>
        </w:rPr>
        <w:t xml:space="preserve"> </w:t>
      </w:r>
    </w:p>
    <w:p w14:paraId="4B41BB20" w14:textId="77777777" w:rsidR="00842C82" w:rsidRPr="00744188" w:rsidRDefault="004D28AE">
      <w:pPr>
        <w:pStyle w:val="Heading2"/>
        <w:spacing w:before="113"/>
        <w:rPr>
          <w:i w:val="0"/>
        </w:rPr>
      </w:pPr>
      <w:r w:rsidRPr="00744188">
        <w:rPr>
          <w:i w:val="0"/>
        </w:rPr>
        <w:t>Homework</w:t>
      </w:r>
    </w:p>
    <w:p w14:paraId="6280B2A2" w14:textId="084693F2" w:rsidR="0090357F" w:rsidRDefault="00744188">
      <w:pPr>
        <w:pStyle w:val="Textbody"/>
        <w:spacing w:after="113"/>
        <w:rPr>
          <w:lang w:val="en-CA"/>
        </w:rPr>
      </w:pPr>
      <w:r>
        <w:rPr>
          <w:lang w:val="en-CA"/>
        </w:rPr>
        <w:t>1.</w:t>
      </w:r>
      <w:r w:rsidR="0090357F">
        <w:rPr>
          <w:lang w:val="en-CA"/>
        </w:rPr>
        <w:t>(</w:t>
      </w:r>
      <w:r w:rsidR="00C15A30">
        <w:rPr>
          <w:lang w:val="en-CA"/>
        </w:rPr>
        <w:t>4</w:t>
      </w:r>
      <w:r w:rsidR="0090357F">
        <w:rPr>
          <w:lang w:val="en-CA"/>
        </w:rPr>
        <w:t>)</w:t>
      </w:r>
      <w:r>
        <w:rPr>
          <w:lang w:val="en-CA"/>
        </w:rPr>
        <w:t xml:space="preserve"> </w:t>
      </w:r>
      <w:r w:rsidR="004D28AE">
        <w:rPr>
          <w:lang w:val="en-CA"/>
        </w:rPr>
        <w:t xml:space="preserve">What is the most important thing to pray </w:t>
      </w:r>
    </w:p>
    <w:p w14:paraId="33B48D46" w14:textId="6D8ED5BD" w:rsidR="00842C82" w:rsidRDefault="004D28AE" w:rsidP="0090357F">
      <w:pPr>
        <w:pStyle w:val="Textbody"/>
        <w:spacing w:after="113"/>
        <w:ind w:firstLine="340"/>
        <w:rPr>
          <w:lang w:val="en-CA"/>
        </w:rPr>
      </w:pPr>
      <w:r>
        <w:rPr>
          <w:lang w:val="en-CA"/>
        </w:rPr>
        <w:t>for?</w:t>
      </w:r>
      <w:r w:rsidR="0090357F">
        <w:rPr>
          <w:lang w:val="en-CA"/>
        </w:rPr>
        <w:t xml:space="preserve"> _________________________________</w:t>
      </w:r>
    </w:p>
    <w:p w14:paraId="309C7752" w14:textId="77777777" w:rsidR="00842C82" w:rsidRDefault="004D28AE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</w:t>
      </w:r>
    </w:p>
    <w:p w14:paraId="7D9A43CD" w14:textId="2CBCD5C3" w:rsidR="00842C82" w:rsidRDefault="00744188">
      <w:pPr>
        <w:pStyle w:val="Textbody"/>
        <w:spacing w:after="113"/>
        <w:rPr>
          <w:lang w:val="en-CA"/>
        </w:rPr>
      </w:pPr>
      <w:r>
        <w:rPr>
          <w:lang w:val="en-CA"/>
        </w:rPr>
        <w:t>2.</w:t>
      </w:r>
      <w:r w:rsidR="0090357F">
        <w:rPr>
          <w:lang w:val="en-CA"/>
        </w:rPr>
        <w:t xml:space="preserve"> (2)</w:t>
      </w:r>
      <w:r>
        <w:rPr>
          <w:lang w:val="en-CA"/>
        </w:rPr>
        <w:t xml:space="preserve"> </w:t>
      </w:r>
      <w:r w:rsidR="004D28AE">
        <w:rPr>
          <w:lang w:val="en-CA"/>
        </w:rPr>
        <w:t xml:space="preserve">What is </w:t>
      </w:r>
      <w:r w:rsidR="0045734E">
        <w:rPr>
          <w:lang w:val="en-CA"/>
        </w:rPr>
        <w:t>the</w:t>
      </w:r>
      <w:r w:rsidR="004D28AE">
        <w:rPr>
          <w:lang w:val="en-CA"/>
        </w:rPr>
        <w:t xml:space="preserve"> </w:t>
      </w:r>
      <w:r w:rsidR="004D28AE" w:rsidRPr="0045734E">
        <w:rPr>
          <w:i/>
          <w:iCs/>
          <w:lang w:val="en-CA"/>
        </w:rPr>
        <w:t>rosary</w:t>
      </w:r>
      <w:r w:rsidR="007930DA">
        <w:rPr>
          <w:lang w:val="en-CA"/>
        </w:rPr>
        <w:t xml:space="preserve"> (look it up!)? _______</w:t>
      </w:r>
      <w:r w:rsidR="0045734E">
        <w:rPr>
          <w:lang w:val="en-CA"/>
        </w:rPr>
        <w:t>_</w:t>
      </w:r>
      <w:r w:rsidR="007930DA">
        <w:rPr>
          <w:lang w:val="en-CA"/>
        </w:rPr>
        <w:t>_</w:t>
      </w:r>
    </w:p>
    <w:p w14:paraId="5A2C4D8E" w14:textId="77777777" w:rsidR="0045734E" w:rsidRDefault="0045734E" w:rsidP="0045734E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</w:t>
      </w:r>
    </w:p>
    <w:p w14:paraId="22280676" w14:textId="77777777" w:rsidR="00842C82" w:rsidRDefault="004D28AE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</w:t>
      </w:r>
    </w:p>
    <w:p w14:paraId="71ACD0DE" w14:textId="77777777" w:rsidR="0045734E" w:rsidRDefault="0045734E" w:rsidP="0045734E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</w:t>
      </w:r>
    </w:p>
    <w:p w14:paraId="5219B427" w14:textId="31627900" w:rsidR="00842C82" w:rsidRDefault="00744188">
      <w:pPr>
        <w:pStyle w:val="Textbody"/>
        <w:spacing w:after="113"/>
        <w:rPr>
          <w:lang w:val="en-CA"/>
        </w:rPr>
      </w:pPr>
      <w:r>
        <w:rPr>
          <w:lang w:val="en-CA"/>
        </w:rPr>
        <w:t xml:space="preserve">3. </w:t>
      </w:r>
      <w:r w:rsidR="0090357F">
        <w:rPr>
          <w:lang w:val="en-CA"/>
        </w:rPr>
        <w:t>(2)</w:t>
      </w:r>
      <w:r w:rsidR="00C15A30">
        <w:rPr>
          <w:lang w:val="en-CA"/>
        </w:rPr>
        <w:t xml:space="preserve"> </w:t>
      </w:r>
      <w:r w:rsidR="004D28AE">
        <w:rPr>
          <w:lang w:val="en-CA"/>
        </w:rPr>
        <w:t xml:space="preserve">Would it be okay to use </w:t>
      </w:r>
      <w:r w:rsidR="00145314">
        <w:rPr>
          <w:lang w:val="en-CA"/>
        </w:rPr>
        <w:t>one</w:t>
      </w:r>
      <w:r w:rsidR="004D28AE">
        <w:rPr>
          <w:lang w:val="en-CA"/>
        </w:rPr>
        <w:t xml:space="preserve">? </w:t>
      </w:r>
      <w:r w:rsidR="0090357F">
        <w:rPr>
          <w:lang w:val="en-CA"/>
        </w:rPr>
        <w:t>_______</w:t>
      </w:r>
      <w:r w:rsidR="0045734E">
        <w:rPr>
          <w:lang w:val="en-CA"/>
        </w:rPr>
        <w:t xml:space="preserve"> because </w:t>
      </w:r>
      <w:r w:rsidR="0090357F">
        <w:rPr>
          <w:lang w:val="en-CA"/>
        </w:rPr>
        <w:t>______________________________</w:t>
      </w:r>
      <w:r w:rsidR="004D28AE">
        <w:rPr>
          <w:lang w:val="en-CA"/>
        </w:rPr>
        <w:t>______</w:t>
      </w:r>
      <w:r w:rsidR="00145314">
        <w:rPr>
          <w:lang w:val="en-CA"/>
        </w:rPr>
        <w:t>___</w:t>
      </w:r>
      <w:r w:rsidR="004D28AE">
        <w:rPr>
          <w:lang w:val="en-CA"/>
        </w:rPr>
        <w:t>_</w:t>
      </w:r>
    </w:p>
    <w:p w14:paraId="1063044D" w14:textId="77777777" w:rsidR="0045734E" w:rsidRDefault="0045734E" w:rsidP="0045734E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</w:t>
      </w:r>
    </w:p>
    <w:p w14:paraId="3F212930" w14:textId="77777777" w:rsidR="00842C82" w:rsidRDefault="004D28AE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</w:t>
      </w:r>
    </w:p>
    <w:p w14:paraId="7635FB4A" w14:textId="442FD3F5" w:rsidR="00842C82" w:rsidRDefault="00744188" w:rsidP="00A213DD">
      <w:pPr>
        <w:pStyle w:val="Textbody"/>
        <w:spacing w:after="113"/>
        <w:rPr>
          <w:lang w:val="en-CA"/>
        </w:rPr>
      </w:pPr>
      <w:r>
        <w:rPr>
          <w:lang w:val="en-CA"/>
        </w:rPr>
        <w:t xml:space="preserve">4. </w:t>
      </w:r>
      <w:r w:rsidR="00C15A30">
        <w:rPr>
          <w:lang w:val="en-CA"/>
        </w:rPr>
        <w:t xml:space="preserve">(2) </w:t>
      </w:r>
      <w:r w:rsidR="00A213DD">
        <w:rPr>
          <w:lang w:val="en-CA"/>
        </w:rPr>
        <w:t>True or False?</w:t>
      </w:r>
    </w:p>
    <w:p w14:paraId="0FF63275" w14:textId="77777777" w:rsidR="00A213DD" w:rsidRDefault="00A213DD" w:rsidP="00A213DD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You have to pray as often as you can. The more you pray, the more likely you will succeed. ______</w:t>
      </w:r>
    </w:p>
    <w:p w14:paraId="72FA6D9F" w14:textId="77777777" w:rsidR="00A213DD" w:rsidRDefault="00A213DD" w:rsidP="00A213DD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If you don’t mean it, don’t pray it. _______________</w:t>
      </w:r>
    </w:p>
    <w:sectPr w:rsidR="00A213DD">
      <w:headerReference w:type="default" r:id="rId7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DA951" w14:textId="77777777" w:rsidR="009B3F84" w:rsidRDefault="009B3F84">
      <w:r>
        <w:separator/>
      </w:r>
    </w:p>
  </w:endnote>
  <w:endnote w:type="continuationSeparator" w:id="0">
    <w:p w14:paraId="41FDDEA6" w14:textId="77777777" w:rsidR="009B3F84" w:rsidRDefault="009B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7D18E" w14:textId="77777777" w:rsidR="009B3F84" w:rsidRDefault="009B3F84">
      <w:r>
        <w:rPr>
          <w:color w:val="000000"/>
        </w:rPr>
        <w:separator/>
      </w:r>
    </w:p>
  </w:footnote>
  <w:footnote w:type="continuationSeparator" w:id="0">
    <w:p w14:paraId="63A9D49A" w14:textId="77777777" w:rsidR="009B3F84" w:rsidRDefault="009B3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FA9D" w14:textId="07B7932C" w:rsidR="00FF179B" w:rsidRDefault="004D28AE">
    <w:pPr>
      <w:pStyle w:val="Header"/>
    </w:pPr>
    <w:r>
      <w:rPr>
        <w:sz w:val="14"/>
        <w:szCs w:val="14"/>
      </w:rPr>
      <w:t>4</w:t>
    </w:r>
    <w:r w:rsidR="00145314">
      <w:rPr>
        <w:sz w:val="14"/>
        <w:szCs w:val="14"/>
      </w:rPr>
      <w:t>.21C</w:t>
    </w:r>
    <w:r>
      <w:t xml:space="preserve">                                                                            Name: 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C82"/>
    <w:rsid w:val="00145314"/>
    <w:rsid w:val="00441730"/>
    <w:rsid w:val="0045734E"/>
    <w:rsid w:val="004D28AE"/>
    <w:rsid w:val="0068683E"/>
    <w:rsid w:val="00744188"/>
    <w:rsid w:val="00764FEF"/>
    <w:rsid w:val="007930DA"/>
    <w:rsid w:val="00842C82"/>
    <w:rsid w:val="008A4038"/>
    <w:rsid w:val="0090357F"/>
    <w:rsid w:val="009B3F84"/>
    <w:rsid w:val="00A213DD"/>
    <w:rsid w:val="00AE5058"/>
    <w:rsid w:val="00BA5D04"/>
    <w:rsid w:val="00C15A30"/>
    <w:rsid w:val="00DD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6BDF3"/>
  <w15:docId w15:val="{32601467-360C-4F1E-9031-9079F183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1453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Normal portrait</vt:lpstr>
      <vt:lpstr>Lesson 21: Pray: You Need To</vt:lpstr>
      <vt:lpstr>    Memory work</vt:lpstr>
      <vt:lpstr>        116.Q. Why is prayer necessary for Christians?</vt:lpstr>
      <vt:lpstr>        117.Q. What belongs to a prayer which pleases God and is heard by Him?</vt:lpstr>
      <vt:lpstr>        118.Q. What has God commanded us to ask of Him?</vt:lpstr>
      <vt:lpstr>        119.Q. What is the Lord’s prayer? </vt:lpstr>
      <vt:lpstr>    Homework</vt:lpstr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2011-12-27T01:45:00Z</cp:lastPrinted>
  <dcterms:created xsi:type="dcterms:W3CDTF">2023-03-07T14:52:00Z</dcterms:created>
  <dcterms:modified xsi:type="dcterms:W3CDTF">2023-03-07T14:52:00Z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