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ED669" w14:textId="77777777" w:rsidR="00C56DE0" w:rsidRDefault="00A65AFE">
      <w:pPr>
        <w:pStyle w:val="Heading1"/>
        <w:jc w:val="center"/>
      </w:pPr>
      <w:r>
        <w:t>Lesson 22</w:t>
      </w:r>
      <w:r w:rsidR="000A636B">
        <w:t xml:space="preserve"> – </w:t>
      </w:r>
      <w:r w:rsidR="002833C5">
        <w:t>Review</w:t>
      </w:r>
      <w:r>
        <w:t xml:space="preserve"> 21</w:t>
      </w:r>
    </w:p>
    <w:p w14:paraId="7CE438A2" w14:textId="77777777" w:rsidR="00A65AFE" w:rsidRPr="0041441C" w:rsidRDefault="00A65AFE" w:rsidP="00A65AFE">
      <w:pPr>
        <w:rPr>
          <w:lang w:val="en-CA"/>
        </w:rPr>
      </w:pPr>
    </w:p>
    <w:p w14:paraId="5A5D8B6C" w14:textId="77777777" w:rsidR="00A65AFE" w:rsidRDefault="00A65AFE" w:rsidP="00A65AFE">
      <w:pPr>
        <w:pStyle w:val="Heading3"/>
        <w:spacing w:line="360" w:lineRule="auto"/>
        <w:rPr>
          <w:rFonts w:ascii="TimesNewRoman" w:eastAsia="TimesNewRoman" w:hAnsi="TimesNewRoman" w:cs="TimesNewRoman"/>
          <w:sz w:val="26"/>
          <w:szCs w:val="26"/>
        </w:rPr>
      </w:pPr>
      <w:r>
        <w:rPr>
          <w:rFonts w:ascii="TimesNewRoman" w:eastAsia="TimesNewRoman" w:hAnsi="TimesNewRoman" w:cs="TimesNewRoman"/>
          <w:sz w:val="26"/>
          <w:szCs w:val="26"/>
        </w:rPr>
        <w:t>116.Q. Why is prayer necessary for Christians?</w:t>
      </w:r>
    </w:p>
    <w:p w14:paraId="51BA9B41" w14:textId="77777777" w:rsidR="00A65AFE" w:rsidRPr="008B4BB9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8B4BB9">
        <w:rPr>
          <w:rFonts w:ascii="TimesNewRoman" w:eastAsia="TimesNewRoman" w:hAnsi="TimesNewRoman" w:cs="TimesNewRoman"/>
          <w:i/>
          <w:lang w:val="en-CA"/>
        </w:rPr>
        <w:t>Because ___________________________________________________________________________</w:t>
      </w:r>
    </w:p>
    <w:p w14:paraId="7EE2F177" w14:textId="0ADBBE38" w:rsidR="00A65AFE" w:rsidRPr="008B4BB9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8B4BB9">
        <w:rPr>
          <w:rFonts w:ascii="TimesNewRoman" w:eastAsia="TimesNewRoman" w:hAnsi="TimesNewRoman" w:cs="TimesNewRoman"/>
          <w:i/>
          <w:lang w:val="en-CA"/>
        </w:rPr>
        <w:tab/>
      </w:r>
      <w:r w:rsidR="008B4BB9">
        <w:rPr>
          <w:rFonts w:ascii="TimesNewRoman" w:eastAsia="TimesNewRoman" w:hAnsi="TimesNewRoman" w:cs="TimesNewRoman"/>
          <w:i/>
          <w:lang w:val="en-CA"/>
        </w:rPr>
        <w:t xml:space="preserve">which </w:t>
      </w:r>
      <w:r w:rsidRPr="008B4BB9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</w:t>
      </w:r>
    </w:p>
    <w:p w14:paraId="63564ECD" w14:textId="77777777" w:rsidR="00A65AFE" w:rsidRPr="008B4BB9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8B4BB9">
        <w:rPr>
          <w:rFonts w:ascii="TimesNewRoman" w:eastAsia="TimesNewRoman" w:hAnsi="TimesNewRoman" w:cs="TimesNewRoman"/>
          <w:i/>
          <w:lang w:val="en-CA"/>
        </w:rPr>
        <w:t>Moreover __________________________________________________________________________</w:t>
      </w:r>
    </w:p>
    <w:p w14:paraId="0119EFF5" w14:textId="77777777" w:rsidR="00EB3A78" w:rsidRPr="008B4BB9" w:rsidRDefault="00EB3A78" w:rsidP="00EB3A78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8B4BB9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5B17498B" w14:textId="77777777" w:rsidR="00A65AFE" w:rsidRPr="008B4BB9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8B4BB9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276D3489" w14:textId="77777777" w:rsidR="00A65AFE" w:rsidRPr="008B4BB9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8B4BB9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________________________________________________________________________________</w:t>
      </w:r>
    </w:p>
    <w:p w14:paraId="23854550" w14:textId="77777777" w:rsidR="00A65AFE" w:rsidRDefault="00A65AFE" w:rsidP="00A65AFE">
      <w:pPr>
        <w:pStyle w:val="Heading3"/>
        <w:spacing w:after="113"/>
        <w:rPr>
          <w:rFonts w:ascii="TimesNewRoman" w:eastAsia="TimesNewRoman" w:hAnsi="TimesNewRoman" w:cs="TimesNewRoman"/>
          <w:sz w:val="26"/>
          <w:szCs w:val="26"/>
        </w:rPr>
      </w:pPr>
      <w:r>
        <w:rPr>
          <w:rFonts w:ascii="TimesNewRoman" w:eastAsia="TimesNewRoman" w:hAnsi="TimesNewRoman" w:cs="TimesNewRoman"/>
          <w:sz w:val="26"/>
          <w:szCs w:val="26"/>
        </w:rPr>
        <w:t>117.Q. What belongs to a prayer which pleases God and is heard by Him?</w:t>
      </w:r>
    </w:p>
    <w:p w14:paraId="4AC0C3DC" w14:textId="352F8948" w:rsidR="00A65AFE" w:rsidRPr="008B4BB9" w:rsidRDefault="00A65AFE" w:rsidP="00A65AFE">
      <w:pPr>
        <w:pStyle w:val="Heading3"/>
        <w:spacing w:after="113"/>
        <w:rPr>
          <w:rFonts w:ascii="TimesNewRoman" w:eastAsia="TimesNewRoman" w:hAnsi="TimesNewRoman" w:cs="TimesNewRoman"/>
          <w:b w:val="0"/>
          <w:bCs w:val="0"/>
          <w:sz w:val="24"/>
          <w:szCs w:val="24"/>
        </w:rPr>
      </w:pPr>
      <w:r w:rsidRPr="008B4BB9">
        <w:rPr>
          <w:rFonts w:ascii="TimesNewRoman" w:eastAsia="TimesNewRoman" w:hAnsi="TimesNewRoman" w:cs="TimesNewRoman"/>
          <w:b w:val="0"/>
          <w:bCs w:val="0"/>
          <w:sz w:val="24"/>
          <w:szCs w:val="24"/>
        </w:rPr>
        <w:t xml:space="preserve">First, </w:t>
      </w:r>
      <w:r w:rsidR="008B4BB9">
        <w:rPr>
          <w:rFonts w:ascii="TimesNewRoman" w:eastAsia="TimesNewRoman" w:hAnsi="TimesNewRoman" w:cs="TimesNewRoman"/>
          <w:b w:val="0"/>
          <w:bCs w:val="0"/>
          <w:sz w:val="24"/>
          <w:szCs w:val="24"/>
        </w:rPr>
        <w:t xml:space="preserve">we must </w:t>
      </w:r>
      <w:r w:rsidRPr="008B4BB9">
        <w:rPr>
          <w:rFonts w:ascii="TimesNewRoman" w:eastAsia="TimesNewRoman" w:hAnsi="TimesNewRoman" w:cs="TimesNewRoman"/>
          <w:b w:val="0"/>
          <w:bCs w:val="0"/>
          <w:sz w:val="24"/>
          <w:szCs w:val="24"/>
        </w:rPr>
        <w:t>_______________________________________________________________________</w:t>
      </w:r>
    </w:p>
    <w:p w14:paraId="6026B8CB" w14:textId="62CC01D5" w:rsidR="00A65AFE" w:rsidRPr="008B4BB9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8B4BB9">
        <w:rPr>
          <w:rFonts w:ascii="TimesNewRoman" w:eastAsia="TimesNewRoman" w:hAnsi="TimesNewRoman" w:cs="TimesNewRoman"/>
          <w:i/>
          <w:lang w:val="en-CA"/>
        </w:rPr>
        <w:tab/>
      </w:r>
      <w:r w:rsidR="008B4BB9">
        <w:rPr>
          <w:rFonts w:ascii="TimesNewRoman" w:eastAsia="TimesNewRoman" w:hAnsi="TimesNewRoman" w:cs="TimesNewRoman"/>
          <w:i/>
          <w:lang w:val="en-CA"/>
        </w:rPr>
        <w:t xml:space="preserve">call </w:t>
      </w:r>
      <w:r w:rsidRPr="008B4BB9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</w:t>
      </w:r>
    </w:p>
    <w:p w14:paraId="488C36D6" w14:textId="011E6A9A" w:rsidR="00A65AFE" w:rsidRPr="008B4BB9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8B4BB9">
        <w:rPr>
          <w:rFonts w:ascii="TimesNewRoman" w:eastAsia="TimesNewRoman" w:hAnsi="TimesNewRoman" w:cs="TimesNewRoman"/>
          <w:i/>
          <w:lang w:val="en-CA"/>
        </w:rPr>
        <w:tab/>
      </w:r>
      <w:r w:rsidR="008B4BB9">
        <w:rPr>
          <w:rFonts w:ascii="TimesNewRoman" w:eastAsia="TimesNewRoman" w:hAnsi="TimesNewRoman" w:cs="TimesNewRoman"/>
          <w:i/>
          <w:lang w:val="en-CA"/>
        </w:rPr>
        <w:t xml:space="preserve">for </w:t>
      </w:r>
      <w:r w:rsidRPr="008B4BB9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694AEACC" w14:textId="5CB412CF" w:rsidR="00A65AFE" w:rsidRPr="008B4BB9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8B4BB9">
        <w:rPr>
          <w:rFonts w:ascii="TimesNewRoman" w:eastAsia="TimesNewRoman" w:hAnsi="TimesNewRoman" w:cs="TimesNewRoman"/>
          <w:i/>
          <w:lang w:val="en-CA"/>
        </w:rPr>
        <w:t xml:space="preserve">Second, </w:t>
      </w:r>
      <w:r w:rsidR="008B4BB9">
        <w:rPr>
          <w:rFonts w:ascii="TimesNewRoman" w:eastAsia="TimesNewRoman" w:hAnsi="TimesNewRoman" w:cs="TimesNewRoman"/>
          <w:i/>
          <w:lang w:val="en-CA"/>
        </w:rPr>
        <w:t xml:space="preserve">we must </w:t>
      </w:r>
      <w:r w:rsidRPr="008B4BB9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</w:t>
      </w:r>
    </w:p>
    <w:p w14:paraId="7A1E93DC" w14:textId="70D9D79B" w:rsidR="00A65AFE" w:rsidRPr="008B4BB9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8B4BB9">
        <w:rPr>
          <w:rFonts w:ascii="TimesNewRoman" w:eastAsia="TimesNewRoman" w:hAnsi="TimesNewRoman" w:cs="TimesNewRoman"/>
          <w:i/>
          <w:lang w:val="en-CA"/>
        </w:rPr>
        <w:tab/>
      </w:r>
      <w:r w:rsidR="008B4BB9">
        <w:rPr>
          <w:rFonts w:ascii="TimesNewRoman" w:eastAsia="TimesNewRoman" w:hAnsi="TimesNewRoman" w:cs="TimesNewRoman"/>
          <w:i/>
          <w:lang w:val="en-CA"/>
        </w:rPr>
        <w:t xml:space="preserve">so that </w:t>
      </w:r>
      <w:r w:rsidRPr="008B4BB9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</w:t>
      </w:r>
    </w:p>
    <w:p w14:paraId="6D5F9457" w14:textId="58623C50" w:rsidR="00A65AFE" w:rsidRPr="008B4BB9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8B4BB9">
        <w:rPr>
          <w:rFonts w:ascii="TimesNewRoman" w:eastAsia="TimesNewRoman" w:hAnsi="TimesNewRoman" w:cs="TimesNewRoman"/>
          <w:i/>
          <w:lang w:val="en-CA"/>
        </w:rPr>
        <w:t xml:space="preserve">Third, </w:t>
      </w:r>
      <w:r w:rsidR="00A61115">
        <w:rPr>
          <w:rFonts w:ascii="TimesNewRoman" w:eastAsia="TimesNewRoman" w:hAnsi="TimesNewRoman" w:cs="TimesNewRoman"/>
          <w:i/>
          <w:lang w:val="en-CA"/>
        </w:rPr>
        <w:t xml:space="preserve">we must </w:t>
      </w:r>
      <w:r w:rsidRPr="008B4BB9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</w:t>
      </w:r>
    </w:p>
    <w:p w14:paraId="06CABFF4" w14:textId="31538211" w:rsidR="00A65AFE" w:rsidRPr="008B4BB9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8B4BB9">
        <w:rPr>
          <w:rFonts w:ascii="TimesNewRoman" w:eastAsia="TimesNewRoman" w:hAnsi="TimesNewRoman" w:cs="TimesNewRoman"/>
          <w:i/>
          <w:lang w:val="en-CA"/>
        </w:rPr>
        <w:tab/>
      </w:r>
      <w:r w:rsidR="00A61115">
        <w:rPr>
          <w:rFonts w:ascii="TimesNewRoman" w:eastAsia="TimesNewRoman" w:hAnsi="TimesNewRoman" w:cs="TimesNewRoman"/>
          <w:i/>
          <w:lang w:val="en-CA"/>
        </w:rPr>
        <w:t xml:space="preserve">that, </w:t>
      </w:r>
      <w:r w:rsidRPr="008B4BB9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</w:t>
      </w:r>
    </w:p>
    <w:p w14:paraId="2B329EE0" w14:textId="4B3B5EAC" w:rsidR="00A65AFE" w:rsidRPr="008B4BB9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8B4BB9">
        <w:rPr>
          <w:rFonts w:ascii="TimesNewRoman" w:eastAsia="TimesNewRoman" w:hAnsi="TimesNewRoman" w:cs="TimesNewRoman"/>
          <w:i/>
          <w:lang w:val="en-CA"/>
        </w:rPr>
        <w:tab/>
      </w:r>
      <w:r w:rsidR="00A61115">
        <w:rPr>
          <w:rFonts w:ascii="TimesNewRoman" w:eastAsia="TimesNewRoman" w:hAnsi="TimesNewRoman" w:cs="TimesNewRoman"/>
          <w:i/>
          <w:lang w:val="en-CA"/>
        </w:rPr>
        <w:t xml:space="preserve">God will </w:t>
      </w:r>
      <w:r w:rsidRPr="008B4BB9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</w:t>
      </w:r>
    </w:p>
    <w:p w14:paraId="7BA978E1" w14:textId="28E46792" w:rsidR="00A65AFE" w:rsidRPr="008B4BB9" w:rsidRDefault="00A65AFE" w:rsidP="00A61115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8B4BB9">
        <w:rPr>
          <w:rFonts w:ascii="TimesNewRoman" w:eastAsia="TimesNewRoman" w:hAnsi="TimesNewRoman" w:cs="TimesNewRoman"/>
          <w:i/>
          <w:lang w:val="en-CA"/>
        </w:rPr>
        <w:tab/>
      </w:r>
      <w:r w:rsidR="00A61115">
        <w:rPr>
          <w:rFonts w:ascii="TimesNewRoman" w:eastAsia="TimesNewRoman" w:hAnsi="TimesNewRoman" w:cs="TimesNewRoman"/>
          <w:i/>
          <w:lang w:val="en-CA"/>
        </w:rPr>
        <w:t xml:space="preserve">for the sake of </w:t>
      </w:r>
      <w:r w:rsidRPr="008B4BB9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</w:t>
      </w:r>
      <w:r w:rsidRPr="008B4BB9">
        <w:rPr>
          <w:rFonts w:ascii="TimesNewRoman" w:eastAsia="TimesNewRoman" w:hAnsi="TimesNewRoman" w:cs="TimesNewRoman"/>
          <w:i/>
          <w:lang w:val="en-CA"/>
        </w:rPr>
        <w:tab/>
      </w:r>
    </w:p>
    <w:p w14:paraId="2F8F459A" w14:textId="77777777" w:rsidR="00A65AFE" w:rsidRDefault="00A65AFE" w:rsidP="00A65AFE">
      <w:pPr>
        <w:pStyle w:val="Heading3"/>
        <w:spacing w:after="113"/>
        <w:rPr>
          <w:rFonts w:ascii="TimesNewRoman" w:eastAsia="TimesNewRoman" w:hAnsi="TimesNewRoman" w:cs="TimesNewRoman"/>
          <w:sz w:val="26"/>
          <w:szCs w:val="26"/>
        </w:rPr>
      </w:pPr>
      <w:r>
        <w:rPr>
          <w:rFonts w:ascii="TimesNewRoman" w:eastAsia="TimesNewRoman" w:hAnsi="TimesNewRoman" w:cs="TimesNewRoman"/>
          <w:sz w:val="26"/>
          <w:szCs w:val="26"/>
        </w:rPr>
        <w:t>118.Q. What has God commanded us to ask of Him?</w:t>
      </w:r>
    </w:p>
    <w:p w14:paraId="266DF425" w14:textId="77777777" w:rsidR="00A65AFE" w:rsidRPr="00346F9C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</w:t>
      </w:r>
    </w:p>
    <w:p w14:paraId="633C090E" w14:textId="77777777" w:rsidR="00A65AFE" w:rsidRPr="00346F9C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</w:t>
      </w:r>
    </w:p>
    <w:p w14:paraId="11344138" w14:textId="77777777" w:rsidR="00A65AFE" w:rsidRPr="00346F9C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</w:t>
      </w:r>
    </w:p>
    <w:p w14:paraId="1CB6C0BC" w14:textId="77777777" w:rsidR="00A65AFE" w:rsidRDefault="00A65AFE" w:rsidP="00A65AFE">
      <w:pPr>
        <w:pStyle w:val="Heading3"/>
        <w:spacing w:line="360" w:lineRule="auto"/>
        <w:rPr>
          <w:rFonts w:ascii="TimesNewRoman" w:eastAsia="TimesNewRoman" w:hAnsi="TimesNewRoman" w:cs="TimesNewRoman"/>
          <w:sz w:val="26"/>
          <w:szCs w:val="26"/>
        </w:rPr>
      </w:pPr>
      <w:r>
        <w:rPr>
          <w:rFonts w:ascii="TimesNewRoman" w:eastAsia="TimesNewRoman" w:hAnsi="TimesNewRoman" w:cs="TimesNewRoman"/>
          <w:sz w:val="26"/>
          <w:szCs w:val="26"/>
        </w:rPr>
        <w:t>119.Q. What is the Lord’s prayer?</w:t>
      </w:r>
    </w:p>
    <w:p w14:paraId="2A0CB966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(Write your answer on the back of this sheet).</w:t>
      </w:r>
      <w:r w:rsidRPr="00346F9C">
        <w:rPr>
          <w:rFonts w:ascii="TimesNewRoman" w:eastAsia="TimesNewRoman" w:hAnsi="TimesNewRoman" w:cs="TimesNewRoman"/>
          <w:lang w:val="en-CA"/>
        </w:rPr>
        <w:tab/>
      </w:r>
    </w:p>
    <w:p w14:paraId="4531545F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107EA3F2" w14:textId="77777777" w:rsidR="00A65AFE" w:rsidRDefault="00A65AFE">
      <w:pPr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br w:type="page"/>
      </w:r>
    </w:p>
    <w:p w14:paraId="65642FD0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4F8B218B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You may draw the house or simply write it out:</w:t>
      </w:r>
    </w:p>
    <w:p w14:paraId="2792A950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40763768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1238665A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18BB4ECF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64CB12F2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5DA2AD25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44D95F79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62308889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7AF2D8F7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517A7CD5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6313D004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0A202517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0E3B8B98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1D670E74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15A22F84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0A059759" w14:textId="77777777" w:rsidR="00A65AFE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</w:p>
    <w:p w14:paraId="138BF43F" w14:textId="77777777" w:rsidR="00A65AFE" w:rsidRPr="00346F9C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B25D03A" w14:textId="77777777" w:rsidR="00A65AFE" w:rsidRPr="00346F9C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4B23BE0" w14:textId="77777777" w:rsidR="00A65AFE" w:rsidRPr="00346F9C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4AFF57C" w14:textId="77777777" w:rsidR="00A65AFE" w:rsidRPr="00346F9C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D6992A8" w14:textId="77777777" w:rsidR="00A65AFE" w:rsidRPr="00346F9C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62BED34" w14:textId="77777777" w:rsidR="00A65AFE" w:rsidRPr="00346F9C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E37CA3F" w14:textId="77777777" w:rsidR="00A65AFE" w:rsidRPr="00346F9C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0D568B29" w14:textId="77777777" w:rsidR="00A65AFE" w:rsidRPr="00346F9C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C25672E" w14:textId="77777777" w:rsidR="00A65AFE" w:rsidRPr="00346F9C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1F42DE5" w14:textId="77777777" w:rsidR="00A65AFE" w:rsidRPr="00346F9C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F919065" w14:textId="77777777" w:rsidR="00A65AFE" w:rsidRPr="00346F9C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E5D433E" w14:textId="77777777" w:rsidR="00A65AFE" w:rsidRPr="00346F9C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4AE95F1D" w14:textId="77777777" w:rsidR="00A65AFE" w:rsidRPr="00346F9C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5F2C136" w14:textId="77777777" w:rsidR="00A65AFE" w:rsidRPr="00346F9C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3622FF9" w14:textId="3A1CA8F5" w:rsidR="00A65AFE" w:rsidRPr="00346F9C" w:rsidRDefault="00A65AFE" w:rsidP="00A65AFE">
      <w:pPr>
        <w:pStyle w:val="Textbody"/>
        <w:spacing w:after="0" w:line="360" w:lineRule="auto"/>
        <w:rPr>
          <w:rFonts w:ascii="TimesNewRoman" w:eastAsia="TimesNewRoman" w:hAnsi="TimesNewRoman" w:cs="TimesNewRoman"/>
          <w:lang w:val="en-CA"/>
        </w:rPr>
      </w:pPr>
      <w:r w:rsidRPr="00346F9C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sectPr w:rsidR="00A65AFE" w:rsidRPr="00346F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CDF6B" w14:textId="77777777" w:rsidR="00DE63B8" w:rsidRDefault="00DE63B8">
      <w:r>
        <w:separator/>
      </w:r>
    </w:p>
  </w:endnote>
  <w:endnote w:type="continuationSeparator" w:id="0">
    <w:p w14:paraId="4115AD42" w14:textId="77777777" w:rsidR="00DE63B8" w:rsidRDefault="00DE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BE099" w14:textId="77777777" w:rsidR="0041441C" w:rsidRDefault="004144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0B7CE" w14:textId="77777777" w:rsidR="0041441C" w:rsidRDefault="004144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B899" w14:textId="77777777" w:rsidR="0041441C" w:rsidRDefault="004144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DAF69" w14:textId="77777777" w:rsidR="00DE63B8" w:rsidRDefault="00DE63B8">
      <w:r>
        <w:rPr>
          <w:color w:val="000000"/>
        </w:rPr>
        <w:separator/>
      </w:r>
    </w:p>
  </w:footnote>
  <w:footnote w:type="continuationSeparator" w:id="0">
    <w:p w14:paraId="0FC1FA0C" w14:textId="77777777" w:rsidR="00DE63B8" w:rsidRDefault="00DE6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EE89" w14:textId="77777777" w:rsidR="0041441C" w:rsidRDefault="004144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C027" w14:textId="54D5194B" w:rsidR="00BC40F7" w:rsidRDefault="002833C5">
    <w:pPr>
      <w:pStyle w:val="Header"/>
    </w:pPr>
    <w:r>
      <w:rPr>
        <w:sz w:val="12"/>
        <w:szCs w:val="12"/>
      </w:rPr>
      <w:t>4</w:t>
    </w:r>
    <w:r w:rsidR="0041441C">
      <w:rPr>
        <w:sz w:val="12"/>
        <w:szCs w:val="12"/>
      </w:rPr>
      <w:t>22A</w:t>
    </w:r>
    <w:r>
      <w:rPr>
        <w:sz w:val="12"/>
        <w:szCs w:val="12"/>
      </w:rPr>
      <w:tab/>
      <w:t xml:space="preserve"> </w:t>
    </w:r>
    <w:r>
      <w:t xml:space="preserve">                                                                              Name: 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58E0E" w14:textId="77777777" w:rsidR="0041441C" w:rsidRDefault="004144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DE0"/>
    <w:rsid w:val="000A636B"/>
    <w:rsid w:val="002833C5"/>
    <w:rsid w:val="00285541"/>
    <w:rsid w:val="002F6FB8"/>
    <w:rsid w:val="0041441C"/>
    <w:rsid w:val="004B1F29"/>
    <w:rsid w:val="004C776C"/>
    <w:rsid w:val="008B4BB9"/>
    <w:rsid w:val="009D2EB4"/>
    <w:rsid w:val="00A61115"/>
    <w:rsid w:val="00A65AFE"/>
    <w:rsid w:val="00AB21DE"/>
    <w:rsid w:val="00B90112"/>
    <w:rsid w:val="00C56DE0"/>
    <w:rsid w:val="00C72F9F"/>
    <w:rsid w:val="00DE63B8"/>
    <w:rsid w:val="00E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E3A07"/>
  <w15:docId w15:val="{42F3F348-AED1-485A-98CC-AEE719D1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Footer">
    <w:name w:val="footer"/>
    <w:basedOn w:val="Normal"/>
    <w:link w:val="FooterChar"/>
    <w:uiPriority w:val="99"/>
    <w:unhideWhenUsed/>
    <w:rsid w:val="004144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2021-02-23T20:57:00Z</cp:lastPrinted>
  <dcterms:created xsi:type="dcterms:W3CDTF">2023-03-07T14:53:00Z</dcterms:created>
  <dcterms:modified xsi:type="dcterms:W3CDTF">2023-03-07T14:53:00Z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