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F823F" w14:textId="77777777" w:rsidR="00975FA9" w:rsidRDefault="00906857">
      <w:pPr>
        <w:pStyle w:val="Heading1"/>
        <w:jc w:val="center"/>
      </w:pPr>
      <w:r>
        <w:t>Lesson 22: Our Heavenly Father</w:t>
      </w:r>
    </w:p>
    <w:p w14:paraId="48C47C55" w14:textId="77777777" w:rsidR="00975FA9" w:rsidRDefault="00906857">
      <w:pPr>
        <w:pStyle w:val="Heading2"/>
      </w:pPr>
      <w:r>
        <w:t>Praying to ... who</w:t>
      </w:r>
      <w:r w:rsidR="005E61A0">
        <w:t>m</w:t>
      </w:r>
      <w:r>
        <w:t>?</w:t>
      </w:r>
    </w:p>
    <w:p w14:paraId="34E2B3BA" w14:textId="77777777" w:rsidR="00975FA9" w:rsidRDefault="00906857">
      <w:pPr>
        <w:pStyle w:val="Textbody"/>
      </w:pPr>
      <w:r>
        <w:t>Describe briefly how you see (picture) God when you pray. Is He a policeman, a help-line, a father, a Santa Claus, a wise but powerless old man,</w:t>
      </w:r>
      <w:r w:rsidR="00A71F75">
        <w:t xml:space="preserve"> </w:t>
      </w:r>
      <w:r>
        <w:t xml:space="preserve">a manager, a judge, a...? </w:t>
      </w:r>
    </w:p>
    <w:p w14:paraId="7815C128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75A00C85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180D473A" w14:textId="77777777" w:rsidR="00732AC9" w:rsidRDefault="00732AC9">
      <w:pPr>
        <w:pStyle w:val="Textbody"/>
      </w:pPr>
      <w:r>
        <w:t xml:space="preserve">Describe also how you feel in your prayer: frightened, relaxed, overawed, </w:t>
      </w:r>
      <w:proofErr w:type="gramStart"/>
      <w:r>
        <w:t>bored,...</w:t>
      </w:r>
      <w:proofErr w:type="gramEnd"/>
    </w:p>
    <w:p w14:paraId="507227C1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466BECFB" w14:textId="77777777" w:rsidR="0050276B" w:rsidRDefault="0050276B" w:rsidP="0050276B">
      <w:pPr>
        <w:pStyle w:val="Heading2"/>
      </w:pPr>
      <w:r>
        <w:t>Bible Study: Isaiah 6:1-7</w:t>
      </w:r>
    </w:p>
    <w:p w14:paraId="356F392B" w14:textId="77777777" w:rsidR="0050276B" w:rsidRDefault="0050276B" w:rsidP="0050276B">
      <w:pPr>
        <w:pStyle w:val="Textbody"/>
      </w:pPr>
      <w:r>
        <w:t>1. Who did Isaiah see? ___________ Where? ____________How? _____________________________</w:t>
      </w:r>
    </w:p>
    <w:p w14:paraId="06F0F440" w14:textId="77777777" w:rsidR="0050276B" w:rsidRDefault="0050276B" w:rsidP="0050276B">
      <w:pPr>
        <w:pStyle w:val="Textbody"/>
      </w:pPr>
      <w:r>
        <w:t>2. What did the seraphs say of Him? _____________________________________________________</w:t>
      </w:r>
    </w:p>
    <w:p w14:paraId="64D6F59E" w14:textId="77777777" w:rsidR="0050276B" w:rsidRDefault="0050276B" w:rsidP="0050276B">
      <w:pPr>
        <w:pStyle w:val="Textbody"/>
      </w:pPr>
      <w:r>
        <w:tab/>
        <w:t>________________________________________________________________________________</w:t>
      </w:r>
    </w:p>
    <w:p w14:paraId="25999B59" w14:textId="77777777" w:rsidR="0050276B" w:rsidRDefault="0050276B" w:rsidP="0050276B">
      <w:pPr>
        <w:pStyle w:val="Textbody"/>
      </w:pPr>
      <w:r>
        <w:t>3. How did Isaiah feel? _______________________________________________________________</w:t>
      </w:r>
    </w:p>
    <w:p w14:paraId="10E95CDB" w14:textId="77777777" w:rsidR="0050276B" w:rsidRDefault="0050276B" w:rsidP="0050276B">
      <w:pPr>
        <w:pStyle w:val="Textbody"/>
      </w:pPr>
      <w:r>
        <w:t>4. Why? ___________________________________________________________________________</w:t>
      </w:r>
    </w:p>
    <w:p w14:paraId="639C07E3" w14:textId="77777777" w:rsidR="0050276B" w:rsidRDefault="0050276B" w:rsidP="0050276B">
      <w:pPr>
        <w:pStyle w:val="Textbody"/>
      </w:pPr>
      <w:r>
        <w:tab/>
        <w:t>________________________________________________________________________________</w:t>
      </w:r>
    </w:p>
    <w:p w14:paraId="73E7707E" w14:textId="77777777" w:rsidR="0050276B" w:rsidRDefault="0050276B" w:rsidP="0050276B">
      <w:pPr>
        <w:pStyle w:val="Textbody"/>
      </w:pPr>
      <w:r>
        <w:t>5. How was Isaiah’s concern taken away? _________________________________________________</w:t>
      </w:r>
    </w:p>
    <w:p w14:paraId="10D39A99" w14:textId="77777777" w:rsidR="0050276B" w:rsidRDefault="0050276B" w:rsidP="0050276B">
      <w:pPr>
        <w:pStyle w:val="Textbody"/>
      </w:pPr>
      <w:r>
        <w:tab/>
        <w:t>________________________________________________________________________________</w:t>
      </w:r>
    </w:p>
    <w:p w14:paraId="20DE86C6" w14:textId="77777777" w:rsidR="0050276B" w:rsidRDefault="0050276B" w:rsidP="0050276B">
      <w:pPr>
        <w:pStyle w:val="Heading2"/>
      </w:pPr>
      <w:r>
        <w:t>Bible Study: Isaiah 63:7-9</w:t>
      </w:r>
    </w:p>
    <w:p w14:paraId="13E50D55" w14:textId="13A64F5F" w:rsidR="0050276B" w:rsidRDefault="0050276B" w:rsidP="0050276B">
      <w:pPr>
        <w:pStyle w:val="Textbody"/>
      </w:pPr>
      <w:r>
        <w:t xml:space="preserve">6. What did Isaiah </w:t>
      </w:r>
      <w:r w:rsidR="00955FCA">
        <w:t>recount</w:t>
      </w:r>
      <w:r>
        <w:t>? ___________________________________________________________</w:t>
      </w:r>
    </w:p>
    <w:p w14:paraId="553D4095" w14:textId="77777777" w:rsidR="0050276B" w:rsidRDefault="0050276B" w:rsidP="0050276B">
      <w:pPr>
        <w:pStyle w:val="Textbody"/>
      </w:pPr>
      <w:r>
        <w:t>7. What did God become to Israel? __________________________________________________</w:t>
      </w:r>
    </w:p>
    <w:p w14:paraId="29E371A4" w14:textId="77777777" w:rsidR="0050276B" w:rsidRDefault="0050276B" w:rsidP="0050276B">
      <w:pPr>
        <w:pStyle w:val="Textbody"/>
      </w:pPr>
      <w:r>
        <w:t>8. Why? ___________________________________________________________________________</w:t>
      </w:r>
    </w:p>
    <w:p w14:paraId="158B6E6E" w14:textId="77777777" w:rsidR="00975FA9" w:rsidRDefault="00906857">
      <w:pPr>
        <w:pStyle w:val="Heading2"/>
      </w:pPr>
      <w:r>
        <w:t>Father</w:t>
      </w:r>
    </w:p>
    <w:p w14:paraId="2118413D" w14:textId="648E046E" w:rsidR="00975FA9" w:rsidRDefault="00A56062">
      <w:pPr>
        <w:pStyle w:val="Textbody"/>
      </w:pPr>
      <w:r>
        <w:t xml:space="preserve">Because we have been created by God, </w:t>
      </w:r>
      <w:r w:rsidR="007101F4">
        <w:t>___</w:t>
      </w:r>
      <w:r>
        <w:t>_</w:t>
      </w:r>
      <w:r w:rsidR="00906857">
        <w:t>_______________________________________________</w:t>
      </w:r>
    </w:p>
    <w:p w14:paraId="3A8B7B61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14091740" w14:textId="250F7F54" w:rsidR="00975FA9" w:rsidRDefault="00A56062">
      <w:pPr>
        <w:pStyle w:val="Textbody"/>
      </w:pPr>
      <w:r>
        <w:t xml:space="preserve">However, </w:t>
      </w:r>
      <w:r w:rsidR="007101F4">
        <w:t>__</w:t>
      </w:r>
      <w:r>
        <w:t>_</w:t>
      </w:r>
      <w:r w:rsidR="00906857">
        <w:t>_______________________________________________________________________</w:t>
      </w:r>
    </w:p>
    <w:p w14:paraId="3BCDB204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5D330D08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0A87D3FC" w14:textId="61DD9324" w:rsidR="00975FA9" w:rsidRDefault="00A56062">
      <w:pPr>
        <w:pStyle w:val="Textbody"/>
      </w:pPr>
      <w:r>
        <w:t xml:space="preserve">God restores </w:t>
      </w:r>
      <w:r w:rsidR="007101F4">
        <w:t>___</w:t>
      </w:r>
      <w:r>
        <w:t>_</w:t>
      </w:r>
      <w:r w:rsidR="00906857">
        <w:t>____________________________________________________________________</w:t>
      </w:r>
    </w:p>
    <w:p w14:paraId="17DC297D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74306A10" w14:textId="54728F01" w:rsidR="00975FA9" w:rsidRDefault="00A56062">
      <w:pPr>
        <w:pStyle w:val="Textbody"/>
      </w:pPr>
      <w:r>
        <w:t xml:space="preserve">Thus believers </w:t>
      </w:r>
      <w:r w:rsidR="007101F4">
        <w:t>__</w:t>
      </w:r>
      <w:r w:rsidR="00906857">
        <w:t>____________________________________________________________________</w:t>
      </w:r>
    </w:p>
    <w:p w14:paraId="0061D6DC" w14:textId="77777777" w:rsidR="00A56062" w:rsidRDefault="00A56062" w:rsidP="00A56062">
      <w:pPr>
        <w:pStyle w:val="Textbody"/>
      </w:pPr>
      <w:r>
        <w:tab/>
        <w:t>________________________________________________________________________________</w:t>
      </w:r>
    </w:p>
    <w:p w14:paraId="447C70E4" w14:textId="77777777" w:rsidR="00975FA9" w:rsidRDefault="00906857">
      <w:pPr>
        <w:pStyle w:val="Heading2"/>
      </w:pPr>
      <w:r>
        <w:t>Children of God</w:t>
      </w:r>
    </w:p>
    <w:p w14:paraId="7503B2CB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29EF076A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51FC361D" w14:textId="77777777" w:rsidR="00975FA9" w:rsidRDefault="00732AC9" w:rsidP="00732AC9">
      <w:pPr>
        <w:pStyle w:val="Textbody"/>
        <w:ind w:firstLine="340"/>
      </w:pPr>
      <w:r>
        <w:lastRenderedPageBreak/>
        <w:t xml:space="preserve">The </w:t>
      </w:r>
      <w:r w:rsidR="00BF1A12">
        <w:t>difference between Christ and us</w:t>
      </w:r>
      <w:r>
        <w:t xml:space="preserve"> is the following</w:t>
      </w:r>
      <w:r w:rsidR="00BF1A12">
        <w:t>. ____</w:t>
      </w:r>
      <w:r>
        <w:t>_______________________________</w:t>
      </w:r>
      <w:r w:rsidR="00BF1A12">
        <w:t>_</w:t>
      </w:r>
    </w:p>
    <w:p w14:paraId="53B4D0BF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5AB923E6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0BA319B5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0B1DDE7E" w14:textId="77777777" w:rsidR="00975FA9" w:rsidRDefault="00906857">
      <w:pPr>
        <w:pStyle w:val="Heading2"/>
      </w:pPr>
      <w:r>
        <w:t>Fathers and Children</w:t>
      </w:r>
    </w:p>
    <w:p w14:paraId="13ED41EC" w14:textId="77777777" w:rsidR="00975FA9" w:rsidRDefault="00732AC9">
      <w:pPr>
        <w:pStyle w:val="Textbody"/>
      </w:pPr>
      <w:r>
        <w:t>Write some w</w:t>
      </w:r>
      <w:r w:rsidR="00906857">
        <w:t xml:space="preserve">ords </w:t>
      </w:r>
      <w:r>
        <w:t xml:space="preserve">down </w:t>
      </w:r>
      <w:r w:rsidR="00906857">
        <w:t>that describe how children relate in a good and proper way to fathers.</w:t>
      </w:r>
    </w:p>
    <w:p w14:paraId="1006AC6A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6B112264" w14:textId="77777777" w:rsidR="00975FA9" w:rsidRDefault="00732AC9">
      <w:pPr>
        <w:pStyle w:val="Textbody"/>
      </w:pPr>
      <w:r>
        <w:t>Write some w</w:t>
      </w:r>
      <w:r w:rsidR="00906857">
        <w:t xml:space="preserve">ords </w:t>
      </w:r>
      <w:r>
        <w:t xml:space="preserve">down </w:t>
      </w:r>
      <w:r w:rsidR="00906857">
        <w:t>that describe how fathers relate in a good and proper way to children.</w:t>
      </w:r>
    </w:p>
    <w:p w14:paraId="0B6145E6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2DC34DDD" w14:textId="77777777" w:rsidR="00975FA9" w:rsidRDefault="00906857">
      <w:pPr>
        <w:pStyle w:val="Heading2"/>
      </w:pPr>
      <w:r>
        <w:t>Earthly Fathers and Heavenly Father</w:t>
      </w:r>
    </w:p>
    <w:p w14:paraId="388EF1CD" w14:textId="77777777" w:rsidR="00975FA9" w:rsidRDefault="002F4C83">
      <w:pPr>
        <w:pStyle w:val="Textbody"/>
      </w:pPr>
      <w:r>
        <w:t>God compares Himself with earthly fathers.</w:t>
      </w:r>
      <w:r w:rsidR="0056360A">
        <w:t xml:space="preserve"> _______________________________________________</w:t>
      </w:r>
    </w:p>
    <w:p w14:paraId="5EDF0922" w14:textId="77777777" w:rsidR="0056360A" w:rsidRDefault="0056360A" w:rsidP="0056360A">
      <w:pPr>
        <w:pStyle w:val="Textbody"/>
      </w:pPr>
      <w:r>
        <w:tab/>
        <w:t>________________________________________________________________________________</w:t>
      </w:r>
    </w:p>
    <w:p w14:paraId="2D6E3804" w14:textId="77777777" w:rsidR="00975FA9" w:rsidRDefault="00906857">
      <w:pPr>
        <w:pStyle w:val="Textbody"/>
      </w:pPr>
      <w:r>
        <w:tab/>
      </w:r>
      <w:r w:rsidR="002F4C83">
        <w:t xml:space="preserve">However, </w:t>
      </w:r>
      <w:r w:rsidR="0056360A">
        <w:t>________________________________________________________________________</w:t>
      </w:r>
    </w:p>
    <w:p w14:paraId="7867C30C" w14:textId="77777777" w:rsidR="00A30D9A" w:rsidRDefault="00A30D9A" w:rsidP="00A30D9A">
      <w:pPr>
        <w:pStyle w:val="Textbody"/>
      </w:pPr>
      <w:r>
        <w:tab/>
        <w:t>________________________________________________________________________________</w:t>
      </w:r>
    </w:p>
    <w:p w14:paraId="3FB29C25" w14:textId="77777777" w:rsidR="00975FA9" w:rsidRDefault="00906857">
      <w:pPr>
        <w:pStyle w:val="Textbody"/>
      </w:pPr>
      <w:r>
        <w:tab/>
      </w:r>
      <w:r w:rsidR="00A30D9A">
        <w:t xml:space="preserve">Our understanding </w:t>
      </w:r>
      <w:r w:rsidR="0056360A">
        <w:t xml:space="preserve">of God </w:t>
      </w:r>
      <w:r>
        <w:t>_____________________</w:t>
      </w:r>
      <w:r w:rsidR="0056360A">
        <w:t>_________________</w:t>
      </w:r>
      <w:r>
        <w:t>____________________</w:t>
      </w:r>
    </w:p>
    <w:p w14:paraId="421D09CA" w14:textId="77777777" w:rsidR="0056360A" w:rsidRDefault="0056360A" w:rsidP="0056360A">
      <w:pPr>
        <w:pStyle w:val="Textbody"/>
      </w:pPr>
      <w:r>
        <w:tab/>
        <w:t>________________________________________________________________________________</w:t>
      </w:r>
    </w:p>
    <w:p w14:paraId="6F0D55C2" w14:textId="77777777" w:rsidR="0056360A" w:rsidRDefault="0056360A" w:rsidP="0056360A">
      <w:pPr>
        <w:pStyle w:val="Textbody"/>
      </w:pPr>
      <w:r>
        <w:tab/>
        <w:t>________________________________________________________________________________</w:t>
      </w:r>
    </w:p>
    <w:p w14:paraId="6D9FE956" w14:textId="77777777" w:rsidR="0056360A" w:rsidRDefault="0056360A" w:rsidP="0056360A">
      <w:pPr>
        <w:pStyle w:val="Textbody"/>
      </w:pPr>
      <w:r>
        <w:tab/>
        <w:t>________________________________________________________________________________</w:t>
      </w:r>
    </w:p>
    <w:p w14:paraId="2AC77DCE" w14:textId="77777777" w:rsidR="00A30D9A" w:rsidRDefault="00A30D9A" w:rsidP="00A30D9A">
      <w:pPr>
        <w:pStyle w:val="Textbody"/>
      </w:pPr>
      <w:r>
        <w:tab/>
      </w:r>
      <w:r w:rsidR="00732AC9">
        <w:t xml:space="preserve">Besides, </w:t>
      </w:r>
      <w:r>
        <w:t>_________________________________________________________________________</w:t>
      </w:r>
    </w:p>
    <w:p w14:paraId="42322186" w14:textId="77777777" w:rsidR="00975FA9" w:rsidRDefault="00906857">
      <w:pPr>
        <w:pStyle w:val="Heading2"/>
      </w:pPr>
      <w:r>
        <w:t>In Heaven</w:t>
      </w:r>
    </w:p>
    <w:p w14:paraId="183CFBC8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7693E2EC" w14:textId="77777777" w:rsidR="006B07B9" w:rsidRDefault="006B07B9" w:rsidP="006B07B9">
      <w:pPr>
        <w:pStyle w:val="Textbody"/>
      </w:pPr>
      <w:r>
        <w:tab/>
        <w:t>________________________________________________________________________________</w:t>
      </w:r>
    </w:p>
    <w:p w14:paraId="22756B93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0DACB95A" w14:textId="77777777" w:rsidR="0050276B" w:rsidRDefault="0050276B" w:rsidP="0050276B">
      <w:pPr>
        <w:pStyle w:val="Heading2"/>
      </w:pPr>
      <w:r>
        <w:t>Father?</w:t>
      </w:r>
    </w:p>
    <w:p w14:paraId="364F6818" w14:textId="77777777" w:rsidR="0050276B" w:rsidRDefault="0050276B" w:rsidP="0050276B">
      <w:pPr>
        <w:pStyle w:val="Textbody"/>
      </w:pPr>
      <w:r>
        <w:tab/>
      </w:r>
      <w:r w:rsidR="00967AEC">
        <w:t xml:space="preserve">Muslims </w:t>
      </w:r>
      <w:r>
        <w:t>________________________________________________________________________</w:t>
      </w:r>
    </w:p>
    <w:p w14:paraId="1F59359D" w14:textId="77777777" w:rsidR="0050276B" w:rsidRDefault="0050276B" w:rsidP="0050276B">
      <w:pPr>
        <w:pStyle w:val="Textbody"/>
      </w:pPr>
      <w:r>
        <w:tab/>
      </w:r>
      <w:r w:rsidR="00967AEC">
        <w:t xml:space="preserve">Muslims won’t </w:t>
      </w:r>
      <w:r>
        <w:t>___________________________________________________________________</w:t>
      </w:r>
    </w:p>
    <w:p w14:paraId="3C6A9A28" w14:textId="77777777" w:rsidR="0050276B" w:rsidRDefault="0050276B" w:rsidP="0050276B">
      <w:pPr>
        <w:pStyle w:val="Textbody"/>
      </w:pPr>
      <w:r>
        <w:tab/>
        <w:t>________________________________________________________________________________</w:t>
      </w:r>
    </w:p>
    <w:p w14:paraId="60A8CD5E" w14:textId="77777777" w:rsidR="0050276B" w:rsidRDefault="0050276B" w:rsidP="0050276B">
      <w:pPr>
        <w:pStyle w:val="Textbody"/>
      </w:pPr>
      <w:r>
        <w:tab/>
        <w:t>________________________________________________________________________________</w:t>
      </w:r>
    </w:p>
    <w:p w14:paraId="46DB6B03" w14:textId="77777777" w:rsidR="0050276B" w:rsidRDefault="00967AEC" w:rsidP="00967AEC">
      <w:pPr>
        <w:pStyle w:val="Textbody"/>
        <w:ind w:firstLine="340"/>
      </w:pPr>
      <w:r>
        <w:t>(Islam is Arabic for “_________________________”)</w:t>
      </w:r>
    </w:p>
    <w:p w14:paraId="6AA52017" w14:textId="77777777" w:rsidR="00975FA9" w:rsidRDefault="00906857">
      <w:pPr>
        <w:pStyle w:val="Heading2"/>
      </w:pPr>
      <w:r>
        <w:t>Father!</w:t>
      </w:r>
    </w:p>
    <w:p w14:paraId="5BCCEF91" w14:textId="77777777" w:rsidR="00975FA9" w:rsidRDefault="00A30D9A">
      <w:pPr>
        <w:pStyle w:val="Textbody"/>
      </w:pPr>
      <w:r>
        <w:t>Christians pray to God.</w:t>
      </w:r>
    </w:p>
    <w:p w14:paraId="600F6604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49C98736" w14:textId="77777777" w:rsidR="00975FA9" w:rsidRDefault="00906857">
      <w:pPr>
        <w:pStyle w:val="Textbody"/>
      </w:pPr>
      <w:r>
        <w:tab/>
        <w:t>________________________________________________________________________________</w:t>
      </w:r>
    </w:p>
    <w:p w14:paraId="535501B3" w14:textId="77777777" w:rsidR="003025C6" w:rsidRDefault="003025C6">
      <w:pPr>
        <w:pStyle w:val="Textbody"/>
      </w:pPr>
      <w:r>
        <w:tab/>
        <w:t>________________________________________________________________________________</w:t>
      </w:r>
    </w:p>
    <w:sectPr w:rsidR="003025C6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9FE80" w14:textId="77777777" w:rsidR="009B0708" w:rsidRDefault="009B0708">
      <w:r>
        <w:separator/>
      </w:r>
    </w:p>
  </w:endnote>
  <w:endnote w:type="continuationSeparator" w:id="0">
    <w:p w14:paraId="20F1A536" w14:textId="77777777" w:rsidR="009B0708" w:rsidRDefault="009B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281A8" w14:textId="77777777" w:rsidR="009B0708" w:rsidRDefault="009B0708">
      <w:r>
        <w:rPr>
          <w:color w:val="000000"/>
        </w:rPr>
        <w:separator/>
      </w:r>
    </w:p>
  </w:footnote>
  <w:footnote w:type="continuationSeparator" w:id="0">
    <w:p w14:paraId="56173A77" w14:textId="77777777" w:rsidR="009B0708" w:rsidRDefault="009B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5547" w14:textId="2833C684" w:rsidR="00D44BA6" w:rsidRDefault="00967AEC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987DF8">
      <w:rPr>
        <w:sz w:val="14"/>
        <w:szCs w:val="14"/>
      </w:rPr>
      <w:t>.22B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56E2"/>
    <w:multiLevelType w:val="multilevel"/>
    <w:tmpl w:val="AC9C614C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532349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FA9"/>
    <w:rsid w:val="0023370D"/>
    <w:rsid w:val="002F4C83"/>
    <w:rsid w:val="003025C6"/>
    <w:rsid w:val="0030733F"/>
    <w:rsid w:val="003C5355"/>
    <w:rsid w:val="0050276B"/>
    <w:rsid w:val="0056360A"/>
    <w:rsid w:val="005E4669"/>
    <w:rsid w:val="005E61A0"/>
    <w:rsid w:val="006B07B9"/>
    <w:rsid w:val="007101F4"/>
    <w:rsid w:val="00732AC9"/>
    <w:rsid w:val="00877819"/>
    <w:rsid w:val="00906857"/>
    <w:rsid w:val="00955FCA"/>
    <w:rsid w:val="00967AEC"/>
    <w:rsid w:val="00975FA9"/>
    <w:rsid w:val="00987DF8"/>
    <w:rsid w:val="009B0708"/>
    <w:rsid w:val="00A30D9A"/>
    <w:rsid w:val="00A56062"/>
    <w:rsid w:val="00A71F75"/>
    <w:rsid w:val="00BF1A12"/>
    <w:rsid w:val="00C55EB7"/>
    <w:rsid w:val="00CD47F3"/>
    <w:rsid w:val="00DD0716"/>
    <w:rsid w:val="00F1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69C2"/>
  <w15:docId w15:val="{6B59F461-B1AF-4ADC-9B4E-FE0A57DE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07B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B9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67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2012-01-19T05:04:00Z</cp:lastPrinted>
  <dcterms:created xsi:type="dcterms:W3CDTF">2023-03-13T16:21:00Z</dcterms:created>
  <dcterms:modified xsi:type="dcterms:W3CDTF">2023-03-13T16:21:00Z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