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2A362" w14:textId="77777777" w:rsidR="003B7AAE" w:rsidRDefault="002542DE">
      <w:pPr>
        <w:pStyle w:val="Heading1"/>
        <w:jc w:val="center"/>
      </w:pPr>
      <w:r>
        <w:t>Lesson 22: Our Heavenly Father</w:t>
      </w:r>
    </w:p>
    <w:p w14:paraId="0762DCD8" w14:textId="77777777" w:rsidR="003B7AAE" w:rsidRPr="00A74A70" w:rsidRDefault="002542DE">
      <w:pPr>
        <w:pStyle w:val="Heading2"/>
        <w:rPr>
          <w:i w:val="0"/>
        </w:rPr>
      </w:pPr>
      <w:r w:rsidRPr="00A74A70">
        <w:rPr>
          <w:i w:val="0"/>
        </w:rPr>
        <w:t>Memory work</w:t>
      </w:r>
    </w:p>
    <w:p w14:paraId="751C040F" w14:textId="77777777" w:rsidR="00C904AC" w:rsidRPr="00AB224B" w:rsidRDefault="00C904AC" w:rsidP="00C904AC">
      <w:pPr>
        <w:pStyle w:val="Textbody"/>
        <w:jc w:val="center"/>
        <w:rPr>
          <w:lang w:val="en-CA"/>
        </w:rPr>
      </w:pPr>
      <w:r>
        <w:rPr>
          <w:lang w:val="en-CA"/>
        </w:rPr>
        <w:t>Memorize either the questions and answers or Hymn 63:1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008"/>
      </w:tblGrid>
      <w:tr w:rsidR="00C904AC" w:rsidRPr="002E1867" w14:paraId="047874F9" w14:textId="77777777" w:rsidTr="00BD7D81">
        <w:trPr>
          <w:trHeight w:val="2298"/>
        </w:trPr>
        <w:tc>
          <w:tcPr>
            <w:tcW w:w="5954" w:type="dxa"/>
            <w:tcBorders>
              <w:right w:val="single" w:sz="4" w:space="0" w:color="auto"/>
            </w:tcBorders>
          </w:tcPr>
          <w:p w14:paraId="4ED4AACF" w14:textId="77777777" w:rsidR="00C904AC" w:rsidRPr="00FE4290" w:rsidRDefault="00C904AC" w:rsidP="00C0602C">
            <w:pPr>
              <w:pStyle w:val="Heading3"/>
              <w:rPr>
                <w:sz w:val="24"/>
              </w:rPr>
            </w:pPr>
            <w:r w:rsidRPr="00FE4290">
              <w:rPr>
                <w:rFonts w:ascii="TimesNewRoman" w:eastAsia="TimesNewRoman" w:hAnsi="TimesNewRoman" w:cs="TimesNewRoman"/>
                <w:iCs/>
                <w:sz w:val="24"/>
                <w:szCs w:val="26"/>
              </w:rPr>
              <w:t>120.Q. Why has Christ commanded us to address God as Our Father?</w:t>
            </w:r>
          </w:p>
          <w:p w14:paraId="4FA9AEAD" w14:textId="77777777" w:rsidR="00C904AC" w:rsidRPr="00FE4290" w:rsidRDefault="00C904AC" w:rsidP="00C0602C">
            <w:pPr>
              <w:pStyle w:val="Textbody"/>
              <w:spacing w:after="0"/>
              <w:rPr>
                <w:sz w:val="22"/>
                <w:lang w:val="en-CA"/>
              </w:rPr>
            </w:pPr>
            <w:r w:rsidRPr="00FE4290"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  <w:t>A. To awaken in us at the very beginning of our prayer</w:t>
            </w:r>
          </w:p>
          <w:p w14:paraId="3B9EF6C5" w14:textId="77777777" w:rsidR="00C904AC" w:rsidRPr="00FE4290" w:rsidRDefault="00C904AC" w:rsidP="00C0602C">
            <w:pPr>
              <w:pStyle w:val="Textbody"/>
              <w:spacing w:after="0"/>
              <w:rPr>
                <w:sz w:val="22"/>
                <w:lang w:val="en-CA"/>
              </w:rPr>
            </w:pPr>
            <w:r w:rsidRPr="00FE4290"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  <w:tab/>
              <w:t>that childlike reverence and trust toward God</w:t>
            </w:r>
          </w:p>
          <w:p w14:paraId="5C6DA7D3" w14:textId="77777777" w:rsidR="00C904AC" w:rsidRPr="00FE4290" w:rsidRDefault="00C904AC" w:rsidP="00C0602C">
            <w:pPr>
              <w:pStyle w:val="Textbody"/>
              <w:spacing w:after="0"/>
              <w:rPr>
                <w:sz w:val="22"/>
                <w:lang w:val="en-CA"/>
              </w:rPr>
            </w:pPr>
            <w:r w:rsidRPr="00FE4290"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  <w:tab/>
              <w:t>which should be basic to our prayer:</w:t>
            </w:r>
          </w:p>
          <w:p w14:paraId="75CC35B2" w14:textId="77777777" w:rsidR="00C904AC" w:rsidRPr="00FE4290" w:rsidRDefault="00C904AC" w:rsidP="00C0602C">
            <w:pPr>
              <w:pStyle w:val="Textbody"/>
              <w:spacing w:after="0"/>
              <w:rPr>
                <w:sz w:val="22"/>
                <w:lang w:val="en-CA"/>
              </w:rPr>
            </w:pPr>
            <w:r w:rsidRPr="00FE4290"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  <w:tab/>
            </w:r>
            <w:r w:rsidRPr="00FE4290"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  <w:tab/>
              <w:t>God has become our Father through Christ</w:t>
            </w:r>
          </w:p>
          <w:p w14:paraId="3634EB05" w14:textId="77777777" w:rsidR="00C904AC" w:rsidRPr="00FE4290" w:rsidRDefault="00C904AC" w:rsidP="00C0602C">
            <w:pPr>
              <w:pStyle w:val="Textbody"/>
              <w:spacing w:after="0"/>
              <w:rPr>
                <w:sz w:val="22"/>
                <w:lang w:val="en-CA"/>
              </w:rPr>
            </w:pPr>
            <w:r w:rsidRPr="00FE4290"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  <w:tab/>
            </w:r>
            <w:r w:rsidRPr="00FE4290"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  <w:tab/>
              <w:t>and will much less deny us what we ask of Him in faith</w:t>
            </w:r>
          </w:p>
          <w:p w14:paraId="2728F450" w14:textId="77777777" w:rsidR="00C904AC" w:rsidRPr="002E1867" w:rsidRDefault="00C904AC" w:rsidP="00C0602C">
            <w:pPr>
              <w:pStyle w:val="Textbody"/>
              <w:spacing w:after="0"/>
              <w:rPr>
                <w:lang w:val="en-CA"/>
              </w:rPr>
            </w:pPr>
            <w:r w:rsidRPr="00FE4290"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  <w:tab/>
            </w:r>
            <w:r w:rsidRPr="00FE4290"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  <w:tab/>
              <w:t>than our fathers would refuse us earthly things.</w:t>
            </w:r>
          </w:p>
        </w:tc>
        <w:tc>
          <w:tcPr>
            <w:tcW w:w="4008" w:type="dxa"/>
            <w:tcBorders>
              <w:left w:val="single" w:sz="4" w:space="0" w:color="auto"/>
            </w:tcBorders>
          </w:tcPr>
          <w:p w14:paraId="69315E34" w14:textId="77777777" w:rsidR="00C904AC" w:rsidRPr="00FE4290" w:rsidRDefault="00C904AC" w:rsidP="00C0602C">
            <w:pPr>
              <w:pStyle w:val="Heading3"/>
              <w:rPr>
                <w:rFonts w:ascii="TimesNewRoman" w:eastAsia="TimesNewRoman" w:hAnsi="TimesNewRoman" w:cs="TimesNewRoman"/>
                <w:iCs/>
                <w:sz w:val="24"/>
                <w:szCs w:val="26"/>
              </w:rPr>
            </w:pPr>
            <w:r w:rsidRPr="00FE4290">
              <w:rPr>
                <w:rFonts w:ascii="TimesNewRoman" w:eastAsia="TimesNewRoman" w:hAnsi="TimesNewRoman" w:cs="TimesNewRoman"/>
                <w:iCs/>
                <w:sz w:val="24"/>
                <w:szCs w:val="26"/>
              </w:rPr>
              <w:t>Hymn 63:1</w:t>
            </w:r>
          </w:p>
          <w:p w14:paraId="25F7D320" w14:textId="77777777" w:rsidR="00C904AC" w:rsidRPr="00FE4290" w:rsidRDefault="00C904AC" w:rsidP="00C0602C">
            <w:pPr>
              <w:pStyle w:val="Textbody"/>
              <w:rPr>
                <w:sz w:val="14"/>
                <w:lang w:val="en-CA"/>
              </w:rPr>
            </w:pPr>
          </w:p>
          <w:p w14:paraId="2F6B2B1F" w14:textId="77777777" w:rsidR="00C904AC" w:rsidRPr="00FE4290" w:rsidRDefault="00C904AC" w:rsidP="00C0602C">
            <w:pPr>
              <w:pStyle w:val="Text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</w:pPr>
            <w:r w:rsidRPr="00FE4290"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  <w:t>Our Father, great in majesty,</w:t>
            </w:r>
          </w:p>
          <w:p w14:paraId="3D621C74" w14:textId="77777777" w:rsidR="00C904AC" w:rsidRPr="00FE4290" w:rsidRDefault="00C904AC" w:rsidP="00C0602C">
            <w:pPr>
              <w:pStyle w:val="Text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</w:pPr>
            <w:r w:rsidRPr="00FE4290"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  <w:t>enthroned in heaven eternally,</w:t>
            </w:r>
          </w:p>
          <w:p w14:paraId="77EA5FF6" w14:textId="77777777" w:rsidR="00C904AC" w:rsidRPr="00FE4290" w:rsidRDefault="00C904AC" w:rsidP="00C0602C">
            <w:pPr>
              <w:pStyle w:val="Text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</w:pPr>
            <w:r w:rsidRPr="00FE4290"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  <w:t>with childlike trust we seek your face,</w:t>
            </w:r>
          </w:p>
          <w:p w14:paraId="757047B1" w14:textId="77777777" w:rsidR="00C904AC" w:rsidRPr="00FE4290" w:rsidRDefault="00C904AC" w:rsidP="00C0602C">
            <w:pPr>
              <w:pStyle w:val="Text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</w:pPr>
            <w:r w:rsidRPr="00FE4290"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  <w:t>relying on your love and grace.</w:t>
            </w:r>
          </w:p>
          <w:p w14:paraId="6F7B3DB8" w14:textId="77777777" w:rsidR="00C904AC" w:rsidRPr="00FE4290" w:rsidRDefault="00C904AC" w:rsidP="00C0602C">
            <w:pPr>
              <w:pStyle w:val="Text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</w:pPr>
            <w:r w:rsidRPr="00FE4290"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  <w:t>In faith and reverence we draw near</w:t>
            </w:r>
          </w:p>
          <w:p w14:paraId="65FBB5C0" w14:textId="77777777" w:rsidR="00C904AC" w:rsidRPr="00FE4290" w:rsidRDefault="00C904AC" w:rsidP="00C0602C">
            <w:pPr>
              <w:pStyle w:val="Textbody"/>
              <w:spacing w:after="0"/>
              <w:rPr>
                <w:lang w:val="en-CA"/>
              </w:rPr>
            </w:pPr>
            <w:r w:rsidRPr="00FE4290"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  <w:t>for you, in Christ, our prayer will hear</w:t>
            </w:r>
            <w:r w:rsidRPr="00FE4290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>.</w:t>
            </w:r>
          </w:p>
        </w:tc>
      </w:tr>
      <w:tr w:rsidR="00C904AC" w:rsidRPr="002E1867" w14:paraId="18C66DE1" w14:textId="77777777" w:rsidTr="00C0602C">
        <w:trPr>
          <w:trHeight w:val="1535"/>
        </w:trPr>
        <w:tc>
          <w:tcPr>
            <w:tcW w:w="5954" w:type="dxa"/>
            <w:tcBorders>
              <w:right w:val="single" w:sz="4" w:space="0" w:color="auto"/>
            </w:tcBorders>
          </w:tcPr>
          <w:p w14:paraId="1C2C2F5A" w14:textId="77777777" w:rsidR="00C904AC" w:rsidRPr="00FE4290" w:rsidRDefault="00C904AC" w:rsidP="00C0602C">
            <w:pPr>
              <w:pStyle w:val="Heading2"/>
              <w:spacing w:after="0"/>
              <w:rPr>
                <w:sz w:val="24"/>
              </w:rPr>
            </w:pPr>
            <w:r w:rsidRPr="00FE4290">
              <w:rPr>
                <w:rFonts w:ascii="TimesNewRoman" w:eastAsia="TimesNewRoman" w:hAnsi="TimesNewRoman" w:cs="TimesNewRoman"/>
                <w:sz w:val="24"/>
                <w:szCs w:val="26"/>
              </w:rPr>
              <w:t>121.Q. Why is there added, in heaven?</w:t>
            </w:r>
          </w:p>
          <w:p w14:paraId="662160B1" w14:textId="77777777" w:rsidR="00C904AC" w:rsidRPr="00FE4290" w:rsidRDefault="00C904AC" w:rsidP="00C0602C">
            <w:pPr>
              <w:pStyle w:val="Textbody"/>
              <w:spacing w:after="0"/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</w:pPr>
            <w:r w:rsidRPr="00FE4290"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  <w:t xml:space="preserve">A. These words teach us </w:t>
            </w:r>
          </w:p>
          <w:p w14:paraId="29874DB4" w14:textId="77777777" w:rsidR="00C904AC" w:rsidRPr="00FE4290" w:rsidRDefault="00C904AC" w:rsidP="00C0602C">
            <w:pPr>
              <w:pStyle w:val="Textbody"/>
              <w:spacing w:after="0"/>
              <w:rPr>
                <w:sz w:val="22"/>
                <w:lang w:val="en-CA"/>
              </w:rPr>
            </w:pPr>
            <w:r w:rsidRPr="00FE4290"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  <w:t>not to think of God’s heavenly majesty in an earthly manner,</w:t>
            </w:r>
          </w:p>
          <w:p w14:paraId="46BCBF58" w14:textId="77777777" w:rsidR="00C904AC" w:rsidRPr="00FE4290" w:rsidRDefault="00C904AC" w:rsidP="00C0602C">
            <w:pPr>
              <w:pStyle w:val="Textbody"/>
              <w:spacing w:after="0"/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</w:pPr>
            <w:r w:rsidRPr="00FE4290"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  <w:tab/>
              <w:t xml:space="preserve">and to expect from His almighty power </w:t>
            </w:r>
          </w:p>
          <w:p w14:paraId="52055B59" w14:textId="77777777" w:rsidR="00C904AC" w:rsidRPr="002E1867" w:rsidRDefault="00C904AC" w:rsidP="00C0602C">
            <w:pPr>
              <w:pStyle w:val="Textbody"/>
              <w:spacing w:after="0"/>
              <w:rPr>
                <w:lang w:val="en-CA"/>
              </w:rPr>
            </w:pPr>
            <w:r w:rsidRPr="00FE4290">
              <w:rPr>
                <w:rFonts w:ascii="TimesNewRoman" w:eastAsia="TimesNewRoman" w:hAnsi="TimesNewRoman" w:cs="TimesNewRoman"/>
                <w:i/>
                <w:iCs/>
                <w:sz w:val="22"/>
                <w:szCs w:val="26"/>
                <w:lang w:val="en-CA"/>
              </w:rPr>
              <w:t>all things we need for body and soul.</w:t>
            </w:r>
          </w:p>
        </w:tc>
        <w:tc>
          <w:tcPr>
            <w:tcW w:w="4008" w:type="dxa"/>
            <w:tcBorders>
              <w:left w:val="single" w:sz="4" w:space="0" w:color="auto"/>
            </w:tcBorders>
          </w:tcPr>
          <w:p w14:paraId="328E5101" w14:textId="77777777" w:rsidR="00C904AC" w:rsidRPr="00FE4290" w:rsidRDefault="00C904AC" w:rsidP="00C0602C">
            <w:pPr>
              <w:pStyle w:val="Heading2"/>
              <w:spacing w:after="0"/>
              <w:rPr>
                <w:rFonts w:ascii="TimesNewRoman" w:eastAsia="TimesNewRoman" w:hAnsi="TimesNewRoman" w:cs="TimesNewRoman"/>
                <w:sz w:val="24"/>
                <w:szCs w:val="26"/>
              </w:rPr>
            </w:pPr>
          </w:p>
        </w:tc>
      </w:tr>
    </w:tbl>
    <w:p w14:paraId="75232EC2" w14:textId="77777777" w:rsidR="003B7AAE" w:rsidRPr="00A74A70" w:rsidRDefault="002542DE">
      <w:pPr>
        <w:pStyle w:val="Heading2"/>
        <w:spacing w:before="113"/>
        <w:rPr>
          <w:i w:val="0"/>
        </w:rPr>
      </w:pPr>
      <w:r w:rsidRPr="00A74A70">
        <w:rPr>
          <w:i w:val="0"/>
        </w:rPr>
        <w:t>Homework</w:t>
      </w:r>
    </w:p>
    <w:p w14:paraId="61C5BFFC" w14:textId="635B8B20" w:rsidR="00FC26C9" w:rsidRDefault="00FC26C9" w:rsidP="00FC26C9">
      <w:pPr>
        <w:pStyle w:val="Textbody"/>
        <w:spacing w:after="113"/>
        <w:rPr>
          <w:lang w:val="en-CA"/>
        </w:rPr>
      </w:pPr>
      <w:r>
        <w:rPr>
          <w:lang w:val="en-CA"/>
        </w:rPr>
        <w:t>1</w:t>
      </w:r>
      <w:r w:rsidR="00C904AC">
        <w:rPr>
          <w:lang w:val="en-CA"/>
        </w:rPr>
        <w:t>.</w:t>
      </w:r>
      <w:r>
        <w:rPr>
          <w:lang w:val="en-CA"/>
        </w:rPr>
        <w:t xml:space="preserve"> </w:t>
      </w:r>
      <w:r w:rsidR="00C904AC">
        <w:rPr>
          <w:lang w:val="en-CA"/>
        </w:rPr>
        <w:t xml:space="preserve">(3) </w:t>
      </w:r>
      <w:r>
        <w:rPr>
          <w:lang w:val="en-CA"/>
        </w:rPr>
        <w:t>Why may some people have problems with addressing God as Father in their prayers? ________</w:t>
      </w:r>
    </w:p>
    <w:p w14:paraId="7A631BF5" w14:textId="77777777" w:rsidR="00FC26C9" w:rsidRDefault="00FC26C9" w:rsidP="00FC26C9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4734780B" w14:textId="77777777" w:rsidR="00FC26C9" w:rsidRDefault="00FC26C9" w:rsidP="00FC26C9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42EE2985" w14:textId="77777777" w:rsidR="00FC26C9" w:rsidRDefault="00FC26C9" w:rsidP="00FC26C9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45BB9FE5" w14:textId="77777777" w:rsidR="00FC26C9" w:rsidRDefault="00FC26C9" w:rsidP="00FC26C9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49F1E018" w14:textId="77777777" w:rsidR="00FC26C9" w:rsidRDefault="00FC26C9" w:rsidP="00FC26C9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5F2ED2A2" w14:textId="706AFBBD" w:rsidR="00FC26C9" w:rsidRDefault="00FC26C9" w:rsidP="00FC26C9">
      <w:pPr>
        <w:pStyle w:val="Textbody"/>
        <w:spacing w:after="113"/>
        <w:rPr>
          <w:lang w:val="en-CA"/>
        </w:rPr>
      </w:pPr>
      <w:r>
        <w:rPr>
          <w:lang w:val="en-CA"/>
        </w:rPr>
        <w:t>2</w:t>
      </w:r>
      <w:r w:rsidR="00C904AC">
        <w:rPr>
          <w:lang w:val="en-CA"/>
        </w:rPr>
        <w:t>. (3)</w:t>
      </w:r>
      <w:r>
        <w:rPr>
          <w:lang w:val="en-CA"/>
        </w:rPr>
        <w:t xml:space="preserve"> Are you allowed to call God your Father if you don’t believe in Him? ________ because ______</w:t>
      </w:r>
    </w:p>
    <w:p w14:paraId="2253697E" w14:textId="77777777" w:rsidR="00FC26C9" w:rsidRDefault="00FC26C9" w:rsidP="00FC26C9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7502DC0A" w14:textId="77777777" w:rsidR="00FC26C9" w:rsidRDefault="00FC26C9" w:rsidP="00FC26C9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09C06099" w14:textId="77777777" w:rsidR="00FC26C9" w:rsidRDefault="00FC26C9" w:rsidP="00FC26C9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344695E4" w14:textId="77777777" w:rsidR="00FC26C9" w:rsidRDefault="00FC26C9" w:rsidP="00FC26C9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12F10A2C" w14:textId="77A853F8" w:rsidR="00FC26C9" w:rsidRDefault="00FC26C9" w:rsidP="00FC26C9">
      <w:pPr>
        <w:pStyle w:val="Textbody"/>
        <w:spacing w:after="113"/>
        <w:rPr>
          <w:lang w:val="en-CA"/>
        </w:rPr>
      </w:pPr>
      <w:r>
        <w:rPr>
          <w:lang w:val="en-CA"/>
        </w:rPr>
        <w:t>3)</w:t>
      </w:r>
      <w:r w:rsidR="005E602D">
        <w:rPr>
          <w:lang w:val="en-CA"/>
        </w:rPr>
        <w:t xml:space="preserve"> (2)</w:t>
      </w:r>
      <w:r>
        <w:rPr>
          <w:lang w:val="en-CA"/>
        </w:rPr>
        <w:t xml:space="preserve"> Does God owe you anything if you don’t trust Him as your Father? _______________________</w:t>
      </w:r>
    </w:p>
    <w:p w14:paraId="441FF241" w14:textId="77777777" w:rsidR="00FC26C9" w:rsidRDefault="00FC26C9" w:rsidP="00FC26C9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189D9144" w14:textId="77777777" w:rsidR="00FC26C9" w:rsidRDefault="00FC26C9" w:rsidP="00FC26C9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6FDA9586" w14:textId="77777777" w:rsidR="00FC26C9" w:rsidRDefault="00FC26C9" w:rsidP="00FC26C9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496099ED" w14:textId="218ABB5D" w:rsidR="002E1867" w:rsidRDefault="00CE56E1" w:rsidP="00FC26C9">
      <w:pPr>
        <w:pStyle w:val="Textbody"/>
        <w:spacing w:after="113"/>
        <w:rPr>
          <w:lang w:val="en-CA"/>
        </w:rPr>
      </w:pPr>
      <w:r>
        <w:rPr>
          <w:lang w:val="en-CA"/>
        </w:rPr>
        <w:t xml:space="preserve">4) </w:t>
      </w:r>
      <w:r w:rsidR="005E602D">
        <w:rPr>
          <w:lang w:val="en-CA"/>
        </w:rPr>
        <w:t xml:space="preserve">(2) </w:t>
      </w:r>
      <w:r>
        <w:rPr>
          <w:lang w:val="en-CA"/>
        </w:rPr>
        <w:t>Do you think it’s okay to pray to Jesus</w:t>
      </w:r>
      <w:r w:rsidR="002E1867">
        <w:rPr>
          <w:lang w:val="en-CA"/>
        </w:rPr>
        <w:t xml:space="preserve"> or can you only pray to God the Father</w:t>
      </w:r>
      <w:r>
        <w:rPr>
          <w:lang w:val="en-CA"/>
        </w:rPr>
        <w:t>? _</w:t>
      </w:r>
      <w:r w:rsidR="002E1867">
        <w:rPr>
          <w:lang w:val="en-CA"/>
        </w:rPr>
        <w:t>_____</w:t>
      </w:r>
      <w:r>
        <w:rPr>
          <w:lang w:val="en-CA"/>
        </w:rPr>
        <w:t xml:space="preserve">________ </w:t>
      </w:r>
    </w:p>
    <w:p w14:paraId="2FA71BE2" w14:textId="4A4745E4" w:rsidR="00CE56E1" w:rsidRDefault="00CE56E1" w:rsidP="002E1867">
      <w:pPr>
        <w:pStyle w:val="Textbody"/>
        <w:spacing w:after="113"/>
        <w:ind w:firstLine="340"/>
        <w:rPr>
          <w:lang w:val="en-CA"/>
        </w:rPr>
      </w:pPr>
      <w:r>
        <w:rPr>
          <w:lang w:val="en-CA"/>
        </w:rPr>
        <w:t xml:space="preserve">because </w:t>
      </w:r>
      <w:r w:rsidR="002E1867">
        <w:rPr>
          <w:lang w:val="en-CA"/>
        </w:rPr>
        <w:t>____________________________________________</w:t>
      </w:r>
      <w:r>
        <w:rPr>
          <w:lang w:val="en-CA"/>
        </w:rPr>
        <w:t>_____________________________</w:t>
      </w:r>
    </w:p>
    <w:p w14:paraId="38E57DA6" w14:textId="77777777" w:rsidR="00CE56E1" w:rsidRDefault="00CE56E1" w:rsidP="00CE56E1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57122D42" w14:textId="77777777" w:rsidR="00CE56E1" w:rsidRDefault="00CE56E1" w:rsidP="00CE56E1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2FC14D2A" w14:textId="77777777" w:rsidR="00CE56E1" w:rsidRDefault="00CE56E1" w:rsidP="00FC26C9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sectPr w:rsidR="00CE56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A329C" w14:textId="77777777" w:rsidR="00DD0010" w:rsidRDefault="00DD0010">
      <w:r>
        <w:separator/>
      </w:r>
    </w:p>
  </w:endnote>
  <w:endnote w:type="continuationSeparator" w:id="0">
    <w:p w14:paraId="786B3BE7" w14:textId="77777777" w:rsidR="00DD0010" w:rsidRDefault="00DD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E073D" w14:textId="77777777" w:rsidR="0045754A" w:rsidRDefault="004575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1F78" w14:textId="77777777" w:rsidR="0045754A" w:rsidRDefault="004575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5045E" w14:textId="77777777" w:rsidR="0045754A" w:rsidRDefault="004575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F20BF" w14:textId="77777777" w:rsidR="00DD0010" w:rsidRDefault="00DD0010">
      <w:r>
        <w:rPr>
          <w:color w:val="000000"/>
        </w:rPr>
        <w:separator/>
      </w:r>
    </w:p>
  </w:footnote>
  <w:footnote w:type="continuationSeparator" w:id="0">
    <w:p w14:paraId="019323BD" w14:textId="77777777" w:rsidR="00DD0010" w:rsidRDefault="00DD0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A524" w14:textId="77777777" w:rsidR="0045754A" w:rsidRDefault="004575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FB41" w14:textId="00BEE95A" w:rsidR="00D04CA3" w:rsidRPr="00B75F12" w:rsidRDefault="00FC26C9" w:rsidP="00B75F12">
    <w:pPr>
      <w:pStyle w:val="Header"/>
    </w:pPr>
    <w:r>
      <w:rPr>
        <w:sz w:val="14"/>
        <w:szCs w:val="14"/>
      </w:rPr>
      <w:t>4</w:t>
    </w:r>
    <w:r w:rsidR="0045754A">
      <w:rPr>
        <w:sz w:val="14"/>
        <w:szCs w:val="14"/>
      </w:rPr>
      <w:t>.22C</w:t>
    </w:r>
    <w:r w:rsidR="00B75F12">
      <w:rPr>
        <w:sz w:val="14"/>
        <w:szCs w:val="14"/>
      </w:rPr>
      <w:t xml:space="preserve">   </w:t>
    </w:r>
    <w:r w:rsidR="00DE406A">
      <w:rPr>
        <w:sz w:val="14"/>
        <w:szCs w:val="14"/>
      </w:rPr>
      <w:tab/>
    </w:r>
    <w:r w:rsidR="00DE406A">
      <w:rPr>
        <w:sz w:val="14"/>
        <w:szCs w:val="14"/>
      </w:rPr>
      <w:tab/>
    </w:r>
    <w:r w:rsidR="00B75F12">
      <w:t xml:space="preserve">Name: ________________________________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A9AD0" w14:textId="77777777" w:rsidR="0045754A" w:rsidRDefault="004575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defaultTabStop w:val="340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AAE"/>
    <w:rsid w:val="000F0C80"/>
    <w:rsid w:val="002542DE"/>
    <w:rsid w:val="002E1867"/>
    <w:rsid w:val="003B7AAE"/>
    <w:rsid w:val="003F22AB"/>
    <w:rsid w:val="0045754A"/>
    <w:rsid w:val="004E2F38"/>
    <w:rsid w:val="00510107"/>
    <w:rsid w:val="00531604"/>
    <w:rsid w:val="005E4B6E"/>
    <w:rsid w:val="005E602D"/>
    <w:rsid w:val="00627E3C"/>
    <w:rsid w:val="006466DF"/>
    <w:rsid w:val="008C1846"/>
    <w:rsid w:val="008E445E"/>
    <w:rsid w:val="00933217"/>
    <w:rsid w:val="00A74A70"/>
    <w:rsid w:val="00B34777"/>
    <w:rsid w:val="00B75F12"/>
    <w:rsid w:val="00BD7D81"/>
    <w:rsid w:val="00C82863"/>
    <w:rsid w:val="00C904AC"/>
    <w:rsid w:val="00CE56E1"/>
    <w:rsid w:val="00DD0010"/>
    <w:rsid w:val="00DE406A"/>
    <w:rsid w:val="00E059E4"/>
    <w:rsid w:val="00FC26C9"/>
    <w:rsid w:val="00F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80C25"/>
  <w15:docId w15:val="{687E5B25-149C-4967-BA0C-2E8CC784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link w:val="HeaderChar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75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F12"/>
  </w:style>
  <w:style w:type="character" w:customStyle="1" w:styleId="HeaderChar">
    <w:name w:val="Header Char"/>
    <w:basedOn w:val="DefaultParagraphFont"/>
    <w:link w:val="Header"/>
    <w:rsid w:val="00B75F12"/>
  </w:style>
  <w:style w:type="table" w:styleId="TableGrid">
    <w:name w:val="Table Grid"/>
    <w:basedOn w:val="TableNormal"/>
    <w:uiPriority w:val="59"/>
    <w:rsid w:val="00C9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Normal portrait</vt:lpstr>
      <vt:lpstr>Lesson 22: Our Heavenly Father</vt:lpstr>
      <vt:lpstr>    Memory work</vt:lpstr>
      <vt:lpstr>    Homework</vt:lpstr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2016-02-18T21:57:00Z</cp:lastPrinted>
  <dcterms:created xsi:type="dcterms:W3CDTF">2023-03-13T16:21:00Z</dcterms:created>
  <dcterms:modified xsi:type="dcterms:W3CDTF">2023-03-13T16:21:00Z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