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AA3A" w14:textId="62579F35" w:rsidR="00373F8E" w:rsidRDefault="00C87556">
      <w:pPr>
        <w:pStyle w:val="Heading1"/>
        <w:jc w:val="center"/>
      </w:pPr>
      <w:r>
        <w:t xml:space="preserve">Lesson </w:t>
      </w:r>
      <w:r w:rsidR="002711E9">
        <w:t>20</w:t>
      </w:r>
      <w:r>
        <w:t xml:space="preserve">: </w:t>
      </w:r>
      <w:r w:rsidR="00007BA0">
        <w:t>Millennialism</w:t>
      </w:r>
    </w:p>
    <w:p w14:paraId="5880177F" w14:textId="77777777" w:rsidR="00373F8E" w:rsidRDefault="00C87556">
      <w:pPr>
        <w:pStyle w:val="Heading2"/>
      </w:pPr>
      <w:r>
        <w:t>Millennialism</w:t>
      </w:r>
    </w:p>
    <w:p w14:paraId="130C47A9" w14:textId="77777777" w:rsidR="00053E18" w:rsidRPr="00053E18" w:rsidRDefault="00053E18" w:rsidP="00053E18">
      <w:pPr>
        <w:pStyle w:val="Textbody"/>
      </w:pPr>
      <w:r w:rsidRPr="00053E18">
        <w:rPr>
          <w:lang w:val="en-GB"/>
        </w:rPr>
        <w:t>Coming from Revelation 20, there are four basic views:</w:t>
      </w:r>
    </w:p>
    <w:p w14:paraId="6675E692" w14:textId="77777777" w:rsidR="00624185" w:rsidRDefault="00C87556" w:rsidP="00624185">
      <w:pPr>
        <w:pStyle w:val="Textbody"/>
      </w:pPr>
      <w:r>
        <w:t>_____________________________</w:t>
      </w:r>
      <w:r w:rsidR="00624185">
        <w:t xml:space="preserve">: Christ’s return is __________________ the millennial reign of </w:t>
      </w:r>
    </w:p>
    <w:p w14:paraId="6573ADE2" w14:textId="175FD07C" w:rsidR="00373F8E" w:rsidRDefault="00624185" w:rsidP="00624185">
      <w:pPr>
        <w:pStyle w:val="Textbody"/>
        <w:ind w:firstLine="340"/>
      </w:pPr>
      <w:r>
        <w:t>Christ. The tribulation is ____________________________________________</w:t>
      </w:r>
    </w:p>
    <w:p w14:paraId="64AA13CD" w14:textId="77777777" w:rsidR="00624185" w:rsidRDefault="00624185" w:rsidP="00624185">
      <w:pPr>
        <w:pStyle w:val="Textbody"/>
      </w:pPr>
      <w:r>
        <w:t xml:space="preserve">_____________________________: Christ’s return is __________________ the millennial reign of </w:t>
      </w:r>
    </w:p>
    <w:p w14:paraId="6BC6921C" w14:textId="77777777" w:rsidR="00624185" w:rsidRDefault="00624185" w:rsidP="00624185">
      <w:pPr>
        <w:pStyle w:val="Textbody"/>
        <w:ind w:firstLine="340"/>
      </w:pPr>
      <w:r>
        <w:t>Christ. The tribulation is ____________________________________________</w:t>
      </w:r>
    </w:p>
    <w:p w14:paraId="3BE038EE" w14:textId="77777777" w:rsidR="00624185" w:rsidRDefault="00624185" w:rsidP="00624185">
      <w:pPr>
        <w:pStyle w:val="Textbody"/>
      </w:pPr>
      <w:r>
        <w:t xml:space="preserve">_____________________________: Christ’s return is __________________ the millennial reign of </w:t>
      </w:r>
    </w:p>
    <w:p w14:paraId="23F4C693" w14:textId="77777777" w:rsidR="00624185" w:rsidRDefault="00624185" w:rsidP="00624185">
      <w:pPr>
        <w:pStyle w:val="Textbody"/>
        <w:ind w:firstLine="340"/>
      </w:pPr>
      <w:r>
        <w:t>Christ. The tribulation is ____________________________________________</w:t>
      </w:r>
    </w:p>
    <w:p w14:paraId="7904F3FF" w14:textId="2D48949F" w:rsidR="0001535A" w:rsidRDefault="00624185" w:rsidP="0001535A">
      <w:pPr>
        <w:pStyle w:val="Textbody"/>
      </w:pPr>
      <w:r>
        <w:t>_____________________________: Christ’s return was _______________</w:t>
      </w:r>
      <w:r w:rsidR="0001535A">
        <w:t>, _________</w:t>
      </w:r>
      <w:r>
        <w:t xml:space="preserve"> the </w:t>
      </w:r>
      <w:r w:rsidR="0001535A">
        <w:t xml:space="preserve">reign of </w:t>
      </w:r>
    </w:p>
    <w:p w14:paraId="4A696A0A" w14:textId="215C9D22" w:rsidR="00624185" w:rsidRDefault="0001535A" w:rsidP="00A94E92">
      <w:pPr>
        <w:pStyle w:val="Textbody"/>
        <w:ind w:firstLine="340"/>
      </w:pPr>
      <w:r>
        <w:t xml:space="preserve">thousands (not years). The tribulation was </w:t>
      </w:r>
      <w:r w:rsidR="00624185">
        <w:t>____________________________________________</w:t>
      </w:r>
    </w:p>
    <w:p w14:paraId="21E2A04E" w14:textId="77777777" w:rsidR="00007BA0" w:rsidRDefault="00007BA0" w:rsidP="00007BA0">
      <w:pPr>
        <w:pStyle w:val="Heading2"/>
      </w:pPr>
      <w:r>
        <w:t>Space for further notes</w:t>
      </w:r>
    </w:p>
    <w:p w14:paraId="0E2C84B7" w14:textId="77777777" w:rsidR="00007BA0" w:rsidRDefault="00007BA0" w:rsidP="00007BA0">
      <w:pPr>
        <w:pStyle w:val="Textbody"/>
      </w:pPr>
      <w:r>
        <w:t>__________________________________________________________________________________</w:t>
      </w:r>
    </w:p>
    <w:p w14:paraId="0E588335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74AE446B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5C83B79A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44277D2A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9F99584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6E9B9F4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F8F86AE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002E8E2B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1510A9A4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B48BDE4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70A99658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4F99B11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66BEA0A2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A254F4D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44601EC1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688AD87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475DE99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28E96328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1C8DCBA0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06C987A7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7C65D2ED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6959D651" w14:textId="77777777" w:rsidR="002711E9" w:rsidRDefault="002711E9" w:rsidP="002711E9">
      <w:pPr>
        <w:pStyle w:val="Textbody"/>
      </w:pPr>
      <w:r>
        <w:lastRenderedPageBreak/>
        <w:t>__________________________________________________________________________________</w:t>
      </w:r>
    </w:p>
    <w:p w14:paraId="367FC3F5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5E8D625F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7103C494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8995B73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6E562404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79B0941A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062EA3F5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4654A0E1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37ACBE64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7910D652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15FAF962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583DE62A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59B3B09F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5D8BBC05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54B8FA1C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575FEC65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15FCD1EF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1F0E7F3D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0A341098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0A6D4AFF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1DE2DFD2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23B14432" w14:textId="77777777" w:rsidR="002711E9" w:rsidRDefault="002711E9" w:rsidP="002711E9">
      <w:pPr>
        <w:pStyle w:val="Textbody"/>
      </w:pPr>
      <w:r>
        <w:t>__________________________________________________________________________________</w:t>
      </w:r>
    </w:p>
    <w:p w14:paraId="5CEC12AE" w14:textId="77777777" w:rsidR="00007BA0" w:rsidRDefault="00007BA0" w:rsidP="00007BA0">
      <w:pPr>
        <w:pStyle w:val="Textbody"/>
      </w:pPr>
      <w:r>
        <w:t>__________________________________________________________________________________</w:t>
      </w:r>
    </w:p>
    <w:p w14:paraId="679591DF" w14:textId="77777777" w:rsidR="00007BA0" w:rsidRDefault="00007BA0" w:rsidP="00007BA0">
      <w:pPr>
        <w:pStyle w:val="Textbody"/>
      </w:pPr>
      <w:r>
        <w:t>__________________________________________________________________________________</w:t>
      </w:r>
    </w:p>
    <w:p w14:paraId="700A1118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4D3EB3F0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7989DF84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3950C948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6B46B295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123DFFC2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6F89723E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06F09A48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575B630B" w14:textId="77777777" w:rsidR="00373F8E" w:rsidRDefault="004C3E72">
      <w:pPr>
        <w:pStyle w:val="Textbody"/>
      </w:pPr>
      <w:r>
        <w:t>__________________________________________________________________________________</w:t>
      </w:r>
    </w:p>
    <w:sectPr w:rsidR="00373F8E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AA3E" w14:textId="77777777" w:rsidR="007C1346" w:rsidRDefault="007C1346">
      <w:r>
        <w:separator/>
      </w:r>
    </w:p>
  </w:endnote>
  <w:endnote w:type="continuationSeparator" w:id="0">
    <w:p w14:paraId="4CF1102D" w14:textId="77777777" w:rsidR="007C1346" w:rsidRDefault="007C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E0FD3" w14:textId="77777777" w:rsidR="007C1346" w:rsidRDefault="007C1346">
      <w:r>
        <w:rPr>
          <w:color w:val="000000"/>
        </w:rPr>
        <w:separator/>
      </w:r>
    </w:p>
  </w:footnote>
  <w:footnote w:type="continuationSeparator" w:id="0">
    <w:p w14:paraId="512F622A" w14:textId="77777777" w:rsidR="007C1346" w:rsidRDefault="007C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D6E9" w14:textId="77726499" w:rsidR="00A82AA4" w:rsidRDefault="00C87556">
    <w:pPr>
      <w:pStyle w:val="Header"/>
      <w:rPr>
        <w:sz w:val="14"/>
        <w:szCs w:val="14"/>
      </w:rPr>
    </w:pPr>
    <w:r>
      <w:rPr>
        <w:sz w:val="14"/>
        <w:szCs w:val="14"/>
      </w:rPr>
      <w:t>6</w:t>
    </w:r>
    <w:r w:rsidR="005E23BB">
      <w:rPr>
        <w:sz w:val="14"/>
        <w:szCs w:val="14"/>
      </w:rPr>
      <w:t>.</w:t>
    </w:r>
    <w:r w:rsidR="002711E9">
      <w:rPr>
        <w:sz w:val="14"/>
        <w:szCs w:val="14"/>
      </w:rPr>
      <w:t>20</w:t>
    </w:r>
    <w:r w:rsidR="005E23BB">
      <w:rPr>
        <w:sz w:val="14"/>
        <w:szCs w:val="1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3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E"/>
    <w:rsid w:val="00007BA0"/>
    <w:rsid w:val="00012DB7"/>
    <w:rsid w:val="0001535A"/>
    <w:rsid w:val="00053E18"/>
    <w:rsid w:val="00117182"/>
    <w:rsid w:val="00135699"/>
    <w:rsid w:val="002711E9"/>
    <w:rsid w:val="002C1612"/>
    <w:rsid w:val="00373F8E"/>
    <w:rsid w:val="004C3E72"/>
    <w:rsid w:val="00581095"/>
    <w:rsid w:val="005A3037"/>
    <w:rsid w:val="005E23BB"/>
    <w:rsid w:val="00624185"/>
    <w:rsid w:val="0069242B"/>
    <w:rsid w:val="006E7523"/>
    <w:rsid w:val="0072790C"/>
    <w:rsid w:val="007C1346"/>
    <w:rsid w:val="00A55C58"/>
    <w:rsid w:val="00A82AA4"/>
    <w:rsid w:val="00A94E92"/>
    <w:rsid w:val="00C67F96"/>
    <w:rsid w:val="00C87556"/>
    <w:rsid w:val="00C919A5"/>
    <w:rsid w:val="00CD5D55"/>
    <w:rsid w:val="00E3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539DE"/>
  <w15:docId w15:val="{5829D40D-5B5C-4D4A-97C3-CE182F4D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5E2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028C-6CF5-4E38-9A64-3BF77EAA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2009-11-26T16:16:00Z</cp:lastPrinted>
  <dcterms:created xsi:type="dcterms:W3CDTF">2025-02-18T15:05:00Z</dcterms:created>
  <dcterms:modified xsi:type="dcterms:W3CDTF">2025-02-18T15:05:00Z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