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3470C" w14:textId="47D3EB20" w:rsidR="00566895" w:rsidRDefault="00785E0E">
      <w:pPr>
        <w:pStyle w:val="Heading1"/>
        <w:jc w:val="center"/>
      </w:pPr>
      <w:r>
        <w:t xml:space="preserve">Lesson </w:t>
      </w:r>
      <w:r w:rsidR="00B35F40">
        <w:t>21</w:t>
      </w:r>
      <w:r>
        <w:t xml:space="preserve"> – Review </w:t>
      </w:r>
      <w:r w:rsidR="00B35F40">
        <w:t>20</w:t>
      </w:r>
    </w:p>
    <w:p w14:paraId="721957B8" w14:textId="77777777" w:rsidR="00566895" w:rsidRPr="00785E0E" w:rsidRDefault="007A4B56">
      <w:pPr>
        <w:pStyle w:val="Heading2"/>
        <w:rPr>
          <w:i w:val="0"/>
        </w:rPr>
      </w:pPr>
      <w:r w:rsidRPr="00785E0E">
        <w:rPr>
          <w:i w:val="0"/>
        </w:rPr>
        <w:t>Memory Work</w:t>
      </w:r>
    </w:p>
    <w:p w14:paraId="51472F2B" w14:textId="77777777" w:rsidR="00566895" w:rsidRDefault="007A4B56">
      <w:pPr>
        <w:pStyle w:val="Heading3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52. Q. What comfort is it to you that Christ will come to judge the living and the dead?</w:t>
      </w:r>
    </w:p>
    <w:p w14:paraId="32E9723E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In all ___________________________________________________________________________</w:t>
      </w:r>
    </w:p>
    <w:p w14:paraId="40D08466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A7408A9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07CF96F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57A0074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4700FA0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He will _________________________________________________________________________</w:t>
      </w:r>
    </w:p>
    <w:p w14:paraId="4A142A6B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2AC14AE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But He will ______________________________________________________________________</w:t>
      </w:r>
    </w:p>
    <w:p w14:paraId="1EA20778" w14:textId="77777777" w:rsidR="00566895" w:rsidRPr="00785E0E" w:rsidRDefault="007A4B56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785E0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905392C" w14:textId="77777777" w:rsidR="00566895" w:rsidRPr="00785E0E" w:rsidRDefault="00785E0E">
      <w:pPr>
        <w:pStyle w:val="Heading2"/>
        <w:rPr>
          <w:i w:val="0"/>
        </w:rPr>
      </w:pPr>
      <w:r w:rsidRPr="00785E0E">
        <w:rPr>
          <w:i w:val="0"/>
        </w:rPr>
        <w:t>Review Questions</w:t>
      </w:r>
    </w:p>
    <w:p w14:paraId="686F2EC3" w14:textId="4968FBE0" w:rsidR="00566895" w:rsidRPr="00D92823" w:rsidRDefault="00785E0E">
      <w:pPr>
        <w:pStyle w:val="Textbody"/>
        <w:rPr>
          <w:lang w:val="en-CA"/>
        </w:rPr>
      </w:pPr>
      <w:r>
        <w:rPr>
          <w:lang w:val="en-CA"/>
        </w:rPr>
        <w:t>1.</w:t>
      </w:r>
      <w:r w:rsidR="002140C5">
        <w:rPr>
          <w:lang w:val="en-CA"/>
        </w:rPr>
        <w:t>(3)</w:t>
      </w:r>
      <w:r>
        <w:rPr>
          <w:lang w:val="en-CA"/>
        </w:rPr>
        <w:t xml:space="preserve"> </w:t>
      </w:r>
      <w:r w:rsidR="007A4B56" w:rsidRPr="00D92823">
        <w:rPr>
          <w:lang w:val="en-CA"/>
        </w:rPr>
        <w:t>Why are the various ways of looking at the Return of Christ referred to as “millennialism”?</w:t>
      </w:r>
    </w:p>
    <w:p w14:paraId="0C61F09E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458A7F4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8300B36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62B1312" w14:textId="2DC3B1FE" w:rsidR="00566895" w:rsidRPr="00D92823" w:rsidRDefault="00785E0E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2140C5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7A4B56" w:rsidRPr="00D92823">
        <w:rPr>
          <w:rFonts w:ascii="TimesNewRoman" w:eastAsia="TimesNewRoman" w:hAnsi="TimesNewRoman" w:cs="TimesNewRoman"/>
          <w:lang w:val="en-CA"/>
        </w:rPr>
        <w:t>What happen</w:t>
      </w:r>
      <w:r w:rsidR="001A1D4E">
        <w:rPr>
          <w:rFonts w:ascii="TimesNewRoman" w:eastAsia="TimesNewRoman" w:hAnsi="TimesNewRoman" w:cs="TimesNewRoman"/>
          <w:lang w:val="en-CA"/>
        </w:rPr>
        <w:t>e</w:t>
      </w:r>
      <w:r w:rsidR="007A4B56" w:rsidRPr="00D92823">
        <w:rPr>
          <w:rFonts w:ascii="TimesNewRoman" w:eastAsia="TimesNewRoman" w:hAnsi="TimesNewRoman" w:cs="TimesNewRoman"/>
          <w:lang w:val="en-CA"/>
        </w:rPr>
        <w:t>d in 70 AD, making it possible to consider this year to be a special Judgment Day of God?</w:t>
      </w:r>
      <w:r w:rsidR="007A4B56" w:rsidRPr="00D92823">
        <w:rPr>
          <w:rFonts w:ascii="TimesNewRoman" w:eastAsia="TimesNewRoman" w:hAnsi="TimesNewRoman" w:cs="TimesNewRoman"/>
          <w:lang w:val="en-CA"/>
        </w:rPr>
        <w:tab/>
      </w:r>
      <w:r w:rsidR="001A1D4E">
        <w:rPr>
          <w:rFonts w:ascii="TimesNewRoman" w:eastAsia="TimesNewRoman" w:hAnsi="TimesNewRoman" w:cs="TimesNewRoman"/>
          <w:lang w:val="en-CA"/>
        </w:rPr>
        <w:t>_</w:t>
      </w:r>
      <w:r w:rsidR="007A4B56" w:rsidRPr="00D92823">
        <w:rPr>
          <w:rFonts w:ascii="TimesNewRoman" w:eastAsia="TimesNewRoman" w:hAnsi="TimesNewRoman" w:cs="TimesNewRoman"/>
          <w:lang w:val="en-CA"/>
        </w:rPr>
        <w:t>________________________________________________________________________</w:t>
      </w:r>
    </w:p>
    <w:p w14:paraId="1D878E81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472B317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F4D7D74" w14:textId="2D0D6945" w:rsidR="00566895" w:rsidRPr="00D92823" w:rsidRDefault="00785E0E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2140C5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7A4B56" w:rsidRPr="00D92823">
        <w:rPr>
          <w:rFonts w:ascii="TimesNewRoman" w:eastAsia="TimesNewRoman" w:hAnsi="TimesNewRoman" w:cs="TimesNewRoman"/>
          <w:lang w:val="en-CA"/>
        </w:rPr>
        <w:t>Revelation 20 tells us that Satan was lock</w:t>
      </w:r>
      <w:r w:rsidR="001A1D4E">
        <w:rPr>
          <w:rFonts w:ascii="TimesNewRoman" w:eastAsia="TimesNewRoman" w:hAnsi="TimesNewRoman" w:cs="TimesNewRoman"/>
          <w:lang w:val="en-CA"/>
        </w:rPr>
        <w:t>ed</w:t>
      </w:r>
      <w:r w:rsidR="007A4B56" w:rsidRPr="00D92823">
        <w:rPr>
          <w:rFonts w:ascii="TimesNewRoman" w:eastAsia="TimesNewRoman" w:hAnsi="TimesNewRoman" w:cs="TimesNewRoman"/>
          <w:lang w:val="en-CA"/>
        </w:rPr>
        <w:t xml:space="preserve"> up so that he might no longer deceive the nations. What does “deceive the nations”</w:t>
      </w:r>
      <w:r>
        <w:rPr>
          <w:rFonts w:ascii="TimesNewRoman" w:eastAsia="TimesNewRoman" w:hAnsi="TimesNewRoman" w:cs="TimesNewRoman"/>
          <w:lang w:val="en-CA"/>
        </w:rPr>
        <w:t xml:space="preserve"> mean</w:t>
      </w:r>
      <w:r w:rsidR="007A4B56" w:rsidRPr="00D92823">
        <w:rPr>
          <w:rFonts w:ascii="TimesNewRoman" w:eastAsia="TimesNewRoman" w:hAnsi="TimesNewRoman" w:cs="TimesNewRoman"/>
          <w:lang w:val="en-CA"/>
        </w:rPr>
        <w:t>? __________________________________________________</w:t>
      </w:r>
    </w:p>
    <w:p w14:paraId="0AD2ADFA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F68F369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84EE7B4" w14:textId="19D0AC41" w:rsidR="00566895" w:rsidRPr="00D92823" w:rsidRDefault="00785E0E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2140C5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7A4B56" w:rsidRPr="00D92823">
        <w:rPr>
          <w:rFonts w:ascii="TimesNewRoman" w:eastAsia="TimesNewRoman" w:hAnsi="TimesNewRoman" w:cs="TimesNewRoman"/>
          <w:lang w:val="en-CA"/>
        </w:rPr>
        <w:t xml:space="preserve">When do </w:t>
      </w:r>
      <w:r w:rsidR="007A4B56" w:rsidRPr="00D92823">
        <w:rPr>
          <w:rFonts w:ascii="TimesNewRoman" w:eastAsia="TimesNewRoman" w:hAnsi="TimesNewRoman" w:cs="TimesNewRoman"/>
          <w:i/>
          <w:iCs/>
          <w:lang w:val="en-CA"/>
        </w:rPr>
        <w:t xml:space="preserve">you </w:t>
      </w:r>
      <w:r>
        <w:rPr>
          <w:rFonts w:ascii="TimesNewRoman" w:eastAsia="TimesNewRoman" w:hAnsi="TimesNewRoman" w:cs="TimesNewRoman"/>
          <w:i/>
          <w:iCs/>
          <w:lang w:val="en-CA"/>
        </w:rPr>
        <w:t xml:space="preserve">yourself </w:t>
      </w:r>
      <w:r w:rsidR="007A4B56" w:rsidRPr="00D92823">
        <w:rPr>
          <w:rFonts w:ascii="TimesNewRoman" w:eastAsia="TimesNewRoman" w:hAnsi="TimesNewRoman" w:cs="TimesNewRoman"/>
          <w:lang w:val="en-CA"/>
        </w:rPr>
        <w:t xml:space="preserve">believe Christ can come back? Any moment now? Or does something else have to happen first? </w:t>
      </w:r>
      <w:r w:rsidR="002140C5">
        <w:rPr>
          <w:rFonts w:ascii="TimesNewRoman" w:eastAsia="TimesNewRoman" w:hAnsi="TimesNewRoman" w:cs="TimesNewRoman"/>
          <w:lang w:val="en-CA"/>
        </w:rPr>
        <w:t xml:space="preserve">Provide </w:t>
      </w:r>
      <w:r w:rsidR="007A4B56" w:rsidRPr="00D92823">
        <w:rPr>
          <w:rFonts w:ascii="TimesNewRoman" w:eastAsia="TimesNewRoman" w:hAnsi="TimesNewRoman" w:cs="TimesNewRoman"/>
          <w:lang w:val="en-CA"/>
        </w:rPr>
        <w:t>reason</w:t>
      </w:r>
      <w:r w:rsidR="002140C5">
        <w:rPr>
          <w:rFonts w:ascii="TimesNewRoman" w:eastAsia="TimesNewRoman" w:hAnsi="TimesNewRoman" w:cs="TimesNewRoman"/>
          <w:lang w:val="en-CA"/>
        </w:rPr>
        <w:t>ing</w:t>
      </w:r>
      <w:r w:rsidR="007A4B56" w:rsidRPr="00D92823">
        <w:rPr>
          <w:rFonts w:ascii="TimesNewRoman" w:eastAsia="TimesNewRoman" w:hAnsi="TimesNewRoman" w:cs="TimesNewRoman"/>
          <w:lang w:val="en-CA"/>
        </w:rPr>
        <w:t xml:space="preserve"> for your conviction. ____________</w:t>
      </w:r>
      <w:r w:rsidR="0061349D">
        <w:rPr>
          <w:rFonts w:ascii="TimesNewRoman" w:eastAsia="TimesNewRoman" w:hAnsi="TimesNewRoman" w:cs="TimesNewRoman"/>
          <w:lang w:val="en-CA"/>
        </w:rPr>
        <w:t>___</w:t>
      </w:r>
      <w:r w:rsidR="007A4B56" w:rsidRPr="00D92823">
        <w:rPr>
          <w:rFonts w:ascii="TimesNewRoman" w:eastAsia="TimesNewRoman" w:hAnsi="TimesNewRoman" w:cs="TimesNewRoman"/>
          <w:lang w:val="en-CA"/>
        </w:rPr>
        <w:t>__________________</w:t>
      </w:r>
    </w:p>
    <w:p w14:paraId="561B8EB9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A3F4118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7B13984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8009B17" w14:textId="77777777" w:rsidR="0061349D" w:rsidRPr="00D92823" w:rsidRDefault="0061349D" w:rsidP="0061349D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4F86A47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CDD1CD5" w14:textId="77777777" w:rsidR="00566895" w:rsidRPr="00D92823" w:rsidRDefault="007A4B56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D92823">
        <w:rPr>
          <w:rFonts w:ascii="TimesNewRoman" w:eastAsia="TimesNewRoman" w:hAnsi="TimesNewRoman" w:cs="TimesNewRoman"/>
          <w:lang w:val="en-CA"/>
        </w:rPr>
        <w:tab/>
        <w:t xml:space="preserve">(Your answer to this last question is only </w:t>
      </w:r>
      <w:r w:rsidR="00785E0E">
        <w:rPr>
          <w:rFonts w:ascii="TimesNewRoman" w:eastAsia="TimesNewRoman" w:hAnsi="TimesNewRoman" w:cs="TimesNewRoman"/>
          <w:lang w:val="en-CA"/>
        </w:rPr>
        <w:t xml:space="preserve">poor </w:t>
      </w:r>
      <w:r w:rsidRPr="00D92823">
        <w:rPr>
          <w:rFonts w:ascii="TimesNewRoman" w:eastAsia="TimesNewRoman" w:hAnsi="TimesNewRoman" w:cs="TimesNewRoman"/>
          <w:lang w:val="en-CA"/>
        </w:rPr>
        <w:t>if you don’t argue your conviction well)</w:t>
      </w:r>
    </w:p>
    <w:sectPr w:rsidR="00566895" w:rsidRPr="00D92823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B106D" w14:textId="77777777" w:rsidR="00B45FA8" w:rsidRDefault="00B45FA8">
      <w:r>
        <w:separator/>
      </w:r>
    </w:p>
  </w:endnote>
  <w:endnote w:type="continuationSeparator" w:id="0">
    <w:p w14:paraId="040313EC" w14:textId="77777777" w:rsidR="00B45FA8" w:rsidRDefault="00B4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979A2" w14:textId="77777777" w:rsidR="00B45FA8" w:rsidRDefault="00B45FA8">
      <w:r>
        <w:rPr>
          <w:color w:val="000000"/>
        </w:rPr>
        <w:separator/>
      </w:r>
    </w:p>
  </w:footnote>
  <w:footnote w:type="continuationSeparator" w:id="0">
    <w:p w14:paraId="77DC3603" w14:textId="77777777" w:rsidR="00B45FA8" w:rsidRDefault="00B4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562D" w14:textId="170968E0" w:rsidR="00000000" w:rsidRDefault="007A4B56">
    <w:pPr>
      <w:pStyle w:val="Header"/>
    </w:pPr>
    <w:r>
      <w:rPr>
        <w:sz w:val="12"/>
        <w:szCs w:val="12"/>
      </w:rPr>
      <w:t>6</w:t>
    </w:r>
    <w:r w:rsidR="00FA7497">
      <w:rPr>
        <w:sz w:val="12"/>
        <w:szCs w:val="12"/>
      </w:rPr>
      <w:t>.</w:t>
    </w:r>
    <w:r w:rsidR="00B35F40">
      <w:rPr>
        <w:sz w:val="12"/>
        <w:szCs w:val="12"/>
      </w:rPr>
      <w:t>21</w:t>
    </w:r>
    <w:r w:rsidR="00FA7497">
      <w:rPr>
        <w:sz w:val="12"/>
        <w:szCs w:val="12"/>
      </w:rPr>
      <w:t>A</w:t>
    </w:r>
    <w:r>
      <w:t xml:space="preserve">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95"/>
    <w:rsid w:val="000E3370"/>
    <w:rsid w:val="00141C2A"/>
    <w:rsid w:val="001A1D4E"/>
    <w:rsid w:val="002140C5"/>
    <w:rsid w:val="00501835"/>
    <w:rsid w:val="00566895"/>
    <w:rsid w:val="0061349D"/>
    <w:rsid w:val="00785E0E"/>
    <w:rsid w:val="007A4B56"/>
    <w:rsid w:val="0084785B"/>
    <w:rsid w:val="00924EFE"/>
    <w:rsid w:val="00B35F40"/>
    <w:rsid w:val="00B45FA8"/>
    <w:rsid w:val="00BB10FF"/>
    <w:rsid w:val="00D2289E"/>
    <w:rsid w:val="00D92823"/>
    <w:rsid w:val="00DD6408"/>
    <w:rsid w:val="00E61180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AC56"/>
  <w15:docId w15:val="{7E076EBC-B44B-4AB9-B4D8-5DB9CE2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A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6</cp:revision>
  <cp:lastPrinted>2023-02-22T00:48:00Z</cp:lastPrinted>
  <dcterms:created xsi:type="dcterms:W3CDTF">2023-02-13T15:13:00Z</dcterms:created>
  <dcterms:modified xsi:type="dcterms:W3CDTF">2025-02-25T15:21:00Z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