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6BACC1" w14:textId="05193D26" w:rsidR="00546B79" w:rsidRDefault="003922B0">
      <w:pPr>
        <w:pStyle w:val="Heading1"/>
        <w:jc w:val="center"/>
      </w:pPr>
      <w:r>
        <w:t xml:space="preserve">Lesson </w:t>
      </w:r>
      <w:r w:rsidR="004750C9">
        <w:t>21</w:t>
      </w:r>
      <w:r>
        <w:t>: Church and State</w:t>
      </w:r>
    </w:p>
    <w:p w14:paraId="6CCF6431" w14:textId="77777777" w:rsidR="00546B79" w:rsidRPr="000B5DC8" w:rsidRDefault="003922B0">
      <w:pPr>
        <w:pStyle w:val="Heading2"/>
        <w:rPr>
          <w:i w:val="0"/>
        </w:rPr>
      </w:pPr>
      <w:r w:rsidRPr="000B5DC8">
        <w:rPr>
          <w:i w:val="0"/>
        </w:rPr>
        <w:t>Memory</w:t>
      </w:r>
    </w:p>
    <w:p w14:paraId="6B43A435" w14:textId="77777777" w:rsidR="00546B79" w:rsidRDefault="00331B8F" w:rsidP="00641B91">
      <w:pPr>
        <w:pStyle w:val="Heading2"/>
        <w:spacing w:before="120" w:after="0"/>
      </w:pPr>
      <w:r>
        <w:t xml:space="preserve">Who ordained </w:t>
      </w:r>
      <w:r w:rsidR="003922B0">
        <w:t>the civil authorities?</w:t>
      </w:r>
    </w:p>
    <w:p w14:paraId="1CFF8190" w14:textId="77777777" w:rsidR="00546B79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 xml:space="preserve">God </w:t>
      </w:r>
      <w:r w:rsidR="00331B8F">
        <w:rPr>
          <w:i/>
          <w:lang w:val="en-CA"/>
        </w:rPr>
        <w:t>did.</w:t>
      </w:r>
    </w:p>
    <w:p w14:paraId="111A31FB" w14:textId="77777777" w:rsidR="00641B91" w:rsidRDefault="00641B91" w:rsidP="00641B91">
      <w:pPr>
        <w:pStyle w:val="Heading2"/>
        <w:spacing w:before="120" w:after="0"/>
      </w:pPr>
      <w:r>
        <w:t>Why were civil authorities ordained?</w:t>
      </w:r>
    </w:p>
    <w:p w14:paraId="34FC144B" w14:textId="77777777" w:rsidR="00546B79" w:rsidRPr="000B5DC8" w:rsidRDefault="00641B91" w:rsidP="00641B91">
      <w:pPr>
        <w:pStyle w:val="Textbody"/>
        <w:spacing w:after="0"/>
        <w:rPr>
          <w:i/>
          <w:lang w:val="en-CA"/>
        </w:rPr>
      </w:pPr>
      <w:r>
        <w:rPr>
          <w:i/>
          <w:lang w:val="en-CA"/>
        </w:rPr>
        <w:t>S</w:t>
      </w:r>
      <w:r w:rsidR="003922B0" w:rsidRPr="000B5DC8">
        <w:rPr>
          <w:i/>
          <w:lang w:val="en-CA"/>
        </w:rPr>
        <w:t>o that the world might be governed by laws and policies</w:t>
      </w:r>
    </w:p>
    <w:p w14:paraId="45A35E3B" w14:textId="77777777" w:rsidR="00546B79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 xml:space="preserve">in order to restrain </w:t>
      </w:r>
      <w:r w:rsidR="00331B8F">
        <w:rPr>
          <w:i/>
          <w:lang w:val="en-CA"/>
        </w:rPr>
        <w:t xml:space="preserve">man’s lawlessness </w:t>
      </w:r>
    </w:p>
    <w:p w14:paraId="2762E73C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</w:r>
      <w:r w:rsidRPr="000B5DC8">
        <w:rPr>
          <w:i/>
          <w:lang w:val="en-CA"/>
        </w:rPr>
        <w:tab/>
        <w:t>and that everything might be conducted in good order.</w:t>
      </w:r>
    </w:p>
    <w:p w14:paraId="184DAE8F" w14:textId="77777777" w:rsidR="00641B91" w:rsidRPr="00641B91" w:rsidRDefault="00641B91" w:rsidP="00641B91">
      <w:pPr>
        <w:pStyle w:val="Textbody"/>
        <w:spacing w:before="120" w:after="0"/>
        <w:rPr>
          <w:b/>
          <w:i/>
          <w:sz w:val="28"/>
          <w:lang w:val="en-CA"/>
        </w:rPr>
      </w:pPr>
      <w:r w:rsidRPr="00641B91">
        <w:rPr>
          <w:b/>
          <w:i/>
          <w:sz w:val="28"/>
          <w:lang w:val="en-CA"/>
        </w:rPr>
        <w:t>How are we to treat the civil authorities?</w:t>
      </w:r>
    </w:p>
    <w:p w14:paraId="772E5B8B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>We are to respect the authorities given by God,</w:t>
      </w:r>
    </w:p>
    <w:p w14:paraId="487ADB28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  <w:t>obey them with respect to all things in agreement with God’s Word</w:t>
      </w:r>
    </w:p>
    <w:p w14:paraId="2C366A85" w14:textId="77777777" w:rsidR="00546B79" w:rsidRPr="000B5DC8" w:rsidRDefault="003922B0" w:rsidP="00641B91">
      <w:pPr>
        <w:pStyle w:val="Textbody"/>
        <w:spacing w:after="0"/>
        <w:rPr>
          <w:i/>
          <w:lang w:val="en-CA"/>
        </w:rPr>
      </w:pPr>
      <w:r w:rsidRPr="000B5DC8">
        <w:rPr>
          <w:i/>
          <w:lang w:val="en-CA"/>
        </w:rPr>
        <w:tab/>
        <w:t>and pray for them</w:t>
      </w:r>
    </w:p>
    <w:p w14:paraId="3EA133C1" w14:textId="77777777" w:rsidR="00546B79" w:rsidRPr="000B5DC8" w:rsidRDefault="003922B0" w:rsidP="00641B91">
      <w:pPr>
        <w:pStyle w:val="Textbody"/>
        <w:rPr>
          <w:i/>
          <w:lang w:val="en-CA"/>
        </w:rPr>
      </w:pPr>
      <w:r w:rsidRPr="000B5DC8">
        <w:rPr>
          <w:i/>
          <w:lang w:val="en-CA"/>
        </w:rPr>
        <w:tab/>
        <w:t>so that we may lead a quiet and peaceable life, godly and respectful in every way.</w:t>
      </w:r>
    </w:p>
    <w:p w14:paraId="494B38DF" w14:textId="77777777" w:rsidR="00546B79" w:rsidRPr="000B5DC8" w:rsidRDefault="003922B0">
      <w:pPr>
        <w:pStyle w:val="Heading2"/>
        <w:rPr>
          <w:i w:val="0"/>
        </w:rPr>
      </w:pPr>
      <w:r w:rsidRPr="000B5DC8">
        <w:rPr>
          <w:i w:val="0"/>
        </w:rPr>
        <w:t>Homework</w:t>
      </w:r>
    </w:p>
    <w:p w14:paraId="65D1A0F8" w14:textId="6BF76359" w:rsidR="00546B79" w:rsidRPr="000B5DC8" w:rsidRDefault="000B5DC8">
      <w:pPr>
        <w:pStyle w:val="Textbody"/>
        <w:rPr>
          <w:lang w:val="en-CA"/>
        </w:rPr>
      </w:pPr>
      <w:r>
        <w:rPr>
          <w:rFonts w:ascii="TimesNewRoman" w:eastAsia="TimesNewRoman" w:hAnsi="TimesNewRoman" w:cs="TimesNewRoman"/>
          <w:lang w:val="en-CA"/>
        </w:rPr>
        <w:t>1.</w:t>
      </w:r>
      <w:r w:rsidR="001A7725">
        <w:rPr>
          <w:rFonts w:ascii="TimesNewRoman" w:eastAsia="TimesNewRoman" w:hAnsi="TimesNewRoman" w:cs="TimesNewRoman"/>
          <w:lang w:val="en-CA"/>
        </w:rPr>
        <w:t>(4)</w:t>
      </w:r>
      <w:r>
        <w:rPr>
          <w:rFonts w:ascii="TimesNewRoman" w:eastAsia="TimesNewRoman" w:hAnsi="TimesNewRoman" w:cs="TimesNewRoman"/>
          <w:lang w:val="en-CA"/>
        </w:rPr>
        <w:t xml:space="preserve"> </w:t>
      </w:r>
      <w:r w:rsidR="003922B0">
        <w:rPr>
          <w:rFonts w:ascii="TimesNewRoman" w:eastAsia="TimesNewRoman" w:hAnsi="TimesNewRoman" w:cs="TimesNewRoman"/>
          <w:lang w:val="en-CA"/>
        </w:rPr>
        <w:t>In general, government is said to have three arms: legislative, executive, and judiciary.</w:t>
      </w:r>
      <w:r>
        <w:rPr>
          <w:rFonts w:ascii="TimesNewRoman" w:eastAsia="TimesNewRoman" w:hAnsi="TimesNewRoman" w:cs="TimesNewRoman"/>
          <w:lang w:val="en-CA"/>
        </w:rPr>
        <w:t xml:space="preserve"> What is meant by this? Explain the three arms, giving an example of each.</w:t>
      </w:r>
    </w:p>
    <w:p w14:paraId="361941C1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01FC6607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4AE2D702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7B5F57F8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13BEB9AF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16E63A54" w14:textId="77777777" w:rsidR="00546B79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086D5FF3" w14:textId="32C80AE0" w:rsidR="007F4E80" w:rsidRPr="007F4E80" w:rsidRDefault="007F4E80" w:rsidP="007F4E80">
      <w:pPr>
        <w:pStyle w:val="Textbody"/>
        <w:rPr>
          <w:lang w:val="en-CA"/>
        </w:rPr>
      </w:pPr>
      <w:r>
        <w:rPr>
          <w:lang w:val="en-CA"/>
        </w:rPr>
        <w:t>2</w:t>
      </w:r>
      <w:r w:rsidRPr="007F4E80">
        <w:rPr>
          <w:lang w:val="en-CA"/>
        </w:rPr>
        <w:t xml:space="preserve">.(3) </w:t>
      </w:r>
      <w:r w:rsidR="00764C52">
        <w:rPr>
          <w:lang w:val="en-CA"/>
        </w:rPr>
        <w:t xml:space="preserve">Why would it be difficult for a Christian to serve in the judiciary? </w:t>
      </w:r>
    </w:p>
    <w:p w14:paraId="6706931D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0246B554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6DA6F94E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78B768E7" w14:textId="77777777" w:rsidR="00764C52" w:rsidRDefault="00764C52" w:rsidP="007F4E80">
      <w:pPr>
        <w:pStyle w:val="Textbody"/>
        <w:rPr>
          <w:lang w:val="en-CA"/>
        </w:rPr>
      </w:pPr>
      <w:r>
        <w:rPr>
          <w:lang w:val="en-CA"/>
        </w:rPr>
        <w:tab/>
        <w:t>Do you think a Christian can serve in the judiciary? ___________ because ___________________</w:t>
      </w:r>
    </w:p>
    <w:p w14:paraId="39B72278" w14:textId="2F404FC1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41B22D2F" w14:textId="77777777" w:rsidR="007F4E80" w:rsidRPr="007F4E80" w:rsidRDefault="007F4E80" w:rsidP="007F4E80">
      <w:pPr>
        <w:pStyle w:val="Textbody"/>
        <w:rPr>
          <w:lang w:val="en-CA"/>
        </w:rPr>
      </w:pPr>
      <w:r w:rsidRPr="007F4E80">
        <w:rPr>
          <w:lang w:val="en-CA"/>
        </w:rPr>
        <w:tab/>
        <w:t>________________________________________________________________________________</w:t>
      </w:r>
    </w:p>
    <w:p w14:paraId="1958747F" w14:textId="1E99C51C" w:rsidR="00546B79" w:rsidRPr="000B5DC8" w:rsidRDefault="007F4E80">
      <w:pPr>
        <w:pStyle w:val="Textbody"/>
        <w:rPr>
          <w:lang w:val="en-CA"/>
        </w:rPr>
      </w:pPr>
      <w:r>
        <w:rPr>
          <w:lang w:val="en-CA"/>
        </w:rPr>
        <w:t>3</w:t>
      </w:r>
      <w:r w:rsidR="000B5DC8">
        <w:rPr>
          <w:lang w:val="en-CA"/>
        </w:rPr>
        <w:t>.</w:t>
      </w:r>
      <w:r w:rsidR="001A7725">
        <w:rPr>
          <w:lang w:val="en-CA"/>
        </w:rPr>
        <w:t>(3)</w:t>
      </w:r>
      <w:r w:rsidR="000B5DC8">
        <w:rPr>
          <w:lang w:val="en-CA"/>
        </w:rPr>
        <w:t xml:space="preserve"> </w:t>
      </w:r>
      <w:r w:rsidR="003922B0" w:rsidRPr="000B5DC8">
        <w:rPr>
          <w:lang w:val="en-CA"/>
        </w:rPr>
        <w:t xml:space="preserve">Imagine a Christian working </w:t>
      </w:r>
      <w:r w:rsidR="000B5DC8">
        <w:rPr>
          <w:lang w:val="en-CA"/>
        </w:rPr>
        <w:t xml:space="preserve">as </w:t>
      </w:r>
      <w:r w:rsidR="003922B0" w:rsidRPr="000B5DC8">
        <w:rPr>
          <w:lang w:val="en-CA"/>
        </w:rPr>
        <w:t xml:space="preserve">a policeman. This person is called upon to enforce a law he is opposed to because of his faith convictions (e.g. provide security at a sex-fair in </w:t>
      </w:r>
      <w:proofErr w:type="spellStart"/>
      <w:r w:rsidR="003922B0" w:rsidRPr="000B5DC8">
        <w:rPr>
          <w:lang w:val="en-CA"/>
        </w:rPr>
        <w:t>Tradex</w:t>
      </w:r>
      <w:proofErr w:type="spellEnd"/>
      <w:r w:rsidR="003922B0" w:rsidRPr="000B5DC8">
        <w:rPr>
          <w:lang w:val="en-CA"/>
        </w:rPr>
        <w:t>). What should he do? Provide reasoning with your answer.</w:t>
      </w:r>
    </w:p>
    <w:p w14:paraId="7179E6A7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6C928F8C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4D99E9DD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24ADB4CE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p w14:paraId="36FDFD6E" w14:textId="77777777" w:rsidR="00546B79" w:rsidRPr="000B5DC8" w:rsidRDefault="003922B0">
      <w:pPr>
        <w:pStyle w:val="Textbody"/>
        <w:rPr>
          <w:lang w:val="en-CA"/>
        </w:rPr>
      </w:pPr>
      <w:r w:rsidRPr="000B5DC8">
        <w:rPr>
          <w:lang w:val="en-CA"/>
        </w:rPr>
        <w:tab/>
        <w:t>________________________________________________________________________________</w:t>
      </w:r>
    </w:p>
    <w:sectPr w:rsidR="00546B79" w:rsidRPr="000B5DC8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F6657" w14:textId="77777777" w:rsidR="006C4ADA" w:rsidRDefault="006C4ADA">
      <w:r>
        <w:separator/>
      </w:r>
    </w:p>
  </w:endnote>
  <w:endnote w:type="continuationSeparator" w:id="0">
    <w:p w14:paraId="35629540" w14:textId="77777777" w:rsidR="006C4ADA" w:rsidRDefault="006C4A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F8E4C" w14:textId="77777777" w:rsidR="006C4ADA" w:rsidRDefault="006C4ADA">
      <w:r>
        <w:rPr>
          <w:color w:val="000000"/>
        </w:rPr>
        <w:separator/>
      </w:r>
    </w:p>
  </w:footnote>
  <w:footnote w:type="continuationSeparator" w:id="0">
    <w:p w14:paraId="16072AAE" w14:textId="77777777" w:rsidR="006C4ADA" w:rsidRDefault="006C4A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A2727A" w14:textId="0C95DB41" w:rsidR="00331B8F" w:rsidRDefault="003922B0">
    <w:pPr>
      <w:pStyle w:val="Header"/>
    </w:pPr>
    <w:r>
      <w:rPr>
        <w:sz w:val="14"/>
        <w:szCs w:val="14"/>
      </w:rPr>
      <w:t>6</w:t>
    </w:r>
    <w:r w:rsidR="007F4E80">
      <w:rPr>
        <w:sz w:val="14"/>
        <w:szCs w:val="14"/>
      </w:rPr>
      <w:t>.</w:t>
    </w:r>
    <w:r w:rsidR="004750C9">
      <w:rPr>
        <w:sz w:val="14"/>
        <w:szCs w:val="14"/>
      </w:rPr>
      <w:t>21</w:t>
    </w:r>
    <w:r w:rsidR="007F4E80">
      <w:rPr>
        <w:sz w:val="14"/>
        <w:szCs w:val="14"/>
      </w:rPr>
      <w:t>C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6B79"/>
    <w:rsid w:val="00010A82"/>
    <w:rsid w:val="000B5DC8"/>
    <w:rsid w:val="000E3A8B"/>
    <w:rsid w:val="000E64B1"/>
    <w:rsid w:val="00187024"/>
    <w:rsid w:val="001A7725"/>
    <w:rsid w:val="00331B8F"/>
    <w:rsid w:val="003922B0"/>
    <w:rsid w:val="004750C9"/>
    <w:rsid w:val="005144FC"/>
    <w:rsid w:val="00546B79"/>
    <w:rsid w:val="00641B91"/>
    <w:rsid w:val="006C1F62"/>
    <w:rsid w:val="006C4ADA"/>
    <w:rsid w:val="006F4A82"/>
    <w:rsid w:val="00764C52"/>
    <w:rsid w:val="007B6425"/>
    <w:rsid w:val="007F4E80"/>
    <w:rsid w:val="008D6AA2"/>
    <w:rsid w:val="00A17427"/>
    <w:rsid w:val="00A828EC"/>
    <w:rsid w:val="00B16EAE"/>
    <w:rsid w:val="00B916AA"/>
    <w:rsid w:val="00CC3881"/>
    <w:rsid w:val="00CF6532"/>
    <w:rsid w:val="00EC4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4DE241"/>
  <w15:docId w15:val="{7D1A214A-6635-4CFF-872E-3E8E29874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7F4E8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F4E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0</TotalTime>
  <Pages>1</Pages>
  <Words>364</Words>
  <Characters>2078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5</vt:i4>
      </vt:variant>
    </vt:vector>
  </HeadingPairs>
  <TitlesOfParts>
    <vt:vector size="6" baseType="lpstr">
      <vt:lpstr>Normal portrait</vt:lpstr>
      <vt:lpstr>Lesson 19: Church and State</vt:lpstr>
      <vt:lpstr>    Memory</vt:lpstr>
      <vt:lpstr>    Who ordained the civil authorities?</vt:lpstr>
      <vt:lpstr>    Why were civil authorities ordained?</vt:lpstr>
      <vt:lpstr>    Homework</vt:lpstr>
    </vt:vector>
  </TitlesOfParts>
  <Company/>
  <LinksUpToDate>false</LinksUpToDate>
  <CharactersWithSpaces>2438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4</cp:revision>
  <dcterms:created xsi:type="dcterms:W3CDTF">2023-02-21T03:29:00Z</dcterms:created>
  <dcterms:modified xsi:type="dcterms:W3CDTF">2025-02-25T15:23:00Z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