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0F8FC" w14:textId="01C15C98" w:rsidR="00D27929" w:rsidRPr="001103D6" w:rsidRDefault="00D27929" w:rsidP="001103D6">
      <w:pPr>
        <w:pStyle w:val="Heading1"/>
        <w:jc w:val="center"/>
      </w:pPr>
      <w:r>
        <w:t xml:space="preserve">Lesson </w:t>
      </w:r>
      <w:r w:rsidR="001103D6">
        <w:t>2</w:t>
      </w:r>
      <w:r w:rsidR="00E2305A">
        <w:t>2</w:t>
      </w:r>
      <w:r>
        <w:t xml:space="preserve"> – </w:t>
      </w:r>
      <w:r w:rsidR="005341EB">
        <w:t>Review</w:t>
      </w:r>
      <w:r>
        <w:t xml:space="preserve"> </w:t>
      </w:r>
      <w:r w:rsidR="00E2305A">
        <w:t>21</w:t>
      </w:r>
    </w:p>
    <w:p w14:paraId="0D8CC4E6" w14:textId="77777777" w:rsidR="00B71122" w:rsidRPr="00D27929" w:rsidRDefault="005341EB">
      <w:pPr>
        <w:pStyle w:val="Heading2"/>
        <w:rPr>
          <w:i w:val="0"/>
        </w:rPr>
      </w:pPr>
      <w:r w:rsidRPr="00D27929">
        <w:rPr>
          <w:i w:val="0"/>
        </w:rPr>
        <w:t>Memory work</w:t>
      </w:r>
    </w:p>
    <w:p w14:paraId="6C6A6DDD" w14:textId="77777777" w:rsidR="0013511F" w:rsidRDefault="0013511F" w:rsidP="0013511F">
      <w:pPr>
        <w:pStyle w:val="Heading2"/>
        <w:spacing w:after="120"/>
      </w:pPr>
      <w:r>
        <w:t>Who ordained the civil authorities?</w:t>
      </w:r>
    </w:p>
    <w:p w14:paraId="4A05ADF9" w14:textId="77777777" w:rsidR="0013511F" w:rsidRDefault="0013511F" w:rsidP="0013511F">
      <w:pPr>
        <w:pStyle w:val="Textbody"/>
        <w:rPr>
          <w:i/>
          <w:lang w:val="en-CA"/>
        </w:rPr>
      </w:pPr>
      <w:r>
        <w:rPr>
          <w:i/>
          <w:lang w:val="en-CA"/>
        </w:rPr>
        <w:t>____________________________________</w:t>
      </w:r>
    </w:p>
    <w:p w14:paraId="56EFF881" w14:textId="77777777" w:rsidR="0013511F" w:rsidRDefault="0013511F" w:rsidP="0013511F">
      <w:pPr>
        <w:pStyle w:val="Heading2"/>
        <w:spacing w:after="120"/>
      </w:pPr>
      <w:r>
        <w:t>Why were civil authorities ordained?</w:t>
      </w:r>
    </w:p>
    <w:p w14:paraId="4F1D5EE7" w14:textId="77777777" w:rsidR="0013511F" w:rsidRPr="000B5DC8" w:rsidRDefault="0013511F" w:rsidP="0013511F">
      <w:pPr>
        <w:pStyle w:val="Textbody"/>
        <w:rPr>
          <w:i/>
          <w:lang w:val="en-CA"/>
        </w:rPr>
      </w:pPr>
      <w:r>
        <w:rPr>
          <w:i/>
          <w:lang w:val="en-CA"/>
        </w:rPr>
        <w:t>S</w:t>
      </w:r>
      <w:r w:rsidRPr="000B5DC8">
        <w:rPr>
          <w:i/>
          <w:lang w:val="en-CA"/>
        </w:rPr>
        <w:t xml:space="preserve">o that </w:t>
      </w:r>
      <w:r>
        <w:rPr>
          <w:i/>
          <w:lang w:val="en-CA"/>
        </w:rPr>
        <w:t>____________________________________________________________________________</w:t>
      </w:r>
    </w:p>
    <w:p w14:paraId="34CEAF4B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in order to </w:t>
      </w:r>
      <w:r>
        <w:rPr>
          <w:i/>
          <w:lang w:val="en-CA"/>
        </w:rPr>
        <w:t>____________________________________________________________________</w:t>
      </w:r>
    </w:p>
    <w:p w14:paraId="78278EE2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and that </w:t>
      </w:r>
      <w:r>
        <w:rPr>
          <w:i/>
          <w:lang w:val="en-CA"/>
        </w:rPr>
        <w:t>______________________________________________________________________</w:t>
      </w:r>
    </w:p>
    <w:p w14:paraId="20A16E9D" w14:textId="77777777" w:rsidR="0013511F" w:rsidRPr="00641B91" w:rsidRDefault="0013511F" w:rsidP="0013511F">
      <w:pPr>
        <w:pStyle w:val="Textbody"/>
        <w:rPr>
          <w:b/>
          <w:i/>
          <w:sz w:val="28"/>
          <w:lang w:val="en-CA"/>
        </w:rPr>
      </w:pPr>
      <w:r w:rsidRPr="00641B91">
        <w:rPr>
          <w:b/>
          <w:i/>
          <w:sz w:val="28"/>
          <w:lang w:val="en-CA"/>
        </w:rPr>
        <w:t>How are we to treat the civil authorities?</w:t>
      </w:r>
    </w:p>
    <w:p w14:paraId="6C1D2FE9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 xml:space="preserve">We are to </w:t>
      </w:r>
      <w:r>
        <w:rPr>
          <w:i/>
          <w:lang w:val="en-CA"/>
        </w:rPr>
        <w:t>___________________________________________________________________________</w:t>
      </w:r>
    </w:p>
    <w:p w14:paraId="36C3E44C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141A0BC2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4641C447" w14:textId="77777777" w:rsidR="0013511F" w:rsidRPr="000B5DC8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 xml:space="preserve">and </w:t>
      </w:r>
      <w:r>
        <w:rPr>
          <w:i/>
          <w:lang w:val="en-CA"/>
        </w:rPr>
        <w:t>____________________________________________________________________________</w:t>
      </w:r>
    </w:p>
    <w:p w14:paraId="6413B779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 xml:space="preserve">so that </w:t>
      </w:r>
      <w:r>
        <w:rPr>
          <w:i/>
          <w:lang w:val="en-CA"/>
        </w:rPr>
        <w:t>__________________________________________________________________________</w:t>
      </w:r>
    </w:p>
    <w:p w14:paraId="63729B6F" w14:textId="77777777" w:rsidR="0013511F" w:rsidRDefault="0013511F" w:rsidP="0013511F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3EC1E28B" w14:textId="77777777" w:rsidR="00B71122" w:rsidRPr="00D27929" w:rsidRDefault="00D27929">
      <w:pPr>
        <w:pStyle w:val="Heading2"/>
        <w:rPr>
          <w:i w:val="0"/>
        </w:rPr>
      </w:pPr>
      <w:r w:rsidRPr="00D27929">
        <w:rPr>
          <w:i w:val="0"/>
        </w:rPr>
        <w:t xml:space="preserve">Review </w:t>
      </w:r>
      <w:r w:rsidR="005341EB" w:rsidRPr="00D27929">
        <w:rPr>
          <w:i w:val="0"/>
        </w:rPr>
        <w:t xml:space="preserve">Questions </w:t>
      </w:r>
    </w:p>
    <w:p w14:paraId="55337896" w14:textId="70D8EBA4" w:rsidR="006A40F8" w:rsidRDefault="006A40F8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1.(</w:t>
      </w:r>
      <w:r w:rsidR="00E2305A">
        <w:rPr>
          <w:rFonts w:ascii="TimesNewRoman" w:eastAsia="TimesNewRoman" w:hAnsi="TimesNewRoman" w:cs="TimesNewRoman"/>
          <w:lang w:val="en-CA"/>
        </w:rPr>
        <w:t>4</w:t>
      </w:r>
      <w:r>
        <w:rPr>
          <w:rFonts w:ascii="TimesNewRoman" w:eastAsia="TimesNewRoman" w:hAnsi="TimesNewRoman" w:cs="TimesNewRoman"/>
          <w:lang w:val="en-CA"/>
        </w:rPr>
        <w:t xml:space="preserve">) </w:t>
      </w:r>
      <w:r w:rsidR="002E72DA">
        <w:rPr>
          <w:rFonts w:ascii="TimesNewRoman" w:eastAsia="TimesNewRoman" w:hAnsi="TimesNewRoman" w:cs="TimesNewRoman"/>
          <w:lang w:val="en-CA"/>
        </w:rPr>
        <w:t xml:space="preserve">Following are 4 views of seeing the relationship Church – State. Each represents the view of one of the following: Roman Catholic, Anglican, Anabaptist, Reformed. Write </w:t>
      </w:r>
      <w:r w:rsidR="00A8366D">
        <w:rPr>
          <w:rFonts w:ascii="TimesNewRoman" w:eastAsia="TimesNewRoman" w:hAnsi="TimesNewRoman" w:cs="TimesNewRoman"/>
          <w:lang w:val="en-CA"/>
        </w:rPr>
        <w:t>the name of the church behind the view it tends to hold.</w:t>
      </w:r>
    </w:p>
    <w:p w14:paraId="12F2A314" w14:textId="0387EEF4" w:rsidR="00A8366D" w:rsidRDefault="00A8366D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The State runs the Church</w:t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A8366D">
        <w:rPr>
          <w:rFonts w:ascii="TimesNewRoman" w:eastAsia="TimesNewRoman" w:hAnsi="TimesNewRoman" w:cs="TimesNewRoman"/>
          <w:lang w:val="en-CA"/>
        </w:rPr>
        <w:t>_________________________________</w:t>
      </w:r>
    </w:p>
    <w:p w14:paraId="7350A36D" w14:textId="7F78A835" w:rsidR="00A8366D" w:rsidRDefault="00A8366D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The Church and State are totally separate</w:t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 w:rsidRPr="00A8366D">
        <w:rPr>
          <w:rFonts w:ascii="TimesNewRoman" w:eastAsia="TimesNewRoman" w:hAnsi="TimesNewRoman" w:cs="TimesNewRoman"/>
          <w:lang w:val="en-CA"/>
        </w:rPr>
        <w:t>_________________________________</w:t>
      </w:r>
    </w:p>
    <w:p w14:paraId="48D8E8EA" w14:textId="7005DCD8" w:rsidR="00A8366D" w:rsidRDefault="00A8366D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The Church and State interact as equals</w:t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  <w:t>_________________________________</w:t>
      </w:r>
    </w:p>
    <w:p w14:paraId="4705B16E" w14:textId="2715230B" w:rsidR="00A8366D" w:rsidRDefault="00A8366D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The Church runs the State</w:t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</w:r>
      <w:r>
        <w:rPr>
          <w:rFonts w:ascii="TimesNewRoman" w:eastAsia="TimesNewRoman" w:hAnsi="TimesNewRoman" w:cs="TimesNewRoman"/>
          <w:lang w:val="en-CA"/>
        </w:rPr>
        <w:tab/>
        <w:t>_________________________________</w:t>
      </w:r>
    </w:p>
    <w:p w14:paraId="6D1FFF22" w14:textId="1DB833C2" w:rsidR="00E2305A" w:rsidRDefault="00E2305A" w:rsidP="00573B21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>2. (6) Why did God ordain civil authorities? (there are 2 reasons)</w:t>
      </w:r>
    </w:p>
    <w:p w14:paraId="297D3125" w14:textId="77777777" w:rsidR="00E2305A" w:rsidRDefault="00E2305A" w:rsidP="00E2305A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42D325C4" w14:textId="77777777" w:rsidR="00E2305A" w:rsidRDefault="00E2305A" w:rsidP="00E2305A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395CBB6D" w14:textId="77777777" w:rsidR="00E2305A" w:rsidRDefault="00E2305A" w:rsidP="00E2305A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358F1BAA" w14:textId="77777777" w:rsidR="00E2305A" w:rsidRDefault="00E2305A" w:rsidP="00E2305A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</w:r>
      <w:r>
        <w:rPr>
          <w:i/>
          <w:lang w:val="en-CA"/>
        </w:rPr>
        <w:t>________________________________________________________________________________</w:t>
      </w:r>
    </w:p>
    <w:p w14:paraId="5AEF4D81" w14:textId="77777777" w:rsidR="00E2305A" w:rsidRDefault="00E2305A" w:rsidP="00573B21">
      <w:pPr>
        <w:pStyle w:val="Textbody"/>
        <w:rPr>
          <w:rFonts w:ascii="TimesNewRoman" w:eastAsia="TimesNewRoman" w:hAnsi="TimesNewRoman" w:cs="TimesNewRoman"/>
          <w:lang w:val="en-CA"/>
        </w:rPr>
      </w:pPr>
    </w:p>
    <w:sectPr w:rsidR="00E2305A">
      <w:headerReference w:type="default" r:id="rId6"/>
      <w:pgSz w:w="12240" w:h="15840"/>
      <w:pgMar w:top="850" w:right="1134" w:bottom="85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331451" w14:textId="77777777" w:rsidR="00FD3A36" w:rsidRDefault="00FD3A36">
      <w:r>
        <w:separator/>
      </w:r>
    </w:p>
  </w:endnote>
  <w:endnote w:type="continuationSeparator" w:id="0">
    <w:p w14:paraId="35726C91" w14:textId="77777777" w:rsidR="00FD3A36" w:rsidRDefault="00FD3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EDAE7" w14:textId="77777777" w:rsidR="00FD3A36" w:rsidRDefault="00FD3A36">
      <w:r>
        <w:rPr>
          <w:color w:val="000000"/>
        </w:rPr>
        <w:separator/>
      </w:r>
    </w:p>
  </w:footnote>
  <w:footnote w:type="continuationSeparator" w:id="0">
    <w:p w14:paraId="54A079E3" w14:textId="77777777" w:rsidR="00FD3A36" w:rsidRDefault="00FD3A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57620" w14:textId="34FD4D1B" w:rsidR="00645A38" w:rsidRDefault="005341EB">
    <w:pPr>
      <w:pStyle w:val="Header"/>
    </w:pPr>
    <w:r>
      <w:rPr>
        <w:sz w:val="12"/>
        <w:szCs w:val="12"/>
      </w:rPr>
      <w:t>6</w:t>
    </w:r>
    <w:r w:rsidR="001103D6">
      <w:rPr>
        <w:sz w:val="12"/>
        <w:szCs w:val="12"/>
      </w:rPr>
      <w:t>.2</w:t>
    </w:r>
    <w:r w:rsidR="00E2305A">
      <w:rPr>
        <w:sz w:val="12"/>
        <w:szCs w:val="12"/>
      </w:rPr>
      <w:t>2</w:t>
    </w:r>
    <w:r w:rsidR="001103D6">
      <w:rPr>
        <w:sz w:val="12"/>
        <w:szCs w:val="12"/>
      </w:rPr>
      <w:t>A</w:t>
    </w:r>
    <w:r>
      <w:rPr>
        <w:sz w:val="12"/>
        <w:szCs w:val="12"/>
      </w:rPr>
      <w:tab/>
    </w:r>
    <w:r>
      <w:t xml:space="preserve">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122"/>
    <w:rsid w:val="00094B1E"/>
    <w:rsid w:val="000A5806"/>
    <w:rsid w:val="000B60EF"/>
    <w:rsid w:val="001103D6"/>
    <w:rsid w:val="0013511F"/>
    <w:rsid w:val="002E72DA"/>
    <w:rsid w:val="00317518"/>
    <w:rsid w:val="00397DFC"/>
    <w:rsid w:val="005341EB"/>
    <w:rsid w:val="00573B21"/>
    <w:rsid w:val="005821B8"/>
    <w:rsid w:val="005A6E07"/>
    <w:rsid w:val="005C57A3"/>
    <w:rsid w:val="005F1750"/>
    <w:rsid w:val="00645A38"/>
    <w:rsid w:val="00666777"/>
    <w:rsid w:val="006A40F8"/>
    <w:rsid w:val="0072286C"/>
    <w:rsid w:val="00722F40"/>
    <w:rsid w:val="00925D9F"/>
    <w:rsid w:val="009A03FD"/>
    <w:rsid w:val="00A8366D"/>
    <w:rsid w:val="00B06EF1"/>
    <w:rsid w:val="00B324C2"/>
    <w:rsid w:val="00B55725"/>
    <w:rsid w:val="00B71122"/>
    <w:rsid w:val="00D27929"/>
    <w:rsid w:val="00E2305A"/>
    <w:rsid w:val="00E43F83"/>
    <w:rsid w:val="00E74412"/>
    <w:rsid w:val="00F32C83"/>
    <w:rsid w:val="00F97A0C"/>
    <w:rsid w:val="00FA669B"/>
    <w:rsid w:val="00FD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12E45"/>
  <w15:docId w15:val="{CE823311-F759-42A1-822A-A0FD6773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103D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3D6"/>
  </w:style>
  <w:style w:type="paragraph" w:styleId="ListParagraph">
    <w:name w:val="List Paragraph"/>
    <w:basedOn w:val="Normal"/>
    <w:uiPriority w:val="34"/>
    <w:qFormat/>
    <w:rsid w:val="00397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76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20 – Review 19</vt:lpstr>
      <vt:lpstr>    Memory work</vt:lpstr>
      <vt:lpstr>    Who ordained the civil authorities?</vt:lpstr>
      <vt:lpstr>    Why were civil authorities ordained?</vt:lpstr>
      <vt:lpstr>    Review Questions </vt:lpstr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2</cp:revision>
  <cp:lastPrinted>2009-10-01T08:31:00Z</cp:lastPrinted>
  <dcterms:created xsi:type="dcterms:W3CDTF">2025-02-28T22:05:00Z</dcterms:created>
  <dcterms:modified xsi:type="dcterms:W3CDTF">2025-02-28T22:05:00Z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