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830A" w14:textId="77777777" w:rsidR="00E57BE0" w:rsidRDefault="00EE2A84">
      <w:pPr>
        <w:pStyle w:val="Heading1"/>
        <w:jc w:val="center"/>
      </w:pPr>
      <w:r>
        <w:t>Lesson 23: Hallowed Be Your Name</w:t>
      </w:r>
    </w:p>
    <w:p w14:paraId="11C547D8" w14:textId="77777777" w:rsidR="00E57BE0" w:rsidRDefault="00EE2A84">
      <w:pPr>
        <w:pStyle w:val="Heading2"/>
      </w:pPr>
      <w:r>
        <w:t>Hallowed</w:t>
      </w:r>
    </w:p>
    <w:p w14:paraId="5861DF7E" w14:textId="77777777" w:rsidR="00323C1F" w:rsidRDefault="00323C1F" w:rsidP="00323C1F">
      <w:pPr>
        <w:pStyle w:val="Textbody"/>
      </w:pPr>
      <w:r>
        <w:tab/>
      </w:r>
      <w:r w:rsidR="00460BF4">
        <w:t xml:space="preserve">Hallowed is </w:t>
      </w:r>
      <w:r>
        <w:t>______________________________________________________________________</w:t>
      </w:r>
    </w:p>
    <w:p w14:paraId="3DC7BD30" w14:textId="77777777" w:rsidR="00323C1F" w:rsidRDefault="00323C1F" w:rsidP="00323C1F">
      <w:pPr>
        <w:pStyle w:val="Textbody"/>
      </w:pPr>
      <w:r>
        <w:tab/>
        <w:t>________________________________________________________________________________</w:t>
      </w:r>
    </w:p>
    <w:p w14:paraId="32B1C12A" w14:textId="77777777" w:rsidR="00323C1F" w:rsidRDefault="00323C1F" w:rsidP="00323C1F">
      <w:pPr>
        <w:pStyle w:val="Textbody"/>
      </w:pPr>
      <w:r>
        <w:tab/>
      </w:r>
      <w:r w:rsidR="00460BF4">
        <w:t xml:space="preserve">Hallowed is related to </w:t>
      </w:r>
      <w:r>
        <w:t>____________</w:t>
      </w:r>
      <w:r w:rsidR="00460BF4">
        <w:t>. In the Bible, __________ means ___________________.</w:t>
      </w:r>
    </w:p>
    <w:p w14:paraId="684C4338" w14:textId="77777777" w:rsidR="00460BF4" w:rsidRPr="00460BF4" w:rsidRDefault="00460BF4" w:rsidP="00460BF4">
      <w:r w:rsidRPr="00460BF4">
        <w:rPr>
          <w:lang w:val="en-GB"/>
        </w:rPr>
        <w:t xml:space="preserve">As in the fourth commandment: </w:t>
      </w:r>
      <w:r w:rsidRPr="00460BF4">
        <w:rPr>
          <w:i/>
          <w:iCs/>
          <w:lang w:val="en-GB"/>
        </w:rPr>
        <w:t>Keep the Sabbath day holy</w:t>
      </w:r>
      <w:r w:rsidRPr="00460BF4">
        <w:rPr>
          <w:lang w:val="en-GB"/>
        </w:rPr>
        <w:tab/>
        <w:t>means</w:t>
      </w:r>
      <w:r w:rsidRPr="00460BF4">
        <w:rPr>
          <w:lang w:val="en-GB"/>
        </w:rPr>
        <w:tab/>
      </w:r>
      <w:r w:rsidRPr="00460BF4">
        <w:rPr>
          <w:i/>
          <w:iCs/>
          <w:lang w:val="en-GB"/>
        </w:rPr>
        <w:t>Make it a special day, different from the other days</w:t>
      </w:r>
    </w:p>
    <w:p w14:paraId="50BBA8D0" w14:textId="77777777" w:rsidR="00E57BE0" w:rsidRDefault="00EE2A84">
      <w:pPr>
        <w:pStyle w:val="Heading2"/>
      </w:pPr>
      <w:r>
        <w:t>God is holy</w:t>
      </w:r>
    </w:p>
    <w:p w14:paraId="4A481BDD" w14:textId="77777777" w:rsidR="00E57BE0" w:rsidRDefault="00EE2A84">
      <w:pPr>
        <w:pStyle w:val="Textbody"/>
      </w:pPr>
      <w:r>
        <w:t>Look up the following texts and write them out.</w:t>
      </w:r>
    </w:p>
    <w:p w14:paraId="4B61C121" w14:textId="77777777" w:rsidR="00E57BE0" w:rsidRDefault="00EE2A84">
      <w:pPr>
        <w:pStyle w:val="Textbody"/>
      </w:pPr>
      <w:r>
        <w:t>Isaiah 6:3: __________________________________________________________________________</w:t>
      </w:r>
    </w:p>
    <w:p w14:paraId="003AF2A6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707B6DBE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4A2E0F01" w14:textId="395DAE86" w:rsidR="00E57BE0" w:rsidRDefault="00EE2A84">
      <w:pPr>
        <w:pStyle w:val="Textbody"/>
      </w:pPr>
      <w:r>
        <w:t>Revelation 4:8</w:t>
      </w:r>
      <w:r w:rsidR="00F1139C">
        <w:t>b</w:t>
      </w:r>
      <w:r>
        <w:t xml:space="preserve">: </w:t>
      </w:r>
      <w:r w:rsidR="00F1139C">
        <w:rPr>
          <w:i/>
        </w:rPr>
        <w:t xml:space="preserve">Holy </w:t>
      </w:r>
      <w:r>
        <w:t>________________________________________________________________</w:t>
      </w:r>
    </w:p>
    <w:p w14:paraId="640280B0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4F0FCC49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2C1CD906" w14:textId="385F3240" w:rsidR="00E57BE0" w:rsidRDefault="00EE2A84">
      <w:pPr>
        <w:pStyle w:val="Textbody"/>
      </w:pPr>
      <w:r>
        <w:t>Hosea 11:9</w:t>
      </w:r>
      <w:r w:rsidR="00425AE2">
        <w:t xml:space="preserve"> (middle)</w:t>
      </w:r>
      <w:r>
        <w:t xml:space="preserve">: </w:t>
      </w:r>
      <w:r w:rsidR="00425AE2">
        <w:rPr>
          <w:i/>
        </w:rPr>
        <w:t xml:space="preserve">For </w:t>
      </w:r>
      <w:r>
        <w:t>______________________________________________________________</w:t>
      </w:r>
    </w:p>
    <w:p w14:paraId="69BE801D" w14:textId="1613DD33" w:rsidR="00E57BE0" w:rsidRPr="00C63B6B" w:rsidRDefault="00EE2A84">
      <w:pPr>
        <w:pStyle w:val="Textbody"/>
        <w:rPr>
          <w:i/>
        </w:rPr>
      </w:pPr>
      <w:r>
        <w:tab/>
        <w:t>__________________________________________________________________________</w:t>
      </w:r>
      <w:r w:rsidR="00C63B6B">
        <w:t xml:space="preserve"> </w:t>
      </w:r>
      <w:r w:rsidR="00C63B6B">
        <w:rPr>
          <w:i/>
        </w:rPr>
        <w:t>midst.</w:t>
      </w:r>
    </w:p>
    <w:p w14:paraId="4C45B692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2979D74E" w14:textId="77777777" w:rsidR="00E57BE0" w:rsidRDefault="00EE2A84">
      <w:pPr>
        <w:pStyle w:val="Textbody"/>
      </w:pPr>
      <w:r>
        <w:t>Which hymn in the Book of Praise is related to Isaiah 6:3 and Revelation 4:8? ____________________</w:t>
      </w:r>
    </w:p>
    <w:p w14:paraId="04B642D6" w14:textId="77777777" w:rsidR="00E57BE0" w:rsidRDefault="00EE2A84">
      <w:pPr>
        <w:pStyle w:val="Heading2"/>
      </w:pPr>
      <w:r>
        <w:t>God is Totally Different</w:t>
      </w:r>
    </w:p>
    <w:p w14:paraId="5F2EABBC" w14:textId="77777777" w:rsidR="00E57BE0" w:rsidRDefault="00EE2A8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367">
        <w:tab/>
        <w:t>God</w:t>
      </w:r>
      <w:r w:rsidR="002F0367">
        <w:tab/>
      </w:r>
      <w:r w:rsidR="002F0367">
        <w:tab/>
      </w:r>
      <w:r w:rsidR="002F0367">
        <w:tab/>
      </w:r>
      <w:r w:rsidR="002F0367">
        <w:tab/>
      </w:r>
      <w:r w:rsidR="002F0367">
        <w:tab/>
      </w:r>
      <w:r w:rsidR="002F0367">
        <w:tab/>
        <w:t>People</w:t>
      </w:r>
    </w:p>
    <w:p w14:paraId="1C7F3AA5" w14:textId="77777777" w:rsidR="00E57BE0" w:rsidRDefault="00EE2A8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57F97C45" w14:textId="77777777" w:rsidR="00E57BE0" w:rsidRDefault="00EE2A8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192142FA" w14:textId="77777777" w:rsidR="00E57BE0" w:rsidRDefault="00EE2A8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2C13377B" w14:textId="77777777" w:rsidR="00E57BE0" w:rsidRDefault="00EE2A8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7844282C" w14:textId="77777777" w:rsidR="00E57BE0" w:rsidRDefault="00EE2A84">
      <w:pPr>
        <w:pStyle w:val="Textbody"/>
      </w:pPr>
      <w:r>
        <w:tab/>
      </w:r>
      <w:r w:rsidR="00AF431D">
        <w:t>The amazing thing is ___________</w:t>
      </w:r>
      <w:r>
        <w:t>___________________________________________________</w:t>
      </w:r>
    </w:p>
    <w:p w14:paraId="74854F8C" w14:textId="77777777" w:rsidR="00C63B6B" w:rsidRDefault="00C63B6B" w:rsidP="00C63B6B">
      <w:pPr>
        <w:pStyle w:val="Textbody"/>
      </w:pPr>
      <w:r>
        <w:tab/>
        <w:t>________________________________________________________________________________</w:t>
      </w:r>
    </w:p>
    <w:p w14:paraId="69C60C8E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6DDC8511" w14:textId="5D0D1146" w:rsidR="00E57BE0" w:rsidRDefault="00EE2A84">
      <w:pPr>
        <w:pStyle w:val="Textbody"/>
      </w:pPr>
      <w:r>
        <w:tab/>
      </w:r>
      <w:r w:rsidR="00AF431D">
        <w:t xml:space="preserve">We should never forget that this </w:t>
      </w:r>
      <w:r w:rsidR="00C63B6B">
        <w:t>is _</w:t>
      </w:r>
      <w:r>
        <w:t>_____________________________</w:t>
      </w:r>
    </w:p>
    <w:p w14:paraId="57CF8725" w14:textId="595CA576" w:rsidR="0091040F" w:rsidRDefault="0091040F">
      <w:pPr>
        <w:pStyle w:val="Textbody"/>
      </w:pPr>
      <w:r w:rsidRPr="00D654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C7BBE" wp14:editId="7B0647F5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543675" cy="1083310"/>
                <wp:effectExtent l="0" t="0" r="28575" b="2159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0833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EDE2F4" w14:textId="7B96658A" w:rsidR="00D654A9" w:rsidRPr="00D654A9" w:rsidRDefault="00D654A9" w:rsidP="00D654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D654A9">
                              <w:rPr>
                                <w:rFonts w:cstheme="minorBidi"/>
                                <w:i/>
                                <w:iCs/>
                                <w:kern w:val="24"/>
                                <w:sz w:val="36"/>
                                <w:szCs w:val="48"/>
                                <w:lang w:val="en-GB"/>
                              </w:rPr>
                              <w:t>But just as he who called you is holy, so be holy in all you do; for it is written: "Be holy, because I am holy."</w:t>
                            </w:r>
                            <w:r w:rsidRPr="00D654A9">
                              <w:rPr>
                                <w:rFonts w:cstheme="minorBidi"/>
                                <w:i/>
                                <w:iCs/>
                                <w:kern w:val="24"/>
                                <w:sz w:val="36"/>
                                <w:szCs w:val="48"/>
                                <w:lang w:val="en-GB"/>
                              </w:rPr>
                              <w:tab/>
                            </w:r>
                            <w:r w:rsidRPr="00D654A9">
                              <w:rPr>
                                <w:rFonts w:cstheme="minorBidi"/>
                                <w:i/>
                                <w:iCs/>
                                <w:kern w:val="24"/>
                                <w:sz w:val="36"/>
                                <w:szCs w:val="48"/>
                                <w:lang w:val="en-GB"/>
                              </w:rPr>
                              <w:tab/>
                            </w:r>
                            <w:r w:rsidRPr="00D654A9">
                              <w:rPr>
                                <w:rFonts w:cstheme="minorBidi"/>
                                <w:i/>
                                <w:iCs/>
                                <w:kern w:val="24"/>
                                <w:sz w:val="36"/>
                                <w:szCs w:val="48"/>
                                <w:lang w:val="en-GB"/>
                              </w:rPr>
                              <w:tab/>
                            </w:r>
                            <w:r w:rsidRPr="00D654A9">
                              <w:rPr>
                                <w:rFonts w:cstheme="minorBidi"/>
                                <w:i/>
                                <w:iCs/>
                                <w:kern w:val="24"/>
                                <w:sz w:val="36"/>
                                <w:szCs w:val="48"/>
                                <w:lang w:val="en-GB"/>
                              </w:rPr>
                              <w:tab/>
                            </w:r>
                            <w:r w:rsidRPr="00D654A9">
                              <w:rPr>
                                <w:rFonts w:cstheme="minorBidi"/>
                                <w:i/>
                                <w:iCs/>
                                <w:kern w:val="24"/>
                                <w:sz w:val="36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  <w:i/>
                                <w:iCs/>
                                <w:kern w:val="24"/>
                                <w:sz w:val="36"/>
                                <w:szCs w:val="48"/>
                                <w:lang w:val="en-GB"/>
                              </w:rPr>
                              <w:t xml:space="preserve">  </w:t>
                            </w:r>
                            <w:r w:rsidRPr="00D654A9">
                              <w:rPr>
                                <w:rFonts w:cstheme="minorBidi"/>
                                <w:kern w:val="24"/>
                                <w:sz w:val="28"/>
                                <w:szCs w:val="40"/>
                                <w:lang w:val="en-US"/>
                              </w:rPr>
                              <w:t>1 Peter 1:15-16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C7B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margin-left:0;margin-top:14.95pt;width:515.25pt;height:85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" fillcolor="#fabf8f [1945]" strokecolor="#f60">
                <v:textbox>
                  <w:txbxContent>
                    <w:p w14:paraId="15EDE2F4" w14:textId="7B96658A" w:rsidR="00D654A9" w:rsidRPr="00D654A9" w:rsidRDefault="00D654A9" w:rsidP="00D654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D654A9">
                        <w:rPr>
                          <w:rFonts w:cstheme="minorBidi"/>
                          <w:i/>
                          <w:iCs/>
                          <w:kern w:val="24"/>
                          <w:sz w:val="36"/>
                          <w:szCs w:val="48"/>
                          <w:lang w:val="en-GB"/>
                        </w:rPr>
                        <w:t>But just as he who called you is holy, so be holy in all you do; for it is written: "Be holy, because I am holy."</w:t>
                      </w:r>
                      <w:r w:rsidRPr="00D654A9">
                        <w:rPr>
                          <w:rFonts w:cstheme="minorBidi"/>
                          <w:i/>
                          <w:iCs/>
                          <w:kern w:val="24"/>
                          <w:sz w:val="36"/>
                          <w:szCs w:val="48"/>
                          <w:lang w:val="en-GB"/>
                        </w:rPr>
                        <w:tab/>
                      </w:r>
                      <w:r w:rsidRPr="00D654A9">
                        <w:rPr>
                          <w:rFonts w:cstheme="minorBidi"/>
                          <w:i/>
                          <w:iCs/>
                          <w:kern w:val="24"/>
                          <w:sz w:val="36"/>
                          <w:szCs w:val="48"/>
                          <w:lang w:val="en-GB"/>
                        </w:rPr>
                        <w:tab/>
                      </w:r>
                      <w:r w:rsidRPr="00D654A9">
                        <w:rPr>
                          <w:rFonts w:cstheme="minorBidi"/>
                          <w:i/>
                          <w:iCs/>
                          <w:kern w:val="24"/>
                          <w:sz w:val="36"/>
                          <w:szCs w:val="48"/>
                          <w:lang w:val="en-GB"/>
                        </w:rPr>
                        <w:tab/>
                      </w:r>
                      <w:r w:rsidRPr="00D654A9">
                        <w:rPr>
                          <w:rFonts w:cstheme="minorBidi"/>
                          <w:i/>
                          <w:iCs/>
                          <w:kern w:val="24"/>
                          <w:sz w:val="36"/>
                          <w:szCs w:val="48"/>
                          <w:lang w:val="en-GB"/>
                        </w:rPr>
                        <w:tab/>
                      </w:r>
                      <w:r w:rsidRPr="00D654A9">
                        <w:rPr>
                          <w:rFonts w:cstheme="minorBidi"/>
                          <w:i/>
                          <w:iCs/>
                          <w:kern w:val="24"/>
                          <w:sz w:val="36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cstheme="minorBidi"/>
                          <w:i/>
                          <w:iCs/>
                          <w:kern w:val="24"/>
                          <w:sz w:val="36"/>
                          <w:szCs w:val="48"/>
                          <w:lang w:val="en-GB"/>
                        </w:rPr>
                        <w:t xml:space="preserve">  </w:t>
                      </w:r>
                      <w:r w:rsidRPr="00D654A9">
                        <w:rPr>
                          <w:rFonts w:cstheme="minorBidi"/>
                          <w:kern w:val="24"/>
                          <w:sz w:val="28"/>
                          <w:szCs w:val="40"/>
                          <w:lang w:val="en-US"/>
                        </w:rPr>
                        <w:t>1 Peter 1:15-16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EDB14F" w14:textId="3741CC9D" w:rsidR="00E57BE0" w:rsidRDefault="00C63B6B">
      <w:pPr>
        <w:pStyle w:val="Heading2"/>
        <w:pageBreakBefore/>
      </w:pPr>
      <w:r>
        <w:lastRenderedPageBreak/>
        <w:t>A</w:t>
      </w:r>
      <w:r w:rsidR="00EE2A84">
        <w:t>ll Related to God is Holy</w:t>
      </w:r>
    </w:p>
    <w:p w14:paraId="0AB7CB6A" w14:textId="77777777" w:rsidR="00E57BE0" w:rsidRDefault="00EE2A84">
      <w:pPr>
        <w:pStyle w:val="Textbody"/>
      </w:pPr>
      <w:r>
        <w:t>Examples of</w:t>
      </w:r>
    </w:p>
    <w:p w14:paraId="48035F53" w14:textId="77777777" w:rsidR="00E57BE0" w:rsidRDefault="00EE2A84">
      <w:pPr>
        <w:pStyle w:val="Textbody"/>
      </w:pPr>
      <w:r>
        <w:tab/>
        <w:t>A holy person: ___________________________________________________________________</w:t>
      </w:r>
    </w:p>
    <w:p w14:paraId="446CC75F" w14:textId="77777777" w:rsidR="00E57BE0" w:rsidRDefault="00EE2A84">
      <w:pPr>
        <w:pStyle w:val="Textbody"/>
      </w:pPr>
      <w:r>
        <w:tab/>
        <w:t>A holy place: ____________________________________________________________________</w:t>
      </w:r>
    </w:p>
    <w:p w14:paraId="1C2967A6" w14:textId="77777777" w:rsidR="00E57BE0" w:rsidRDefault="00EE2A84">
      <w:pPr>
        <w:pStyle w:val="Textbody"/>
      </w:pPr>
      <w:r>
        <w:tab/>
        <w:t>A holy act: ______________________________________________________________________</w:t>
      </w:r>
    </w:p>
    <w:p w14:paraId="7B7A0080" w14:textId="77777777" w:rsidR="00E57BE0" w:rsidRDefault="00EE2A84">
      <w:pPr>
        <w:pStyle w:val="Textbody"/>
      </w:pPr>
      <w:r>
        <w:tab/>
        <w:t>A holy time: _____________________________________________________________________</w:t>
      </w:r>
    </w:p>
    <w:p w14:paraId="12722D5B" w14:textId="77777777" w:rsidR="00E57BE0" w:rsidRDefault="00EE2A84">
      <w:pPr>
        <w:pStyle w:val="Heading2"/>
      </w:pPr>
      <w:r>
        <w:t>Know</w:t>
      </w:r>
    </w:p>
    <w:p w14:paraId="4142C377" w14:textId="77777777" w:rsidR="00E57BE0" w:rsidRDefault="00236A8B">
      <w:pPr>
        <w:pStyle w:val="Textbody"/>
      </w:pPr>
      <w:r>
        <w:t>Who God is: ________________________________________________________________________</w:t>
      </w:r>
    </w:p>
    <w:p w14:paraId="39518A0B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08298B5C" w14:textId="77777777" w:rsidR="00236A8B" w:rsidRDefault="00236A8B">
      <w:pPr>
        <w:pStyle w:val="Textbody"/>
      </w:pPr>
      <w:r>
        <w:t>What God does, God`s mighty deeds: ____________________________________________________</w:t>
      </w:r>
    </w:p>
    <w:p w14:paraId="3CD40736" w14:textId="77777777" w:rsidR="00E57BE0" w:rsidRDefault="00236A8B">
      <w:pPr>
        <w:pStyle w:val="Textbody"/>
      </w:pPr>
      <w:r>
        <w:t xml:space="preserve"> </w:t>
      </w:r>
      <w:r w:rsidR="00EE2A84">
        <w:tab/>
        <w:t>________________________________________________________________________________</w:t>
      </w:r>
    </w:p>
    <w:p w14:paraId="2D2584B3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136097F4" w14:textId="77777777" w:rsidR="00E57BE0" w:rsidRDefault="00EE2A84">
      <w:pPr>
        <w:pStyle w:val="Textbody"/>
      </w:pPr>
      <w:r>
        <w:t>Name five ways, places, things in which you would get to know God (better).</w:t>
      </w:r>
    </w:p>
    <w:p w14:paraId="7BB225B5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7C5D8830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2B3E87F5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18F298D9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2DDE8451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4C86D5D7" w14:textId="77777777" w:rsidR="00E57BE0" w:rsidRDefault="00EE2A84">
      <w:pPr>
        <w:pStyle w:val="Heading2"/>
      </w:pPr>
      <w:r>
        <w:t>Sanctify, Glorify, and Praise You</w:t>
      </w:r>
    </w:p>
    <w:p w14:paraId="6BC67EB5" w14:textId="77777777" w:rsidR="00E57BE0" w:rsidRDefault="00EE2A84">
      <w:pPr>
        <w:pStyle w:val="Textbody"/>
      </w:pPr>
      <w:r>
        <w:t>Name three ways, places, things in which you would make clear God is special, glorify and praise Him.</w:t>
      </w:r>
    </w:p>
    <w:p w14:paraId="38F7CB48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153E67CB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16209A09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7BC20316" w14:textId="6E6C15BF" w:rsidR="00E57BE0" w:rsidRDefault="00EE2A84">
      <w:pPr>
        <w:pStyle w:val="Heading2"/>
      </w:pPr>
      <w:r>
        <w:t>Always Honoured and Praised</w:t>
      </w:r>
      <w:r w:rsidR="00456863">
        <w:t xml:space="preserve"> </w:t>
      </w:r>
      <w:r w:rsidR="00456863" w:rsidRPr="00456863">
        <w:rPr>
          <w:b w:val="0"/>
          <w:sz w:val="24"/>
        </w:rPr>
        <w:t>(2 slides)</w:t>
      </w:r>
    </w:p>
    <w:p w14:paraId="5CFD6F8E" w14:textId="2549DBDF" w:rsidR="00E57BE0" w:rsidRDefault="00AF431D">
      <w:pPr>
        <w:pStyle w:val="Textbody"/>
      </w:pPr>
      <w:r>
        <w:t xml:space="preserve">If a Christian </w:t>
      </w:r>
      <w:r w:rsidR="00EE2A84">
        <w:t>____________________________________________________________________</w:t>
      </w:r>
      <w:r w:rsidR="00456863">
        <w:t>__</w:t>
      </w:r>
      <w:r w:rsidR="00EE2A84">
        <w:t>_</w:t>
      </w:r>
    </w:p>
    <w:p w14:paraId="01AD9180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7AB39916" w14:textId="77777777" w:rsidR="004056C3" w:rsidRDefault="004056C3">
      <w:pPr>
        <w:pStyle w:val="Textbody"/>
      </w:pPr>
      <w:r>
        <w:t>The problem is:</w:t>
      </w:r>
    </w:p>
    <w:p w14:paraId="5704ED09" w14:textId="77777777" w:rsidR="00E57BE0" w:rsidRDefault="00EE2A84" w:rsidP="004056C3">
      <w:pPr>
        <w:pStyle w:val="Textbody"/>
        <w:ind w:firstLine="340"/>
      </w:pPr>
      <w:r>
        <w:t>________________________________________________________________________________</w:t>
      </w:r>
    </w:p>
    <w:p w14:paraId="73064F67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54211A27" w14:textId="77777777" w:rsidR="00E57BE0" w:rsidRDefault="004056C3">
      <w:pPr>
        <w:pStyle w:val="Textbody"/>
      </w:pPr>
      <w:r>
        <w:t xml:space="preserve">Hence </w:t>
      </w:r>
      <w:r w:rsidR="00EE2A84">
        <w:t>_____________________________________________________________________________</w:t>
      </w:r>
    </w:p>
    <w:p w14:paraId="14F52E33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1CFA20D0" w14:textId="77777777" w:rsidR="00E57BE0" w:rsidRDefault="00EE2A84">
      <w:pPr>
        <w:pStyle w:val="Textbody"/>
      </w:pPr>
      <w:r>
        <w:tab/>
        <w:t>________________________________________________________________________________</w:t>
      </w:r>
    </w:p>
    <w:p w14:paraId="42C98D93" w14:textId="77777777" w:rsidR="00E57BE0" w:rsidRDefault="002003CC" w:rsidP="004056C3">
      <w:pPr>
        <w:pStyle w:val="Textbody"/>
      </w:pPr>
      <w:r>
        <w:tab/>
        <w:t>________________________________________________________________________________</w:t>
      </w:r>
    </w:p>
    <w:sectPr w:rsidR="00E57BE0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C92B" w14:textId="77777777" w:rsidR="00544179" w:rsidRDefault="00544179">
      <w:r>
        <w:separator/>
      </w:r>
    </w:p>
  </w:endnote>
  <w:endnote w:type="continuationSeparator" w:id="0">
    <w:p w14:paraId="570F75A3" w14:textId="77777777" w:rsidR="00544179" w:rsidRDefault="0054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717A" w14:textId="77777777" w:rsidR="00544179" w:rsidRDefault="00544179">
      <w:r>
        <w:rPr>
          <w:color w:val="000000"/>
        </w:rPr>
        <w:separator/>
      </w:r>
    </w:p>
  </w:footnote>
  <w:footnote w:type="continuationSeparator" w:id="0">
    <w:p w14:paraId="2BB21F2F" w14:textId="77777777" w:rsidR="00544179" w:rsidRDefault="0054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AAAD" w14:textId="63CE5E3D" w:rsidR="00E13BB9" w:rsidRDefault="00EE2A84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B22F01">
      <w:rPr>
        <w:sz w:val="14"/>
        <w:szCs w:val="14"/>
      </w:rPr>
      <w:t>.23B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6E21"/>
    <w:multiLevelType w:val="multilevel"/>
    <w:tmpl w:val="904894F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552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E0"/>
    <w:rsid w:val="00056B2C"/>
    <w:rsid w:val="0013494E"/>
    <w:rsid w:val="00154EF7"/>
    <w:rsid w:val="001A6654"/>
    <w:rsid w:val="002003CC"/>
    <w:rsid w:val="00236A8B"/>
    <w:rsid w:val="00254282"/>
    <w:rsid w:val="002F0367"/>
    <w:rsid w:val="00323C1F"/>
    <w:rsid w:val="00394A9D"/>
    <w:rsid w:val="004056C3"/>
    <w:rsid w:val="00425AE2"/>
    <w:rsid w:val="00425D1B"/>
    <w:rsid w:val="00456863"/>
    <w:rsid w:val="00460BF4"/>
    <w:rsid w:val="00544179"/>
    <w:rsid w:val="008F099E"/>
    <w:rsid w:val="0091040F"/>
    <w:rsid w:val="00AF431D"/>
    <w:rsid w:val="00B01DBD"/>
    <w:rsid w:val="00B22F01"/>
    <w:rsid w:val="00C63B6B"/>
    <w:rsid w:val="00C6547B"/>
    <w:rsid w:val="00D654A9"/>
    <w:rsid w:val="00E57BE0"/>
    <w:rsid w:val="00EE2A84"/>
    <w:rsid w:val="00F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89F9"/>
  <w15:docId w15:val="{F5A4A4FF-D726-456C-A4DF-70199847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D654A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B22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2023-03-31T05:18:00Z</dcterms:created>
  <dcterms:modified xsi:type="dcterms:W3CDTF">2023-03-31T05:18:00Z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