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39B06" w14:textId="77777777" w:rsidR="00B86F57" w:rsidRDefault="00F24CBC">
      <w:pPr>
        <w:pStyle w:val="Heading1"/>
        <w:jc w:val="center"/>
      </w:pPr>
      <w:r>
        <w:t xml:space="preserve">Lesson 23: </w:t>
      </w:r>
      <w:r w:rsidR="00EC57F2">
        <w:t>Hallowed Be Your Name</w:t>
      </w:r>
    </w:p>
    <w:p w14:paraId="0F3F08A8" w14:textId="7374BBC8" w:rsidR="00B86F57" w:rsidRPr="00384A0C" w:rsidRDefault="00F24CBC">
      <w:pPr>
        <w:pStyle w:val="Heading2"/>
        <w:rPr>
          <w:b w:val="0"/>
          <w:i w:val="0"/>
          <w:sz w:val="22"/>
        </w:rPr>
      </w:pPr>
      <w:r w:rsidRPr="00A068BA">
        <w:rPr>
          <w:i w:val="0"/>
        </w:rPr>
        <w:t>Memory work</w:t>
      </w:r>
      <w:r w:rsidR="00384A0C">
        <w:rPr>
          <w:i w:val="0"/>
        </w:rPr>
        <w:t xml:space="preserve"> </w:t>
      </w:r>
      <w:r w:rsidR="00384A0C" w:rsidRPr="00384A0C">
        <w:rPr>
          <w:b w:val="0"/>
          <w:sz w:val="22"/>
        </w:rPr>
        <w:t>(</w:t>
      </w:r>
      <w:r w:rsidR="00384A0C" w:rsidRPr="00384A0C">
        <w:rPr>
          <w:b w:val="0"/>
          <w:i w:val="0"/>
          <w:sz w:val="22"/>
        </w:rPr>
        <w:t>either</w:t>
      </w:r>
      <w:r w:rsidR="00384A0C">
        <w:rPr>
          <w:b w:val="0"/>
          <w:i w:val="0"/>
          <w:sz w:val="22"/>
        </w:rPr>
        <w:t xml:space="preserve"> q&amp;a 122 or Hymn 63:2)</w:t>
      </w:r>
    </w:p>
    <w:p w14:paraId="334B09FD" w14:textId="77777777" w:rsidR="007F6D67" w:rsidRDefault="007F6D67">
      <w:pPr>
        <w:pStyle w:val="Heading3"/>
        <w:rPr>
          <w:rFonts w:ascii="TimesNewRoman" w:eastAsia="TimesNewRoman" w:hAnsi="TimesNewRoman" w:cs="TimesNewRoman"/>
          <w:iCs/>
          <w:sz w:val="26"/>
          <w:szCs w:val="26"/>
        </w:rPr>
        <w:sectPr w:rsidR="007F6D6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134" w:right="1134" w:bottom="1134" w:left="1134" w:header="720" w:footer="720" w:gutter="0"/>
          <w:cols w:space="720"/>
        </w:sectPr>
      </w:pPr>
    </w:p>
    <w:p w14:paraId="003BC67D" w14:textId="4B8B1FAD" w:rsidR="00B86F57" w:rsidRDefault="00F24CBC">
      <w:pPr>
        <w:pStyle w:val="Heading3"/>
        <w:rPr>
          <w:rFonts w:ascii="TimesNewRoman" w:eastAsia="TimesNewRoman" w:hAnsi="TimesNewRoman" w:cs="TimesNewRoman"/>
          <w:iCs/>
          <w:sz w:val="26"/>
          <w:szCs w:val="26"/>
        </w:rPr>
      </w:pPr>
      <w:r>
        <w:rPr>
          <w:rFonts w:ascii="TimesNewRoman" w:eastAsia="TimesNewRoman" w:hAnsi="TimesNewRoman" w:cs="TimesNewRoman"/>
          <w:iCs/>
          <w:sz w:val="26"/>
          <w:szCs w:val="26"/>
        </w:rPr>
        <w:t>122.Q. What is the first petition?</w:t>
      </w:r>
    </w:p>
    <w:p w14:paraId="103A5865" w14:textId="77777777" w:rsidR="00B86F57" w:rsidRPr="00A068BA" w:rsidRDefault="00F24CBC">
      <w:pPr>
        <w:pStyle w:val="Textbody"/>
        <w:spacing w:after="0"/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</w:pPr>
      <w:r w:rsidRPr="00A068BA"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  <w:t>A. Hallowed be Your name.</w:t>
      </w:r>
    </w:p>
    <w:p w14:paraId="295DC9E6" w14:textId="77777777" w:rsidR="00B86F57" w:rsidRPr="00A068BA" w:rsidRDefault="00F24CBC">
      <w:pPr>
        <w:pStyle w:val="Textbody"/>
        <w:spacing w:after="0"/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</w:pPr>
      <w:r w:rsidRPr="00A068BA"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  <w:t>That is:</w:t>
      </w:r>
    </w:p>
    <w:p w14:paraId="6B53FC89" w14:textId="77777777" w:rsidR="007F6D67" w:rsidRDefault="00F24CBC">
      <w:pPr>
        <w:pStyle w:val="Textbody"/>
        <w:spacing w:after="0"/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</w:pPr>
      <w:r w:rsidRPr="00A068BA"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  <w:tab/>
        <w:t xml:space="preserve">Grant us </w:t>
      </w:r>
      <w:proofErr w:type="gramStart"/>
      <w:r w:rsidRPr="00A068BA"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  <w:t>first of all</w:t>
      </w:r>
      <w:proofErr w:type="gramEnd"/>
      <w:r w:rsidRPr="00A068BA"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  <w:t xml:space="preserve"> </w:t>
      </w:r>
    </w:p>
    <w:p w14:paraId="0E174F09" w14:textId="5AC8FB0D" w:rsidR="00B86F57" w:rsidRPr="00A068BA" w:rsidRDefault="00F24CBC" w:rsidP="007F6D67">
      <w:pPr>
        <w:pStyle w:val="Textbody"/>
        <w:spacing w:after="0"/>
        <w:ind w:left="340" w:firstLine="340"/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</w:pPr>
      <w:r w:rsidRPr="00A068BA"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  <w:t>that we may rightly know You,</w:t>
      </w:r>
    </w:p>
    <w:p w14:paraId="3581C197" w14:textId="77777777" w:rsidR="007F6D67" w:rsidRDefault="00F24CBC">
      <w:pPr>
        <w:pStyle w:val="Textbody"/>
        <w:spacing w:after="0"/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</w:pPr>
      <w:r w:rsidRPr="00A068BA"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  <w:tab/>
      </w:r>
      <w:r w:rsidRPr="00A068BA"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  <w:tab/>
        <w:t xml:space="preserve">and sanctify, glorify, and praise </w:t>
      </w:r>
      <w:proofErr w:type="gramStart"/>
      <w:r w:rsidRPr="00A068BA"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  <w:t>You</w:t>
      </w:r>
      <w:proofErr w:type="gramEnd"/>
      <w:r w:rsidRPr="00A068BA"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  <w:t xml:space="preserve"> </w:t>
      </w:r>
    </w:p>
    <w:p w14:paraId="2F3FC717" w14:textId="100BF34E" w:rsidR="00B86F57" w:rsidRPr="00A068BA" w:rsidRDefault="00F24CBC" w:rsidP="007F6D67">
      <w:pPr>
        <w:pStyle w:val="Textbody"/>
        <w:spacing w:after="0"/>
        <w:ind w:left="680" w:firstLine="340"/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</w:pPr>
      <w:r w:rsidRPr="00A068BA"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  <w:t>in all Your works,</w:t>
      </w:r>
    </w:p>
    <w:p w14:paraId="3CC58763" w14:textId="77777777" w:rsidR="00B86F57" w:rsidRPr="00A068BA" w:rsidRDefault="00F24CBC">
      <w:pPr>
        <w:pStyle w:val="Textbody"/>
        <w:spacing w:after="0"/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</w:pPr>
      <w:r w:rsidRPr="00A068BA"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  <w:tab/>
      </w:r>
      <w:r w:rsidRPr="00A068BA"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  <w:tab/>
        <w:t>in which shine forth</w:t>
      </w:r>
    </w:p>
    <w:p w14:paraId="088CF8F4" w14:textId="77777777" w:rsidR="007F6D67" w:rsidRDefault="00F24CBC">
      <w:pPr>
        <w:pStyle w:val="Textbody"/>
        <w:spacing w:after="0"/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</w:pPr>
      <w:r w:rsidRPr="00A068BA"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  <w:tab/>
      </w:r>
      <w:r w:rsidRPr="00A068BA"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  <w:tab/>
        <w:t xml:space="preserve">Your almighty power, wisdom, </w:t>
      </w:r>
    </w:p>
    <w:p w14:paraId="1BEA32B0" w14:textId="77777777" w:rsidR="007F6D67" w:rsidRDefault="00F24CBC" w:rsidP="007F6D67">
      <w:pPr>
        <w:pStyle w:val="Textbody"/>
        <w:spacing w:after="0"/>
        <w:ind w:left="680" w:firstLine="340"/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</w:pPr>
      <w:r w:rsidRPr="00A068BA"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  <w:t xml:space="preserve">goodness, righteousness, mercy, </w:t>
      </w:r>
    </w:p>
    <w:p w14:paraId="00E7A621" w14:textId="23374F4E" w:rsidR="00B86F57" w:rsidRPr="00A068BA" w:rsidRDefault="00F24CBC" w:rsidP="007F6D67">
      <w:pPr>
        <w:pStyle w:val="Textbody"/>
        <w:spacing w:after="0"/>
        <w:ind w:left="680" w:firstLine="340"/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</w:pPr>
      <w:r w:rsidRPr="00A068BA"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  <w:t>and truth.</w:t>
      </w:r>
    </w:p>
    <w:p w14:paraId="51DCE633" w14:textId="77777777" w:rsidR="00B86F57" w:rsidRPr="00A068BA" w:rsidRDefault="00F24CBC">
      <w:pPr>
        <w:pStyle w:val="Textbody"/>
        <w:spacing w:after="0"/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</w:pPr>
      <w:r w:rsidRPr="00A068BA"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  <w:tab/>
        <w:t>Grant us also</w:t>
      </w:r>
    </w:p>
    <w:p w14:paraId="227824CC" w14:textId="77777777" w:rsidR="00B86F57" w:rsidRPr="00A068BA" w:rsidRDefault="00F24CBC">
      <w:pPr>
        <w:pStyle w:val="Textbody"/>
        <w:spacing w:after="0"/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</w:pPr>
      <w:r w:rsidRPr="00A068BA"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  <w:tab/>
      </w:r>
      <w:r w:rsidRPr="00A068BA"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  <w:tab/>
        <w:t>that we may so direct our whole life –</w:t>
      </w:r>
    </w:p>
    <w:p w14:paraId="7628651F" w14:textId="1BE6B919" w:rsidR="00B86F57" w:rsidRPr="00A068BA" w:rsidRDefault="00F24CBC">
      <w:pPr>
        <w:pStyle w:val="Textbody"/>
        <w:spacing w:after="0"/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</w:pPr>
      <w:r w:rsidRPr="00A068BA"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  <w:tab/>
      </w:r>
      <w:r w:rsidRPr="00A068BA"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  <w:tab/>
      </w:r>
      <w:r w:rsidR="007F6D67"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  <w:tab/>
      </w:r>
      <w:r w:rsidRPr="00A068BA"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  <w:t>our thoughts, words, and actions –</w:t>
      </w:r>
    </w:p>
    <w:p w14:paraId="66F9E583" w14:textId="77777777" w:rsidR="007F6D67" w:rsidRDefault="00F24CBC">
      <w:pPr>
        <w:pStyle w:val="Textbody"/>
        <w:spacing w:after="0"/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</w:pPr>
      <w:r w:rsidRPr="00A068BA"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  <w:tab/>
      </w:r>
      <w:r w:rsidRPr="00A068BA"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  <w:tab/>
        <w:t xml:space="preserve">that Your name is not blasphemed </w:t>
      </w:r>
    </w:p>
    <w:p w14:paraId="06BC4D40" w14:textId="02A74B21" w:rsidR="00B86F57" w:rsidRPr="00A068BA" w:rsidRDefault="00F24CBC" w:rsidP="007F6D67">
      <w:pPr>
        <w:pStyle w:val="Textbody"/>
        <w:spacing w:after="0"/>
        <w:ind w:left="680" w:firstLine="340"/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</w:pPr>
      <w:r w:rsidRPr="00A068BA"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  <w:t>because of us</w:t>
      </w:r>
    </w:p>
    <w:p w14:paraId="5754B2A1" w14:textId="34433159" w:rsidR="007F6D67" w:rsidRPr="00592DC6" w:rsidRDefault="00F24CBC" w:rsidP="007F6D67">
      <w:pPr>
        <w:pStyle w:val="Textbody"/>
        <w:spacing w:after="113"/>
        <w:rPr>
          <w:b/>
          <w:i/>
          <w:lang w:val="en-CA"/>
        </w:rPr>
      </w:pPr>
      <w:r w:rsidRPr="00A068BA"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  <w:tab/>
      </w:r>
      <w:r w:rsidRPr="00A068BA"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  <w:tab/>
      </w:r>
      <w:r w:rsidR="007F6D67"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  <w:tab/>
      </w:r>
      <w:r w:rsidRPr="00A068BA"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  <w:t>but always honoured and praised.</w:t>
      </w:r>
      <w:r w:rsidR="007F6D67"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  <w:br w:type="column"/>
      </w:r>
      <w:bookmarkStart w:id="0" w:name="_Hlk2685668"/>
      <w:r w:rsidR="007F6D67" w:rsidRPr="00592DC6">
        <w:rPr>
          <w:b/>
          <w:i/>
          <w:lang w:val="en-CA"/>
        </w:rPr>
        <w:t>Hymn 63:2</w:t>
      </w:r>
    </w:p>
    <w:p w14:paraId="5D2BE990" w14:textId="77777777" w:rsidR="007F6D67" w:rsidRPr="00592DC6" w:rsidRDefault="007F6D67" w:rsidP="007F6D67">
      <w:pPr>
        <w:pStyle w:val="Textbody"/>
        <w:spacing w:after="113"/>
        <w:rPr>
          <w:b/>
          <w:i/>
          <w:lang w:val="en-CA"/>
        </w:rPr>
      </w:pPr>
    </w:p>
    <w:p w14:paraId="38E5AAE0" w14:textId="77777777" w:rsidR="007F6D67" w:rsidRPr="00510A55" w:rsidRDefault="007F6D67" w:rsidP="007F6D67">
      <w:pPr>
        <w:pStyle w:val="BodyA"/>
        <w:tabs>
          <w:tab w:val="left" w:pos="1040"/>
        </w:tabs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6"/>
          <w:szCs w:val="26"/>
        </w:rPr>
      </w:pPr>
      <w:r w:rsidRPr="00510A55">
        <w:rPr>
          <w:rFonts w:ascii="Times New Roman"/>
          <w:i/>
          <w:color w:val="auto"/>
          <w:sz w:val="26"/>
          <w:szCs w:val="26"/>
        </w:rPr>
        <w:t>Your name be hallowed and adored.</w:t>
      </w:r>
    </w:p>
    <w:p w14:paraId="5DD93455" w14:textId="77777777" w:rsidR="007F6D67" w:rsidRPr="00510A55" w:rsidRDefault="007F6D67" w:rsidP="007F6D67">
      <w:pPr>
        <w:pStyle w:val="BodyA"/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6"/>
          <w:szCs w:val="26"/>
        </w:rPr>
      </w:pPr>
      <w:r w:rsidRPr="00510A55">
        <w:rPr>
          <w:rFonts w:ascii="Times New Roman"/>
          <w:i/>
          <w:color w:val="auto"/>
          <w:sz w:val="26"/>
          <w:szCs w:val="26"/>
        </w:rPr>
        <w:t xml:space="preserve">Teach us to know you from your </w:t>
      </w:r>
      <w:proofErr w:type="gramStart"/>
      <w:r w:rsidRPr="00510A55">
        <w:rPr>
          <w:rFonts w:ascii="Times New Roman"/>
          <w:i/>
          <w:color w:val="auto"/>
          <w:sz w:val="26"/>
          <w:szCs w:val="26"/>
        </w:rPr>
        <w:t>Word</w:t>
      </w:r>
      <w:proofErr w:type="gramEnd"/>
    </w:p>
    <w:p w14:paraId="70B97C5D" w14:textId="77777777" w:rsidR="007F6D67" w:rsidRPr="00510A55" w:rsidRDefault="007F6D67" w:rsidP="007F6D67">
      <w:pPr>
        <w:pStyle w:val="BodyA"/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6"/>
          <w:szCs w:val="26"/>
        </w:rPr>
      </w:pPr>
      <w:r w:rsidRPr="00510A55">
        <w:rPr>
          <w:rFonts w:ascii="Times New Roman"/>
          <w:i/>
          <w:color w:val="auto"/>
          <w:sz w:val="26"/>
          <w:szCs w:val="26"/>
        </w:rPr>
        <w:t>and from your glorious works and ways,</w:t>
      </w:r>
    </w:p>
    <w:p w14:paraId="16E4F3AC" w14:textId="77777777" w:rsidR="007F6D67" w:rsidRPr="00510A55" w:rsidRDefault="007F6D67" w:rsidP="007F6D67">
      <w:pPr>
        <w:pStyle w:val="BodyA"/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6"/>
          <w:szCs w:val="26"/>
        </w:rPr>
      </w:pPr>
      <w:r w:rsidRPr="00510A55">
        <w:rPr>
          <w:rFonts w:ascii="Times New Roman"/>
          <w:i/>
          <w:color w:val="auto"/>
          <w:sz w:val="26"/>
          <w:szCs w:val="26"/>
        </w:rPr>
        <w:t xml:space="preserve">that we might offer </w:t>
      </w:r>
      <w:proofErr w:type="gramStart"/>
      <w:r w:rsidRPr="00510A55">
        <w:rPr>
          <w:rFonts w:ascii="Times New Roman"/>
          <w:i/>
          <w:color w:val="auto"/>
          <w:sz w:val="26"/>
          <w:szCs w:val="26"/>
        </w:rPr>
        <w:t>you</w:t>
      </w:r>
      <w:proofErr w:type="gramEnd"/>
      <w:r w:rsidRPr="00510A55">
        <w:rPr>
          <w:rFonts w:ascii="Times New Roman"/>
          <w:i/>
          <w:color w:val="auto"/>
          <w:sz w:val="26"/>
          <w:szCs w:val="26"/>
        </w:rPr>
        <w:t xml:space="preserve"> our praise.</w:t>
      </w:r>
    </w:p>
    <w:p w14:paraId="6864D8EF" w14:textId="77777777" w:rsidR="007F6D67" w:rsidRPr="00510A55" w:rsidRDefault="007F6D67" w:rsidP="007F6D67">
      <w:pPr>
        <w:pStyle w:val="BodyA"/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6"/>
          <w:szCs w:val="26"/>
        </w:rPr>
      </w:pPr>
      <w:r w:rsidRPr="00510A55">
        <w:rPr>
          <w:rFonts w:ascii="Times New Roman"/>
          <w:i/>
          <w:color w:val="auto"/>
          <w:sz w:val="26"/>
          <w:szCs w:val="26"/>
        </w:rPr>
        <w:t>May our whole life enhance your fame,</w:t>
      </w:r>
    </w:p>
    <w:p w14:paraId="654FBF9F" w14:textId="7FE345A7" w:rsidR="007F6D67" w:rsidRPr="006065DE" w:rsidRDefault="007F6D67" w:rsidP="007F6D67">
      <w:pPr>
        <w:pStyle w:val="Textbody"/>
        <w:spacing w:after="113"/>
        <w:rPr>
          <w:b/>
          <w:i/>
          <w:sz w:val="26"/>
          <w:szCs w:val="26"/>
          <w:lang w:val="en-CA"/>
        </w:rPr>
        <w:sectPr w:rsidR="007F6D67" w:rsidRPr="006065DE" w:rsidSect="007F6D67">
          <w:type w:val="continuous"/>
          <w:pgSz w:w="12240" w:h="15840"/>
          <w:pgMar w:top="1134" w:right="1134" w:bottom="1134" w:left="1134" w:header="720" w:footer="720" w:gutter="0"/>
          <w:cols w:num="2" w:sep="1" w:space="397"/>
        </w:sectPr>
      </w:pPr>
      <w:proofErr w:type="gramStart"/>
      <w:r w:rsidRPr="006065DE">
        <w:rPr>
          <w:i/>
          <w:sz w:val="26"/>
          <w:szCs w:val="26"/>
          <w:lang w:val="en-CA"/>
        </w:rPr>
        <w:t>that others</w:t>
      </w:r>
      <w:proofErr w:type="gramEnd"/>
      <w:r w:rsidRPr="006065DE">
        <w:rPr>
          <w:i/>
          <w:sz w:val="26"/>
          <w:szCs w:val="26"/>
          <w:lang w:val="en-CA"/>
        </w:rPr>
        <w:t>, too, might praise your name</w:t>
      </w:r>
    </w:p>
    <w:bookmarkEnd w:id="0"/>
    <w:p w14:paraId="057E6AC2" w14:textId="60CAF617" w:rsidR="00B86F57" w:rsidRPr="00A068BA" w:rsidRDefault="00F24CBC">
      <w:pPr>
        <w:pStyle w:val="Heading2"/>
        <w:spacing w:before="113"/>
        <w:rPr>
          <w:i w:val="0"/>
        </w:rPr>
      </w:pPr>
      <w:r w:rsidRPr="00A068BA">
        <w:rPr>
          <w:i w:val="0"/>
        </w:rPr>
        <w:t>Homework</w:t>
      </w:r>
    </w:p>
    <w:p w14:paraId="5DD25AFC" w14:textId="77777777" w:rsidR="00B86F57" w:rsidRDefault="00A068BA">
      <w:pPr>
        <w:pStyle w:val="Textbody"/>
        <w:spacing w:after="113"/>
        <w:rPr>
          <w:lang w:val="en-CA"/>
        </w:rPr>
      </w:pPr>
      <w:r>
        <w:rPr>
          <w:lang w:val="en-CA"/>
        </w:rPr>
        <w:t>1.</w:t>
      </w:r>
      <w:r w:rsidR="00D06E34">
        <w:rPr>
          <w:lang w:val="en-CA"/>
        </w:rPr>
        <w:t>(2)</w:t>
      </w:r>
      <w:r>
        <w:rPr>
          <w:lang w:val="en-CA"/>
        </w:rPr>
        <w:t xml:space="preserve"> </w:t>
      </w:r>
      <w:r w:rsidR="00F24CBC">
        <w:rPr>
          <w:lang w:val="en-CA"/>
        </w:rPr>
        <w:t xml:space="preserve">Give two </w:t>
      </w:r>
      <w:r>
        <w:rPr>
          <w:lang w:val="en-CA"/>
        </w:rPr>
        <w:t xml:space="preserve">illustrations </w:t>
      </w:r>
      <w:r w:rsidR="00F24CBC">
        <w:rPr>
          <w:lang w:val="en-CA"/>
        </w:rPr>
        <w:t>of behaviour by believers that will cause God’s name to be dishonoured.</w:t>
      </w:r>
      <w:r w:rsidR="00F24CBC">
        <w:rPr>
          <w:lang w:val="en-CA"/>
        </w:rPr>
        <w:tab/>
      </w:r>
    </w:p>
    <w:p w14:paraId="69F957F5" w14:textId="77777777" w:rsidR="00B86F57" w:rsidRDefault="00F24CBC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1DB04DDD" w14:textId="77777777" w:rsidR="00B86F57" w:rsidRDefault="00F24CBC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348D3BD4" w14:textId="77777777" w:rsidR="00B86F57" w:rsidRDefault="00F24CBC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293D12E0" w14:textId="77777777" w:rsidR="00B86F57" w:rsidRDefault="00A068BA">
      <w:pPr>
        <w:pStyle w:val="Textbody"/>
        <w:spacing w:after="113"/>
        <w:rPr>
          <w:lang w:val="en-CA"/>
        </w:rPr>
      </w:pPr>
      <w:r>
        <w:rPr>
          <w:lang w:val="en-CA"/>
        </w:rPr>
        <w:t>2.</w:t>
      </w:r>
      <w:r w:rsidR="00D06E34">
        <w:rPr>
          <w:lang w:val="en-CA"/>
        </w:rPr>
        <w:t>(2)</w:t>
      </w:r>
      <w:r>
        <w:rPr>
          <w:lang w:val="en-CA"/>
        </w:rPr>
        <w:t xml:space="preserve"> </w:t>
      </w:r>
      <w:r w:rsidR="00F24CBC">
        <w:rPr>
          <w:lang w:val="en-CA"/>
        </w:rPr>
        <w:t>Name four ways in which God is totally different from people</w:t>
      </w:r>
    </w:p>
    <w:p w14:paraId="2709F391" w14:textId="77777777" w:rsidR="00B86F57" w:rsidRDefault="00F24CBC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43D1D37F" w14:textId="77777777" w:rsidR="00B86F57" w:rsidRDefault="00F24CBC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63AB9676" w14:textId="77777777" w:rsidR="00B86F57" w:rsidRDefault="00F24CBC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48B81937" w14:textId="77777777" w:rsidR="00B86F57" w:rsidRDefault="00F24CBC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3B409CFB" w14:textId="6BF89324" w:rsidR="00B86F57" w:rsidRDefault="00A068BA">
      <w:pPr>
        <w:pStyle w:val="Textbody"/>
        <w:spacing w:after="113"/>
        <w:rPr>
          <w:lang w:val="en-CA"/>
        </w:rPr>
      </w:pPr>
      <w:r>
        <w:rPr>
          <w:lang w:val="en-CA"/>
        </w:rPr>
        <w:t>3.</w:t>
      </w:r>
      <w:r w:rsidR="001E0C0D">
        <w:rPr>
          <w:lang w:val="en-CA"/>
        </w:rPr>
        <w:t>(</w:t>
      </w:r>
      <w:r w:rsidR="00E074B1">
        <w:rPr>
          <w:lang w:val="en-CA"/>
        </w:rPr>
        <w:t>2</w:t>
      </w:r>
      <w:r w:rsidR="00D06E34">
        <w:rPr>
          <w:lang w:val="en-CA"/>
        </w:rPr>
        <w:t>)</w:t>
      </w:r>
      <w:r>
        <w:rPr>
          <w:lang w:val="en-CA"/>
        </w:rPr>
        <w:t xml:space="preserve"> </w:t>
      </w:r>
      <w:r w:rsidR="00F24CBC">
        <w:rPr>
          <w:lang w:val="en-CA"/>
        </w:rPr>
        <w:t xml:space="preserve">What is God’s </w:t>
      </w:r>
      <w:r w:rsidR="007F6D67">
        <w:rPr>
          <w:lang w:val="en-CA"/>
        </w:rPr>
        <w:t xml:space="preserve">full </w:t>
      </w:r>
      <w:r w:rsidR="00F24CBC">
        <w:rPr>
          <w:lang w:val="en-CA"/>
        </w:rPr>
        <w:t>Name:</w:t>
      </w:r>
      <w:r w:rsidR="00E074B1">
        <w:rPr>
          <w:lang w:val="en-CA"/>
        </w:rPr>
        <w:tab/>
      </w:r>
      <w:r w:rsidR="00F24CBC">
        <w:rPr>
          <w:lang w:val="en-CA"/>
        </w:rPr>
        <w:tab/>
        <w:t>In Hebrew: ________________________________________</w:t>
      </w:r>
    </w:p>
    <w:p w14:paraId="38D32738" w14:textId="7B348567" w:rsidR="00B86F57" w:rsidRDefault="00E074B1">
      <w:pPr>
        <w:pStyle w:val="Textbody"/>
        <w:spacing w:after="113"/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 w:rsidR="00F24CBC">
        <w:rPr>
          <w:lang w:val="en-CA"/>
        </w:rPr>
        <w:tab/>
        <w:t>In English: ___________________________________________</w:t>
      </w:r>
    </w:p>
    <w:p w14:paraId="1794679D" w14:textId="77777777" w:rsidR="00B86F57" w:rsidRDefault="00A068BA">
      <w:pPr>
        <w:pStyle w:val="Textbody"/>
        <w:spacing w:after="113"/>
        <w:rPr>
          <w:lang w:val="en-CA"/>
        </w:rPr>
      </w:pPr>
      <w:r>
        <w:rPr>
          <w:lang w:val="en-CA"/>
        </w:rPr>
        <w:t>4.</w:t>
      </w:r>
      <w:r w:rsidR="00D06E34">
        <w:rPr>
          <w:lang w:val="en-CA"/>
        </w:rPr>
        <w:t>(</w:t>
      </w:r>
      <w:r w:rsidR="001E0C0D">
        <w:rPr>
          <w:lang w:val="en-CA"/>
        </w:rPr>
        <w:t>2</w:t>
      </w:r>
      <w:r w:rsidR="00D06E34">
        <w:rPr>
          <w:lang w:val="en-CA"/>
        </w:rPr>
        <w:t>)</w:t>
      </w:r>
      <w:r>
        <w:rPr>
          <w:lang w:val="en-CA"/>
        </w:rPr>
        <w:t xml:space="preserve"> </w:t>
      </w:r>
      <w:r w:rsidR="00F24CBC">
        <w:rPr>
          <w:lang w:val="en-CA"/>
        </w:rPr>
        <w:t>What does God’s Name imply and teach us about Himself?</w:t>
      </w:r>
    </w:p>
    <w:p w14:paraId="3357A477" w14:textId="77777777" w:rsidR="00B86F57" w:rsidRDefault="00F24CBC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444D2613" w14:textId="77777777" w:rsidR="00D06E34" w:rsidRDefault="00D06E34" w:rsidP="00D06E34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5EBA6D42" w14:textId="77777777" w:rsidR="00D06E34" w:rsidRDefault="00D06E34" w:rsidP="00D06E34">
      <w:pPr>
        <w:pStyle w:val="Textbody"/>
        <w:spacing w:after="113"/>
        <w:rPr>
          <w:lang w:val="en-CA"/>
        </w:rPr>
      </w:pPr>
      <w:r>
        <w:rPr>
          <w:lang w:val="en-CA"/>
        </w:rPr>
        <w:t>5. (1) On a scale of 1 to 10, where 1 is “not at all” and 10 is “perfectly”, how well do you know God?</w:t>
      </w:r>
    </w:p>
    <w:p w14:paraId="30FE6C52" w14:textId="77777777" w:rsidR="00D06E34" w:rsidRDefault="00C42572" w:rsidP="00D06E34">
      <w:pPr>
        <w:pStyle w:val="Textbody"/>
        <w:spacing w:after="113"/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 w:rsidR="00D06E34">
        <w:rPr>
          <w:lang w:val="en-CA"/>
        </w:rPr>
        <w:tab/>
        <w:t>1</w:t>
      </w:r>
      <w:r w:rsidR="00D06E34">
        <w:rPr>
          <w:lang w:val="en-CA"/>
        </w:rPr>
        <w:tab/>
      </w:r>
      <w:r w:rsidR="00D06E34">
        <w:rPr>
          <w:lang w:val="en-CA"/>
        </w:rPr>
        <w:tab/>
        <w:t>2</w:t>
      </w:r>
      <w:r w:rsidR="00D06E34">
        <w:rPr>
          <w:lang w:val="en-CA"/>
        </w:rPr>
        <w:tab/>
      </w:r>
      <w:r w:rsidR="00D06E34">
        <w:rPr>
          <w:lang w:val="en-CA"/>
        </w:rPr>
        <w:tab/>
        <w:t>3</w:t>
      </w:r>
      <w:r w:rsidR="00D06E34">
        <w:rPr>
          <w:lang w:val="en-CA"/>
        </w:rPr>
        <w:tab/>
      </w:r>
      <w:r w:rsidR="00D06E34">
        <w:rPr>
          <w:lang w:val="en-CA"/>
        </w:rPr>
        <w:tab/>
        <w:t>4</w:t>
      </w:r>
      <w:r w:rsidR="00D06E34">
        <w:rPr>
          <w:lang w:val="en-CA"/>
        </w:rPr>
        <w:tab/>
      </w:r>
      <w:r w:rsidR="00D06E34">
        <w:rPr>
          <w:lang w:val="en-CA"/>
        </w:rPr>
        <w:tab/>
        <w:t>5</w:t>
      </w:r>
      <w:r w:rsidR="00D06E34">
        <w:rPr>
          <w:lang w:val="en-CA"/>
        </w:rPr>
        <w:tab/>
      </w:r>
      <w:r w:rsidR="00D06E34">
        <w:rPr>
          <w:lang w:val="en-CA"/>
        </w:rPr>
        <w:tab/>
        <w:t>6</w:t>
      </w:r>
      <w:r w:rsidR="00D06E34">
        <w:rPr>
          <w:lang w:val="en-CA"/>
        </w:rPr>
        <w:tab/>
      </w:r>
      <w:r w:rsidR="00D06E34">
        <w:rPr>
          <w:lang w:val="en-CA"/>
        </w:rPr>
        <w:tab/>
        <w:t>7</w:t>
      </w:r>
      <w:r w:rsidR="00D06E34">
        <w:rPr>
          <w:lang w:val="en-CA"/>
        </w:rPr>
        <w:tab/>
      </w:r>
      <w:r w:rsidR="00D06E34">
        <w:rPr>
          <w:lang w:val="en-CA"/>
        </w:rPr>
        <w:tab/>
        <w:t>8</w:t>
      </w:r>
      <w:r w:rsidR="00D06E34">
        <w:rPr>
          <w:lang w:val="en-CA"/>
        </w:rPr>
        <w:tab/>
      </w:r>
      <w:r w:rsidR="00D06E34">
        <w:rPr>
          <w:lang w:val="en-CA"/>
        </w:rPr>
        <w:tab/>
        <w:t>9</w:t>
      </w:r>
      <w:r w:rsidR="00D06E34">
        <w:rPr>
          <w:lang w:val="en-CA"/>
        </w:rPr>
        <w:tab/>
      </w:r>
      <w:r w:rsidR="00D06E34">
        <w:rPr>
          <w:lang w:val="en-CA"/>
        </w:rPr>
        <w:tab/>
        <w:t>10</w:t>
      </w:r>
    </w:p>
    <w:p w14:paraId="2B8E5C7C" w14:textId="77777777" w:rsidR="00D06E34" w:rsidRDefault="00D06E34" w:rsidP="00D06E34">
      <w:pPr>
        <w:pStyle w:val="Textbody"/>
        <w:spacing w:after="113"/>
        <w:rPr>
          <w:lang w:val="en-CA"/>
        </w:rPr>
      </w:pPr>
      <w:r>
        <w:rPr>
          <w:lang w:val="en-CA"/>
        </w:rPr>
        <w:t xml:space="preserve">6. </w:t>
      </w:r>
      <w:r w:rsidR="001E0C0D">
        <w:rPr>
          <w:lang w:val="en-CA"/>
        </w:rPr>
        <w:t xml:space="preserve">(1) </w:t>
      </w:r>
      <w:r>
        <w:rPr>
          <w:lang w:val="en-CA"/>
        </w:rPr>
        <w:t>Why did you choose this number? __________________________________________________</w:t>
      </w:r>
    </w:p>
    <w:p w14:paraId="0F7EBA98" w14:textId="77777777" w:rsidR="00D06E34" w:rsidRDefault="00F24CBC" w:rsidP="00D06E34">
      <w:pPr>
        <w:pStyle w:val="Textbody"/>
        <w:spacing w:after="113"/>
        <w:rPr>
          <w:lang w:val="en-CA"/>
        </w:rPr>
      </w:pPr>
      <w:r>
        <w:rPr>
          <w:lang w:val="en-CA"/>
        </w:rPr>
        <w:tab/>
      </w:r>
      <w:r w:rsidR="00D06E34">
        <w:rPr>
          <w:lang w:val="en-CA"/>
        </w:rPr>
        <w:t>________________________________________________________________________________</w:t>
      </w:r>
    </w:p>
    <w:sectPr w:rsidR="00D06E34" w:rsidSect="007F6D67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E65B8" w14:textId="77777777" w:rsidR="00CC28F6" w:rsidRDefault="00CC28F6">
      <w:r>
        <w:separator/>
      </w:r>
    </w:p>
  </w:endnote>
  <w:endnote w:type="continuationSeparator" w:id="0">
    <w:p w14:paraId="2CEDEA2D" w14:textId="77777777" w:rsidR="00CC28F6" w:rsidRDefault="00CC2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D6C8B" w14:textId="77777777" w:rsidR="00033A29" w:rsidRDefault="00033A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DE681" w14:textId="77777777" w:rsidR="00033A29" w:rsidRDefault="00033A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34134" w14:textId="77777777" w:rsidR="00033A29" w:rsidRDefault="00033A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07C2B" w14:textId="77777777" w:rsidR="00CC28F6" w:rsidRDefault="00CC28F6">
      <w:r>
        <w:rPr>
          <w:color w:val="000000"/>
        </w:rPr>
        <w:separator/>
      </w:r>
    </w:p>
  </w:footnote>
  <w:footnote w:type="continuationSeparator" w:id="0">
    <w:p w14:paraId="2D2BD716" w14:textId="77777777" w:rsidR="00CC28F6" w:rsidRDefault="00CC2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CA872" w14:textId="77777777" w:rsidR="00033A29" w:rsidRDefault="00033A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F776C" w14:textId="0CF0C161" w:rsidR="0032778E" w:rsidRDefault="006C0458">
    <w:pPr>
      <w:pStyle w:val="Header"/>
    </w:pPr>
    <w:r>
      <w:rPr>
        <w:sz w:val="14"/>
        <w:szCs w:val="14"/>
      </w:rPr>
      <w:t>2</w:t>
    </w:r>
    <w:r w:rsidR="00592DC6">
      <w:rPr>
        <w:sz w:val="14"/>
        <w:szCs w:val="14"/>
      </w:rPr>
      <w:t>.2</w:t>
    </w:r>
    <w:r w:rsidR="00033A29">
      <w:rPr>
        <w:sz w:val="14"/>
        <w:szCs w:val="14"/>
      </w:rPr>
      <w:t>3</w:t>
    </w:r>
    <w:r w:rsidR="00592DC6">
      <w:rPr>
        <w:sz w:val="14"/>
        <w:szCs w:val="14"/>
      </w:rPr>
      <w:t>C</w:t>
    </w:r>
    <w:r>
      <w:rPr>
        <w:sz w:val="14"/>
        <w:szCs w:val="14"/>
      </w:rPr>
      <w:t xml:space="preserve">   </w:t>
    </w:r>
    <w:r w:rsidR="00C42572">
      <w:rPr>
        <w:sz w:val="14"/>
        <w:szCs w:val="14"/>
      </w:rPr>
      <w:tab/>
    </w:r>
    <w:r w:rsidR="00C42572">
      <w:rPr>
        <w:sz w:val="14"/>
        <w:szCs w:val="14"/>
      </w:rPr>
      <w:tab/>
    </w:r>
    <w:r>
      <w:t xml:space="preserve">Name: ________________________________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67467" w14:textId="77777777" w:rsidR="00033A29" w:rsidRDefault="00033A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34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F57"/>
    <w:rsid w:val="00033A29"/>
    <w:rsid w:val="001E0C0D"/>
    <w:rsid w:val="002D3C64"/>
    <w:rsid w:val="00384A0C"/>
    <w:rsid w:val="00510A55"/>
    <w:rsid w:val="00592DC6"/>
    <w:rsid w:val="006065DE"/>
    <w:rsid w:val="006C0458"/>
    <w:rsid w:val="007D03E5"/>
    <w:rsid w:val="007F6D67"/>
    <w:rsid w:val="008E6107"/>
    <w:rsid w:val="00A068BA"/>
    <w:rsid w:val="00A34D91"/>
    <w:rsid w:val="00B1624A"/>
    <w:rsid w:val="00B86F57"/>
    <w:rsid w:val="00C42572"/>
    <w:rsid w:val="00CC28F6"/>
    <w:rsid w:val="00D06E34"/>
    <w:rsid w:val="00D77EE3"/>
    <w:rsid w:val="00D9652C"/>
    <w:rsid w:val="00E074B1"/>
    <w:rsid w:val="00EC57F2"/>
    <w:rsid w:val="00F24CBC"/>
    <w:rsid w:val="00F9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22EBDC"/>
  <w15:docId w15:val="{F8FF715F-70B6-4111-A80C-6CAE29BF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nl-NL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  <w:lang w:val="en-CA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Internetlink">
    <w:name w:val="Internet link"/>
    <w:rPr>
      <w:color w:val="0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6E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E34"/>
  </w:style>
  <w:style w:type="paragraph" w:customStyle="1" w:styleId="BodyA">
    <w:name w:val="Body A"/>
    <w:rsid w:val="007F6D67"/>
    <w:pPr>
      <w:pBdr>
        <w:top w:val="nil"/>
        <w:left w:val="nil"/>
        <w:bottom w:val="nil"/>
        <w:right w:val="nil"/>
        <w:between w:val="nil"/>
        <w:bar w:val="nil"/>
      </w:pBdr>
      <w:suppressAutoHyphens w:val="0"/>
      <w:autoSpaceDN/>
      <w:spacing w:after="200" w:line="276" w:lineRule="auto"/>
      <w:textAlignment w:val="auto"/>
    </w:pPr>
    <w:rPr>
      <w:rFonts w:ascii="Arial" w:hAnsi="Arial Unicode MS" w:cs="Arial Unicode MS"/>
      <w:color w:val="000000"/>
      <w:kern w:val="0"/>
      <w:sz w:val="22"/>
      <w:szCs w:val="22"/>
      <w:u w:color="000000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..\..\..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0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portrait</vt:lpstr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2</cp:revision>
  <cp:lastPrinted>2019-03-05T21:43:00Z</cp:lastPrinted>
  <dcterms:created xsi:type="dcterms:W3CDTF">2023-03-30T13:57:00Z</dcterms:created>
  <dcterms:modified xsi:type="dcterms:W3CDTF">2023-03-30T13:57:00Z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