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A2960" w14:textId="77777777" w:rsidR="00E158FF" w:rsidRDefault="007E4DC1">
      <w:pPr>
        <w:pStyle w:val="Heading1"/>
        <w:jc w:val="center"/>
      </w:pPr>
      <w:r>
        <w:t xml:space="preserve">Lesson 24 – </w:t>
      </w:r>
      <w:r w:rsidR="008E3E02">
        <w:t>Review</w:t>
      </w:r>
      <w:r>
        <w:t xml:space="preserve"> 23</w:t>
      </w:r>
    </w:p>
    <w:p w14:paraId="0496CD8B" w14:textId="77777777" w:rsidR="00633457" w:rsidRDefault="00633457">
      <w:pPr>
        <w:pStyle w:val="Heading2"/>
        <w:rPr>
          <w:i w:val="0"/>
        </w:rPr>
      </w:pPr>
    </w:p>
    <w:p w14:paraId="2FD23E57" w14:textId="56408763" w:rsidR="00E158FF" w:rsidRPr="007E4DC1" w:rsidRDefault="008E3E02">
      <w:pPr>
        <w:pStyle w:val="Heading2"/>
        <w:rPr>
          <w:i w:val="0"/>
        </w:rPr>
      </w:pPr>
      <w:r w:rsidRPr="007E4DC1">
        <w:rPr>
          <w:i w:val="0"/>
        </w:rPr>
        <w:t>Memory Work</w:t>
      </w:r>
    </w:p>
    <w:p w14:paraId="2FAE49D3" w14:textId="0123D21E" w:rsidR="00E158FF" w:rsidRDefault="008E3E02">
      <w:pPr>
        <w:pStyle w:val="Heading3"/>
        <w:spacing w:line="360" w:lineRule="auto"/>
        <w:rPr>
          <w:rFonts w:ascii="TimesNewRoman" w:eastAsia="TimesNewRoman" w:hAnsi="TimesNewRoman" w:cs="TimesNewRoman"/>
          <w:iCs/>
          <w:sz w:val="26"/>
          <w:szCs w:val="26"/>
        </w:rPr>
      </w:pPr>
      <w:r>
        <w:rPr>
          <w:rFonts w:ascii="TimesNewRoman" w:eastAsia="TimesNewRoman" w:hAnsi="TimesNewRoman" w:cs="TimesNewRoman"/>
          <w:iCs/>
          <w:sz w:val="26"/>
          <w:szCs w:val="26"/>
        </w:rPr>
        <w:t>122.Q. What is the first petition?</w:t>
      </w:r>
      <w:r w:rsidR="003B7A22">
        <w:rPr>
          <w:rFonts w:ascii="TimesNewRoman" w:eastAsia="TimesNewRoman" w:hAnsi="TimesNewRoman" w:cs="TimesNewRoman"/>
          <w:iCs/>
          <w:sz w:val="26"/>
          <w:szCs w:val="26"/>
        </w:rPr>
        <w:t xml:space="preserve"> OR write out Hymn 63:2 on the lines </w:t>
      </w:r>
      <w:r w:rsidR="00717679">
        <w:rPr>
          <w:rFonts w:ascii="TimesNewRoman" w:eastAsia="TimesNewRoman" w:hAnsi="TimesNewRoman" w:cs="TimesNewRoman"/>
          <w:iCs/>
          <w:sz w:val="26"/>
          <w:szCs w:val="26"/>
        </w:rPr>
        <w:t>below</w:t>
      </w:r>
      <w:r w:rsidR="00633457">
        <w:rPr>
          <w:rFonts w:ascii="TimesNewRoman" w:eastAsia="TimesNewRoman" w:hAnsi="TimesNewRoman" w:cs="TimesNewRoman"/>
          <w:iCs/>
          <w:sz w:val="26"/>
          <w:szCs w:val="26"/>
        </w:rPr>
        <w:t xml:space="preserve"> </w:t>
      </w:r>
    </w:p>
    <w:p w14:paraId="4C5302A9" w14:textId="77777777" w:rsidR="00E158FF" w:rsidRPr="007E4DC1" w:rsidRDefault="008E3E02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7E4DC1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___________________________________________________________________________________</w:t>
      </w:r>
    </w:p>
    <w:p w14:paraId="2799F386" w14:textId="77777777" w:rsidR="00E158FF" w:rsidRPr="007E4DC1" w:rsidRDefault="008E3E02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7E4DC1">
        <w:rPr>
          <w:rFonts w:ascii="TimesNewRoman" w:eastAsia="TimesNewRoman" w:hAnsi="TimesNewRoman" w:cs="TimesNewRoman"/>
          <w:i/>
          <w:lang w:val="en-CA"/>
        </w:rPr>
        <w:tab/>
        <w:t>That is __________________________________________________________________________</w:t>
      </w:r>
    </w:p>
    <w:p w14:paraId="58202542" w14:textId="77777777" w:rsidR="00E158FF" w:rsidRPr="007E4DC1" w:rsidRDefault="008E3E02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7E4DC1">
        <w:rPr>
          <w:rFonts w:ascii="TimesNewRoman" w:eastAsia="TimesNewRoman" w:hAnsi="TimesNewRoman" w:cs="TimesNewRoman"/>
          <w:i/>
          <w:lang w:val="en-CA"/>
        </w:rPr>
        <w:tab/>
        <w:t>Grant us _______________________________________________________________________</w:t>
      </w:r>
    </w:p>
    <w:p w14:paraId="64423D0D" w14:textId="77777777" w:rsidR="00E158FF" w:rsidRPr="007E4DC1" w:rsidRDefault="008E3E02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7E4DC1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5C2D0106" w14:textId="77777777" w:rsidR="00E158FF" w:rsidRPr="007E4DC1" w:rsidRDefault="008E3E02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7E4DC1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458D3333" w14:textId="77777777" w:rsidR="00E158FF" w:rsidRPr="007E4DC1" w:rsidRDefault="008E3E02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7E4DC1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54F1F435" w14:textId="77777777" w:rsidR="00E158FF" w:rsidRPr="007E4DC1" w:rsidRDefault="008E3E02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7E4DC1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6132766F" w14:textId="77777777" w:rsidR="00E158FF" w:rsidRPr="007E4DC1" w:rsidRDefault="008E3E02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7E4DC1">
        <w:rPr>
          <w:rFonts w:ascii="TimesNewRoman" w:eastAsia="TimesNewRoman" w:hAnsi="TimesNewRoman" w:cs="TimesNewRoman"/>
          <w:i/>
          <w:lang w:val="en-CA"/>
        </w:rPr>
        <w:tab/>
        <w:t>Grant us also</w:t>
      </w:r>
    </w:p>
    <w:p w14:paraId="67F670B7" w14:textId="77777777" w:rsidR="00E158FF" w:rsidRPr="007E4DC1" w:rsidRDefault="008E3E02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7E4DC1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744F0800" w14:textId="77777777" w:rsidR="00E158FF" w:rsidRPr="007E4DC1" w:rsidRDefault="008E3E02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7E4DC1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16F2DAF1" w14:textId="77777777" w:rsidR="00E158FF" w:rsidRPr="007E4DC1" w:rsidRDefault="008E3E02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7E4DC1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7DC61B99" w14:textId="77777777" w:rsidR="00E158FF" w:rsidRPr="007E4DC1" w:rsidRDefault="008E3E02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7E4DC1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341DCACC" w14:textId="77777777" w:rsidR="00E158FF" w:rsidRPr="007E4DC1" w:rsidRDefault="007E4DC1">
      <w:pPr>
        <w:pStyle w:val="Heading2"/>
        <w:rPr>
          <w:i w:val="0"/>
        </w:rPr>
      </w:pPr>
      <w:r w:rsidRPr="007E4DC1">
        <w:rPr>
          <w:i w:val="0"/>
        </w:rPr>
        <w:t>Review Questions</w:t>
      </w:r>
    </w:p>
    <w:p w14:paraId="75F9C4A8" w14:textId="77777777" w:rsidR="00E158FF" w:rsidRPr="007E4DC1" w:rsidRDefault="007E4DC1">
      <w:pPr>
        <w:pStyle w:val="Textbody"/>
        <w:rPr>
          <w:rFonts w:ascii="TimesNewRoman" w:eastAsia="TimesNewRoman" w:hAnsi="TimesNewRoman" w:cs="TimesNewRoman"/>
          <w:lang w:val="en-CA"/>
        </w:rPr>
      </w:pPr>
      <w:bookmarkStart w:id="0" w:name="_Hlk3215671"/>
      <w:r>
        <w:rPr>
          <w:rFonts w:ascii="TimesNewRoman" w:eastAsia="TimesNewRoman" w:hAnsi="TimesNewRoman" w:cs="TimesNewRoman"/>
          <w:lang w:val="en-CA"/>
        </w:rPr>
        <w:t>1.</w:t>
      </w:r>
      <w:r w:rsidR="00AD6DB7">
        <w:rPr>
          <w:rFonts w:ascii="TimesNewRoman" w:eastAsia="TimesNewRoman" w:hAnsi="TimesNewRoman" w:cs="TimesNewRoman"/>
          <w:lang w:val="en-CA"/>
        </w:rPr>
        <w:t>(1)</w:t>
      </w:r>
      <w:r>
        <w:rPr>
          <w:rFonts w:ascii="TimesNewRoman" w:eastAsia="TimesNewRoman" w:hAnsi="TimesNewRoman" w:cs="TimesNewRoman"/>
          <w:lang w:val="en-CA"/>
        </w:rPr>
        <w:t xml:space="preserve"> </w:t>
      </w:r>
      <w:r w:rsidR="008E3E02" w:rsidRPr="007E4DC1">
        <w:rPr>
          <w:rFonts w:ascii="TimesNewRoman" w:eastAsia="TimesNewRoman" w:hAnsi="TimesNewRoman" w:cs="TimesNewRoman"/>
          <w:lang w:val="en-CA"/>
        </w:rPr>
        <w:t xml:space="preserve">To what more common English word is the word </w:t>
      </w:r>
      <w:r w:rsidR="008E3E02" w:rsidRPr="007E4DC1">
        <w:rPr>
          <w:rFonts w:ascii="TimesNewRoman" w:eastAsia="TimesNewRoman" w:hAnsi="TimesNewRoman" w:cs="TimesNewRoman"/>
          <w:i/>
          <w:iCs/>
          <w:lang w:val="en-CA"/>
        </w:rPr>
        <w:t>hallowed</w:t>
      </w:r>
      <w:r w:rsidR="008E3E02" w:rsidRPr="007E4DC1">
        <w:rPr>
          <w:rFonts w:ascii="TimesNewRoman" w:eastAsia="TimesNewRoman" w:hAnsi="TimesNewRoman" w:cs="TimesNewRoman"/>
          <w:lang w:val="en-CA"/>
        </w:rPr>
        <w:t xml:space="preserve"> related? ________________________</w:t>
      </w:r>
    </w:p>
    <w:p w14:paraId="09FA44FD" w14:textId="77777777" w:rsidR="00E158FF" w:rsidRPr="007E4DC1" w:rsidRDefault="007E4DC1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2.</w:t>
      </w:r>
      <w:r w:rsidR="00AD6DB7">
        <w:rPr>
          <w:rFonts w:ascii="TimesNewRoman" w:eastAsia="TimesNewRoman" w:hAnsi="TimesNewRoman" w:cs="TimesNewRoman"/>
          <w:lang w:val="en-CA"/>
        </w:rPr>
        <w:t>(3)</w:t>
      </w:r>
      <w:r>
        <w:rPr>
          <w:rFonts w:ascii="TimesNewRoman" w:eastAsia="TimesNewRoman" w:hAnsi="TimesNewRoman" w:cs="TimesNewRoman"/>
          <w:lang w:val="en-CA"/>
        </w:rPr>
        <w:t xml:space="preserve"> </w:t>
      </w:r>
      <w:r w:rsidR="008E3E02" w:rsidRPr="007E4DC1">
        <w:rPr>
          <w:rFonts w:ascii="TimesNewRoman" w:eastAsia="TimesNewRoman" w:hAnsi="TimesNewRoman" w:cs="TimesNewRoman"/>
          <w:lang w:val="en-CA"/>
        </w:rPr>
        <w:t>Name three ways in which God is totally different from us people.</w:t>
      </w:r>
    </w:p>
    <w:p w14:paraId="61355D5F" w14:textId="77777777" w:rsidR="00E158FF" w:rsidRPr="007E4DC1" w:rsidRDefault="008E3E02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7E4DC1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574BFFF2" w14:textId="77777777" w:rsidR="00E158FF" w:rsidRPr="007E4DC1" w:rsidRDefault="008E3E02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7E4DC1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19A6B91D" w14:textId="77777777" w:rsidR="00E158FF" w:rsidRPr="007E4DC1" w:rsidRDefault="008E3E02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7E4DC1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2C184AFA" w14:textId="24C9777B" w:rsidR="00E158FF" w:rsidRPr="007E4DC1" w:rsidRDefault="007E4DC1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3.</w:t>
      </w:r>
      <w:r w:rsidR="00AD6DB7">
        <w:rPr>
          <w:rFonts w:ascii="TimesNewRoman" w:eastAsia="TimesNewRoman" w:hAnsi="TimesNewRoman" w:cs="TimesNewRoman"/>
          <w:lang w:val="en-CA"/>
        </w:rPr>
        <w:t>(2)</w:t>
      </w:r>
      <w:r>
        <w:rPr>
          <w:rFonts w:ascii="TimesNewRoman" w:eastAsia="TimesNewRoman" w:hAnsi="TimesNewRoman" w:cs="TimesNewRoman"/>
          <w:lang w:val="en-CA"/>
        </w:rPr>
        <w:t xml:space="preserve"> </w:t>
      </w:r>
      <w:bookmarkStart w:id="1" w:name="_Hlk3215768"/>
      <w:r w:rsidR="008E3E02" w:rsidRPr="007E4DC1">
        <w:rPr>
          <w:rFonts w:ascii="TimesNewRoman" w:eastAsia="TimesNewRoman" w:hAnsi="TimesNewRoman" w:cs="TimesNewRoman"/>
          <w:lang w:val="en-CA"/>
        </w:rPr>
        <w:t xml:space="preserve">What </w:t>
      </w:r>
      <w:r w:rsidR="0016777B">
        <w:rPr>
          <w:rFonts w:ascii="TimesNewRoman" w:eastAsia="TimesNewRoman" w:hAnsi="TimesNewRoman" w:cs="TimesNewRoman"/>
          <w:lang w:val="en-CA"/>
        </w:rPr>
        <w:t>is God’s Name (there</w:t>
      </w:r>
      <w:r w:rsidR="00F0318B">
        <w:rPr>
          <w:rFonts w:ascii="TimesNewRoman" w:eastAsia="TimesNewRoman" w:hAnsi="TimesNewRoman" w:cs="TimesNewRoman"/>
          <w:lang w:val="en-CA"/>
        </w:rPr>
        <w:t xml:space="preserve"> are</w:t>
      </w:r>
      <w:r w:rsidR="0016777B">
        <w:rPr>
          <w:rFonts w:ascii="TimesNewRoman" w:eastAsia="TimesNewRoman" w:hAnsi="TimesNewRoman" w:cs="TimesNewRoman"/>
          <w:lang w:val="en-CA"/>
        </w:rPr>
        <w:t xml:space="preserve"> two parts to it)</w:t>
      </w:r>
      <w:r w:rsidR="009B7985">
        <w:rPr>
          <w:rFonts w:ascii="TimesNewRoman" w:eastAsia="TimesNewRoman" w:hAnsi="TimesNewRoman" w:cs="TimesNewRoman"/>
          <w:lang w:val="en-CA"/>
        </w:rPr>
        <w:t>?</w:t>
      </w:r>
      <w:bookmarkEnd w:id="1"/>
    </w:p>
    <w:p w14:paraId="3B013090" w14:textId="77777777" w:rsidR="00E158FF" w:rsidRPr="007E4DC1" w:rsidRDefault="008E3E02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7E4DC1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37B0D2B0" w14:textId="77777777" w:rsidR="00E158FF" w:rsidRPr="007E4DC1" w:rsidRDefault="008E3E02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7E4DC1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0FB91B58" w14:textId="77777777" w:rsidR="00E158FF" w:rsidRPr="007E4DC1" w:rsidRDefault="007E4DC1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4.</w:t>
      </w:r>
      <w:r w:rsidR="00AD6DB7">
        <w:rPr>
          <w:rFonts w:ascii="TimesNewRoman" w:eastAsia="TimesNewRoman" w:hAnsi="TimesNewRoman" w:cs="TimesNewRoman"/>
          <w:lang w:val="en-CA"/>
        </w:rPr>
        <w:t>(2)</w:t>
      </w:r>
      <w:r>
        <w:rPr>
          <w:rFonts w:ascii="TimesNewRoman" w:eastAsia="TimesNewRoman" w:hAnsi="TimesNewRoman" w:cs="TimesNewRoman"/>
          <w:lang w:val="en-CA"/>
        </w:rPr>
        <w:t xml:space="preserve"> </w:t>
      </w:r>
      <w:r w:rsidR="008E3E02" w:rsidRPr="007E4DC1">
        <w:rPr>
          <w:rFonts w:ascii="TimesNewRoman" w:eastAsia="TimesNewRoman" w:hAnsi="TimesNewRoman" w:cs="TimesNewRoman"/>
          <w:lang w:val="en-CA"/>
        </w:rPr>
        <w:t>How can you get to know God (better)? Name four ways.</w:t>
      </w:r>
    </w:p>
    <w:p w14:paraId="4B5AA615" w14:textId="77777777" w:rsidR="00E158FF" w:rsidRPr="007E4DC1" w:rsidRDefault="008E3E02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7E4DC1">
        <w:rPr>
          <w:rFonts w:ascii="TimesNewRoman" w:eastAsia="TimesNewRoman" w:hAnsi="TimesNewRoman" w:cs="TimesNewRoman"/>
          <w:lang w:val="en-CA"/>
        </w:rPr>
        <w:tab/>
        <w:t>____________________________________  ___________________________________________</w:t>
      </w:r>
    </w:p>
    <w:p w14:paraId="6FA2466C" w14:textId="77777777" w:rsidR="00E158FF" w:rsidRPr="007E4DC1" w:rsidRDefault="008E3E02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7E4DC1">
        <w:rPr>
          <w:rFonts w:ascii="TimesNewRoman" w:eastAsia="TimesNewRoman" w:hAnsi="TimesNewRoman" w:cs="TimesNewRoman"/>
          <w:lang w:val="en-CA"/>
        </w:rPr>
        <w:tab/>
        <w:t>____________________________________  ___________________________________________</w:t>
      </w:r>
    </w:p>
    <w:p w14:paraId="3F74926C" w14:textId="02A05C78" w:rsidR="00E158FF" w:rsidRPr="007E4DC1" w:rsidRDefault="007E4DC1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5.</w:t>
      </w:r>
      <w:r w:rsidR="00AD6DB7">
        <w:rPr>
          <w:rFonts w:ascii="TimesNewRoman" w:eastAsia="TimesNewRoman" w:hAnsi="TimesNewRoman" w:cs="TimesNewRoman"/>
          <w:lang w:val="en-CA"/>
        </w:rPr>
        <w:t>(2)</w:t>
      </w:r>
      <w:r>
        <w:rPr>
          <w:rFonts w:ascii="TimesNewRoman" w:eastAsia="TimesNewRoman" w:hAnsi="TimesNewRoman" w:cs="TimesNewRoman"/>
          <w:lang w:val="en-CA"/>
        </w:rPr>
        <w:t xml:space="preserve"> </w:t>
      </w:r>
      <w:r w:rsidR="0016777B" w:rsidRPr="00D45A28">
        <w:rPr>
          <w:rFonts w:ascii="TimesNewRoman" w:eastAsia="TimesNewRoman" w:hAnsi="TimesNewRoman" w:cs="TimesNewRoman"/>
          <w:lang w:val="en-CA"/>
        </w:rPr>
        <w:t>How might God’s name be blasphemed because of us? Give an example.</w:t>
      </w:r>
    </w:p>
    <w:p w14:paraId="7622165E" w14:textId="77777777" w:rsidR="00E158FF" w:rsidRPr="007E4DC1" w:rsidRDefault="008E3E02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7E4DC1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14C10BE3" w14:textId="77777777" w:rsidR="00E158FF" w:rsidRPr="007E4DC1" w:rsidRDefault="008E3E02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7E4DC1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4CF1C121" w14:textId="77777777" w:rsidR="00E158FF" w:rsidRPr="007E4DC1" w:rsidRDefault="008E3E02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7E4DC1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  <w:bookmarkEnd w:id="0"/>
    </w:p>
    <w:sectPr w:rsidR="00E158FF" w:rsidRPr="007E4DC1">
      <w:headerReference w:type="default" r:id="rId6"/>
      <w:pgSz w:w="12240" w:h="15840"/>
      <w:pgMar w:top="850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9D8B0" w14:textId="77777777" w:rsidR="001742BF" w:rsidRDefault="001742BF">
      <w:r>
        <w:separator/>
      </w:r>
    </w:p>
  </w:endnote>
  <w:endnote w:type="continuationSeparator" w:id="0">
    <w:p w14:paraId="0A542A0B" w14:textId="77777777" w:rsidR="001742BF" w:rsidRDefault="00174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59C7E" w14:textId="77777777" w:rsidR="001742BF" w:rsidRDefault="001742BF">
      <w:r>
        <w:rPr>
          <w:color w:val="000000"/>
        </w:rPr>
        <w:separator/>
      </w:r>
    </w:p>
  </w:footnote>
  <w:footnote w:type="continuationSeparator" w:id="0">
    <w:p w14:paraId="0B688FEC" w14:textId="77777777" w:rsidR="001742BF" w:rsidRDefault="00174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57230" w14:textId="2CDD3D17" w:rsidR="00000000" w:rsidRDefault="00AD6DB7">
    <w:pPr>
      <w:pStyle w:val="Header"/>
    </w:pPr>
    <w:r>
      <w:rPr>
        <w:sz w:val="14"/>
        <w:szCs w:val="14"/>
      </w:rPr>
      <w:t>2</w:t>
    </w:r>
    <w:r w:rsidR="00012303">
      <w:rPr>
        <w:sz w:val="14"/>
        <w:szCs w:val="14"/>
      </w:rPr>
      <w:t>.24A</w:t>
    </w:r>
    <w:r>
      <w:rPr>
        <w:sz w:val="14"/>
        <w:szCs w:val="14"/>
      </w:rPr>
      <w:t xml:space="preserve">   </w:t>
    </w:r>
    <w:r w:rsidR="003F696F">
      <w:rPr>
        <w:sz w:val="14"/>
        <w:szCs w:val="14"/>
      </w:rPr>
      <w:tab/>
    </w:r>
    <w:r w:rsidR="003F696F">
      <w:rPr>
        <w:sz w:val="14"/>
        <w:szCs w:val="14"/>
      </w:rPr>
      <w:tab/>
    </w:r>
    <w:r>
      <w:t xml:space="preserve">Name: ________________________________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3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8FF"/>
    <w:rsid w:val="00012303"/>
    <w:rsid w:val="0016777B"/>
    <w:rsid w:val="001742BF"/>
    <w:rsid w:val="00192B20"/>
    <w:rsid w:val="002D41BE"/>
    <w:rsid w:val="002F11DC"/>
    <w:rsid w:val="003B7A22"/>
    <w:rsid w:val="003F696F"/>
    <w:rsid w:val="00556360"/>
    <w:rsid w:val="00585D50"/>
    <w:rsid w:val="00633457"/>
    <w:rsid w:val="00717679"/>
    <w:rsid w:val="007E4DC1"/>
    <w:rsid w:val="008375DE"/>
    <w:rsid w:val="008E3E02"/>
    <w:rsid w:val="009B7985"/>
    <w:rsid w:val="00AB366C"/>
    <w:rsid w:val="00AD6DB7"/>
    <w:rsid w:val="00C14500"/>
    <w:rsid w:val="00C2360E"/>
    <w:rsid w:val="00E158FF"/>
    <w:rsid w:val="00F03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55243"/>
  <w15:docId w15:val="{28B7FF85-507D-4C0D-B25B-03ADFC9E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paragraph" w:styleId="Heading8">
    <w:name w:val="heading 8"/>
    <w:basedOn w:val="Heading"/>
    <w:next w:val="Textbody"/>
    <w:pPr>
      <w:outlineLvl w:val="7"/>
    </w:pPr>
    <w:rPr>
      <w:bCs/>
    </w:rPr>
  </w:style>
  <w:style w:type="paragraph" w:styleId="Heading9">
    <w:name w:val="heading 9"/>
    <w:basedOn w:val="Heading"/>
    <w:next w:val="Textbody"/>
    <w:pPr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Cs/>
    </w:rPr>
  </w:style>
  <w:style w:type="paragraph" w:styleId="Footer">
    <w:name w:val="footer"/>
    <w:basedOn w:val="Normal"/>
    <w:link w:val="FooterChar"/>
    <w:uiPriority w:val="99"/>
    <w:unhideWhenUsed/>
    <w:rsid w:val="00AD6D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2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Normal portrait</vt:lpstr>
      <vt:lpstr>Lesson 24 – Review 23</vt:lpstr>
      <vt:lpstr>    Memory Work</vt:lpstr>
      <vt:lpstr>        122.Q. What is the first petition? OR write out Hymn 63:2 on the lines or back o</vt:lpstr>
      <vt:lpstr>    Review Questions</vt:lpstr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4</cp:revision>
  <cp:lastPrinted>2009-10-01T08:31:00Z</cp:lastPrinted>
  <dcterms:created xsi:type="dcterms:W3CDTF">2023-03-31T05:19:00Z</dcterms:created>
  <dcterms:modified xsi:type="dcterms:W3CDTF">2025-04-01T01:40:00Z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