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C3BE" w14:textId="77777777" w:rsidR="008C432F" w:rsidRDefault="007E69DA">
      <w:pPr>
        <w:pStyle w:val="Heading1"/>
        <w:jc w:val="center"/>
      </w:pPr>
      <w:r>
        <w:t>Lesson 24: Your Kingdom Come</w:t>
      </w:r>
    </w:p>
    <w:p w14:paraId="0F1A2B4A" w14:textId="77777777" w:rsidR="008C432F" w:rsidRDefault="007E69DA">
      <w:pPr>
        <w:pStyle w:val="Heading2"/>
      </w:pPr>
      <w:r>
        <w:t>God’s Kingdom</w:t>
      </w:r>
    </w:p>
    <w:p w14:paraId="79FB727F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3E647051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2E35A8C5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5B986322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001FF9D4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65BFF1C3" w14:textId="77777777" w:rsidR="008C432F" w:rsidRDefault="007E69DA">
      <w:pPr>
        <w:pStyle w:val="Heading2"/>
      </w:pPr>
      <w:r>
        <w:t xml:space="preserve">God’s </w:t>
      </w:r>
      <w:r w:rsidRPr="00402763">
        <w:rPr>
          <w:u w:val="single"/>
        </w:rPr>
        <w:t>Coming</w:t>
      </w:r>
      <w:r>
        <w:t xml:space="preserve"> Kingdom</w:t>
      </w:r>
    </w:p>
    <w:p w14:paraId="0FAAA514" w14:textId="77777777" w:rsidR="008C432F" w:rsidRDefault="006D39AB">
      <w:pPr>
        <w:pStyle w:val="Textbody"/>
      </w:pPr>
      <w:r>
        <w:t>Things in a kingdom are only in order when:</w:t>
      </w:r>
    </w:p>
    <w:p w14:paraId="208BACF6" w14:textId="77777777" w:rsidR="008C432F" w:rsidRDefault="007E69DA">
      <w:pPr>
        <w:pStyle w:val="Textbody"/>
      </w:pPr>
      <w:r>
        <w:tab/>
      </w:r>
      <w:r w:rsidR="008A0E04">
        <w:t xml:space="preserve">- the king is </w:t>
      </w:r>
      <w:r>
        <w:t>______________________________________________________________________</w:t>
      </w:r>
    </w:p>
    <w:p w14:paraId="297711CA" w14:textId="77777777" w:rsidR="008C432F" w:rsidRDefault="007E69DA">
      <w:pPr>
        <w:pStyle w:val="Textbody"/>
      </w:pPr>
      <w:r>
        <w:tab/>
      </w:r>
      <w:r w:rsidR="008A0E04">
        <w:t xml:space="preserve">- the king is </w:t>
      </w:r>
      <w:r>
        <w:t>______________________________________________________________________</w:t>
      </w:r>
    </w:p>
    <w:p w14:paraId="57F2439B" w14:textId="77777777" w:rsidR="004670E7" w:rsidRDefault="004670E7" w:rsidP="004670E7">
      <w:pPr>
        <w:pStyle w:val="Textbody"/>
      </w:pPr>
      <w:r>
        <w:tab/>
      </w:r>
      <w:r w:rsidR="008A0E04">
        <w:t xml:space="preserve">- the citizens </w:t>
      </w:r>
      <w:r>
        <w:t>_____________________________________________________________________</w:t>
      </w:r>
    </w:p>
    <w:p w14:paraId="04186741" w14:textId="77777777" w:rsidR="008C432F" w:rsidRDefault="001C7E06">
      <w:pPr>
        <w:pStyle w:val="Textbody"/>
      </w:pPr>
      <w:r>
        <w:t>This is not the case in the universe today.</w:t>
      </w:r>
    </w:p>
    <w:p w14:paraId="373DE934" w14:textId="77777777" w:rsidR="008C432F" w:rsidRDefault="007E69DA">
      <w:pPr>
        <w:pStyle w:val="Textbody"/>
      </w:pPr>
      <w:r>
        <w:tab/>
      </w:r>
      <w:r w:rsidR="008A0E04">
        <w:t xml:space="preserve">- God is </w:t>
      </w:r>
      <w:r>
        <w:t>___________________________________</w:t>
      </w:r>
      <w:r w:rsidR="008A0E04">
        <w:t>, but there are ___</w:t>
      </w:r>
      <w:r>
        <w:t>_______________________</w:t>
      </w:r>
    </w:p>
    <w:p w14:paraId="5D283965" w14:textId="77777777" w:rsidR="008C432F" w:rsidRDefault="007E69DA">
      <w:pPr>
        <w:pStyle w:val="Textbody"/>
      </w:pPr>
      <w:r>
        <w:tab/>
      </w:r>
      <w:r w:rsidR="001C7E06">
        <w:tab/>
      </w:r>
      <w:r>
        <w:t>_____________________________________________________________________________</w:t>
      </w:r>
    </w:p>
    <w:p w14:paraId="6B2EB8CC" w14:textId="77777777" w:rsidR="008C432F" w:rsidRDefault="007E69DA">
      <w:pPr>
        <w:pStyle w:val="Textbody"/>
      </w:pPr>
      <w:r>
        <w:tab/>
      </w:r>
      <w:r w:rsidR="008A0E04">
        <w:t>- the law _</w:t>
      </w:r>
      <w:r>
        <w:t>_______________________________________________________________________</w:t>
      </w:r>
    </w:p>
    <w:p w14:paraId="7A745388" w14:textId="77777777" w:rsidR="008C432F" w:rsidRDefault="007E69DA">
      <w:pPr>
        <w:pStyle w:val="Textbody"/>
      </w:pPr>
      <w:r>
        <w:tab/>
      </w:r>
      <w:r w:rsidR="008A0E04">
        <w:t xml:space="preserve">- the citizens </w:t>
      </w:r>
      <w:r>
        <w:t>_____________________________________________________________________</w:t>
      </w:r>
    </w:p>
    <w:p w14:paraId="5BB5781F" w14:textId="77777777" w:rsidR="008C432F" w:rsidRDefault="001C7E06">
      <w:pPr>
        <w:pStyle w:val="Textbody"/>
      </w:pPr>
      <w:r>
        <w:t xml:space="preserve">Praying for God’s Kingdom to come </w:t>
      </w:r>
      <w:r w:rsidR="008A0E04">
        <w:t xml:space="preserve">is praying </w:t>
      </w:r>
      <w:r w:rsidR="007E69DA">
        <w:t>____________________________________________</w:t>
      </w:r>
    </w:p>
    <w:p w14:paraId="5BCE36DE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111BDB49" w14:textId="77777777" w:rsidR="008C432F" w:rsidRDefault="007E69DA">
      <w:pPr>
        <w:pStyle w:val="Heading2"/>
      </w:pPr>
      <w:r>
        <w:t>Bible Study: Matthew 13:3-9, 18-23</w:t>
      </w:r>
    </w:p>
    <w:p w14:paraId="74B843ED" w14:textId="77777777" w:rsidR="008C432F" w:rsidRDefault="007E69DA">
      <w:pPr>
        <w:pStyle w:val="Textbody"/>
      </w:pPr>
      <w:r>
        <w:t>1. Four different things happened to the sown seed. Which?</w:t>
      </w:r>
    </w:p>
    <w:p w14:paraId="5C12D514" w14:textId="77777777" w:rsidR="008C432F" w:rsidRDefault="007E69DA">
      <w:pPr>
        <w:pStyle w:val="Textbody"/>
      </w:pPr>
      <w:r>
        <w:tab/>
        <w:t>a. ______________________________________________________________________________</w:t>
      </w:r>
    </w:p>
    <w:p w14:paraId="59855561" w14:textId="77777777" w:rsidR="008C432F" w:rsidRDefault="007E69DA">
      <w:pPr>
        <w:pStyle w:val="Textbody"/>
      </w:pPr>
      <w:r>
        <w:tab/>
        <w:t>b. ______________________________________________________________________________</w:t>
      </w:r>
    </w:p>
    <w:p w14:paraId="6B294067" w14:textId="77777777" w:rsidR="008C432F" w:rsidRDefault="007E69DA">
      <w:pPr>
        <w:pStyle w:val="Textbody"/>
      </w:pPr>
      <w:r>
        <w:tab/>
        <w:t>c. ______________________________________________________________________________</w:t>
      </w:r>
    </w:p>
    <w:p w14:paraId="2898AB47" w14:textId="77777777" w:rsidR="008C432F" w:rsidRDefault="007E69DA">
      <w:pPr>
        <w:pStyle w:val="Textbody"/>
      </w:pPr>
      <w:r>
        <w:tab/>
        <w:t>d. ______________________________________________________________________________</w:t>
      </w:r>
    </w:p>
    <w:p w14:paraId="03EF8003" w14:textId="77777777" w:rsidR="008C432F" w:rsidRDefault="007E69DA">
      <w:pPr>
        <w:pStyle w:val="Textbody"/>
      </w:pPr>
      <w:r>
        <w:t>2. What do they mean?</w:t>
      </w:r>
    </w:p>
    <w:p w14:paraId="160EB5EE" w14:textId="77777777" w:rsidR="008C432F" w:rsidRDefault="007E69DA">
      <w:pPr>
        <w:pStyle w:val="Textbody"/>
      </w:pPr>
      <w:r>
        <w:tab/>
        <w:t>a. ______________________________________________________________________________</w:t>
      </w:r>
    </w:p>
    <w:p w14:paraId="4D661FD6" w14:textId="77777777" w:rsidR="008C432F" w:rsidRDefault="007E69DA">
      <w:pPr>
        <w:pStyle w:val="Textbody"/>
      </w:pPr>
      <w:r>
        <w:tab/>
        <w:t>b. ______________________________________________________________________________</w:t>
      </w:r>
    </w:p>
    <w:p w14:paraId="61E02D4E" w14:textId="77777777" w:rsidR="008C432F" w:rsidRDefault="007E69DA">
      <w:pPr>
        <w:pStyle w:val="Textbody"/>
      </w:pPr>
      <w:r>
        <w:tab/>
        <w:t>c. ______________________________________________________________________________</w:t>
      </w:r>
    </w:p>
    <w:p w14:paraId="7036FDFF" w14:textId="77777777" w:rsidR="008C432F" w:rsidRDefault="007E69DA">
      <w:pPr>
        <w:pStyle w:val="Textbody"/>
      </w:pPr>
      <w:r>
        <w:tab/>
        <w:t>d. ______________________________________________________________________________</w:t>
      </w:r>
    </w:p>
    <w:p w14:paraId="08BB18B9" w14:textId="77777777" w:rsidR="008C432F" w:rsidRDefault="007E69DA">
      <w:pPr>
        <w:pStyle w:val="Textbody"/>
      </w:pPr>
      <w:r>
        <w:t>3. The seed of sort (d) produces various type of fruit. What does that mean? ______________________</w:t>
      </w:r>
    </w:p>
    <w:p w14:paraId="0CB03911" w14:textId="77777777" w:rsidR="008A0E04" w:rsidRDefault="008A0E04" w:rsidP="008A0E04">
      <w:pPr>
        <w:pStyle w:val="Textbody"/>
      </w:pPr>
      <w:r>
        <w:tab/>
        <w:t>________________________________________________________________________________</w:t>
      </w:r>
    </w:p>
    <w:p w14:paraId="5F89FC11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4B980F89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2398E22C" w14:textId="77777777" w:rsidR="008C432F" w:rsidRDefault="001C7E06">
      <w:pPr>
        <w:pStyle w:val="Textbody"/>
      </w:pPr>
      <w:r>
        <w:lastRenderedPageBreak/>
        <w:t>4</w:t>
      </w:r>
      <w:r w:rsidR="007E69DA">
        <w:t xml:space="preserve">. Only the disciples were given the explanation (see verse 10). Why would Jesus have wanted the disciples to have heard </w:t>
      </w:r>
      <w:r>
        <w:t xml:space="preserve">and understood </w:t>
      </w:r>
      <w:r w:rsidR="007E69DA">
        <w:t>this parable?</w:t>
      </w:r>
    </w:p>
    <w:p w14:paraId="3B297EF0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41F78592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4FCBF759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5EDCEBD8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5C50A77E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1D366770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4B2B0549" w14:textId="77777777" w:rsidR="008C432F" w:rsidRDefault="007E69DA">
      <w:pPr>
        <w:pStyle w:val="Heading2"/>
      </w:pPr>
      <w:r>
        <w:t>How does God’s Kingdom come</w:t>
      </w:r>
      <w:r w:rsidR="00402763">
        <w:t>?</w:t>
      </w:r>
    </w:p>
    <w:p w14:paraId="4C7693F1" w14:textId="77777777" w:rsidR="008C432F" w:rsidRDefault="001C7E06">
      <w:pPr>
        <w:pStyle w:val="Textbody"/>
      </w:pPr>
      <w:r>
        <w:t xml:space="preserve">For the Kingdom to come </w:t>
      </w:r>
      <w:r w:rsidR="007E69DA">
        <w:t>_____________________________________________________________</w:t>
      </w:r>
    </w:p>
    <w:p w14:paraId="7C1656E5" w14:textId="77777777" w:rsidR="008C432F" w:rsidRDefault="00AA1557">
      <w:pPr>
        <w:pStyle w:val="Textbody"/>
      </w:pPr>
      <w:r>
        <w:t>Praying for the Kingdom is praying for ____</w:t>
      </w:r>
      <w:r w:rsidR="007E69DA">
        <w:t>___________________________________</w:t>
      </w:r>
    </w:p>
    <w:p w14:paraId="001080F0" w14:textId="77777777" w:rsidR="008C432F" w:rsidRDefault="007E69DA">
      <w:pPr>
        <w:pStyle w:val="Textbody"/>
      </w:pPr>
      <w:r>
        <w:tab/>
      </w:r>
      <w:r w:rsidR="00AA1557">
        <w:t xml:space="preserve">- to </w:t>
      </w:r>
      <w:r>
        <w:t>____________________________________________________________________________</w:t>
      </w:r>
    </w:p>
    <w:p w14:paraId="142F207A" w14:textId="77777777" w:rsidR="008C432F" w:rsidRDefault="007E69DA">
      <w:pPr>
        <w:pStyle w:val="Textbody"/>
      </w:pPr>
      <w:r>
        <w:tab/>
      </w:r>
      <w:r w:rsidR="00AA1557">
        <w:t xml:space="preserve">- to </w:t>
      </w:r>
      <w:r>
        <w:t>_____________________________________________________________________________</w:t>
      </w:r>
    </w:p>
    <w:p w14:paraId="6EFD9F04" w14:textId="77777777" w:rsidR="008C432F" w:rsidRDefault="007E69DA">
      <w:pPr>
        <w:pStyle w:val="Textbody"/>
      </w:pPr>
      <w:r>
        <w:tab/>
      </w:r>
      <w:r w:rsidR="00AA1557">
        <w:t xml:space="preserve">- to </w:t>
      </w:r>
      <w:r>
        <w:t>_____________________________________________________________________________</w:t>
      </w:r>
    </w:p>
    <w:p w14:paraId="12CA5AE1" w14:textId="77777777" w:rsidR="008C432F" w:rsidRDefault="007E69DA">
      <w:pPr>
        <w:pStyle w:val="Textbody"/>
      </w:pPr>
      <w:r>
        <w:tab/>
      </w:r>
      <w:r w:rsidR="00AA1557">
        <w:tab/>
      </w:r>
      <w:r w:rsidR="008A0E04">
        <w:t>- with a view to __</w:t>
      </w:r>
      <w:r>
        <w:t>______________________________________________________________</w:t>
      </w:r>
    </w:p>
    <w:p w14:paraId="780D25E7" w14:textId="77777777" w:rsidR="008A0E04" w:rsidRDefault="008A0E04" w:rsidP="008A0E04">
      <w:pPr>
        <w:pStyle w:val="Textbody"/>
      </w:pPr>
      <w:r>
        <w:tab/>
      </w:r>
      <w:r>
        <w:tab/>
        <w:t>- with a view to ________________________________________________________________</w:t>
      </w:r>
    </w:p>
    <w:p w14:paraId="2B7409A7" w14:textId="77777777" w:rsidR="008C432F" w:rsidRDefault="007E69DA">
      <w:pPr>
        <w:pStyle w:val="Heading2"/>
      </w:pPr>
      <w:r>
        <w:t>Outreach and the Kingdom</w:t>
      </w:r>
    </w:p>
    <w:p w14:paraId="1DA31387" w14:textId="77777777" w:rsidR="00AA1557" w:rsidRDefault="00AA1557">
      <w:pPr>
        <w:pStyle w:val="Textbody"/>
      </w:pPr>
      <w:r>
        <w:t>When speaking of spreading the Gospel we speak of:</w:t>
      </w:r>
    </w:p>
    <w:p w14:paraId="1430DCF1" w14:textId="77777777" w:rsidR="008C432F" w:rsidRDefault="007E69DA">
      <w:pPr>
        <w:pStyle w:val="Textbody"/>
      </w:pPr>
      <w:r>
        <w:tab/>
        <w:t>_____________</w:t>
      </w:r>
      <w:r w:rsidR="00AA1557">
        <w:t xml:space="preserve">: preaching the Gospel </w:t>
      </w:r>
      <w:r>
        <w:t>________________________________________________</w:t>
      </w:r>
    </w:p>
    <w:p w14:paraId="3198B430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4A45567A" w14:textId="77777777" w:rsidR="008C432F" w:rsidRDefault="007E69DA">
      <w:pPr>
        <w:pStyle w:val="Textbody"/>
      </w:pPr>
      <w:r>
        <w:tab/>
        <w:t>_______________</w:t>
      </w:r>
      <w:r w:rsidR="001E67F3">
        <w:t>: preaching the Gospel __</w:t>
      </w:r>
      <w:r>
        <w:t>____________________________________________</w:t>
      </w:r>
    </w:p>
    <w:p w14:paraId="61135345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3D6E6CD0" w14:textId="77777777" w:rsidR="008C432F" w:rsidRDefault="007E69DA">
      <w:pPr>
        <w:pStyle w:val="Textbody"/>
      </w:pPr>
      <w:r>
        <w:tab/>
      </w:r>
      <w:r w:rsidR="001E67F3">
        <w:t>Our main ____________ activities are: _</w:t>
      </w:r>
      <w:r>
        <w:t>_______________________________________________</w:t>
      </w:r>
    </w:p>
    <w:p w14:paraId="0D1FDFE1" w14:textId="77777777" w:rsidR="00E302B9" w:rsidRDefault="00E302B9" w:rsidP="00E302B9">
      <w:pPr>
        <w:pStyle w:val="Textbody"/>
      </w:pPr>
      <w:r>
        <w:tab/>
        <w:t>________________________________________________________________________________</w:t>
      </w:r>
    </w:p>
    <w:p w14:paraId="50512CDF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55334186" w14:textId="77777777" w:rsidR="008C432F" w:rsidRDefault="007E69DA">
      <w:pPr>
        <w:pStyle w:val="Textbody"/>
      </w:pPr>
      <w:r>
        <w:tab/>
      </w:r>
      <w:r w:rsidR="001E67F3">
        <w:t>Our main _________________ activities are: ____________________</w:t>
      </w:r>
      <w:r>
        <w:t>_______________________</w:t>
      </w:r>
    </w:p>
    <w:p w14:paraId="2A659BB4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5434A1AF" w14:textId="77777777" w:rsidR="001E67F3" w:rsidRDefault="001E67F3" w:rsidP="001E67F3">
      <w:pPr>
        <w:pStyle w:val="Textbody"/>
      </w:pPr>
      <w:r>
        <w:tab/>
        <w:t>________________________________________________________________________________</w:t>
      </w:r>
    </w:p>
    <w:p w14:paraId="022B8900" w14:textId="77777777" w:rsidR="008C432F" w:rsidRDefault="007E69DA">
      <w:pPr>
        <w:pStyle w:val="Heading2"/>
      </w:pPr>
      <w:r>
        <w:t>The Second Petition</w:t>
      </w:r>
    </w:p>
    <w:p w14:paraId="5B3370FB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174BD0D5" w14:textId="77777777" w:rsidR="00E302B9" w:rsidRDefault="00E302B9" w:rsidP="00E302B9">
      <w:pPr>
        <w:pStyle w:val="Textbody"/>
      </w:pPr>
      <w:r>
        <w:tab/>
        <w:t>________________________________________________________________________________</w:t>
      </w:r>
    </w:p>
    <w:p w14:paraId="5F823EED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p w14:paraId="22B4F09A" w14:textId="77777777" w:rsidR="008C432F" w:rsidRDefault="007E69DA">
      <w:pPr>
        <w:pStyle w:val="Textbody"/>
      </w:pPr>
      <w:r>
        <w:tab/>
        <w:t>________________________________________________________________________________</w:t>
      </w:r>
    </w:p>
    <w:sectPr w:rsidR="008C4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E8B3" w14:textId="77777777" w:rsidR="009A225A" w:rsidRDefault="009A225A">
      <w:r>
        <w:separator/>
      </w:r>
    </w:p>
  </w:endnote>
  <w:endnote w:type="continuationSeparator" w:id="0">
    <w:p w14:paraId="5248F35D" w14:textId="77777777" w:rsidR="009A225A" w:rsidRDefault="009A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E5DF" w14:textId="77777777" w:rsidR="00C8710C" w:rsidRDefault="00C87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4E92" w14:textId="77777777" w:rsidR="00C8710C" w:rsidRDefault="00C87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1248" w14:textId="77777777" w:rsidR="00C8710C" w:rsidRDefault="00C87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8F30" w14:textId="77777777" w:rsidR="009A225A" w:rsidRDefault="009A225A">
      <w:r>
        <w:rPr>
          <w:color w:val="000000"/>
        </w:rPr>
        <w:separator/>
      </w:r>
    </w:p>
  </w:footnote>
  <w:footnote w:type="continuationSeparator" w:id="0">
    <w:p w14:paraId="413A9D3C" w14:textId="77777777" w:rsidR="009A225A" w:rsidRDefault="009A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6D73" w14:textId="77777777" w:rsidR="00C8710C" w:rsidRDefault="00C87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D0EF" w14:textId="0A6BF40B" w:rsidR="00CB51C8" w:rsidRDefault="007E69DA">
    <w:pPr>
      <w:pStyle w:val="Header"/>
      <w:rPr>
        <w:sz w:val="14"/>
        <w:szCs w:val="14"/>
      </w:rPr>
    </w:pPr>
    <w:r>
      <w:rPr>
        <w:sz w:val="14"/>
        <w:szCs w:val="14"/>
      </w:rPr>
      <w:t>2</w:t>
    </w:r>
    <w:r w:rsidR="00C8710C">
      <w:rPr>
        <w:sz w:val="14"/>
        <w:szCs w:val="14"/>
      </w:rPr>
      <w:t>.24B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5A54" w14:textId="77777777" w:rsidR="00C8710C" w:rsidRDefault="00C87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0B43"/>
    <w:multiLevelType w:val="multilevel"/>
    <w:tmpl w:val="84A63232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0498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2F"/>
    <w:rsid w:val="00057EBB"/>
    <w:rsid w:val="001C7E06"/>
    <w:rsid w:val="001E67F3"/>
    <w:rsid w:val="002A1887"/>
    <w:rsid w:val="00402763"/>
    <w:rsid w:val="004670E7"/>
    <w:rsid w:val="006D39AB"/>
    <w:rsid w:val="00722C42"/>
    <w:rsid w:val="00734B81"/>
    <w:rsid w:val="007E69DA"/>
    <w:rsid w:val="00853366"/>
    <w:rsid w:val="00895FFF"/>
    <w:rsid w:val="008A0E04"/>
    <w:rsid w:val="008C432F"/>
    <w:rsid w:val="00945B74"/>
    <w:rsid w:val="009A225A"/>
    <w:rsid w:val="00A7182A"/>
    <w:rsid w:val="00A82480"/>
    <w:rsid w:val="00AA1557"/>
    <w:rsid w:val="00AC4DD2"/>
    <w:rsid w:val="00C34D3E"/>
    <w:rsid w:val="00C8710C"/>
    <w:rsid w:val="00E3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3B7C"/>
  <w15:docId w15:val="{1308DBAB-23DE-4C5E-AE27-F6C2DB68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C87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2010-02-11T15:14:00Z</cp:lastPrinted>
  <dcterms:created xsi:type="dcterms:W3CDTF">2023-04-08T22:58:00Z</dcterms:created>
  <dcterms:modified xsi:type="dcterms:W3CDTF">2023-04-08T22:58:00Z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