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B586" w14:textId="77777777" w:rsidR="00F4327C" w:rsidRDefault="005C4FAC">
      <w:pPr>
        <w:pStyle w:val="Heading1"/>
        <w:jc w:val="center"/>
      </w:pPr>
      <w:r>
        <w:t>Lesson 23: Hallowed Be Your Name</w:t>
      </w:r>
    </w:p>
    <w:p w14:paraId="6CB98AE0" w14:textId="77777777" w:rsidR="00F4327C" w:rsidRDefault="005C4FAC">
      <w:pPr>
        <w:pStyle w:val="Heading2"/>
      </w:pPr>
      <w:r>
        <w:t>Hallowed</w:t>
      </w:r>
    </w:p>
    <w:p w14:paraId="2511B23B" w14:textId="59552A56" w:rsidR="00027901" w:rsidRDefault="008C6438" w:rsidP="00027901">
      <w:pPr>
        <w:pStyle w:val="Textbody"/>
      </w:pPr>
      <w:r>
        <w:t xml:space="preserve">Hallowed is </w:t>
      </w:r>
      <w:r w:rsidR="00027901">
        <w:t>_______________________________________________________________________</w:t>
      </w:r>
    </w:p>
    <w:p w14:paraId="32EF48D7" w14:textId="77777777" w:rsidR="00027901" w:rsidRDefault="00027901" w:rsidP="00027901">
      <w:pPr>
        <w:pStyle w:val="Textbody"/>
      </w:pPr>
      <w:r>
        <w:tab/>
        <w:t>________________________________________________________________________________</w:t>
      </w:r>
    </w:p>
    <w:p w14:paraId="23E34C45" w14:textId="77777777" w:rsidR="008C6438" w:rsidRDefault="008C6438" w:rsidP="00027901">
      <w:pPr>
        <w:pStyle w:val="Textbody"/>
      </w:pPr>
      <w:r>
        <w:t>Hallowed is related to ____________</w:t>
      </w:r>
    </w:p>
    <w:p w14:paraId="20CA3DEB" w14:textId="3E290ECD" w:rsidR="00027901" w:rsidRDefault="008C6438" w:rsidP="00027901">
      <w:pPr>
        <w:pStyle w:val="Textbody"/>
      </w:pPr>
      <w:r>
        <w:t>In the Bible, _</w:t>
      </w:r>
      <w:r w:rsidR="00027901">
        <w:t>_______________________________________________________________________</w:t>
      </w:r>
    </w:p>
    <w:p w14:paraId="09B623BC" w14:textId="77777777" w:rsidR="00027901" w:rsidRDefault="00027901" w:rsidP="00027901">
      <w:pPr>
        <w:pStyle w:val="Textbody"/>
      </w:pPr>
      <w:r>
        <w:tab/>
        <w:t>________________________________________________________________________________</w:t>
      </w:r>
    </w:p>
    <w:p w14:paraId="2B85A217" w14:textId="77777777" w:rsidR="00027901" w:rsidRDefault="00027901" w:rsidP="00027901">
      <w:pPr>
        <w:pStyle w:val="Heading2"/>
      </w:pPr>
      <w:r>
        <w:t>Bible Study: Numbers 20:2-13</w:t>
      </w:r>
    </w:p>
    <w:p w14:paraId="40A80813" w14:textId="77777777" w:rsidR="00027901" w:rsidRDefault="00027901" w:rsidP="00027901">
      <w:pPr>
        <w:pStyle w:val="Textbody"/>
      </w:pPr>
      <w:r>
        <w:t>1. Why were the Israelites upset? ________________________________________________________</w:t>
      </w:r>
    </w:p>
    <w:p w14:paraId="094A91D4" w14:textId="77777777" w:rsidR="00027901" w:rsidRDefault="00027901" w:rsidP="00027901">
      <w:pPr>
        <w:pStyle w:val="Textbody"/>
      </w:pPr>
      <w:r>
        <w:t>2. Who appeared to Moses and Aaron? ___________________________________________________</w:t>
      </w:r>
    </w:p>
    <w:p w14:paraId="0CC92C17" w14:textId="77777777" w:rsidR="00027901" w:rsidRDefault="00027901" w:rsidP="00027901">
      <w:pPr>
        <w:pStyle w:val="Textbody"/>
      </w:pPr>
      <w:r>
        <w:t>3. When would the rock pour out water? __________________________________________________</w:t>
      </w:r>
    </w:p>
    <w:p w14:paraId="1CAD1911" w14:textId="77777777" w:rsidR="00027901" w:rsidRDefault="00027901" w:rsidP="00027901">
      <w:pPr>
        <w:pStyle w:val="Textbody"/>
      </w:pPr>
      <w:r>
        <w:t>4. Who did Moses and Aaron say would give the people water?  _______________________________</w:t>
      </w:r>
    </w:p>
    <w:p w14:paraId="37A7692F" w14:textId="77777777" w:rsidR="00027901" w:rsidRDefault="00027901" w:rsidP="00027901">
      <w:pPr>
        <w:pStyle w:val="Textbody"/>
      </w:pPr>
      <w:r>
        <w:t>5. What did Moses do to produce water from the rock? ______________________________________</w:t>
      </w:r>
    </w:p>
    <w:p w14:paraId="2C7AF8E8" w14:textId="77777777" w:rsidR="00027901" w:rsidRDefault="00027901" w:rsidP="00027901">
      <w:pPr>
        <w:pStyle w:val="Textbody"/>
      </w:pPr>
      <w:r>
        <w:t>6. What had Moses not done according to the Lord? _________________________________________</w:t>
      </w:r>
    </w:p>
    <w:p w14:paraId="04ABA50A" w14:textId="77777777" w:rsidR="00027901" w:rsidRDefault="00027901" w:rsidP="00027901">
      <w:pPr>
        <w:pStyle w:val="Textbody"/>
      </w:pPr>
      <w:r>
        <w:tab/>
        <w:t>________________________________________________________________________________</w:t>
      </w:r>
    </w:p>
    <w:p w14:paraId="47E7326B" w14:textId="77777777" w:rsidR="00027901" w:rsidRDefault="00027901" w:rsidP="00027901">
      <w:pPr>
        <w:pStyle w:val="Textbody"/>
      </w:pPr>
      <w:r>
        <w:tab/>
        <w:t>________________________________________________________________________________</w:t>
      </w:r>
    </w:p>
    <w:p w14:paraId="0B861F25" w14:textId="77777777" w:rsidR="00027901" w:rsidRDefault="00027901" w:rsidP="00027901">
      <w:pPr>
        <w:pStyle w:val="Textbody"/>
      </w:pPr>
      <w:r>
        <w:t>7. What had the Lord done in this place, now called Meribah? _________________________________</w:t>
      </w:r>
    </w:p>
    <w:p w14:paraId="336593FA" w14:textId="77777777" w:rsidR="00027901" w:rsidRDefault="00027901" w:rsidP="00027901">
      <w:pPr>
        <w:pStyle w:val="Textbody"/>
      </w:pPr>
      <w:r>
        <w:tab/>
        <w:t>________________________________________________________________________________</w:t>
      </w:r>
    </w:p>
    <w:p w14:paraId="5AEAA6E0" w14:textId="77777777" w:rsidR="00F4327C" w:rsidRDefault="005C4FAC">
      <w:pPr>
        <w:pStyle w:val="Heading2"/>
      </w:pPr>
      <w:r>
        <w:t>God is Totally Different</w:t>
      </w:r>
    </w:p>
    <w:p w14:paraId="7710BD08" w14:textId="77777777" w:rsidR="00F4327C" w:rsidRDefault="005C4FAC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  <w:t>______________________</w:t>
      </w:r>
    </w:p>
    <w:p w14:paraId="5830DE0E" w14:textId="77777777" w:rsidR="00F4327C" w:rsidRDefault="005C4FAC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  <w:t>______________________</w:t>
      </w:r>
    </w:p>
    <w:p w14:paraId="65C3AC8E" w14:textId="77777777" w:rsidR="00F4327C" w:rsidRDefault="005C4FAC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  <w:t>______________________</w:t>
      </w:r>
    </w:p>
    <w:p w14:paraId="1EBFABE3" w14:textId="77777777" w:rsidR="00F4327C" w:rsidRDefault="005C4FAC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  <w:t>______________________</w:t>
      </w:r>
    </w:p>
    <w:p w14:paraId="3A31F74F" w14:textId="77777777" w:rsidR="00F4327C" w:rsidRDefault="005C4FAC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  <w:t>______________________</w:t>
      </w:r>
    </w:p>
    <w:p w14:paraId="29E9755B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7C47EDDC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6E7D0DE6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4E8B2FDB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4CB7D5C6" w14:textId="77777777" w:rsidR="00F4327C" w:rsidRDefault="005C4FAC">
      <w:pPr>
        <w:pStyle w:val="Heading2"/>
      </w:pPr>
      <w:r>
        <w:t>All Related to God is Holy</w:t>
      </w:r>
    </w:p>
    <w:p w14:paraId="4390F861" w14:textId="77777777" w:rsidR="00F4327C" w:rsidRDefault="005C4FAC">
      <w:pPr>
        <w:pStyle w:val="Textbody"/>
      </w:pPr>
      <w:r>
        <w:t>Examples of</w:t>
      </w:r>
    </w:p>
    <w:p w14:paraId="2B9566D9" w14:textId="77777777" w:rsidR="00F4327C" w:rsidRDefault="005C4FAC">
      <w:pPr>
        <w:pStyle w:val="Textbody"/>
      </w:pPr>
      <w:r>
        <w:tab/>
        <w:t>A holy person: ___________________________________________________________________</w:t>
      </w:r>
    </w:p>
    <w:p w14:paraId="1D9762DC" w14:textId="77777777" w:rsidR="00F4327C" w:rsidRDefault="005C4FAC">
      <w:pPr>
        <w:pStyle w:val="Textbody"/>
      </w:pPr>
      <w:r>
        <w:tab/>
        <w:t>A holy place: ____________________________________________________________________</w:t>
      </w:r>
    </w:p>
    <w:p w14:paraId="53B84519" w14:textId="77777777" w:rsidR="00F4327C" w:rsidRDefault="005C4FAC">
      <w:pPr>
        <w:pStyle w:val="Textbody"/>
      </w:pPr>
      <w:r>
        <w:tab/>
        <w:t>A holy act: ______________________________________________________________________</w:t>
      </w:r>
    </w:p>
    <w:p w14:paraId="5F3FAC3E" w14:textId="77777777" w:rsidR="00F4327C" w:rsidRDefault="005C4FAC">
      <w:pPr>
        <w:pStyle w:val="Textbody"/>
      </w:pPr>
      <w:r>
        <w:tab/>
        <w:t>A holy time: _____________________________________________________________________</w:t>
      </w:r>
    </w:p>
    <w:p w14:paraId="28BFB066" w14:textId="77777777" w:rsidR="00F4327C" w:rsidRDefault="005C4FAC">
      <w:pPr>
        <w:pStyle w:val="Heading2"/>
      </w:pPr>
      <w:r>
        <w:lastRenderedPageBreak/>
        <w:t>Know</w:t>
      </w:r>
    </w:p>
    <w:p w14:paraId="5CDF05C8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72EDA37E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21A610D0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7ADFAEBC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723F64D2" w14:textId="77777777" w:rsidR="00F4327C" w:rsidRDefault="005C4FAC">
      <w:pPr>
        <w:pStyle w:val="Textbody"/>
      </w:pPr>
      <w:r>
        <w:t>Name five ways, places, things in which you would get to know God (better).</w:t>
      </w:r>
    </w:p>
    <w:p w14:paraId="050BB651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2D5DF5CD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08AB920B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390E57EF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76503E8B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7F7C48B6" w14:textId="77777777" w:rsidR="00F4327C" w:rsidRDefault="005C4FAC">
      <w:pPr>
        <w:pStyle w:val="Heading2"/>
      </w:pPr>
      <w:r>
        <w:t>Sanctify, Glorify, and Praise You</w:t>
      </w:r>
    </w:p>
    <w:p w14:paraId="5DFE75D0" w14:textId="77777777" w:rsidR="00F4327C" w:rsidRDefault="005C4FAC">
      <w:pPr>
        <w:pStyle w:val="Textbody"/>
      </w:pPr>
      <w:r>
        <w:t>Name three ways, places, things in which you would make clear God is special, glorify and praise Him.</w:t>
      </w:r>
    </w:p>
    <w:p w14:paraId="05FA849B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76BDF231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7001315E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78CFCED1" w14:textId="77777777" w:rsidR="00F4327C" w:rsidRDefault="005C4FAC">
      <w:pPr>
        <w:pStyle w:val="Heading2"/>
      </w:pPr>
      <w:r>
        <w:t>Always Honoured and Praised</w:t>
      </w:r>
    </w:p>
    <w:p w14:paraId="375B91C7" w14:textId="48010D6A" w:rsidR="006F155A" w:rsidRDefault="006F155A">
      <w:pPr>
        <w:pStyle w:val="Textbody"/>
      </w:pPr>
      <w:r>
        <w:t>If a Christian ________________________________________________________________________</w:t>
      </w:r>
    </w:p>
    <w:p w14:paraId="573E28E0" w14:textId="4F48CFE0" w:rsidR="00F4327C" w:rsidRDefault="00A65B8B">
      <w:pPr>
        <w:pStyle w:val="Textbody"/>
      </w:pPr>
      <w:r>
        <w:t>The problem is</w:t>
      </w:r>
    </w:p>
    <w:p w14:paraId="06B30A72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1DA46E90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4832582A" w14:textId="77777777" w:rsidR="00F4327C" w:rsidRDefault="00A65B8B">
      <w:pPr>
        <w:pStyle w:val="Textbody"/>
      </w:pPr>
      <w:r>
        <w:t>Hence we PRAY</w:t>
      </w:r>
    </w:p>
    <w:p w14:paraId="4E6D1288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496CCBFD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6DDA87EB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739D287F" w14:textId="77777777" w:rsidR="00F4327C" w:rsidRDefault="005C4FAC">
      <w:pPr>
        <w:pStyle w:val="Heading2"/>
      </w:pPr>
      <w:r>
        <w:t>Most Important Petition</w:t>
      </w:r>
    </w:p>
    <w:p w14:paraId="6F278027" w14:textId="6C0077AB" w:rsidR="00F4327C" w:rsidRDefault="005C4FAC">
      <w:pPr>
        <w:pStyle w:val="Textbody"/>
      </w:pPr>
      <w:r>
        <w:tab/>
      </w:r>
      <w:r w:rsidR="00A65B8B">
        <w:t xml:space="preserve">The first petition </w:t>
      </w:r>
      <w:r w:rsidR="00307433">
        <w:t xml:space="preserve">is </w:t>
      </w:r>
      <w:r>
        <w:t>________________________________________________________________</w:t>
      </w:r>
    </w:p>
    <w:p w14:paraId="596C4749" w14:textId="77777777" w:rsidR="00F4327C" w:rsidRDefault="005C4FAC">
      <w:pPr>
        <w:pStyle w:val="Textbody"/>
      </w:pPr>
      <w:r>
        <w:tab/>
      </w:r>
      <w:r w:rsidR="00A65B8B">
        <w:t xml:space="preserve">We were created </w:t>
      </w:r>
      <w:r>
        <w:t>__________________________________________________________________</w:t>
      </w:r>
    </w:p>
    <w:p w14:paraId="29F7A3BF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1C51A344" w14:textId="77777777" w:rsidR="00F4327C" w:rsidRDefault="005C4FAC">
      <w:pPr>
        <w:pStyle w:val="Textbody"/>
      </w:pPr>
      <w:r>
        <w:tab/>
        <w:t>________________________________________________________________________________</w:t>
      </w:r>
    </w:p>
    <w:p w14:paraId="02F1291F" w14:textId="77777777" w:rsidR="00F70D05" w:rsidRDefault="00F70D05" w:rsidP="00F70D05">
      <w:pPr>
        <w:pStyle w:val="Textbody"/>
      </w:pPr>
      <w:r>
        <w:tab/>
        <w:t>________________________________________________________________________________</w:t>
      </w:r>
    </w:p>
    <w:p w14:paraId="78C32D53" w14:textId="77777777" w:rsidR="00F70D05" w:rsidRDefault="00F70D05" w:rsidP="00F70D05">
      <w:pPr>
        <w:pStyle w:val="Textbody"/>
      </w:pPr>
      <w:r>
        <w:tab/>
        <w:t>________________________________________________________________________________</w:t>
      </w:r>
    </w:p>
    <w:p w14:paraId="72AEC9A7" w14:textId="77777777" w:rsidR="00F4327C" w:rsidRDefault="00F4327C">
      <w:pPr>
        <w:pStyle w:val="Textbody"/>
      </w:pPr>
    </w:p>
    <w:sectPr w:rsidR="00F4327C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41B6" w14:textId="77777777" w:rsidR="00BE2EB6" w:rsidRDefault="00BE2EB6">
      <w:r>
        <w:separator/>
      </w:r>
    </w:p>
  </w:endnote>
  <w:endnote w:type="continuationSeparator" w:id="0">
    <w:p w14:paraId="7A41002F" w14:textId="77777777" w:rsidR="00BE2EB6" w:rsidRDefault="00BE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15CC" w14:textId="77777777" w:rsidR="00BE2EB6" w:rsidRDefault="00BE2EB6">
      <w:r>
        <w:rPr>
          <w:color w:val="000000"/>
        </w:rPr>
        <w:separator/>
      </w:r>
    </w:p>
  </w:footnote>
  <w:footnote w:type="continuationSeparator" w:id="0">
    <w:p w14:paraId="2CD639A2" w14:textId="77777777" w:rsidR="00BE2EB6" w:rsidRDefault="00BE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2B2A" w14:textId="0AAF911F" w:rsidR="006E55B0" w:rsidRDefault="005C4FAC">
    <w:pPr>
      <w:pStyle w:val="Header"/>
      <w:rPr>
        <w:sz w:val="14"/>
        <w:szCs w:val="14"/>
      </w:rPr>
    </w:pPr>
    <w:r>
      <w:rPr>
        <w:sz w:val="14"/>
        <w:szCs w:val="14"/>
      </w:rPr>
      <w:t>4</w:t>
    </w:r>
    <w:r w:rsidR="008C6438">
      <w:rPr>
        <w:sz w:val="14"/>
        <w:szCs w:val="14"/>
      </w:rPr>
      <w:t>.23B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065A7"/>
    <w:multiLevelType w:val="multilevel"/>
    <w:tmpl w:val="240C39B8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1251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7C"/>
    <w:rsid w:val="00027901"/>
    <w:rsid w:val="00097012"/>
    <w:rsid w:val="00122DFD"/>
    <w:rsid w:val="00307433"/>
    <w:rsid w:val="005C4FAC"/>
    <w:rsid w:val="006F155A"/>
    <w:rsid w:val="008C6438"/>
    <w:rsid w:val="008D35B7"/>
    <w:rsid w:val="00A46480"/>
    <w:rsid w:val="00A65B8B"/>
    <w:rsid w:val="00AF151B"/>
    <w:rsid w:val="00AF4D44"/>
    <w:rsid w:val="00BE2EB6"/>
    <w:rsid w:val="00C018E7"/>
    <w:rsid w:val="00F4327C"/>
    <w:rsid w:val="00F7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0E65"/>
  <w15:docId w15:val="{FE10BF79-631F-4ADD-AF22-0AFB58D8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8C6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2010-02-11T15:14:00Z</cp:lastPrinted>
  <dcterms:created xsi:type="dcterms:W3CDTF">2023-03-31T05:21:00Z</dcterms:created>
  <dcterms:modified xsi:type="dcterms:W3CDTF">2023-03-31T05:21:00Z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