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0F8FC" w14:textId="1FA38506" w:rsidR="00D27929" w:rsidRPr="001103D6" w:rsidRDefault="00D27929" w:rsidP="001103D6">
      <w:pPr>
        <w:pStyle w:val="Heading1"/>
        <w:jc w:val="center"/>
      </w:pPr>
      <w:r>
        <w:t xml:space="preserve">Lesson </w:t>
      </w:r>
      <w:r w:rsidR="001103D6">
        <w:t>2</w:t>
      </w:r>
      <w:r w:rsidR="00FF4BD5">
        <w:t>4</w:t>
      </w:r>
      <w:r>
        <w:t xml:space="preserve"> – </w:t>
      </w:r>
      <w:r w:rsidR="005341EB">
        <w:t>Review</w:t>
      </w:r>
      <w:r>
        <w:t xml:space="preserve"> </w:t>
      </w:r>
      <w:r w:rsidR="006B1882">
        <w:t>2</w:t>
      </w:r>
      <w:r w:rsidR="00FF4BD5">
        <w:t>3</w:t>
      </w:r>
    </w:p>
    <w:p w14:paraId="0D8CC4E6" w14:textId="77777777" w:rsidR="00B71122" w:rsidRPr="00D27929" w:rsidRDefault="005341EB">
      <w:pPr>
        <w:pStyle w:val="Heading2"/>
        <w:rPr>
          <w:i w:val="0"/>
        </w:rPr>
      </w:pPr>
      <w:r w:rsidRPr="00D27929">
        <w:rPr>
          <w:i w:val="0"/>
        </w:rPr>
        <w:t>Memory work</w:t>
      </w:r>
    </w:p>
    <w:p w14:paraId="7BFF3BF4" w14:textId="77777777" w:rsidR="00FF4BD5" w:rsidRDefault="00FF4BD5" w:rsidP="00FF4BD5">
      <w:r>
        <w:t>None</w:t>
      </w:r>
    </w:p>
    <w:p w14:paraId="22E53CDC" w14:textId="77777777" w:rsidR="00FF4BD5" w:rsidRDefault="00FF4BD5" w:rsidP="00FF4BD5"/>
    <w:p w14:paraId="3EC1E28B" w14:textId="3B2455E0" w:rsidR="00B71122" w:rsidRPr="00D27929" w:rsidRDefault="00D27929">
      <w:pPr>
        <w:pStyle w:val="Heading2"/>
        <w:rPr>
          <w:i w:val="0"/>
        </w:rPr>
      </w:pPr>
      <w:r w:rsidRPr="00D27929">
        <w:rPr>
          <w:i w:val="0"/>
        </w:rPr>
        <w:t xml:space="preserve">Review </w:t>
      </w:r>
      <w:r w:rsidR="005341EB" w:rsidRPr="00D27929">
        <w:rPr>
          <w:i w:val="0"/>
        </w:rPr>
        <w:t xml:space="preserve">Questions </w:t>
      </w:r>
    </w:p>
    <w:p w14:paraId="11DDF512" w14:textId="56797213" w:rsidR="00666777" w:rsidRDefault="006B1882" w:rsidP="00397DFC">
      <w:pPr>
        <w:pStyle w:val="Textbody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1. (4) What is meant by “sphere sovereignty”? _____________________________________________</w:t>
      </w:r>
    </w:p>
    <w:p w14:paraId="3894D937" w14:textId="77777777" w:rsidR="006B1882" w:rsidRPr="006B1882" w:rsidRDefault="006B1882" w:rsidP="006B1882">
      <w:pPr>
        <w:pStyle w:val="Textbody"/>
        <w:rPr>
          <w:i/>
          <w:lang w:val="en-CA"/>
        </w:rPr>
      </w:pPr>
      <w:r w:rsidRPr="006B1882">
        <w:rPr>
          <w:i/>
          <w:lang w:val="en-CA"/>
        </w:rPr>
        <w:tab/>
        <w:t>________________________________________________________________________________</w:t>
      </w:r>
    </w:p>
    <w:p w14:paraId="519A13DB" w14:textId="77777777" w:rsidR="006B1882" w:rsidRPr="006B1882" w:rsidRDefault="006B1882" w:rsidP="006B1882">
      <w:pPr>
        <w:pStyle w:val="Textbody"/>
        <w:rPr>
          <w:i/>
          <w:lang w:val="en-CA"/>
        </w:rPr>
      </w:pPr>
      <w:r w:rsidRPr="006B1882">
        <w:rPr>
          <w:i/>
          <w:lang w:val="en-CA"/>
        </w:rPr>
        <w:tab/>
        <w:t>________________________________________________________________________________</w:t>
      </w:r>
    </w:p>
    <w:p w14:paraId="02662216" w14:textId="77777777" w:rsidR="006B1882" w:rsidRPr="006B1882" w:rsidRDefault="006B1882" w:rsidP="006B1882">
      <w:pPr>
        <w:pStyle w:val="Textbody"/>
        <w:rPr>
          <w:i/>
          <w:lang w:val="en-CA"/>
        </w:rPr>
      </w:pPr>
      <w:r w:rsidRPr="006B1882">
        <w:rPr>
          <w:i/>
          <w:lang w:val="en-CA"/>
        </w:rPr>
        <w:tab/>
        <w:t>________________________________________________________________________________</w:t>
      </w:r>
    </w:p>
    <w:p w14:paraId="771B43C9" w14:textId="77777777" w:rsidR="006B1882" w:rsidRPr="006B1882" w:rsidRDefault="006B1882" w:rsidP="006B1882">
      <w:pPr>
        <w:pStyle w:val="Textbody"/>
        <w:rPr>
          <w:i/>
          <w:lang w:val="en-CA"/>
        </w:rPr>
      </w:pPr>
      <w:r w:rsidRPr="006B1882">
        <w:rPr>
          <w:i/>
          <w:lang w:val="en-CA"/>
        </w:rPr>
        <w:tab/>
        <w:t>________________________________________________________________________________</w:t>
      </w:r>
    </w:p>
    <w:p w14:paraId="2964779B" w14:textId="6C9210D3" w:rsidR="006B1882" w:rsidRDefault="006B1882" w:rsidP="00397DFC">
      <w:pPr>
        <w:pStyle w:val="Textbody"/>
        <w:rPr>
          <w:lang w:val="en-CA"/>
        </w:rPr>
      </w:pPr>
      <w:r>
        <w:rPr>
          <w:lang w:val="en-CA"/>
        </w:rPr>
        <w:t xml:space="preserve">2. </w:t>
      </w:r>
      <w:r w:rsidR="008B3C54">
        <w:rPr>
          <w:lang w:val="en-CA"/>
        </w:rPr>
        <w:t>(3) What are the three main spheres? ___________________________________________________</w:t>
      </w:r>
    </w:p>
    <w:p w14:paraId="0EB9FC7A" w14:textId="77777777" w:rsidR="008B3C54" w:rsidRPr="008B3C54" w:rsidRDefault="008B3C54" w:rsidP="008B3C54">
      <w:pPr>
        <w:pStyle w:val="Textbody"/>
        <w:rPr>
          <w:i/>
          <w:lang w:val="en-CA"/>
        </w:rPr>
      </w:pPr>
      <w:r w:rsidRPr="008B3C54">
        <w:rPr>
          <w:i/>
          <w:lang w:val="en-CA"/>
        </w:rPr>
        <w:tab/>
        <w:t>________________________________________________________________________________</w:t>
      </w:r>
    </w:p>
    <w:p w14:paraId="3A9C5A53" w14:textId="04332223" w:rsidR="008B3C54" w:rsidRDefault="008B3C54" w:rsidP="00397DFC">
      <w:pPr>
        <w:pStyle w:val="Textbody"/>
        <w:rPr>
          <w:lang w:val="en-CA"/>
        </w:rPr>
      </w:pPr>
      <w:r>
        <w:rPr>
          <w:lang w:val="en-CA"/>
        </w:rPr>
        <w:t>3. (3) What are governing authorities not allowed to do with respect to the church? ________________</w:t>
      </w:r>
    </w:p>
    <w:p w14:paraId="7B519E6E" w14:textId="77777777" w:rsidR="008B3C54" w:rsidRPr="008B3C54" w:rsidRDefault="008B3C54" w:rsidP="008B3C54">
      <w:pPr>
        <w:pStyle w:val="Textbody"/>
        <w:rPr>
          <w:i/>
          <w:lang w:val="en-CA"/>
        </w:rPr>
      </w:pPr>
      <w:r w:rsidRPr="008B3C54">
        <w:rPr>
          <w:i/>
          <w:lang w:val="en-CA"/>
        </w:rPr>
        <w:tab/>
        <w:t>________________________________________________________________________________</w:t>
      </w:r>
    </w:p>
    <w:p w14:paraId="79FC4985" w14:textId="77777777" w:rsidR="008B3C54" w:rsidRPr="008B3C54" w:rsidRDefault="008B3C54" w:rsidP="008B3C54">
      <w:pPr>
        <w:pStyle w:val="Textbody"/>
        <w:rPr>
          <w:i/>
          <w:lang w:val="en-CA"/>
        </w:rPr>
      </w:pPr>
      <w:r w:rsidRPr="008B3C54">
        <w:rPr>
          <w:i/>
          <w:lang w:val="en-CA"/>
        </w:rPr>
        <w:tab/>
        <w:t>________________________________________________________________________________</w:t>
      </w:r>
    </w:p>
    <w:p w14:paraId="562E3C14" w14:textId="77777777" w:rsidR="008B3C54" w:rsidRPr="008B3C54" w:rsidRDefault="008B3C54" w:rsidP="008B3C54">
      <w:pPr>
        <w:pStyle w:val="Textbody"/>
        <w:rPr>
          <w:i/>
          <w:lang w:val="en-CA"/>
        </w:rPr>
      </w:pPr>
      <w:r w:rsidRPr="008B3C54">
        <w:rPr>
          <w:i/>
          <w:lang w:val="en-CA"/>
        </w:rPr>
        <w:tab/>
        <w:t>________________________________________________________________________________</w:t>
      </w:r>
    </w:p>
    <w:p w14:paraId="4306CC3E" w14:textId="77777777" w:rsidR="008B3C54" w:rsidRPr="008B3C54" w:rsidRDefault="008B3C54" w:rsidP="008B3C54">
      <w:pPr>
        <w:pStyle w:val="Textbody"/>
        <w:rPr>
          <w:i/>
          <w:lang w:val="en-CA"/>
        </w:rPr>
      </w:pPr>
      <w:r w:rsidRPr="008B3C54">
        <w:rPr>
          <w:i/>
          <w:lang w:val="en-CA"/>
        </w:rPr>
        <w:tab/>
        <w:t>________________________________________________________________________________</w:t>
      </w:r>
    </w:p>
    <w:p w14:paraId="38B14C7E" w14:textId="77777777" w:rsidR="008B3C54" w:rsidRDefault="008B3C54" w:rsidP="00397DFC">
      <w:pPr>
        <w:pStyle w:val="Textbody"/>
        <w:rPr>
          <w:lang w:val="en-CA"/>
        </w:rPr>
      </w:pPr>
    </w:p>
    <w:sectPr w:rsidR="008B3C54">
      <w:headerReference w:type="default" r:id="rId6"/>
      <w:pgSz w:w="12240" w:h="15840"/>
      <w:pgMar w:top="850" w:right="1134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CFBC0E" w14:textId="77777777" w:rsidR="00565C5C" w:rsidRDefault="00565C5C">
      <w:r>
        <w:separator/>
      </w:r>
    </w:p>
  </w:endnote>
  <w:endnote w:type="continuationSeparator" w:id="0">
    <w:p w14:paraId="18EA4461" w14:textId="77777777" w:rsidR="00565C5C" w:rsidRDefault="0056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B4FFEF" w14:textId="77777777" w:rsidR="00565C5C" w:rsidRDefault="00565C5C">
      <w:r>
        <w:rPr>
          <w:color w:val="000000"/>
        </w:rPr>
        <w:separator/>
      </w:r>
    </w:p>
  </w:footnote>
  <w:footnote w:type="continuationSeparator" w:id="0">
    <w:p w14:paraId="5EAB4AD8" w14:textId="77777777" w:rsidR="00565C5C" w:rsidRDefault="0056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57620" w14:textId="52D81782" w:rsidR="00000000" w:rsidRDefault="005341EB">
    <w:pPr>
      <w:pStyle w:val="Header"/>
    </w:pPr>
    <w:r>
      <w:rPr>
        <w:sz w:val="12"/>
        <w:szCs w:val="12"/>
      </w:rPr>
      <w:t>6</w:t>
    </w:r>
    <w:r w:rsidR="001103D6">
      <w:rPr>
        <w:sz w:val="12"/>
        <w:szCs w:val="12"/>
      </w:rPr>
      <w:t>.2</w:t>
    </w:r>
    <w:r w:rsidR="00FF4BD5">
      <w:rPr>
        <w:sz w:val="12"/>
        <w:szCs w:val="12"/>
      </w:rPr>
      <w:t>4</w:t>
    </w:r>
    <w:r w:rsidR="001103D6">
      <w:rPr>
        <w:sz w:val="12"/>
        <w:szCs w:val="12"/>
      </w:rPr>
      <w:t>A</w:t>
    </w:r>
    <w:r>
      <w:rPr>
        <w:sz w:val="12"/>
        <w:szCs w:val="12"/>
      </w:rPr>
      <w:tab/>
    </w:r>
    <w:r>
      <w:t xml:space="preserve">                                                                         Name: 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3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122"/>
    <w:rsid w:val="00094B1E"/>
    <w:rsid w:val="000A5806"/>
    <w:rsid w:val="000B60EF"/>
    <w:rsid w:val="000F0CFB"/>
    <w:rsid w:val="001103D6"/>
    <w:rsid w:val="0013511F"/>
    <w:rsid w:val="002E72DA"/>
    <w:rsid w:val="00397DFC"/>
    <w:rsid w:val="005341EB"/>
    <w:rsid w:val="00565C5C"/>
    <w:rsid w:val="00573B21"/>
    <w:rsid w:val="005821B8"/>
    <w:rsid w:val="005A6E07"/>
    <w:rsid w:val="005C57A3"/>
    <w:rsid w:val="00666777"/>
    <w:rsid w:val="006A40F8"/>
    <w:rsid w:val="006B1882"/>
    <w:rsid w:val="0072286C"/>
    <w:rsid w:val="00722F40"/>
    <w:rsid w:val="00763B54"/>
    <w:rsid w:val="008B3C54"/>
    <w:rsid w:val="00925D9F"/>
    <w:rsid w:val="009A03FD"/>
    <w:rsid w:val="00A8366D"/>
    <w:rsid w:val="00B06EF1"/>
    <w:rsid w:val="00B324C2"/>
    <w:rsid w:val="00B71122"/>
    <w:rsid w:val="00D27929"/>
    <w:rsid w:val="00E43F83"/>
    <w:rsid w:val="00E74412"/>
    <w:rsid w:val="00E932B5"/>
    <w:rsid w:val="00F97A0C"/>
    <w:rsid w:val="00FA669B"/>
    <w:rsid w:val="00FF4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12E45"/>
  <w15:docId w15:val="{CE823311-F759-42A1-822A-A0FD6773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3C54"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1103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3D6"/>
  </w:style>
  <w:style w:type="paragraph" w:styleId="ListParagraph">
    <w:name w:val="List Paragraph"/>
    <w:basedOn w:val="Normal"/>
    <w:uiPriority w:val="34"/>
    <w:qFormat/>
    <w:rsid w:val="00397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6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..\..\..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1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Normal portrait</vt:lpstr>
      <vt:lpstr>Lesson 21 – Review 20</vt:lpstr>
      <vt:lpstr>    Memory work</vt:lpstr>
      <vt:lpstr>    Who ordained the civil authorities?</vt:lpstr>
      <vt:lpstr>    Why were civil authorities ordained?</vt:lpstr>
      <vt:lpstr>    Review Questions </vt:lpstr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cp:lastPrinted>2009-10-01T08:31:00Z</cp:lastPrinted>
  <dcterms:created xsi:type="dcterms:W3CDTF">2025-04-01T01:49:00Z</dcterms:created>
  <dcterms:modified xsi:type="dcterms:W3CDTF">2025-04-01T01:49:00Z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