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3DC5C" w14:textId="2B301E10" w:rsidR="002A517F" w:rsidRDefault="0057381D">
      <w:pPr>
        <w:pStyle w:val="Heading1"/>
        <w:jc w:val="center"/>
      </w:pPr>
      <w:r>
        <w:t xml:space="preserve">Lesson </w:t>
      </w:r>
      <w:r w:rsidR="008F7544">
        <w:t>2</w:t>
      </w:r>
      <w:r w:rsidR="007318FB">
        <w:t>4</w:t>
      </w:r>
      <w:r>
        <w:t>: Church, Reach Out! - Introduction</w:t>
      </w:r>
    </w:p>
    <w:p w14:paraId="2DB1C096" w14:textId="77777777" w:rsidR="002A517F" w:rsidRDefault="0057381D">
      <w:pPr>
        <w:pStyle w:val="Heading2"/>
      </w:pPr>
      <w:r>
        <w:t>What is the Church?</w:t>
      </w:r>
    </w:p>
    <w:p w14:paraId="1735FE3B" w14:textId="77777777" w:rsidR="002A517F" w:rsidRDefault="0057381D">
      <w:pPr>
        <w:pStyle w:val="Textbody"/>
      </w:pPr>
      <w:r>
        <w:t>Belgic Confession article 27</w:t>
      </w:r>
    </w:p>
    <w:p w14:paraId="0D66D8B5" w14:textId="77777777" w:rsidR="002A517F" w:rsidRDefault="0057381D">
      <w:pPr>
        <w:pStyle w:val="Textbody"/>
      </w:pPr>
      <w:r>
        <w:tab/>
        <w:t>________________________________________________________________________________</w:t>
      </w:r>
    </w:p>
    <w:p w14:paraId="3D943EDE" w14:textId="77777777" w:rsidR="002A517F" w:rsidRDefault="0057381D">
      <w:pPr>
        <w:pStyle w:val="Textbody"/>
      </w:pPr>
      <w:r>
        <w:tab/>
        <w:t>________________________________________________________________________________</w:t>
      </w:r>
    </w:p>
    <w:p w14:paraId="7B3C9D71" w14:textId="77777777" w:rsidR="002A517F" w:rsidRDefault="0057381D">
      <w:pPr>
        <w:pStyle w:val="Textbody"/>
      </w:pPr>
      <w:r>
        <w:t>Heidelberg Catechism Lord’s Day 21</w:t>
      </w:r>
    </w:p>
    <w:p w14:paraId="5F70ED3D" w14:textId="77777777" w:rsidR="002A517F" w:rsidRDefault="0057381D">
      <w:pPr>
        <w:pStyle w:val="Textbody"/>
      </w:pPr>
      <w:r>
        <w:tab/>
        <w:t>________________________________________________________________________________</w:t>
      </w:r>
    </w:p>
    <w:p w14:paraId="0A4A1A4D" w14:textId="77777777" w:rsidR="002A517F" w:rsidRDefault="0057381D">
      <w:pPr>
        <w:pStyle w:val="Textbody"/>
      </w:pPr>
      <w:r>
        <w:tab/>
        <w:t>________________________________________________________________________________</w:t>
      </w:r>
    </w:p>
    <w:p w14:paraId="57DFA6FB" w14:textId="77777777" w:rsidR="002A517F" w:rsidRDefault="0057381D">
      <w:pPr>
        <w:pStyle w:val="Textbody"/>
      </w:pPr>
      <w:r>
        <w:tab/>
        <w:t>________________________________________________________________________________</w:t>
      </w:r>
    </w:p>
    <w:p w14:paraId="3A15CF10" w14:textId="77777777" w:rsidR="002A517F" w:rsidRDefault="0057381D">
      <w:pPr>
        <w:pStyle w:val="Textbody"/>
      </w:pPr>
      <w:r>
        <w:rPr>
          <w:b/>
          <w:bCs/>
        </w:rPr>
        <w:t xml:space="preserve">Problem: </w:t>
      </w:r>
      <w:r>
        <w:t>__________________________________________________________________________</w:t>
      </w:r>
    </w:p>
    <w:p w14:paraId="71B57785" w14:textId="77777777" w:rsidR="002A517F" w:rsidRDefault="0057381D">
      <w:pPr>
        <w:pStyle w:val="Textbody"/>
      </w:pPr>
      <w:r>
        <w:tab/>
        <w:t>________________________________________________________________________________</w:t>
      </w:r>
    </w:p>
    <w:p w14:paraId="59B719EF" w14:textId="77777777" w:rsidR="002A517F" w:rsidRDefault="0057381D">
      <w:pPr>
        <w:pStyle w:val="Heading2"/>
      </w:pPr>
      <w:r>
        <w:t>Reformed and out-reach</w:t>
      </w:r>
    </w:p>
    <w:p w14:paraId="606ABFF6" w14:textId="72ECF1DC" w:rsidR="002A517F" w:rsidRDefault="00AE5F6A">
      <w:pPr>
        <w:pStyle w:val="Textbody"/>
      </w:pPr>
      <w:r>
        <w:t xml:space="preserve">Although the Reformed </w:t>
      </w:r>
      <w:r w:rsidR="0057381D">
        <w:t>_______________________________________________________________</w:t>
      </w:r>
    </w:p>
    <w:p w14:paraId="7A532DE9" w14:textId="77777777" w:rsidR="002A517F" w:rsidRDefault="0057381D">
      <w:pPr>
        <w:pStyle w:val="Textbody"/>
      </w:pPr>
      <w:r>
        <w:tab/>
        <w:t>________________________________________________________________________________</w:t>
      </w:r>
    </w:p>
    <w:p w14:paraId="641532E9" w14:textId="77777777" w:rsidR="002A517F" w:rsidRDefault="0057381D">
      <w:pPr>
        <w:pStyle w:val="Textbody"/>
      </w:pPr>
      <w:r>
        <w:tab/>
        <w:t>________________________________________________________________________________</w:t>
      </w:r>
    </w:p>
    <w:p w14:paraId="1C4F0ACF" w14:textId="77777777" w:rsidR="002A517F" w:rsidRDefault="0057381D">
      <w:pPr>
        <w:pStyle w:val="Textbody"/>
      </w:pPr>
      <w:r>
        <w:tab/>
        <w:t>________________________________________________________________________________</w:t>
      </w:r>
    </w:p>
    <w:p w14:paraId="1F5E6BD6" w14:textId="6337F80E" w:rsidR="002A517F" w:rsidRDefault="00D23DCB">
      <w:pPr>
        <w:pStyle w:val="Textbody"/>
      </w:pPr>
      <w:r>
        <w:t>Reasons:</w:t>
      </w:r>
    </w:p>
    <w:p w14:paraId="37BFBE78" w14:textId="77777777" w:rsidR="00D23DCB" w:rsidRDefault="00D23DCB" w:rsidP="00D23DCB">
      <w:pPr>
        <w:pStyle w:val="Textbody"/>
      </w:pPr>
      <w:r>
        <w:tab/>
        <w:t>________________________________________________________________________________</w:t>
      </w:r>
    </w:p>
    <w:p w14:paraId="51FAD763" w14:textId="77777777" w:rsidR="00D23DCB" w:rsidRDefault="00D23DCB" w:rsidP="00D23DCB">
      <w:pPr>
        <w:pStyle w:val="Textbody"/>
      </w:pPr>
      <w:r>
        <w:tab/>
        <w:t>________________________________________________________________________________</w:t>
      </w:r>
    </w:p>
    <w:p w14:paraId="1F25C9FB" w14:textId="77777777" w:rsidR="00D23DCB" w:rsidRDefault="00D23DCB" w:rsidP="00D23DCB">
      <w:pPr>
        <w:pStyle w:val="Textbody"/>
      </w:pPr>
      <w:r>
        <w:tab/>
        <w:t>________________________________________________________________________________</w:t>
      </w:r>
    </w:p>
    <w:p w14:paraId="49E651D2" w14:textId="77777777" w:rsidR="00D23DCB" w:rsidRDefault="00D23DCB" w:rsidP="00D23DCB">
      <w:pPr>
        <w:pStyle w:val="Textbody"/>
      </w:pPr>
      <w:r>
        <w:tab/>
        <w:t>________________________________________________________________________________</w:t>
      </w:r>
    </w:p>
    <w:p w14:paraId="045BB2E8" w14:textId="77777777" w:rsidR="002A517F" w:rsidRDefault="0057381D">
      <w:pPr>
        <w:pStyle w:val="Textbody"/>
      </w:pPr>
      <w:r>
        <w:tab/>
        <w:t>________________________________________________________________________________</w:t>
      </w:r>
    </w:p>
    <w:p w14:paraId="12D9E367" w14:textId="77777777" w:rsidR="005F5FFE" w:rsidRDefault="005F5FFE" w:rsidP="005F5FFE">
      <w:pPr>
        <w:pStyle w:val="Textbody"/>
      </w:pPr>
      <w:r>
        <w:tab/>
        <w:t>________________________________________________________________________________</w:t>
      </w:r>
    </w:p>
    <w:p w14:paraId="4BF5A894" w14:textId="77777777" w:rsidR="005F5FFE" w:rsidRDefault="005F5FFE" w:rsidP="005F5FFE">
      <w:pPr>
        <w:pStyle w:val="Textbody"/>
      </w:pPr>
      <w:r>
        <w:tab/>
        <w:t>________________________________________________________________________________</w:t>
      </w:r>
    </w:p>
    <w:p w14:paraId="75B6E769" w14:textId="77777777" w:rsidR="002A517F" w:rsidRDefault="0057381D">
      <w:pPr>
        <w:pStyle w:val="Textbody"/>
      </w:pPr>
      <w:r>
        <w:tab/>
        <w:t>________________________________________________________________________________</w:t>
      </w:r>
    </w:p>
    <w:p w14:paraId="04D89871" w14:textId="77777777" w:rsidR="002A517F" w:rsidRDefault="0057381D">
      <w:pPr>
        <w:pStyle w:val="Textbody"/>
      </w:pPr>
      <w:r>
        <w:tab/>
        <w:t>________________________________________________________________________________</w:t>
      </w:r>
    </w:p>
    <w:p w14:paraId="045CCCBE" w14:textId="77777777" w:rsidR="002A517F" w:rsidRDefault="0057381D">
      <w:pPr>
        <w:pStyle w:val="Textbody"/>
      </w:pPr>
      <w:r>
        <w:tab/>
        <w:t>________________________________________________________________________________</w:t>
      </w:r>
    </w:p>
    <w:p w14:paraId="77275682" w14:textId="77777777" w:rsidR="002A517F" w:rsidRDefault="0057381D">
      <w:pPr>
        <w:pStyle w:val="Heading2"/>
        <w:spacing w:after="119"/>
      </w:pPr>
      <w:r>
        <w:t>Bible Study: Philippians 2:1-18</w:t>
      </w:r>
    </w:p>
    <w:p w14:paraId="3B2EAFFD" w14:textId="77777777" w:rsidR="002A517F" w:rsidRDefault="0057381D">
      <w:pPr>
        <w:pStyle w:val="Standard"/>
        <w:autoSpaceDE w:val="0"/>
        <w:spacing w:after="119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1. What do the verses 1-4 focus on? _____________________________________________________</w:t>
      </w:r>
    </w:p>
    <w:p w14:paraId="09225302" w14:textId="77777777" w:rsidR="002A517F" w:rsidRDefault="0057381D">
      <w:pPr>
        <w:pStyle w:val="Standard"/>
        <w:autoSpaceDE w:val="0"/>
        <w:spacing w:after="119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  <w:t>________________________________________________________________________________</w:t>
      </w:r>
    </w:p>
    <w:p w14:paraId="04D71BE4" w14:textId="77777777" w:rsidR="002A517F" w:rsidRDefault="0057381D">
      <w:pPr>
        <w:pStyle w:val="Standard"/>
        <w:autoSpaceDE w:val="0"/>
        <w:spacing w:after="119"/>
      </w:pPr>
      <w:r>
        <w:rPr>
          <w:rFonts w:ascii="TimesNewRomanPSMT" w:eastAsia="TimesNewRomanPSMT" w:hAnsi="TimesNewRomanPSMT" w:cs="TimesNewRomanPSMT"/>
        </w:rPr>
        <w:tab/>
        <w:t>________________________________________________________________________________</w:t>
      </w:r>
    </w:p>
    <w:p w14:paraId="4B55BB17" w14:textId="011E5210" w:rsidR="002A517F" w:rsidRDefault="0057381D">
      <w:pPr>
        <w:pStyle w:val="Standard"/>
        <w:autoSpaceDE w:val="0"/>
        <w:spacing w:after="119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2. What, in brief, is the </w:t>
      </w:r>
      <w:r w:rsidR="00D23DCB">
        <w:rPr>
          <w:rFonts w:ascii="TimesNewRomanPSMT" w:eastAsia="TimesNewRomanPSMT" w:hAnsi="TimesNewRomanPSMT" w:cs="TimesNewRomanPSMT"/>
        </w:rPr>
        <w:t xml:space="preserve">mind (attitude) </w:t>
      </w:r>
      <w:r>
        <w:rPr>
          <w:rFonts w:ascii="TimesNewRomanPSMT" w:eastAsia="TimesNewRomanPSMT" w:hAnsi="TimesNewRomanPSMT" w:cs="TimesNewRomanPSMT"/>
        </w:rPr>
        <w:t>of Christ Jesus? ______________________________________</w:t>
      </w:r>
    </w:p>
    <w:p w14:paraId="32F74337" w14:textId="77777777" w:rsidR="002A517F" w:rsidRDefault="0057381D">
      <w:pPr>
        <w:pStyle w:val="Standard"/>
        <w:autoSpaceDE w:val="0"/>
        <w:spacing w:after="119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  <w:t>________________________________________________________________________________</w:t>
      </w:r>
    </w:p>
    <w:p w14:paraId="52DA50FF" w14:textId="77777777" w:rsidR="002A517F" w:rsidRDefault="0057381D">
      <w:pPr>
        <w:pStyle w:val="Standard"/>
        <w:autoSpaceDE w:val="0"/>
        <w:spacing w:after="119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  <w:t>________________________________________________________________________________</w:t>
      </w:r>
    </w:p>
    <w:p w14:paraId="1C62336F" w14:textId="77777777" w:rsidR="002A517F" w:rsidRDefault="0057381D">
      <w:pPr>
        <w:pStyle w:val="Standard"/>
        <w:autoSpaceDE w:val="0"/>
        <w:spacing w:after="119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lastRenderedPageBreak/>
        <w:t>3. What is the reward Christ received? ___________________________________________________</w:t>
      </w:r>
    </w:p>
    <w:p w14:paraId="7E5BF945" w14:textId="77777777" w:rsidR="002A517F" w:rsidRDefault="0057381D">
      <w:pPr>
        <w:pStyle w:val="Standard"/>
        <w:autoSpaceDE w:val="0"/>
        <w:spacing w:after="119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4. What might “work out your salvation” mean? ____________________________________________</w:t>
      </w:r>
    </w:p>
    <w:p w14:paraId="2976C501" w14:textId="77777777" w:rsidR="002A517F" w:rsidRDefault="0057381D">
      <w:pPr>
        <w:pStyle w:val="Standard"/>
        <w:autoSpaceDE w:val="0"/>
        <w:spacing w:after="119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  <w:t>________________________________________________________________________________</w:t>
      </w:r>
    </w:p>
    <w:p w14:paraId="4C70716F" w14:textId="77777777" w:rsidR="002A517F" w:rsidRDefault="0057381D">
      <w:pPr>
        <w:pStyle w:val="Standard"/>
        <w:autoSpaceDE w:val="0"/>
        <w:spacing w:after="119"/>
      </w:pPr>
      <w:r>
        <w:rPr>
          <w:rFonts w:ascii="TimesNewRomanPSMT" w:eastAsia="TimesNewRomanPSMT" w:hAnsi="TimesNewRomanPSMT" w:cs="TimesNewRomanPSMT"/>
        </w:rPr>
        <w:tab/>
        <w:t>________________________________________________________________________________</w:t>
      </w:r>
    </w:p>
    <w:p w14:paraId="10BC8066" w14:textId="77777777" w:rsidR="002A517F" w:rsidRDefault="0057381D">
      <w:pPr>
        <w:pStyle w:val="Standard"/>
        <w:autoSpaceDE w:val="0"/>
        <w:spacing w:after="119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5. Why should we work out our salvation? ________________________________________________</w:t>
      </w:r>
    </w:p>
    <w:p w14:paraId="2A969110" w14:textId="77777777" w:rsidR="002A517F" w:rsidRDefault="0057381D">
      <w:pPr>
        <w:pStyle w:val="Standard"/>
        <w:autoSpaceDE w:val="0"/>
        <w:spacing w:after="119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  <w:t>________________________________________________________________________________</w:t>
      </w:r>
    </w:p>
    <w:p w14:paraId="6D47DBA4" w14:textId="77777777" w:rsidR="002A517F" w:rsidRDefault="0057381D">
      <w:pPr>
        <w:pStyle w:val="Standard"/>
        <w:autoSpaceDE w:val="0"/>
        <w:spacing w:after="119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  <w:t>________________________________________________________________________________</w:t>
      </w:r>
    </w:p>
    <w:p w14:paraId="78C211B2" w14:textId="77777777" w:rsidR="002A517F" w:rsidRDefault="0057381D">
      <w:pPr>
        <w:pStyle w:val="Standard"/>
        <w:autoSpaceDE w:val="0"/>
        <w:spacing w:after="119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6. What do the verses 14-16a focus on? ___________________________________________________</w:t>
      </w:r>
    </w:p>
    <w:p w14:paraId="482DC1E4" w14:textId="77777777" w:rsidR="002A517F" w:rsidRDefault="0057381D">
      <w:pPr>
        <w:pStyle w:val="Standard"/>
        <w:autoSpaceDE w:val="0"/>
        <w:spacing w:after="119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  <w:t>________________________________________________________________________________</w:t>
      </w:r>
    </w:p>
    <w:p w14:paraId="1E7414C8" w14:textId="77777777" w:rsidR="002A517F" w:rsidRDefault="0057381D">
      <w:pPr>
        <w:pStyle w:val="Standard"/>
        <w:autoSpaceDE w:val="0"/>
        <w:spacing w:after="119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  <w:t>________________________________________________________________________________</w:t>
      </w:r>
    </w:p>
    <w:p w14:paraId="664E0509" w14:textId="77777777" w:rsidR="002A517F" w:rsidRDefault="0057381D">
      <w:pPr>
        <w:pStyle w:val="Standard"/>
        <w:autoSpaceDE w:val="0"/>
        <w:spacing w:after="119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7. Paul uses himself as an example to follow. For what reason has he denied himself? ______________</w:t>
      </w:r>
    </w:p>
    <w:p w14:paraId="5A2415F1" w14:textId="77777777" w:rsidR="002A517F" w:rsidRDefault="0057381D">
      <w:pPr>
        <w:pStyle w:val="Standard"/>
        <w:autoSpaceDE w:val="0"/>
        <w:spacing w:after="119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ab/>
        <w:t>________________________________________________________________________________</w:t>
      </w:r>
    </w:p>
    <w:p w14:paraId="356A9911" w14:textId="77777777" w:rsidR="002A517F" w:rsidRDefault="0057381D">
      <w:pPr>
        <w:pStyle w:val="Standard"/>
        <w:autoSpaceDE w:val="0"/>
        <w:spacing w:after="119"/>
      </w:pPr>
      <w:r>
        <w:rPr>
          <w:rFonts w:ascii="TimesNewRomanPSMT" w:eastAsia="TimesNewRomanPSMT" w:hAnsi="TimesNewRomanPSMT" w:cs="TimesNewRomanPSMT"/>
        </w:rPr>
        <w:tab/>
        <w:t>________________________________________________________________________________</w:t>
      </w:r>
    </w:p>
    <w:p w14:paraId="557EE4D6" w14:textId="77777777" w:rsidR="002A517F" w:rsidRDefault="0057381D">
      <w:pPr>
        <w:pStyle w:val="Heading2"/>
        <w:spacing w:after="119"/>
      </w:pPr>
      <w:r>
        <w:t>The Church</w:t>
      </w:r>
    </w:p>
    <w:p w14:paraId="001DC069" w14:textId="2D7A116C" w:rsidR="000B3F8F" w:rsidRPr="00340A0E" w:rsidRDefault="00340A0E" w:rsidP="000B3F8F">
      <w:pPr>
        <w:pStyle w:val="Standard"/>
        <w:autoSpaceDE w:val="0"/>
        <w:spacing w:after="119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The Church exists for 2 reasons, both </w:t>
      </w:r>
      <w:r>
        <w:rPr>
          <w:rFonts w:ascii="TimesNewRomanPSMT" w:eastAsia="TimesNewRomanPSMT" w:hAnsi="TimesNewRomanPSMT" w:cs="TimesNewRomanPSMT"/>
          <w:i/>
        </w:rPr>
        <w:t>equally</w:t>
      </w:r>
      <w:r>
        <w:rPr>
          <w:rFonts w:ascii="TimesNewRomanPSMT" w:eastAsia="TimesNewRomanPSMT" w:hAnsi="TimesNewRomanPSMT" w:cs="TimesNewRomanPSMT"/>
        </w:rPr>
        <w:t xml:space="preserve"> important.</w:t>
      </w:r>
    </w:p>
    <w:p w14:paraId="106B2762" w14:textId="6E7F5380" w:rsidR="000B3F8F" w:rsidRDefault="00340A0E" w:rsidP="000B3F8F">
      <w:pPr>
        <w:pStyle w:val="Standard"/>
        <w:autoSpaceDE w:val="0"/>
        <w:spacing w:after="119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The Church is </w:t>
      </w:r>
      <w:r w:rsidR="000B3F8F">
        <w:rPr>
          <w:rFonts w:ascii="TimesNewRomanPSMT" w:eastAsia="TimesNewRomanPSMT" w:hAnsi="TimesNewRomanPSMT" w:cs="TimesNewRomanPSMT"/>
        </w:rPr>
        <w:t>_______________________________________________________________________</w:t>
      </w:r>
    </w:p>
    <w:p w14:paraId="65C52B65" w14:textId="324FF311" w:rsidR="00185012" w:rsidRDefault="00185012" w:rsidP="00185012">
      <w:pPr>
        <w:pStyle w:val="Standard"/>
        <w:autoSpaceDE w:val="0"/>
        <w:spacing w:after="119"/>
        <w:jc w:val="center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 xml:space="preserve">Believers form </w:t>
      </w:r>
      <w:r w:rsidR="000B3F8F">
        <w:rPr>
          <w:rFonts w:ascii="TimesNewRomanPSMT" w:eastAsia="TimesNewRomanPSMT" w:hAnsi="TimesNewRomanPSMT" w:cs="TimesNewRomanPSMT"/>
        </w:rPr>
        <w:t>___________________________________________________</w:t>
      </w:r>
      <w:r>
        <w:rPr>
          <w:rFonts w:ascii="TimesNewRomanPSMT" w:eastAsia="TimesNewRomanPSMT" w:hAnsi="TimesNewRomanPSMT" w:cs="TimesNewRomanPSMT"/>
        </w:rPr>
        <w:t xml:space="preserve">  Philippians 2:1-11</w:t>
      </w:r>
    </w:p>
    <w:p w14:paraId="30E31A9F" w14:textId="293DCD3B" w:rsidR="000B3F8F" w:rsidRDefault="00185012" w:rsidP="00185012">
      <w:pPr>
        <w:pStyle w:val="Standard"/>
        <w:autoSpaceDE w:val="0"/>
        <w:spacing w:after="119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The Church is</w:t>
      </w:r>
      <w:r w:rsidR="000B3F8F">
        <w:rPr>
          <w:rFonts w:ascii="TimesNewRomanPSMT" w:eastAsia="TimesNewRomanPSMT" w:hAnsi="TimesNewRomanPSMT" w:cs="TimesNewRomanPSMT"/>
        </w:rPr>
        <w:tab/>
      </w:r>
      <w:r>
        <w:rPr>
          <w:rFonts w:ascii="TimesNewRomanPSMT" w:eastAsia="TimesNewRomanPSMT" w:hAnsi="TimesNewRomanPSMT" w:cs="TimesNewRomanPSMT"/>
        </w:rPr>
        <w:t xml:space="preserve"> _</w:t>
      </w:r>
      <w:r w:rsidR="000B3F8F">
        <w:rPr>
          <w:rFonts w:ascii="TimesNewRomanPSMT" w:eastAsia="TimesNewRomanPSMT" w:hAnsi="TimesNewRomanPSMT" w:cs="TimesNewRomanPSMT"/>
        </w:rPr>
        <w:t>______________________________________________________________________</w:t>
      </w:r>
    </w:p>
    <w:p w14:paraId="0CAB877E" w14:textId="4FBE897E" w:rsidR="00185012" w:rsidRDefault="00185012" w:rsidP="00185012">
      <w:pPr>
        <w:pStyle w:val="Standard"/>
        <w:autoSpaceDE w:val="0"/>
        <w:spacing w:after="119"/>
        <w:jc w:val="center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Believers form __________________________________________________</w:t>
      </w:r>
      <w:proofErr w:type="gramStart"/>
      <w:r>
        <w:rPr>
          <w:rFonts w:ascii="TimesNewRomanPSMT" w:eastAsia="TimesNewRomanPSMT" w:hAnsi="TimesNewRomanPSMT" w:cs="TimesNewRomanPSMT"/>
        </w:rPr>
        <w:t>_  Philippians</w:t>
      </w:r>
      <w:proofErr w:type="gramEnd"/>
      <w:r>
        <w:rPr>
          <w:rFonts w:ascii="TimesNewRomanPSMT" w:eastAsia="TimesNewRomanPSMT" w:hAnsi="TimesNewRomanPSMT" w:cs="TimesNewRomanPSMT"/>
        </w:rPr>
        <w:t xml:space="preserve"> 2:12-18</w:t>
      </w:r>
    </w:p>
    <w:p w14:paraId="499DD37A" w14:textId="63677ADB" w:rsidR="007318FB" w:rsidRPr="007318FB" w:rsidRDefault="007318FB" w:rsidP="007318FB">
      <w:pPr>
        <w:pStyle w:val="Standard"/>
        <w:autoSpaceDE w:val="0"/>
        <w:spacing w:after="119"/>
        <w:rPr>
          <w:rFonts w:ascii="TimesNewRomanPSMT" w:eastAsia="TimesNewRomanPSMT" w:hAnsi="TimesNewRomanPSMT" w:cs="TimesNewRomanPSMT"/>
          <w:b/>
          <w:bCs/>
          <w:i/>
          <w:iCs/>
        </w:rPr>
      </w:pPr>
      <w:r w:rsidRPr="007318FB">
        <w:rPr>
          <w:rFonts w:ascii="TimesNewRomanPSMT" w:eastAsia="TimesNewRomanPSMT" w:hAnsi="TimesNewRomanPSMT" w:cs="TimesNewRomanPSMT"/>
          <w:b/>
          <w:bCs/>
          <w:i/>
          <w:iCs/>
        </w:rPr>
        <w:t>Definition</w:t>
      </w:r>
      <w:r>
        <w:rPr>
          <w:rFonts w:ascii="TimesNewRomanPSMT" w:eastAsia="TimesNewRomanPSMT" w:hAnsi="TimesNewRomanPSMT" w:cs="TimesNewRomanPSMT"/>
          <w:b/>
          <w:bCs/>
          <w:i/>
          <w:iCs/>
        </w:rPr>
        <w:t xml:space="preserve"> of Mission</w:t>
      </w:r>
    </w:p>
    <w:p w14:paraId="46C6BBF9" w14:textId="77777777" w:rsidR="007318FB" w:rsidRPr="007318FB" w:rsidRDefault="007318FB" w:rsidP="007318FB">
      <w:pPr>
        <w:pStyle w:val="Standard"/>
        <w:spacing w:after="119"/>
        <w:jc w:val="center"/>
        <w:rPr>
          <w:rFonts w:ascii="TimesNewRomanPSMT" w:eastAsia="TimesNewRomanPSMT" w:hAnsi="TimesNewRomanPSMT" w:cs="TimesNewRomanPSMT"/>
        </w:rPr>
      </w:pPr>
      <w:r w:rsidRPr="007318FB">
        <w:rPr>
          <w:rFonts w:ascii="TimesNewRomanPSMT" w:eastAsia="TimesNewRomanPSMT" w:hAnsi="TimesNewRomanPSMT" w:cs="TimesNewRomanPSMT"/>
          <w:lang w:val="en-GB"/>
        </w:rPr>
        <w:t xml:space="preserve">Mission is from the __________ word </w:t>
      </w:r>
      <w:r w:rsidRPr="007318FB">
        <w:rPr>
          <w:rFonts w:ascii="TimesNewRomanPSMT" w:eastAsia="TimesNewRomanPSMT" w:hAnsi="TimesNewRomanPSMT" w:cs="TimesNewRomanPSMT"/>
          <w:i/>
          <w:iCs/>
          <w:lang w:val="en-GB"/>
        </w:rPr>
        <w:t>_______________</w:t>
      </w:r>
      <w:r w:rsidRPr="007318FB">
        <w:rPr>
          <w:rFonts w:ascii="TimesNewRomanPSMT" w:eastAsia="TimesNewRomanPSMT" w:hAnsi="TimesNewRomanPSMT" w:cs="TimesNewRomanPSMT"/>
          <w:lang w:val="en-GB"/>
        </w:rPr>
        <w:t xml:space="preserve">. The _________word is </w:t>
      </w:r>
      <w:r w:rsidRPr="007318FB">
        <w:rPr>
          <w:rFonts w:ascii="TimesNewRomanPSMT" w:eastAsia="TimesNewRomanPSMT" w:hAnsi="TimesNewRomanPSMT" w:cs="TimesNewRomanPSMT"/>
          <w:i/>
          <w:iCs/>
          <w:lang w:val="en-GB"/>
        </w:rPr>
        <w:t>________________</w:t>
      </w:r>
      <w:r w:rsidRPr="007318FB">
        <w:rPr>
          <w:rFonts w:ascii="TimesNewRomanPSMT" w:eastAsia="TimesNewRomanPSMT" w:hAnsi="TimesNewRomanPSMT" w:cs="TimesNewRomanPSMT"/>
          <w:lang w:val="en-GB"/>
        </w:rPr>
        <w:t>.</w:t>
      </w:r>
    </w:p>
    <w:p w14:paraId="51261254" w14:textId="77777777" w:rsidR="007318FB" w:rsidRPr="007318FB" w:rsidRDefault="007318FB" w:rsidP="007318FB">
      <w:pPr>
        <w:pStyle w:val="Standard"/>
        <w:spacing w:after="119"/>
        <w:jc w:val="center"/>
        <w:rPr>
          <w:rFonts w:ascii="TimesNewRomanPSMT" w:eastAsia="TimesNewRomanPSMT" w:hAnsi="TimesNewRomanPSMT" w:cs="TimesNewRomanPSMT"/>
        </w:rPr>
      </w:pPr>
      <w:r w:rsidRPr="007318FB">
        <w:rPr>
          <w:rFonts w:ascii="TimesNewRomanPSMT" w:eastAsia="TimesNewRomanPSMT" w:hAnsi="TimesNewRomanPSMT" w:cs="TimesNewRomanPSMT"/>
          <w:lang w:val="en-GB"/>
        </w:rPr>
        <w:t>________________________________________________________________________________</w:t>
      </w:r>
    </w:p>
    <w:p w14:paraId="7951DC31" w14:textId="77777777" w:rsidR="007318FB" w:rsidRPr="007318FB" w:rsidRDefault="007318FB" w:rsidP="007318FB">
      <w:pPr>
        <w:pStyle w:val="Standard"/>
        <w:autoSpaceDE w:val="0"/>
        <w:spacing w:after="119"/>
        <w:rPr>
          <w:rFonts w:ascii="TimesNewRomanPSMT" w:eastAsia="TimesNewRomanPSMT" w:hAnsi="TimesNewRomanPSMT" w:cs="TimesNewRomanPSMT"/>
          <w:b/>
          <w:bCs/>
          <w:i/>
          <w:iCs/>
        </w:rPr>
      </w:pPr>
      <w:r w:rsidRPr="007318FB">
        <w:rPr>
          <w:rFonts w:ascii="TimesNewRomanPSMT" w:eastAsia="TimesNewRomanPSMT" w:hAnsi="TimesNewRomanPSMT" w:cs="TimesNewRomanPSMT"/>
          <w:b/>
          <w:bCs/>
          <w:i/>
          <w:iCs/>
        </w:rPr>
        <w:t>Approaches (4 slides)</w:t>
      </w:r>
    </w:p>
    <w:p w14:paraId="547932FE" w14:textId="77777777" w:rsidR="007318FB" w:rsidRPr="007318FB" w:rsidRDefault="007318FB" w:rsidP="007318FB">
      <w:pPr>
        <w:pStyle w:val="Standard"/>
        <w:spacing w:after="119"/>
        <w:rPr>
          <w:rFonts w:ascii="TimesNewRomanPSMT" w:eastAsia="TimesNewRomanPSMT" w:hAnsi="TimesNewRomanPSMT" w:cs="TimesNewRomanPSMT"/>
        </w:rPr>
      </w:pPr>
      <w:r w:rsidRPr="007318FB">
        <w:rPr>
          <w:rFonts w:ascii="TimesNewRomanPSMT" w:eastAsia="TimesNewRomanPSMT" w:hAnsi="TimesNewRomanPSMT" w:cs="TimesNewRomanPSMT"/>
        </w:rPr>
        <w:t xml:space="preserve">Traditionally </w:t>
      </w:r>
      <w:r w:rsidRPr="007318FB">
        <w:rPr>
          <w:rFonts w:ascii="TimesNewRomanPSMT" w:eastAsia="TimesNewRomanPSMT" w:hAnsi="TimesNewRomanPSMT" w:cs="TimesNewRomanPSMT"/>
          <w:i/>
        </w:rPr>
        <w:t>mission</w:t>
      </w:r>
      <w:r w:rsidRPr="007318FB">
        <w:rPr>
          <w:rFonts w:ascii="TimesNewRomanPSMT" w:eastAsia="TimesNewRomanPSMT" w:hAnsi="TimesNewRomanPSMT" w:cs="TimesNewRomanPSMT"/>
        </w:rPr>
        <w:t xml:space="preserve"> was used to refer to ________________________________________________</w:t>
      </w:r>
    </w:p>
    <w:p w14:paraId="48A62964" w14:textId="77777777" w:rsidR="007318FB" w:rsidRPr="007318FB" w:rsidRDefault="007318FB" w:rsidP="007318FB">
      <w:pPr>
        <w:pStyle w:val="Standard"/>
        <w:spacing w:after="119"/>
        <w:rPr>
          <w:rFonts w:ascii="TimesNewRomanPSMT" w:eastAsia="TimesNewRomanPSMT" w:hAnsi="TimesNewRomanPSMT" w:cs="TimesNewRomanPSMT"/>
        </w:rPr>
      </w:pPr>
      <w:r w:rsidRPr="007318FB">
        <w:rPr>
          <w:rFonts w:ascii="TimesNewRomanPSMT" w:eastAsia="TimesNewRomanPSMT" w:hAnsi="TimesNewRomanPSMT" w:cs="TimesNewRomanPSMT"/>
        </w:rPr>
        <w:t>__________________________________________________________________________________</w:t>
      </w:r>
    </w:p>
    <w:p w14:paraId="298EC97B" w14:textId="77777777" w:rsidR="007318FB" w:rsidRPr="007318FB" w:rsidRDefault="007318FB" w:rsidP="007318FB">
      <w:pPr>
        <w:pStyle w:val="Standard"/>
        <w:spacing w:after="119"/>
        <w:rPr>
          <w:rFonts w:ascii="TimesNewRomanPSMT" w:eastAsia="TimesNewRomanPSMT" w:hAnsi="TimesNewRomanPSMT" w:cs="TimesNewRomanPSMT"/>
        </w:rPr>
      </w:pPr>
      <w:r w:rsidRPr="007318FB">
        <w:rPr>
          <w:rFonts w:ascii="TimesNewRomanPSMT" w:eastAsia="TimesNewRomanPSMT" w:hAnsi="TimesNewRomanPSMT" w:cs="TimesNewRomanPSMT"/>
        </w:rPr>
        <w:t>__________________________________________________________________________________</w:t>
      </w:r>
    </w:p>
    <w:p w14:paraId="65D43997" w14:textId="77777777" w:rsidR="007318FB" w:rsidRPr="007318FB" w:rsidRDefault="007318FB" w:rsidP="007318FB">
      <w:pPr>
        <w:pStyle w:val="Standard"/>
        <w:spacing w:after="119"/>
        <w:rPr>
          <w:rFonts w:ascii="TimesNewRomanPSMT" w:eastAsia="TimesNewRomanPSMT" w:hAnsi="TimesNewRomanPSMT" w:cs="TimesNewRomanPSMT"/>
        </w:rPr>
      </w:pPr>
      <w:r w:rsidRPr="007318FB">
        <w:rPr>
          <w:rFonts w:ascii="TimesNewRomanPSMT" w:eastAsia="TimesNewRomanPSMT" w:hAnsi="TimesNewRomanPSMT" w:cs="TimesNewRomanPSMT"/>
        </w:rPr>
        <w:t>However, _________________________________________________________________________</w:t>
      </w:r>
    </w:p>
    <w:p w14:paraId="19B241C1" w14:textId="77777777" w:rsidR="007318FB" w:rsidRPr="007318FB" w:rsidRDefault="007318FB" w:rsidP="007318FB">
      <w:pPr>
        <w:pStyle w:val="Standard"/>
        <w:spacing w:after="119"/>
        <w:rPr>
          <w:rFonts w:ascii="TimesNewRomanPSMT" w:eastAsia="TimesNewRomanPSMT" w:hAnsi="TimesNewRomanPSMT" w:cs="TimesNewRomanPSMT"/>
        </w:rPr>
      </w:pPr>
      <w:r w:rsidRPr="007318FB">
        <w:rPr>
          <w:rFonts w:ascii="TimesNewRomanPSMT" w:eastAsia="TimesNewRomanPSMT" w:hAnsi="TimesNewRomanPSMT" w:cs="TimesNewRomanPSMT"/>
        </w:rPr>
        <w:t>__________________________________________________________________________________</w:t>
      </w:r>
    </w:p>
    <w:p w14:paraId="6691522B" w14:textId="77777777" w:rsidR="007318FB" w:rsidRPr="007318FB" w:rsidRDefault="007318FB" w:rsidP="007318FB">
      <w:pPr>
        <w:pStyle w:val="Standard"/>
        <w:spacing w:after="119"/>
        <w:rPr>
          <w:rFonts w:ascii="TimesNewRomanPSMT" w:eastAsia="TimesNewRomanPSMT" w:hAnsi="TimesNewRomanPSMT" w:cs="TimesNewRomanPSMT"/>
        </w:rPr>
      </w:pPr>
      <w:r w:rsidRPr="007318FB">
        <w:rPr>
          <w:rFonts w:ascii="TimesNewRomanPSMT" w:eastAsia="TimesNewRomanPSMT" w:hAnsi="TimesNewRomanPSMT" w:cs="TimesNewRomanPSMT"/>
        </w:rPr>
        <w:t>__________________________________________________________________________________</w:t>
      </w:r>
    </w:p>
    <w:p w14:paraId="700A1947" w14:textId="77777777" w:rsidR="007318FB" w:rsidRPr="007318FB" w:rsidRDefault="007318FB" w:rsidP="007318FB">
      <w:pPr>
        <w:pStyle w:val="Standard"/>
        <w:spacing w:after="119"/>
        <w:rPr>
          <w:rFonts w:ascii="TimesNewRomanPSMT" w:eastAsia="TimesNewRomanPSMT" w:hAnsi="TimesNewRomanPSMT" w:cs="TimesNewRomanPSMT"/>
        </w:rPr>
      </w:pPr>
      <w:r w:rsidRPr="007318FB">
        <w:rPr>
          <w:rFonts w:ascii="TimesNewRomanPSMT" w:eastAsia="TimesNewRomanPSMT" w:hAnsi="TimesNewRomanPSMT" w:cs="TimesNewRomanPSMT"/>
        </w:rPr>
        <w:t>And far away countries (states, provinces) are _____________________________________________</w:t>
      </w:r>
    </w:p>
    <w:p w14:paraId="4E78BAF1" w14:textId="77777777" w:rsidR="007318FB" w:rsidRPr="007318FB" w:rsidRDefault="007318FB" w:rsidP="007318FB">
      <w:pPr>
        <w:pStyle w:val="Standard"/>
        <w:spacing w:after="119"/>
        <w:rPr>
          <w:rFonts w:ascii="TimesNewRomanPSMT" w:eastAsia="TimesNewRomanPSMT" w:hAnsi="TimesNewRomanPSMT" w:cs="TimesNewRomanPSMT"/>
        </w:rPr>
      </w:pPr>
      <w:r w:rsidRPr="007318FB">
        <w:rPr>
          <w:rFonts w:ascii="TimesNewRomanPSMT" w:eastAsia="TimesNewRomanPSMT" w:hAnsi="TimesNewRomanPSMT" w:cs="TimesNewRomanPSMT"/>
        </w:rPr>
        <w:t>__________________________________________________________________________________</w:t>
      </w:r>
    </w:p>
    <w:p w14:paraId="08A89D06" w14:textId="77777777" w:rsidR="007318FB" w:rsidRPr="007318FB" w:rsidRDefault="007318FB" w:rsidP="007318FB">
      <w:pPr>
        <w:pStyle w:val="Standard"/>
        <w:spacing w:after="119"/>
        <w:rPr>
          <w:rFonts w:ascii="TimesNewRomanPSMT" w:eastAsia="TimesNewRomanPSMT" w:hAnsi="TimesNewRomanPSMT" w:cs="TimesNewRomanPSMT"/>
        </w:rPr>
      </w:pPr>
      <w:r w:rsidRPr="007318FB">
        <w:rPr>
          <w:rFonts w:ascii="TimesNewRomanPSMT" w:eastAsia="TimesNewRomanPSMT" w:hAnsi="TimesNewRomanPSMT" w:cs="TimesNewRomanPSMT"/>
        </w:rPr>
        <w:t>__________________________________________________________________________________</w:t>
      </w:r>
    </w:p>
    <w:p w14:paraId="479CB11E" w14:textId="77777777" w:rsidR="007318FB" w:rsidRPr="007318FB" w:rsidRDefault="007318FB" w:rsidP="007318FB">
      <w:pPr>
        <w:pStyle w:val="Standard"/>
        <w:spacing w:after="119"/>
        <w:rPr>
          <w:rFonts w:ascii="TimesNewRomanPSMT" w:eastAsia="TimesNewRomanPSMT" w:hAnsi="TimesNewRomanPSMT" w:cs="TimesNewRomanPSMT"/>
        </w:rPr>
      </w:pPr>
      <w:r w:rsidRPr="007318FB">
        <w:rPr>
          <w:rFonts w:ascii="TimesNewRomanPSMT" w:eastAsia="TimesNewRomanPSMT" w:hAnsi="TimesNewRomanPSMT" w:cs="TimesNewRomanPSMT"/>
        </w:rPr>
        <w:t>__________________________________________________________________________________</w:t>
      </w:r>
    </w:p>
    <w:p w14:paraId="23E163FF" w14:textId="77777777" w:rsidR="005D7223" w:rsidRDefault="005D7223" w:rsidP="007318FB">
      <w:pPr>
        <w:pStyle w:val="Standard"/>
        <w:spacing w:after="119"/>
        <w:rPr>
          <w:rFonts w:ascii="TimesNewRomanPSMT" w:eastAsia="TimesNewRomanPSMT" w:hAnsi="TimesNewRomanPSMT" w:cs="TimesNewRomanPSMT"/>
        </w:rPr>
      </w:pPr>
    </w:p>
    <w:p w14:paraId="61439FBE" w14:textId="731C687C" w:rsidR="007318FB" w:rsidRPr="007318FB" w:rsidRDefault="007318FB" w:rsidP="007318FB">
      <w:pPr>
        <w:pStyle w:val="Standard"/>
        <w:spacing w:after="119"/>
        <w:rPr>
          <w:rFonts w:ascii="TimesNewRomanPSMT" w:eastAsia="TimesNewRomanPSMT" w:hAnsi="TimesNewRomanPSMT" w:cs="TimesNewRomanPSMT"/>
        </w:rPr>
      </w:pPr>
      <w:r w:rsidRPr="007318FB">
        <w:rPr>
          <w:rFonts w:ascii="TimesNewRomanPSMT" w:eastAsia="TimesNewRomanPSMT" w:hAnsi="TimesNewRomanPSMT" w:cs="TimesNewRomanPSMT"/>
        </w:rPr>
        <w:lastRenderedPageBreak/>
        <w:t>Today, mission tends to be defined as ________________________________________ with a view to</w:t>
      </w:r>
    </w:p>
    <w:p w14:paraId="7A541FAD" w14:textId="77777777" w:rsidR="007318FB" w:rsidRPr="007318FB" w:rsidRDefault="007318FB" w:rsidP="007318FB">
      <w:pPr>
        <w:pStyle w:val="Standard"/>
        <w:spacing w:after="119"/>
        <w:rPr>
          <w:rFonts w:ascii="TimesNewRomanPSMT" w:eastAsia="TimesNewRomanPSMT" w:hAnsi="TimesNewRomanPSMT" w:cs="TimesNewRomanPSMT"/>
        </w:rPr>
      </w:pPr>
      <w:r w:rsidRPr="007318FB">
        <w:rPr>
          <w:rFonts w:ascii="TimesNewRomanPSMT" w:eastAsia="TimesNewRomanPSMT" w:hAnsi="TimesNewRomanPSMT" w:cs="TimesNewRomanPSMT"/>
        </w:rPr>
        <w:t>__________________________________________________________________________________</w:t>
      </w:r>
    </w:p>
    <w:p w14:paraId="08502005" w14:textId="77777777" w:rsidR="007318FB" w:rsidRPr="007318FB" w:rsidRDefault="007318FB" w:rsidP="007318FB">
      <w:pPr>
        <w:pStyle w:val="Standard"/>
        <w:spacing w:after="119"/>
        <w:rPr>
          <w:rFonts w:ascii="TimesNewRomanPSMT" w:eastAsia="TimesNewRomanPSMT" w:hAnsi="TimesNewRomanPSMT" w:cs="TimesNewRomanPSMT"/>
        </w:rPr>
      </w:pPr>
      <w:r w:rsidRPr="007318FB">
        <w:rPr>
          <w:rFonts w:ascii="TimesNewRomanPSMT" w:eastAsia="TimesNewRomanPSMT" w:hAnsi="TimesNewRomanPSMT" w:cs="TimesNewRomanPSMT"/>
        </w:rPr>
        <w:t>__________________________________________________________________________________</w:t>
      </w:r>
    </w:p>
    <w:p w14:paraId="04E91026" w14:textId="77777777" w:rsidR="007318FB" w:rsidRPr="007318FB" w:rsidRDefault="007318FB" w:rsidP="007318FB">
      <w:pPr>
        <w:pStyle w:val="Standard"/>
        <w:spacing w:after="119"/>
        <w:rPr>
          <w:rFonts w:ascii="TimesNewRomanPSMT" w:eastAsia="TimesNewRomanPSMT" w:hAnsi="TimesNewRomanPSMT" w:cs="TimesNewRomanPSMT"/>
        </w:rPr>
      </w:pPr>
      <w:r w:rsidRPr="007318FB">
        <w:rPr>
          <w:rFonts w:ascii="TimesNewRomanPSMT" w:eastAsia="TimesNewRomanPSMT" w:hAnsi="TimesNewRomanPSMT" w:cs="TimesNewRomanPSMT"/>
        </w:rPr>
        <w:t>There are two sorts:</w:t>
      </w:r>
    </w:p>
    <w:p w14:paraId="7C1D3B59" w14:textId="77777777" w:rsidR="007318FB" w:rsidRPr="007318FB" w:rsidRDefault="007318FB" w:rsidP="007318FB">
      <w:pPr>
        <w:pStyle w:val="Standard"/>
        <w:spacing w:after="119"/>
        <w:ind w:firstLine="340"/>
        <w:rPr>
          <w:rFonts w:ascii="TimesNewRomanPSMT" w:eastAsia="TimesNewRomanPSMT" w:hAnsi="TimesNewRomanPSMT" w:cs="TimesNewRomanPSMT"/>
        </w:rPr>
      </w:pPr>
      <w:r w:rsidRPr="007318FB">
        <w:rPr>
          <w:rFonts w:ascii="TimesNewRomanPSMT" w:eastAsia="TimesNewRomanPSMT" w:hAnsi="TimesNewRomanPSMT" w:cs="TimesNewRomanPSMT"/>
        </w:rPr>
        <w:t>_______________________________________________________________________________</w:t>
      </w:r>
    </w:p>
    <w:p w14:paraId="087AB25B" w14:textId="77777777" w:rsidR="007318FB" w:rsidRPr="007318FB" w:rsidRDefault="007318FB" w:rsidP="007318FB">
      <w:pPr>
        <w:pStyle w:val="Standard"/>
        <w:spacing w:after="119"/>
        <w:ind w:firstLine="340"/>
        <w:rPr>
          <w:rFonts w:ascii="TimesNewRomanPSMT" w:eastAsia="TimesNewRomanPSMT" w:hAnsi="TimesNewRomanPSMT" w:cs="TimesNewRomanPSMT"/>
        </w:rPr>
      </w:pPr>
      <w:r w:rsidRPr="007318FB">
        <w:rPr>
          <w:rFonts w:ascii="TimesNewRomanPSMT" w:eastAsia="TimesNewRomanPSMT" w:hAnsi="TimesNewRomanPSMT" w:cs="TimesNewRomanPSMT"/>
        </w:rPr>
        <w:t>_______________________________________________________________________________</w:t>
      </w:r>
    </w:p>
    <w:p w14:paraId="0FEB9C9A" w14:textId="77777777" w:rsidR="007318FB" w:rsidRDefault="007318FB" w:rsidP="007318FB">
      <w:pPr>
        <w:pStyle w:val="Heading2"/>
      </w:pPr>
      <w:r>
        <w:t>Challenges (3 slides)</w:t>
      </w:r>
    </w:p>
    <w:p w14:paraId="5CE36F3A" w14:textId="77777777" w:rsidR="007318FB" w:rsidRDefault="007318FB" w:rsidP="007318FB">
      <w:pPr>
        <w:pStyle w:val="Standard"/>
        <w:autoSpaceDE w:val="0"/>
        <w:spacing w:after="113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</w:t>
      </w:r>
    </w:p>
    <w:p w14:paraId="1C2EDAA7" w14:textId="77777777" w:rsidR="007318FB" w:rsidRDefault="007318FB" w:rsidP="007318FB">
      <w:pPr>
        <w:pStyle w:val="Standard"/>
        <w:autoSpaceDE w:val="0"/>
        <w:spacing w:after="113"/>
        <w:ind w:firstLine="34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4C86FAE7" w14:textId="77777777" w:rsidR="007318FB" w:rsidRDefault="007318FB" w:rsidP="007318FB">
      <w:pPr>
        <w:pStyle w:val="Standard"/>
        <w:autoSpaceDE w:val="0"/>
        <w:spacing w:after="113"/>
        <w:ind w:firstLine="34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71545FA2" w14:textId="77777777" w:rsidR="007318FB" w:rsidRDefault="007318FB" w:rsidP="007318FB">
      <w:pPr>
        <w:pStyle w:val="Standard"/>
        <w:autoSpaceDE w:val="0"/>
        <w:spacing w:after="113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</w:t>
      </w:r>
    </w:p>
    <w:p w14:paraId="4CE5C363" w14:textId="77777777" w:rsidR="007318FB" w:rsidRDefault="007318FB" w:rsidP="007318FB">
      <w:pPr>
        <w:pStyle w:val="Standard"/>
        <w:autoSpaceDE w:val="0"/>
        <w:spacing w:after="113"/>
        <w:ind w:firstLine="34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2585786B" w14:textId="77777777" w:rsidR="007318FB" w:rsidRDefault="007318FB" w:rsidP="007318FB">
      <w:pPr>
        <w:pStyle w:val="Standard"/>
        <w:autoSpaceDE w:val="0"/>
        <w:spacing w:after="113"/>
        <w:ind w:firstLine="34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0C697758" w14:textId="77777777" w:rsidR="007318FB" w:rsidRDefault="007318FB" w:rsidP="007318FB">
      <w:pPr>
        <w:pStyle w:val="Standard"/>
        <w:autoSpaceDE w:val="0"/>
        <w:spacing w:after="113"/>
        <w:ind w:firstLine="34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45140F9C" w14:textId="77777777" w:rsidR="007318FB" w:rsidRDefault="007318FB" w:rsidP="007318FB">
      <w:pPr>
        <w:pStyle w:val="Standard"/>
        <w:autoSpaceDE w:val="0"/>
        <w:spacing w:after="113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</w:t>
      </w:r>
    </w:p>
    <w:p w14:paraId="2DA7A6B2" w14:textId="77777777" w:rsidR="007318FB" w:rsidRDefault="007318FB" w:rsidP="007318FB">
      <w:pPr>
        <w:pStyle w:val="Standard"/>
        <w:autoSpaceDE w:val="0"/>
        <w:spacing w:after="113"/>
        <w:ind w:firstLine="34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13B2B809" w14:textId="77777777" w:rsidR="007318FB" w:rsidRDefault="007318FB" w:rsidP="007318FB">
      <w:pPr>
        <w:pStyle w:val="Standard"/>
        <w:autoSpaceDE w:val="0"/>
        <w:spacing w:after="113"/>
        <w:ind w:firstLine="34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4A4ADBAE" w14:textId="77777777" w:rsidR="007318FB" w:rsidRDefault="007318FB" w:rsidP="007318FB">
      <w:pPr>
        <w:pStyle w:val="Heading2"/>
      </w:pPr>
      <w:r>
        <w:t>Church plant or Church reform?</w:t>
      </w:r>
    </w:p>
    <w:p w14:paraId="34DA74B5" w14:textId="77777777" w:rsidR="007318FB" w:rsidRDefault="007318FB" w:rsidP="007318FB">
      <w:pPr>
        <w:pStyle w:val="Standard"/>
        <w:autoSpaceDE w:val="0"/>
        <w:spacing w:after="113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3BBC1D12" w14:textId="77777777" w:rsidR="007318FB" w:rsidRDefault="007318FB" w:rsidP="007318FB">
      <w:pPr>
        <w:pStyle w:val="Standard"/>
        <w:autoSpaceDE w:val="0"/>
        <w:spacing w:after="113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3AB402CC" w14:textId="77777777" w:rsidR="007318FB" w:rsidRPr="002C593B" w:rsidRDefault="007318FB" w:rsidP="007318FB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 w:rsidRPr="002C593B">
        <w:rPr>
          <w:rFonts w:ascii="TimesNewRomanPSMT" w:eastAsia="TimesNewRomanPSMT" w:hAnsi="TimesNewRomanPSMT" w:cs="TimesNewRomanPSMT"/>
          <w:lang w:val="en-GB"/>
        </w:rPr>
        <w:t>With each mission field the question is</w:t>
      </w:r>
    </w:p>
    <w:p w14:paraId="26DC1BFC" w14:textId="77777777" w:rsidR="007318FB" w:rsidRDefault="007318FB" w:rsidP="007318FB">
      <w:pPr>
        <w:pStyle w:val="Standard"/>
        <w:autoSpaceDE w:val="0"/>
        <w:spacing w:after="113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652A5E26" w14:textId="77777777" w:rsidR="007318FB" w:rsidRDefault="007318FB" w:rsidP="007318FB">
      <w:pPr>
        <w:pStyle w:val="Standard"/>
        <w:autoSpaceDE w:val="0"/>
        <w:spacing w:after="113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256ABC36" w14:textId="77777777" w:rsidR="007318FB" w:rsidRDefault="007318FB" w:rsidP="007318FB">
      <w:pPr>
        <w:pStyle w:val="Standard"/>
        <w:autoSpaceDE w:val="0"/>
        <w:spacing w:after="113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0AC32662" w14:textId="77777777" w:rsidR="007318FB" w:rsidRDefault="007318FB" w:rsidP="007318FB">
      <w:pPr>
        <w:pStyle w:val="Standard"/>
        <w:autoSpaceDE w:val="0"/>
        <w:spacing w:after="113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7BA42B01" w14:textId="77777777" w:rsidR="007318FB" w:rsidRDefault="007318FB" w:rsidP="007318FB">
      <w:pPr>
        <w:pStyle w:val="Standard"/>
        <w:autoSpaceDE w:val="0"/>
        <w:spacing w:after="113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6412C869" w14:textId="77777777" w:rsidR="007318FB" w:rsidRDefault="007318FB" w:rsidP="007318FB">
      <w:pPr>
        <w:pStyle w:val="Standard"/>
        <w:autoSpaceDE w:val="0"/>
        <w:spacing w:after="113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3F9F5882" w14:textId="77777777" w:rsidR="007318FB" w:rsidRPr="002C593B" w:rsidRDefault="007318FB" w:rsidP="007318FB">
      <w:pPr>
        <w:pStyle w:val="Standard"/>
        <w:autoSpaceDE w:val="0"/>
        <w:spacing w:after="113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7797A1FC" w14:textId="77777777" w:rsidR="007318FB" w:rsidRDefault="007318FB" w:rsidP="007318FB">
      <w:pPr>
        <w:pStyle w:val="Standard"/>
        <w:autoSpaceDE w:val="0"/>
        <w:spacing w:after="119"/>
        <w:rPr>
          <w:rFonts w:ascii="TimesNewRomanPSMT" w:eastAsia="TimesNewRomanPSMT" w:hAnsi="TimesNewRomanPSMT" w:cs="TimesNewRomanPSMT"/>
        </w:rPr>
      </w:pPr>
    </w:p>
    <w:sectPr w:rsidR="007318FB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D2A16" w14:textId="77777777" w:rsidR="009136D0" w:rsidRDefault="009136D0">
      <w:r>
        <w:separator/>
      </w:r>
    </w:p>
  </w:endnote>
  <w:endnote w:type="continuationSeparator" w:id="0">
    <w:p w14:paraId="4AE2C79B" w14:textId="77777777" w:rsidR="009136D0" w:rsidRDefault="00913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76F18" w14:textId="77777777" w:rsidR="009136D0" w:rsidRDefault="009136D0">
      <w:r>
        <w:rPr>
          <w:color w:val="000000"/>
        </w:rPr>
        <w:separator/>
      </w:r>
    </w:p>
  </w:footnote>
  <w:footnote w:type="continuationSeparator" w:id="0">
    <w:p w14:paraId="304FE86B" w14:textId="77777777" w:rsidR="009136D0" w:rsidRDefault="00913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9CDD2" w14:textId="365AD692" w:rsidR="00000000" w:rsidRDefault="0057381D">
    <w:pPr>
      <w:pStyle w:val="Header"/>
      <w:rPr>
        <w:sz w:val="14"/>
        <w:szCs w:val="14"/>
      </w:rPr>
    </w:pPr>
    <w:r>
      <w:rPr>
        <w:sz w:val="14"/>
        <w:szCs w:val="14"/>
      </w:rPr>
      <w:t>6</w:t>
    </w:r>
    <w:r w:rsidR="008F7544">
      <w:rPr>
        <w:sz w:val="14"/>
        <w:szCs w:val="14"/>
      </w:rPr>
      <w:t>.2</w:t>
    </w:r>
    <w:r w:rsidR="007318FB">
      <w:rPr>
        <w:sz w:val="14"/>
        <w:szCs w:val="14"/>
      </w:rPr>
      <w:t>4</w:t>
    </w:r>
    <w:r w:rsidR="008F7544">
      <w:rPr>
        <w:sz w:val="14"/>
        <w:szCs w:val="14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7F"/>
    <w:rsid w:val="000B3F8F"/>
    <w:rsid w:val="000B6B1F"/>
    <w:rsid w:val="00185012"/>
    <w:rsid w:val="002A517F"/>
    <w:rsid w:val="00340A0E"/>
    <w:rsid w:val="00517BD0"/>
    <w:rsid w:val="0057381D"/>
    <w:rsid w:val="005C3FFD"/>
    <w:rsid w:val="005D7223"/>
    <w:rsid w:val="005F5FFE"/>
    <w:rsid w:val="007318FB"/>
    <w:rsid w:val="008276BC"/>
    <w:rsid w:val="008802C4"/>
    <w:rsid w:val="00886956"/>
    <w:rsid w:val="008F7544"/>
    <w:rsid w:val="009136D0"/>
    <w:rsid w:val="009D64F8"/>
    <w:rsid w:val="009D6F83"/>
    <w:rsid w:val="00AE5F6A"/>
    <w:rsid w:val="00B5697C"/>
    <w:rsid w:val="00BD079B"/>
    <w:rsid w:val="00CB0F5A"/>
    <w:rsid w:val="00CD52E2"/>
    <w:rsid w:val="00D23DCB"/>
    <w:rsid w:val="00E6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BE645"/>
  <w15:docId w15:val="{5C6499C6-CD1E-4002-9C49-BCD1402B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styleId="NormalWeb">
    <w:name w:val="Normal (Web)"/>
    <w:basedOn w:val="Normal"/>
    <w:uiPriority w:val="99"/>
    <w:semiHidden/>
    <w:unhideWhenUsed/>
    <w:rsid w:val="00CB0F5A"/>
    <w:pPr>
      <w:widowControl/>
      <w:suppressAutoHyphens w:val="0"/>
      <w:autoSpaceDN/>
      <w:spacing w:after="360"/>
      <w:textAlignment w:val="auto"/>
    </w:pPr>
    <w:rPr>
      <w:rFonts w:eastAsia="Times New Roman" w:cs="Times New Roman"/>
      <w:kern w:val="0"/>
    </w:rPr>
  </w:style>
  <w:style w:type="character" w:customStyle="1" w:styleId="Date1">
    <w:name w:val="Date1"/>
    <w:basedOn w:val="DefaultParagraphFont"/>
    <w:rsid w:val="00CB0F5A"/>
  </w:style>
  <w:style w:type="character" w:customStyle="1" w:styleId="categories-links3">
    <w:name w:val="categories-links3"/>
    <w:basedOn w:val="DefaultParagraphFont"/>
    <w:rsid w:val="00CB0F5A"/>
  </w:style>
  <w:style w:type="character" w:customStyle="1" w:styleId="author3">
    <w:name w:val="author3"/>
    <w:basedOn w:val="DefaultParagraphFont"/>
    <w:rsid w:val="00CB0F5A"/>
  </w:style>
  <w:style w:type="paragraph" w:styleId="Footer">
    <w:name w:val="footer"/>
    <w:basedOn w:val="Normal"/>
    <w:link w:val="FooterChar"/>
    <w:uiPriority w:val="99"/>
    <w:unhideWhenUsed/>
    <w:rsid w:val="008F7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4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3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2021-02-02T18:17:00Z</cp:lastPrinted>
  <dcterms:created xsi:type="dcterms:W3CDTF">2025-04-01T02:03:00Z</dcterms:created>
  <dcterms:modified xsi:type="dcterms:W3CDTF">2025-04-01T02:03:00Z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