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F0023C" w14:textId="40399EDB" w:rsidR="007879A1" w:rsidRDefault="00CA4946">
      <w:pPr>
        <w:pStyle w:val="Heading1"/>
        <w:jc w:val="center"/>
      </w:pPr>
      <w:r>
        <w:t xml:space="preserve">Lesson </w:t>
      </w:r>
      <w:r w:rsidR="00EB788D">
        <w:t>2</w:t>
      </w:r>
      <w:r w:rsidR="003769EA">
        <w:t>4</w:t>
      </w:r>
      <w:r>
        <w:t>: Church, Reach Out! - Mission</w:t>
      </w:r>
    </w:p>
    <w:p w14:paraId="6FDA3046" w14:textId="77777777" w:rsidR="00A51F9B" w:rsidRDefault="00A51F9B" w:rsidP="00A51F9B"/>
    <w:p w14:paraId="06F15456" w14:textId="06792056" w:rsidR="00A51F9B" w:rsidRPr="0086777F" w:rsidRDefault="00A51F9B" w:rsidP="00A51F9B">
      <w:pPr>
        <w:pStyle w:val="Heading2"/>
        <w:rPr>
          <w:i w:val="0"/>
        </w:rPr>
      </w:pPr>
      <w:r w:rsidRPr="0086777F">
        <w:rPr>
          <w:i w:val="0"/>
        </w:rPr>
        <w:t>Memory work</w:t>
      </w:r>
    </w:p>
    <w:p w14:paraId="733D2175" w14:textId="77777777" w:rsidR="00A51F9B" w:rsidRDefault="00A51F9B" w:rsidP="00A51F9B">
      <w:pPr>
        <w:pStyle w:val="Heading3"/>
        <w:rPr>
          <w:rFonts w:ascii="TimesNewRoman" w:eastAsia="TimesNewRoman" w:hAnsi="TimesNewRoman" w:cs="TimesNewRoman"/>
          <w:sz w:val="24"/>
          <w:szCs w:val="24"/>
        </w:rPr>
      </w:pPr>
      <w:r>
        <w:rPr>
          <w:rFonts w:ascii="TimesNewRoman" w:eastAsia="TimesNewRoman" w:hAnsi="TimesNewRoman" w:cs="TimesNewRoman"/>
          <w:sz w:val="24"/>
          <w:szCs w:val="24"/>
        </w:rPr>
        <w:t>Philippians 2:12b-16a</w:t>
      </w:r>
    </w:p>
    <w:p w14:paraId="0B398AE1" w14:textId="77777777" w:rsidR="00A51F9B" w:rsidRPr="00A51F9B" w:rsidRDefault="00A51F9B" w:rsidP="00A51F9B">
      <w:pPr>
        <w:pStyle w:val="Textbody"/>
        <w:spacing w:after="0"/>
        <w:rPr>
          <w:i/>
          <w:iCs/>
          <w:lang w:val="en-CA"/>
        </w:rPr>
      </w:pPr>
      <w:r w:rsidRPr="00A51F9B">
        <w:rPr>
          <w:i/>
          <w:iCs/>
          <w:lang w:val="en-CA"/>
        </w:rPr>
        <w:t xml:space="preserve">Work out your own salvation with fear and trembling,  </w:t>
      </w:r>
    </w:p>
    <w:p w14:paraId="39919981" w14:textId="77777777" w:rsidR="00A51F9B" w:rsidRPr="00A51F9B" w:rsidRDefault="00A51F9B" w:rsidP="00A51F9B">
      <w:pPr>
        <w:pStyle w:val="Textbody"/>
        <w:spacing w:after="0"/>
        <w:ind w:firstLine="340"/>
        <w:rPr>
          <w:i/>
          <w:iCs/>
          <w:lang w:val="en-CA"/>
        </w:rPr>
      </w:pPr>
      <w:r w:rsidRPr="00A51F9B">
        <w:rPr>
          <w:i/>
          <w:iCs/>
          <w:lang w:val="en-CA"/>
        </w:rPr>
        <w:t xml:space="preserve">for it is God who works in you,  </w:t>
      </w:r>
    </w:p>
    <w:p w14:paraId="21BAB372" w14:textId="77777777" w:rsidR="00A51F9B" w:rsidRPr="00A51F9B" w:rsidRDefault="00A51F9B" w:rsidP="00A51F9B">
      <w:pPr>
        <w:pStyle w:val="Textbody"/>
        <w:spacing w:after="0"/>
        <w:ind w:firstLine="340"/>
        <w:rPr>
          <w:i/>
          <w:iCs/>
          <w:lang w:val="en-CA"/>
        </w:rPr>
      </w:pPr>
      <w:r w:rsidRPr="00A51F9B">
        <w:rPr>
          <w:i/>
          <w:iCs/>
          <w:lang w:val="en-CA"/>
        </w:rPr>
        <w:t>both to will and to work for his good pleasure.</w:t>
      </w:r>
    </w:p>
    <w:p w14:paraId="1282DE21" w14:textId="77777777" w:rsidR="00A51F9B" w:rsidRPr="00A51F9B" w:rsidRDefault="00A51F9B" w:rsidP="00A51F9B">
      <w:pPr>
        <w:pStyle w:val="Textbody"/>
        <w:spacing w:after="0"/>
        <w:rPr>
          <w:i/>
          <w:iCs/>
          <w:lang w:val="en-CA"/>
        </w:rPr>
      </w:pPr>
      <w:r w:rsidRPr="00A51F9B">
        <w:rPr>
          <w:i/>
          <w:iCs/>
          <w:lang w:val="en-CA"/>
        </w:rPr>
        <w:t xml:space="preserve">Do all things without grumbling or disputing, </w:t>
      </w:r>
    </w:p>
    <w:p w14:paraId="419056EE" w14:textId="77777777" w:rsidR="00A51F9B" w:rsidRPr="00A51F9B" w:rsidRDefault="00A51F9B" w:rsidP="00A51F9B">
      <w:pPr>
        <w:pStyle w:val="Textbody"/>
        <w:spacing w:after="0"/>
        <w:ind w:firstLine="340"/>
        <w:rPr>
          <w:i/>
          <w:iCs/>
          <w:lang w:val="en-CA"/>
        </w:rPr>
      </w:pPr>
      <w:r w:rsidRPr="00A51F9B">
        <w:rPr>
          <w:i/>
          <w:iCs/>
          <w:lang w:val="en-CA"/>
        </w:rPr>
        <w:t xml:space="preserve">that you may be blameless and innocent, </w:t>
      </w:r>
    </w:p>
    <w:p w14:paraId="5963B21D" w14:textId="77777777" w:rsidR="00A51F9B" w:rsidRPr="00A51F9B" w:rsidRDefault="00A51F9B" w:rsidP="00A51F9B">
      <w:pPr>
        <w:pStyle w:val="Textbody"/>
        <w:spacing w:after="0"/>
        <w:ind w:firstLine="340"/>
        <w:rPr>
          <w:i/>
          <w:iCs/>
          <w:lang w:val="en-CA"/>
        </w:rPr>
      </w:pPr>
      <w:r w:rsidRPr="00A51F9B">
        <w:rPr>
          <w:i/>
          <w:iCs/>
          <w:lang w:val="en-CA"/>
        </w:rPr>
        <w:t xml:space="preserve">children of God without blemish </w:t>
      </w:r>
      <w:proofErr w:type="gramStart"/>
      <w:r w:rsidRPr="00A51F9B">
        <w:rPr>
          <w:i/>
          <w:iCs/>
          <w:lang w:val="en-CA"/>
        </w:rPr>
        <w:t>in the midst of</w:t>
      </w:r>
      <w:proofErr w:type="gramEnd"/>
      <w:r w:rsidRPr="00A51F9B">
        <w:rPr>
          <w:i/>
          <w:iCs/>
          <w:lang w:val="en-CA"/>
        </w:rPr>
        <w:t xml:space="preserve"> a crooked and twisted generation, </w:t>
      </w:r>
    </w:p>
    <w:p w14:paraId="60B4F194" w14:textId="77777777" w:rsidR="00A51F9B" w:rsidRPr="00A51F9B" w:rsidRDefault="00A51F9B" w:rsidP="00A51F9B">
      <w:pPr>
        <w:pStyle w:val="Textbody"/>
        <w:spacing w:after="0"/>
        <w:ind w:firstLine="340"/>
        <w:rPr>
          <w:i/>
          <w:iCs/>
          <w:lang w:val="en-CA"/>
        </w:rPr>
      </w:pPr>
      <w:r w:rsidRPr="00A51F9B">
        <w:rPr>
          <w:i/>
          <w:iCs/>
          <w:lang w:val="en-CA"/>
        </w:rPr>
        <w:t xml:space="preserve">among whom you shine as lights in the world, </w:t>
      </w:r>
    </w:p>
    <w:p w14:paraId="18A49BF3" w14:textId="77777777" w:rsidR="00A51F9B" w:rsidRPr="00A51F9B" w:rsidRDefault="00A51F9B" w:rsidP="00A51F9B">
      <w:pPr>
        <w:pStyle w:val="Textbody"/>
        <w:spacing w:after="0"/>
        <w:ind w:firstLine="340"/>
        <w:rPr>
          <w:i/>
          <w:iCs/>
          <w:lang w:val="en-CA"/>
        </w:rPr>
      </w:pPr>
      <w:r w:rsidRPr="00A51F9B">
        <w:rPr>
          <w:i/>
          <w:iCs/>
          <w:lang w:val="en-CA"/>
        </w:rPr>
        <w:t>holding forth and fast to the word of life,</w:t>
      </w:r>
    </w:p>
    <w:p w14:paraId="3EFCE20F" w14:textId="77777777" w:rsidR="00A51F9B" w:rsidRDefault="00A51F9B" w:rsidP="00A51F9B"/>
    <w:p w14:paraId="39B9E7A3" w14:textId="3570AF2B" w:rsidR="007879A1" w:rsidRPr="001C4548" w:rsidRDefault="00CA4946">
      <w:pPr>
        <w:pStyle w:val="Heading2"/>
        <w:rPr>
          <w:i w:val="0"/>
        </w:rPr>
      </w:pPr>
      <w:r w:rsidRPr="001C4548">
        <w:rPr>
          <w:i w:val="0"/>
        </w:rPr>
        <w:t>Homework</w:t>
      </w:r>
    </w:p>
    <w:p w14:paraId="2BF8235F" w14:textId="0BA0C4B6" w:rsidR="007879A1" w:rsidRPr="00F12384" w:rsidRDefault="00A51F9B">
      <w:pPr>
        <w:pStyle w:val="Textbody"/>
        <w:rPr>
          <w:b/>
          <w:lang w:val="en-CA"/>
        </w:rPr>
      </w:pPr>
      <w:r>
        <w:rPr>
          <w:b/>
          <w:lang w:val="en-CA"/>
        </w:rPr>
        <w:t>Willoughby Heights, Cloverdale, and Surrey-Maranatha are all involved in the Brazil project.</w:t>
      </w:r>
    </w:p>
    <w:p w14:paraId="6971AE1A" w14:textId="77777777" w:rsidR="007879A1" w:rsidRDefault="00CA4946">
      <w:pPr>
        <w:pStyle w:val="Textbody"/>
        <w:rPr>
          <w:lang w:val="en-CA"/>
        </w:rPr>
      </w:pPr>
      <w:r>
        <w:rPr>
          <w:lang w:val="en-CA"/>
        </w:rPr>
        <w:t>Which Canadian Reformed Church runs the Brazil project? ___________________________________</w:t>
      </w:r>
    </w:p>
    <w:p w14:paraId="49311D4C" w14:textId="77777777" w:rsidR="007879A1" w:rsidRDefault="00CA4946">
      <w:pPr>
        <w:pStyle w:val="Textbody"/>
        <w:rPr>
          <w:lang w:val="en-CA"/>
        </w:rPr>
      </w:pPr>
      <w:r>
        <w:rPr>
          <w:lang w:val="en-CA"/>
        </w:rPr>
        <w:t>Who are the missionaries in Brazil? _____________________________________________________</w:t>
      </w:r>
    </w:p>
    <w:p w14:paraId="7C3DBE21" w14:textId="77777777" w:rsidR="007879A1" w:rsidRDefault="00CA4946">
      <w:pPr>
        <w:pStyle w:val="Textbody"/>
        <w:rPr>
          <w:lang w:val="en-CA"/>
        </w:rPr>
      </w:pPr>
      <w:r>
        <w:rPr>
          <w:lang w:val="en-CA"/>
        </w:rPr>
        <w:t>In cooperation with what federation</w:t>
      </w:r>
      <w:r w:rsidR="001C4548">
        <w:rPr>
          <w:lang w:val="en-CA"/>
        </w:rPr>
        <w:t xml:space="preserve"> of churches in Brazil is this </w:t>
      </w:r>
      <w:r>
        <w:rPr>
          <w:lang w:val="en-CA"/>
        </w:rPr>
        <w:t>mission work done?</w:t>
      </w:r>
    </w:p>
    <w:p w14:paraId="67B3E9CD" w14:textId="77777777" w:rsidR="007879A1" w:rsidRPr="001C4548" w:rsidRDefault="00CA4946">
      <w:pPr>
        <w:pStyle w:val="Textbody"/>
        <w:rPr>
          <w:rFonts w:ascii="TimesNewRoman" w:eastAsia="TimesNewRoman" w:hAnsi="TimesNewRoman" w:cs="TimesNewRoman"/>
          <w:lang w:val="en-CA"/>
        </w:rPr>
      </w:pPr>
      <w:r w:rsidRPr="001C4548"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746E2ECC" w14:textId="05099437" w:rsidR="007879A1" w:rsidRPr="00F12384" w:rsidRDefault="00A51F9B">
      <w:pPr>
        <w:pStyle w:val="Textbody"/>
        <w:rPr>
          <w:b/>
          <w:lang w:val="en-CA"/>
        </w:rPr>
      </w:pPr>
      <w:r>
        <w:rPr>
          <w:b/>
          <w:lang w:val="en-CA"/>
        </w:rPr>
        <w:t>Cloverdale is involved in Asia Mission. Willoughby Heights and Surrey-Maranatha support this project via collections.</w:t>
      </w:r>
    </w:p>
    <w:p w14:paraId="4206337B" w14:textId="77777777" w:rsidR="007879A1" w:rsidRDefault="00CA4946">
      <w:pPr>
        <w:pStyle w:val="Textbody"/>
        <w:rPr>
          <w:lang w:val="en-CA"/>
        </w:rPr>
      </w:pPr>
      <w:r>
        <w:rPr>
          <w:lang w:val="en-CA"/>
        </w:rPr>
        <w:t>Which two Canadian Reformed Churches run this mission? __________________________________</w:t>
      </w:r>
    </w:p>
    <w:p w14:paraId="02F1DAC4" w14:textId="77777777" w:rsidR="007879A1" w:rsidRDefault="00CA4946">
      <w:pPr>
        <w:pStyle w:val="Textbody"/>
        <w:rPr>
          <w:lang w:val="en-CA"/>
        </w:rPr>
      </w:pPr>
      <w:r>
        <w:rPr>
          <w:lang w:val="en-CA"/>
        </w:rPr>
        <w:t>Who is the missionary for this project? ___________________________________________________</w:t>
      </w:r>
    </w:p>
    <w:p w14:paraId="5A058949" w14:textId="6F473330" w:rsidR="007831EC" w:rsidRPr="00F12384" w:rsidRDefault="00A51F9B" w:rsidP="007831EC">
      <w:pPr>
        <w:pStyle w:val="Textbody"/>
        <w:rPr>
          <w:rFonts w:ascii="TimesNewRoman" w:eastAsia="TimesNewRoman" w:hAnsi="TimesNewRoman" w:cs="TimesNewRoman"/>
          <w:b/>
          <w:lang w:val="en-CA"/>
        </w:rPr>
      </w:pPr>
      <w:r>
        <w:rPr>
          <w:rFonts w:ascii="TimesNewRoman" w:eastAsia="TimesNewRoman" w:hAnsi="TimesNewRoman" w:cs="TimesNewRoman"/>
          <w:b/>
          <w:lang w:val="en-CA"/>
        </w:rPr>
        <w:t>Willoughby Heights is involved in Mission in Mexico</w:t>
      </w:r>
    </w:p>
    <w:p w14:paraId="6C714AF3" w14:textId="1E6674F3" w:rsidR="00A51F9B" w:rsidRDefault="00A51F9B" w:rsidP="00A51F9B">
      <w:pPr>
        <w:pStyle w:val="Textbody"/>
        <w:rPr>
          <w:lang w:val="en-CA"/>
        </w:rPr>
      </w:pPr>
      <w:r>
        <w:rPr>
          <w:lang w:val="en-CA"/>
        </w:rPr>
        <w:t xml:space="preserve">Which </w:t>
      </w:r>
      <w:r>
        <w:rPr>
          <w:lang w:val="en-CA"/>
        </w:rPr>
        <w:t xml:space="preserve">three </w:t>
      </w:r>
      <w:r>
        <w:rPr>
          <w:lang w:val="en-CA"/>
        </w:rPr>
        <w:t>Canadian Reformed Churches run this mission? __________________________________</w:t>
      </w:r>
    </w:p>
    <w:p w14:paraId="567822DC" w14:textId="77777777" w:rsidR="00A51F9B" w:rsidRDefault="00A51F9B" w:rsidP="00A51F9B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51552D02" w14:textId="13FB7FF5" w:rsidR="00A51F9B" w:rsidRDefault="00A51F9B" w:rsidP="00A51F9B">
      <w:pPr>
        <w:pStyle w:val="Textbody"/>
        <w:rPr>
          <w:lang w:val="en-CA"/>
        </w:rPr>
      </w:pPr>
      <w:r>
        <w:rPr>
          <w:lang w:val="en-CA"/>
        </w:rPr>
        <w:t>Who is the mission</w:t>
      </w:r>
      <w:r>
        <w:rPr>
          <w:lang w:val="en-CA"/>
        </w:rPr>
        <w:t xml:space="preserve"> worker</w:t>
      </w:r>
      <w:r>
        <w:rPr>
          <w:lang w:val="en-CA"/>
        </w:rPr>
        <w:t xml:space="preserve"> for this project? ______________________________________________</w:t>
      </w:r>
    </w:p>
    <w:p w14:paraId="710E0D96" w14:textId="187B9E54" w:rsidR="00A51F9B" w:rsidRDefault="00A51F9B" w:rsidP="007831EC">
      <w:pPr>
        <w:pStyle w:val="Textbody"/>
        <w:rPr>
          <w:rFonts w:ascii="TimesNewRoman" w:eastAsia="TimesNewRoman" w:hAnsi="TimesNewRoman" w:cs="TimesNewRoman"/>
          <w:b/>
          <w:bCs/>
          <w:lang w:val="en-CA"/>
        </w:rPr>
      </w:pPr>
      <w:r>
        <w:rPr>
          <w:rFonts w:ascii="TimesNewRoman" w:eastAsia="TimesNewRoman" w:hAnsi="TimesNewRoman" w:cs="TimesNewRoman"/>
          <w:b/>
          <w:bCs/>
          <w:lang w:val="en-CA"/>
        </w:rPr>
        <w:t>Willoughby Heights is involved in Smithers Home Mission in Prince George.</w:t>
      </w:r>
    </w:p>
    <w:p w14:paraId="12D16BD7" w14:textId="77777777" w:rsidR="00A51F9B" w:rsidRDefault="00A51F9B" w:rsidP="00A51F9B">
      <w:pPr>
        <w:pStyle w:val="Textbody"/>
        <w:rPr>
          <w:lang w:val="en-CA"/>
        </w:rPr>
      </w:pPr>
      <w:r>
        <w:rPr>
          <w:lang w:val="en-CA"/>
        </w:rPr>
        <w:t>Who is the missionary for this project? ___________________________________________________</w:t>
      </w:r>
    </w:p>
    <w:p w14:paraId="167CABF4" w14:textId="2FA21042" w:rsidR="00A51F9B" w:rsidRPr="00A51F9B" w:rsidRDefault="00A51F9B" w:rsidP="007831EC">
      <w:pPr>
        <w:pStyle w:val="Textbody"/>
        <w:rPr>
          <w:rFonts w:ascii="TimesNewRoman" w:eastAsia="TimesNewRoman" w:hAnsi="TimesNewRoman" w:cs="TimesNewRoman"/>
          <w:lang w:val="en-CA"/>
        </w:rPr>
      </w:pPr>
      <w:r w:rsidRPr="00A51F9B">
        <w:rPr>
          <w:rFonts w:ascii="TimesNewRoman" w:eastAsia="TimesNewRoman" w:hAnsi="TimesNewRoman" w:cs="TimesNewRoman"/>
          <w:lang w:val="en-CA"/>
        </w:rPr>
        <w:t>Wh</w:t>
      </w:r>
      <w:r>
        <w:rPr>
          <w:rFonts w:ascii="TimesNewRoman" w:eastAsia="TimesNewRoman" w:hAnsi="TimesNewRoman" w:cs="TimesNewRoman"/>
          <w:lang w:val="en-CA"/>
        </w:rPr>
        <w:t>at is the name of the church being planted? Prince George _________________________________</w:t>
      </w:r>
      <w:r w:rsidRPr="00A51F9B">
        <w:rPr>
          <w:rFonts w:ascii="TimesNewRoman" w:eastAsia="TimesNewRoman" w:hAnsi="TimesNewRoman" w:cs="TimesNewRoman"/>
          <w:lang w:val="en-CA"/>
        </w:rPr>
        <w:t xml:space="preserve"> </w:t>
      </w:r>
    </w:p>
    <w:p w14:paraId="7764E5CB" w14:textId="3268944D" w:rsidR="007831EC" w:rsidRDefault="007831EC" w:rsidP="007831EC">
      <w:pPr>
        <w:pStyle w:val="Textbody"/>
        <w:rPr>
          <w:rFonts w:ascii="TimesNewRoman" w:eastAsia="TimesNewRoman" w:hAnsi="TimesNewRoman" w:cs="TimesNewRoman"/>
          <w:lang w:val="en-CA"/>
        </w:rPr>
      </w:pPr>
      <w:r w:rsidRPr="007831EC">
        <w:rPr>
          <w:rFonts w:ascii="TimesNewRoman" w:eastAsia="TimesNewRoman" w:hAnsi="TimesNewRoman" w:cs="TimesNewRoman"/>
          <w:b/>
          <w:bCs/>
          <w:lang w:val="en-CA"/>
        </w:rPr>
        <w:t>Personal:</w:t>
      </w:r>
      <w:r>
        <w:rPr>
          <w:rFonts w:ascii="TimesNewRoman" w:eastAsia="TimesNewRoman" w:hAnsi="TimesNewRoman" w:cs="TimesNewRoman"/>
          <w:lang w:val="en-CA"/>
        </w:rPr>
        <w:t xml:space="preserve"> Would you be interested (now or in the next few years) in being part of a </w:t>
      </w:r>
      <w:proofErr w:type="gramStart"/>
      <w:r>
        <w:rPr>
          <w:rFonts w:ascii="TimesNewRoman" w:eastAsia="TimesNewRoman" w:hAnsi="TimesNewRoman" w:cs="TimesNewRoman"/>
          <w:lang w:val="en-CA"/>
        </w:rPr>
        <w:t>short term</w:t>
      </w:r>
      <w:proofErr w:type="gramEnd"/>
      <w:r>
        <w:rPr>
          <w:rFonts w:ascii="TimesNewRoman" w:eastAsia="TimesNewRoman" w:hAnsi="TimesNewRoman" w:cs="TimesNewRoman"/>
          <w:lang w:val="en-CA"/>
        </w:rPr>
        <w:t xml:space="preserve"> missions team to Brazil or Mexico?</w:t>
      </w:r>
    </w:p>
    <w:p w14:paraId="74D084D2" w14:textId="77777777" w:rsidR="007831EC" w:rsidRDefault="007831EC" w:rsidP="007831EC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ab/>
        <w:t>__________ because ______________________________________________________________</w:t>
      </w:r>
    </w:p>
    <w:p w14:paraId="7E8451AA" w14:textId="77777777" w:rsidR="007831EC" w:rsidRDefault="007831EC" w:rsidP="007831EC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222FC8BF" w14:textId="77777777" w:rsidR="00A51F9B" w:rsidRDefault="00A51F9B" w:rsidP="00A51F9B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353DDDD2" w14:textId="77777777" w:rsidR="007831EC" w:rsidRDefault="007831EC" w:rsidP="007831EC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p w14:paraId="6EDB8AB3" w14:textId="586B361B" w:rsidR="007831EC" w:rsidRDefault="007831EC" w:rsidP="001C4548">
      <w:pPr>
        <w:pStyle w:val="Textbody"/>
        <w:rPr>
          <w:rFonts w:ascii="TimesNewRoman" w:eastAsia="TimesNewRoman" w:hAnsi="TimesNewRoman" w:cs="TimesNewRoman"/>
          <w:lang w:val="en-CA"/>
        </w:rPr>
      </w:pPr>
      <w:r>
        <w:rPr>
          <w:rFonts w:ascii="TimesNewRoman" w:eastAsia="TimesNewRoman" w:hAnsi="TimesNewRoman" w:cs="TimesNewRoman"/>
          <w:lang w:val="en-CA"/>
        </w:rPr>
        <w:tab/>
        <w:t>________________________________________________________________________________</w:t>
      </w:r>
    </w:p>
    <w:sectPr w:rsidR="007831EC">
      <w:headerReference w:type="default" r:id="rId6"/>
      <w:pgSz w:w="12240" w:h="15840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D56BFA" w14:textId="77777777" w:rsidR="00740335" w:rsidRDefault="00740335">
      <w:r>
        <w:separator/>
      </w:r>
    </w:p>
  </w:endnote>
  <w:endnote w:type="continuationSeparator" w:id="0">
    <w:p w14:paraId="2BAB80CB" w14:textId="77777777" w:rsidR="00740335" w:rsidRDefault="007403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">
    <w:altName w:val="Times New Roman"/>
    <w:charset w:val="00"/>
    <w:family w:val="roman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399BB6" w14:textId="77777777" w:rsidR="00740335" w:rsidRDefault="00740335">
      <w:r>
        <w:rPr>
          <w:color w:val="000000"/>
        </w:rPr>
        <w:separator/>
      </w:r>
    </w:p>
  </w:footnote>
  <w:footnote w:type="continuationSeparator" w:id="0">
    <w:p w14:paraId="5070938D" w14:textId="77777777" w:rsidR="00740335" w:rsidRDefault="007403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994E2A" w14:textId="670B40DC" w:rsidR="00000000" w:rsidRDefault="00CA4946">
    <w:pPr>
      <w:pStyle w:val="Header"/>
    </w:pPr>
    <w:r>
      <w:rPr>
        <w:sz w:val="14"/>
        <w:szCs w:val="14"/>
      </w:rPr>
      <w:t>6</w:t>
    </w:r>
    <w:r w:rsidR="0014662B">
      <w:rPr>
        <w:sz w:val="14"/>
        <w:szCs w:val="14"/>
      </w:rPr>
      <w:t>.2</w:t>
    </w:r>
    <w:r w:rsidR="003769EA">
      <w:rPr>
        <w:sz w:val="14"/>
        <w:szCs w:val="14"/>
      </w:rPr>
      <w:t>4</w:t>
    </w:r>
    <w:r w:rsidR="0014662B">
      <w:rPr>
        <w:sz w:val="14"/>
        <w:szCs w:val="14"/>
      </w:rPr>
      <w:t>C</w:t>
    </w:r>
    <w:r>
      <w:t xml:space="preserve">                                                                          Name: 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attachedTemplate r:id="rId1"/>
  <w:defaultTabStop w:val="34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9A1"/>
    <w:rsid w:val="0014662B"/>
    <w:rsid w:val="001C4548"/>
    <w:rsid w:val="002A0B4F"/>
    <w:rsid w:val="003666FA"/>
    <w:rsid w:val="003769EA"/>
    <w:rsid w:val="003C17C9"/>
    <w:rsid w:val="004D213A"/>
    <w:rsid w:val="0062127A"/>
    <w:rsid w:val="00644195"/>
    <w:rsid w:val="0072488C"/>
    <w:rsid w:val="00740335"/>
    <w:rsid w:val="00775CF9"/>
    <w:rsid w:val="007831EC"/>
    <w:rsid w:val="007879A1"/>
    <w:rsid w:val="00A14706"/>
    <w:rsid w:val="00A51F9B"/>
    <w:rsid w:val="00C325C3"/>
    <w:rsid w:val="00CA4946"/>
    <w:rsid w:val="00EB788D"/>
    <w:rsid w:val="00EE059F"/>
    <w:rsid w:val="00F10265"/>
    <w:rsid w:val="00F12384"/>
    <w:rsid w:val="00FC5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040767"/>
  <w15:docId w15:val="{135B4248-1017-4387-9A59-E31FE549B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ahoma"/>
        <w:kern w:val="3"/>
        <w:sz w:val="24"/>
        <w:szCs w:val="24"/>
        <w:lang w:val="nl-NL" w:eastAsia="en-CA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Heading"/>
    <w:next w:val="Textbody"/>
    <w:pPr>
      <w:outlineLvl w:val="0"/>
    </w:pPr>
    <w:rPr>
      <w:bCs/>
      <w:smallCaps/>
    </w:rPr>
  </w:style>
  <w:style w:type="paragraph" w:styleId="Heading2">
    <w:name w:val="heading 2"/>
    <w:basedOn w:val="Heading"/>
    <w:next w:val="Textbody"/>
    <w:pPr>
      <w:spacing w:after="113"/>
      <w:outlineLvl w:val="1"/>
    </w:pPr>
    <w:rPr>
      <w:bCs/>
      <w:i/>
      <w:iCs/>
      <w:sz w:val="28"/>
    </w:rPr>
  </w:style>
  <w:style w:type="paragraph" w:styleId="Heading3">
    <w:name w:val="heading 3"/>
    <w:basedOn w:val="Heading"/>
    <w:next w:val="Textbody"/>
    <w:pPr>
      <w:outlineLvl w:val="2"/>
    </w:pPr>
    <w:rPr>
      <w:bCs/>
      <w:i/>
      <w:sz w:val="28"/>
    </w:rPr>
  </w:style>
  <w:style w:type="paragraph" w:styleId="Heading4">
    <w:name w:val="heading 4"/>
    <w:basedOn w:val="Heading"/>
    <w:next w:val="Textbody"/>
    <w:pPr>
      <w:outlineLvl w:val="3"/>
    </w:pPr>
    <w:rPr>
      <w:bCs/>
      <w:i/>
      <w:iCs/>
      <w:smallCaps/>
    </w:rPr>
  </w:style>
  <w:style w:type="paragraph" w:styleId="Heading5">
    <w:name w:val="heading 5"/>
    <w:basedOn w:val="Heading"/>
    <w:next w:val="Textbody"/>
    <w:pPr>
      <w:outlineLvl w:val="4"/>
    </w:pPr>
    <w:rPr>
      <w:bCs/>
    </w:rPr>
  </w:style>
  <w:style w:type="paragraph" w:styleId="Heading6">
    <w:name w:val="heading 6"/>
    <w:basedOn w:val="Heading"/>
    <w:next w:val="Textbody"/>
    <w:pPr>
      <w:outlineLvl w:val="5"/>
    </w:pPr>
    <w:rPr>
      <w:bCs/>
      <w:i/>
    </w:rPr>
  </w:style>
  <w:style w:type="paragraph" w:styleId="Heading7">
    <w:name w:val="heading 7"/>
    <w:basedOn w:val="Heading"/>
    <w:next w:val="Textbody"/>
    <w:pPr>
      <w:outlineLvl w:val="6"/>
    </w:pPr>
    <w:rPr>
      <w:bCs/>
    </w:rPr>
  </w:style>
  <w:style w:type="paragraph" w:styleId="Heading8">
    <w:name w:val="heading 8"/>
    <w:basedOn w:val="Heading"/>
    <w:next w:val="Textbody"/>
    <w:pPr>
      <w:outlineLvl w:val="7"/>
    </w:pPr>
    <w:rPr>
      <w:bCs/>
    </w:rPr>
  </w:style>
  <w:style w:type="paragraph" w:styleId="Heading9">
    <w:name w:val="heading 9"/>
    <w:basedOn w:val="Heading"/>
    <w:next w:val="Textbody"/>
    <w:pPr>
      <w:outlineLvl w:val="8"/>
    </w:pPr>
    <w:rPr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</w:pPr>
    <w:rPr>
      <w:rFonts w:eastAsia="MS Mincho"/>
      <w:b/>
      <w:sz w:val="36"/>
      <w:szCs w:val="28"/>
      <w:lang w:val="en-CA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</w:style>
  <w:style w:type="paragraph" w:styleId="Captio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Header">
    <w:name w:val="header"/>
    <w:basedOn w:val="Standard"/>
    <w:pPr>
      <w:suppressLineNumbers/>
      <w:tabs>
        <w:tab w:val="center" w:pos="4986"/>
        <w:tab w:val="right" w:pos="9972"/>
      </w:tabs>
    </w:pPr>
  </w:style>
  <w:style w:type="paragraph" w:customStyle="1" w:styleId="Heading10">
    <w:name w:val="Heading 10"/>
    <w:basedOn w:val="Heading"/>
    <w:next w:val="Textbody"/>
    <w:rPr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NumberingSymbols">
    <w:name w:val="Numbering Symbols"/>
  </w:style>
  <w:style w:type="paragraph" w:styleId="Footer">
    <w:name w:val="footer"/>
    <w:basedOn w:val="Normal"/>
    <w:link w:val="FooterChar"/>
    <w:uiPriority w:val="99"/>
    <w:unhideWhenUsed/>
    <w:rsid w:val="0014662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46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..\..\..\AppData\Roaming\OpenOffice.org\3\user\template\Normal%20portrait.ot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 portrait.ott</Template>
  <TotalTime>9</TotalTime>
  <Pages>1</Pages>
  <Words>349</Words>
  <Characters>1995</Characters>
  <Application>Microsoft Office Word</Application>
  <DocSecurity>0</DocSecurity>
  <Lines>16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>Normal portrait</vt:lpstr>
      <vt:lpstr>Lesson 20: Church, Reach Out! - Mission</vt:lpstr>
      <vt:lpstr>    </vt:lpstr>
      <vt:lpstr>    Homework</vt:lpstr>
    </vt:vector>
  </TitlesOfParts>
  <Company/>
  <LinksUpToDate>false</LinksUpToDate>
  <CharactersWithSpaces>2340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portrait</dc:title>
  <dc:creator>Roelf Janssen</dc:creator>
  <cp:lastModifiedBy>Roelf Janssen</cp:lastModifiedBy>
  <cp:revision>3</cp:revision>
  <cp:lastPrinted>2025-04-01T02:12:00Z</cp:lastPrinted>
  <dcterms:created xsi:type="dcterms:W3CDTF">2025-04-01T02:05:00Z</dcterms:created>
  <dcterms:modified xsi:type="dcterms:W3CDTF">2025-04-01T02:13:00Z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