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226B" w14:textId="77777777" w:rsidR="00633BE4" w:rsidRDefault="00D517D3">
      <w:pPr>
        <w:pStyle w:val="Heading1"/>
        <w:jc w:val="center"/>
      </w:pPr>
      <w:r>
        <w:t xml:space="preserve">Lesson 25 – </w:t>
      </w:r>
      <w:r w:rsidR="00FF6CA8">
        <w:t>Review</w:t>
      </w:r>
      <w:r>
        <w:t xml:space="preserve"> 24</w:t>
      </w:r>
    </w:p>
    <w:p w14:paraId="695442B4" w14:textId="1F59125B" w:rsidR="00633BE4" w:rsidRPr="009E4389" w:rsidRDefault="00FF6CA8">
      <w:pPr>
        <w:pStyle w:val="Heading2"/>
        <w:rPr>
          <w:b w:val="0"/>
          <w:i w:val="0"/>
        </w:rPr>
      </w:pPr>
      <w:r w:rsidRPr="00D517D3">
        <w:rPr>
          <w:i w:val="0"/>
        </w:rPr>
        <w:t>Memory Work</w:t>
      </w:r>
      <w:r w:rsidR="009E4389">
        <w:rPr>
          <w:i w:val="0"/>
        </w:rPr>
        <w:t xml:space="preserve"> </w:t>
      </w:r>
      <w:r w:rsidR="009E4389" w:rsidRPr="009E4389">
        <w:rPr>
          <w:b w:val="0"/>
          <w:sz w:val="24"/>
        </w:rPr>
        <w:t>(either the q&amp;a or Hymn 63 below and on the back of this sheet)</w:t>
      </w:r>
    </w:p>
    <w:p w14:paraId="608FF072" w14:textId="77777777" w:rsidR="00633BE4" w:rsidRDefault="00FF6CA8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123.Q. What is the second petition?</w:t>
      </w:r>
    </w:p>
    <w:p w14:paraId="0D082553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0C8CA7D0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That is __________________________________________________________________________</w:t>
      </w:r>
    </w:p>
    <w:p w14:paraId="0B0E950E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So _______________________________________________________________________</w:t>
      </w:r>
    </w:p>
    <w:p w14:paraId="4979004B" w14:textId="543A9543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 w:rsidR="00C974E3">
        <w:rPr>
          <w:rFonts w:ascii="TimesNewRoman" w:eastAsia="TimesNewRoman" w:hAnsi="TimesNewRoman" w:cs="TimesNewRoman"/>
          <w:i/>
          <w:lang w:val="en-CA"/>
        </w:rPr>
        <w:tab/>
      </w:r>
      <w:r w:rsidR="009E4389">
        <w:rPr>
          <w:rFonts w:ascii="TimesNewRoman" w:eastAsia="TimesNewRoman" w:hAnsi="TimesNewRoman" w:cs="TimesNewRoman"/>
          <w:i/>
          <w:lang w:val="en-CA"/>
        </w:rPr>
        <w:t xml:space="preserve">that 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420D1EA7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 w:rsidR="00C974E3">
        <w:rPr>
          <w:rFonts w:ascii="TimesNewRoman" w:eastAsia="TimesNewRoman" w:hAnsi="TimesNewRoman" w:cs="TimesNewRoman"/>
          <w:i/>
          <w:lang w:val="en-CA"/>
        </w:rPr>
        <w:t>Pr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</w:t>
      </w:r>
    </w:p>
    <w:p w14:paraId="0C5DCB9B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 w:rsidR="00C974E3">
        <w:rPr>
          <w:rFonts w:ascii="TimesNewRoman" w:eastAsia="TimesNewRoman" w:hAnsi="TimesNewRoman" w:cs="TimesNewRoman"/>
          <w:i/>
          <w:lang w:val="en-CA"/>
        </w:rPr>
        <w:t>D_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0558B21C" w14:textId="77777777" w:rsidR="00633BE4" w:rsidRPr="00D517D3" w:rsidRDefault="00C974E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 w:rsidR="00FF6CA8" w:rsidRPr="00D517D3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 xml:space="preserve">Every </w:t>
      </w:r>
      <w:r w:rsidR="00FF6CA8"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</w:t>
      </w:r>
    </w:p>
    <w:p w14:paraId="36B58383" w14:textId="2AD10A24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</w:r>
      <w:r w:rsidR="00C974E3">
        <w:rPr>
          <w:rFonts w:ascii="TimesNewRoman" w:eastAsia="TimesNewRoman" w:hAnsi="TimesNewRoman" w:cs="TimesNewRoman"/>
          <w:i/>
          <w:lang w:val="en-CA"/>
        </w:rPr>
        <w:tab/>
      </w:r>
      <w:r w:rsidR="009E4389">
        <w:rPr>
          <w:rFonts w:ascii="TimesNewRoman" w:eastAsia="TimesNewRoman" w:hAnsi="TimesNewRoman" w:cs="TimesNewRoman"/>
          <w:i/>
          <w:lang w:val="en-CA"/>
        </w:rPr>
        <w:t>And e</w:t>
      </w:r>
      <w:r w:rsidR="00C974E3">
        <w:rPr>
          <w:rFonts w:ascii="TimesNewRoman" w:eastAsia="TimesNewRoman" w:hAnsi="TimesNewRoman" w:cs="TimesNewRoman"/>
          <w:i/>
          <w:lang w:val="en-CA"/>
        </w:rPr>
        <w:t xml:space="preserve">very </w:t>
      </w: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</w:t>
      </w:r>
    </w:p>
    <w:p w14:paraId="6C82F9ED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Do all this</w:t>
      </w:r>
    </w:p>
    <w:p w14:paraId="77BAE1EB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779F911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D54F563" w14:textId="77777777" w:rsidR="00C974E3" w:rsidRDefault="00C974E3" w:rsidP="00C974E3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</w:t>
      </w:r>
      <w:r w:rsidR="00502B25">
        <w:rPr>
          <w:rFonts w:ascii="TimesNewRoman" w:eastAsia="TimesNewRoman" w:hAnsi="TimesNewRoman" w:cs="TimesNewRoman"/>
          <w:iCs/>
          <w:sz w:val="26"/>
          <w:szCs w:val="26"/>
        </w:rPr>
        <w:t>8</w:t>
      </w:r>
      <w:r>
        <w:rPr>
          <w:rFonts w:ascii="TimesNewRoman" w:eastAsia="TimesNewRoman" w:hAnsi="TimesNewRoman" w:cs="TimesNewRoman"/>
          <w:iCs/>
          <w:sz w:val="26"/>
          <w:szCs w:val="26"/>
        </w:rPr>
        <w:t xml:space="preserve">.Q. </w:t>
      </w:r>
      <w:r w:rsidR="00502B25">
        <w:rPr>
          <w:rFonts w:ascii="TimesNewRoman" w:eastAsia="TimesNewRoman" w:hAnsi="TimesNewRoman" w:cs="TimesNewRoman"/>
          <w:iCs/>
          <w:sz w:val="26"/>
          <w:szCs w:val="26"/>
        </w:rPr>
        <w:t>How do you conclude your prayer</w:t>
      </w:r>
      <w:r>
        <w:rPr>
          <w:rFonts w:ascii="TimesNewRoman" w:eastAsia="TimesNewRoman" w:hAnsi="TimesNewRoman" w:cs="TimesNewRoman"/>
          <w:iCs/>
          <w:sz w:val="26"/>
          <w:szCs w:val="26"/>
        </w:rPr>
        <w:t>?</w:t>
      </w:r>
    </w:p>
    <w:p w14:paraId="3F56CC9A" w14:textId="77777777" w:rsidR="00C974E3" w:rsidRPr="00D517D3" w:rsidRDefault="00C974E3" w:rsidP="00C974E3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7FF410AD" w14:textId="77777777" w:rsidR="00C974E3" w:rsidRPr="00D517D3" w:rsidRDefault="00C974E3" w:rsidP="00C974E3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</w:t>
      </w:r>
    </w:p>
    <w:p w14:paraId="5130A9CB" w14:textId="77777777" w:rsidR="00C974E3" w:rsidRPr="006F32C9" w:rsidRDefault="00C974E3" w:rsidP="00C974E3">
      <w:pPr>
        <w:pStyle w:val="Textbody"/>
        <w:spacing w:after="0" w:line="360" w:lineRule="auto"/>
        <w:rPr>
          <w:lang w:val="en-CA"/>
        </w:rPr>
      </w:pPr>
      <w:r w:rsidRPr="006F32C9">
        <w:rPr>
          <w:rFonts w:ascii="TimesNewRoman" w:eastAsia="TimesNewRoman" w:hAnsi="TimesNewRoman" w:cs="TimesNewRoman"/>
          <w:i/>
          <w:iCs/>
          <w:lang w:val="en-CA"/>
        </w:rPr>
        <w:t>That is:</w:t>
      </w:r>
    </w:p>
    <w:p w14:paraId="52EEAEC8" w14:textId="77777777" w:rsidR="00C974E3" w:rsidRPr="00D517D3" w:rsidRDefault="00502B25" w:rsidP="00C974E3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 xml:space="preserve">All this </w:t>
      </w:r>
      <w:r w:rsidR="00C974E3"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29B406EC" w14:textId="77777777" w:rsidR="00C974E3" w:rsidRPr="00D517D3" w:rsidRDefault="00C974E3" w:rsidP="00C974E3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7A7A6485" w14:textId="77777777" w:rsidR="00C974E3" w:rsidRPr="006F32C9" w:rsidRDefault="00C974E3" w:rsidP="00C974E3">
      <w:pPr>
        <w:pStyle w:val="Textbody"/>
        <w:spacing w:after="0" w:line="360" w:lineRule="auto"/>
        <w:rPr>
          <w:lang w:val="en-CA"/>
        </w:rPr>
      </w:pPr>
      <w:r w:rsidRPr="006F32C9">
        <w:rPr>
          <w:rFonts w:ascii="TimesNewRoman" w:eastAsia="TimesNewRoman" w:hAnsi="TimesNewRoman" w:cs="TimesNewRoman"/>
          <w:i/>
          <w:iCs/>
          <w:lang w:val="en-CA"/>
        </w:rPr>
        <w:tab/>
      </w:r>
      <w:r w:rsidR="00502B25">
        <w:rPr>
          <w:rFonts w:ascii="TimesNewRoman" w:eastAsia="TimesNewRoman" w:hAnsi="TimesNewRoman" w:cs="TimesNewRoman"/>
          <w:i/>
          <w:iCs/>
          <w:lang w:val="en-CA"/>
        </w:rPr>
        <w:t>You are</w:t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 </w:t>
      </w:r>
      <w:r w:rsidR="00502B25">
        <w:rPr>
          <w:rFonts w:ascii="TimesNewRoman" w:eastAsia="TimesNewRoman" w:hAnsi="TimesNewRoman" w:cs="TimesNewRoman"/>
          <w:i/>
          <w:iCs/>
          <w:lang w:val="en-CA"/>
        </w:rPr>
        <w:t>__</w:t>
      </w:r>
      <w:r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</w:t>
      </w:r>
    </w:p>
    <w:p w14:paraId="446F4BE3" w14:textId="77777777" w:rsidR="00C974E3" w:rsidRPr="00D517D3" w:rsidRDefault="00C974E3" w:rsidP="00C974E3">
      <w:pPr>
        <w:pStyle w:val="Textbody"/>
        <w:spacing w:after="0" w:line="360" w:lineRule="auto"/>
        <w:ind w:left="68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7CBF09D2" w14:textId="77777777" w:rsidR="00C974E3" w:rsidRPr="00D517D3" w:rsidRDefault="00C974E3" w:rsidP="00C974E3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47E8ACA2" w14:textId="77777777" w:rsidR="00C974E3" w:rsidRDefault="00502B25" w:rsidP="00502B25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>And because ____________________________________________________________________</w:t>
      </w:r>
    </w:p>
    <w:p w14:paraId="443399B2" w14:textId="77777777" w:rsidR="00C974E3" w:rsidRPr="00D517D3" w:rsidRDefault="00C974E3" w:rsidP="00502B25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0A9C0926" w14:textId="77777777" w:rsidR="00C974E3" w:rsidRPr="00D517D3" w:rsidRDefault="00C974E3" w:rsidP="00C974E3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1F17B539" w14:textId="5BB9EC07" w:rsidR="00C974E3" w:rsidRDefault="00C9022E" w:rsidP="00556B24">
      <w:pPr>
        <w:spacing w:after="120"/>
        <w:jc w:val="center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OR write out Hymn 63:3 &amp; 8</w:t>
      </w:r>
    </w:p>
    <w:p w14:paraId="5C31B362" w14:textId="77777777" w:rsidR="00C9022E" w:rsidRPr="00D517D3" w:rsidRDefault="00C9022E" w:rsidP="00C9022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79BBA125" w14:textId="77777777" w:rsidR="00C9022E" w:rsidRPr="00D517D3" w:rsidRDefault="00C9022E" w:rsidP="00C9022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2E2213E2" w14:textId="77777777" w:rsidR="00C9022E" w:rsidRPr="00D517D3" w:rsidRDefault="00C9022E" w:rsidP="00C9022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6C61A049" w14:textId="77777777" w:rsidR="00C9022E" w:rsidRPr="00D517D3" w:rsidRDefault="00C9022E" w:rsidP="00C9022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784F12E4" w14:textId="77777777" w:rsidR="00C9022E" w:rsidRPr="00D517D3" w:rsidRDefault="00C9022E" w:rsidP="00C9022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0C94B722" w14:textId="77777777" w:rsidR="00C9022E" w:rsidRPr="00D517D3" w:rsidRDefault="00C9022E" w:rsidP="00C9022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06A0A6F5" w14:textId="77777777" w:rsidR="00C9022E" w:rsidRDefault="00C9022E">
      <w:pPr>
        <w:rPr>
          <w:rFonts w:ascii="TimesNewRoman" w:eastAsia="TimesNewRoman" w:hAnsi="TimesNewRoman" w:cs="TimesNewRoman"/>
          <w:lang w:val="en-CA"/>
        </w:rPr>
      </w:pPr>
    </w:p>
    <w:p w14:paraId="6243C72A" w14:textId="5D3C7DCF" w:rsidR="00C9022E" w:rsidRDefault="00C9022E">
      <w:pPr>
        <w:rPr>
          <w:rFonts w:ascii="TimesNewRoman" w:eastAsia="TimesNewRoman" w:hAnsi="TimesNewRoman" w:cs="TimesNewRoman"/>
          <w:lang w:val="en-CA"/>
        </w:rPr>
      </w:pPr>
    </w:p>
    <w:p w14:paraId="1EBB7D36" w14:textId="77777777" w:rsidR="009E4389" w:rsidRPr="00D517D3" w:rsidRDefault="009E4389" w:rsidP="009E438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19BF36CB" w14:textId="77777777" w:rsidR="009E4389" w:rsidRPr="00D517D3" w:rsidRDefault="009E4389" w:rsidP="009E438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57A5C9BC" w14:textId="77777777" w:rsidR="009E4389" w:rsidRPr="00D517D3" w:rsidRDefault="009E4389" w:rsidP="009E438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0E390FC9" w14:textId="77777777" w:rsidR="009E4389" w:rsidRPr="00D517D3" w:rsidRDefault="009E4389" w:rsidP="009E438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3E1F475E" w14:textId="77777777" w:rsidR="009E4389" w:rsidRPr="00D517D3" w:rsidRDefault="009E4389" w:rsidP="009E438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5101C793" w14:textId="77777777" w:rsidR="009E4389" w:rsidRPr="00D517D3" w:rsidRDefault="009E4389" w:rsidP="009E438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517D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09898CB0" w14:textId="77777777" w:rsidR="00C974E3" w:rsidRPr="00D517D3" w:rsidRDefault="00C974E3" w:rsidP="00C974E3">
      <w:pPr>
        <w:pStyle w:val="Heading2"/>
        <w:rPr>
          <w:i w:val="0"/>
        </w:rPr>
      </w:pPr>
      <w:r w:rsidRPr="00D517D3">
        <w:rPr>
          <w:i w:val="0"/>
        </w:rPr>
        <w:t xml:space="preserve">Review Questions </w:t>
      </w:r>
    </w:p>
    <w:p w14:paraId="7CE6FF38" w14:textId="77777777" w:rsidR="00633BE4" w:rsidRPr="00D517D3" w:rsidRDefault="00C974E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</w:t>
      </w:r>
      <w:r w:rsidR="00D517D3">
        <w:rPr>
          <w:rFonts w:ascii="TimesNewRoman" w:eastAsia="TimesNewRoman" w:hAnsi="TimesNewRoman" w:cs="TimesNewRoman"/>
          <w:lang w:val="en-CA"/>
        </w:rPr>
        <w:t>.</w:t>
      </w:r>
      <w:r>
        <w:rPr>
          <w:rFonts w:ascii="TimesNewRoman" w:eastAsia="TimesNewRoman" w:hAnsi="TimesNewRoman" w:cs="TimesNewRoman"/>
          <w:lang w:val="en-CA"/>
        </w:rPr>
        <w:t>(3)</w:t>
      </w:r>
      <w:r w:rsidR="00D517D3">
        <w:rPr>
          <w:rFonts w:ascii="TimesNewRoman" w:eastAsia="TimesNewRoman" w:hAnsi="TimesNewRoman" w:cs="TimesNewRoman"/>
          <w:lang w:val="en-CA"/>
        </w:rPr>
        <w:t xml:space="preserve"> </w:t>
      </w:r>
      <w:r w:rsidR="00FF6CA8" w:rsidRPr="00D517D3">
        <w:rPr>
          <w:rFonts w:ascii="TimesNewRoman" w:eastAsia="TimesNewRoman" w:hAnsi="TimesNewRoman" w:cs="TimesNewRoman"/>
          <w:lang w:val="en-CA"/>
        </w:rPr>
        <w:t>Why pray for God's Kingdom to come when God is King already?</w:t>
      </w:r>
    </w:p>
    <w:p w14:paraId="44DA0BE4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C07101A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601B353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A4956FB" w14:textId="77777777" w:rsidR="00633BE4" w:rsidRPr="00D517D3" w:rsidRDefault="00FF6CA8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A9AE799" w14:textId="77777777" w:rsidR="00633BE4" w:rsidRPr="00D517D3" w:rsidRDefault="00D517D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C974E3">
        <w:rPr>
          <w:rFonts w:ascii="TimesNewRoman" w:eastAsia="TimesNewRoman" w:hAnsi="TimesNewRoman" w:cs="TimesNewRoman"/>
          <w:lang w:val="en-CA"/>
        </w:rPr>
        <w:t>(5)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FF6CA8" w:rsidRPr="00D517D3">
        <w:rPr>
          <w:rFonts w:ascii="TimesNewRoman" w:eastAsia="TimesNewRoman" w:hAnsi="TimesNewRoman" w:cs="TimesNewRoman"/>
          <w:lang w:val="en-CA"/>
        </w:rPr>
        <w:t>A kingdom has five characteristics. These are listed below. Write behind them what this refers to when it comes to the Kingdom of God.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3240"/>
        <w:gridCol w:w="5200"/>
      </w:tblGrid>
      <w:tr w:rsidR="00C974E3" w:rsidRPr="00C974E3" w14:paraId="1BE80114" w14:textId="77777777" w:rsidTr="00C974E3">
        <w:tc>
          <w:tcPr>
            <w:tcW w:w="1418" w:type="dxa"/>
          </w:tcPr>
          <w:p w14:paraId="53B3C1B5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</w:p>
        </w:tc>
        <w:tc>
          <w:tcPr>
            <w:tcW w:w="3260" w:type="dxa"/>
          </w:tcPr>
          <w:p w14:paraId="321B1086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i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i/>
                <w:lang w:val="en-CA"/>
              </w:rPr>
              <w:t>Canada</w:t>
            </w:r>
          </w:p>
        </w:tc>
        <w:tc>
          <w:tcPr>
            <w:tcW w:w="5245" w:type="dxa"/>
          </w:tcPr>
          <w:p w14:paraId="5355C15D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  <w:r>
              <w:rPr>
                <w:rFonts w:ascii="TimesNewRoman" w:eastAsia="TimesNewRoman" w:hAnsi="TimesNewRoman" w:cs="TimesNewRoman"/>
                <w:lang w:val="en-CA"/>
              </w:rPr>
              <w:t>God’s Kingdom</w:t>
            </w:r>
          </w:p>
        </w:tc>
      </w:tr>
      <w:tr w:rsidR="00C974E3" w:rsidRPr="003842AB" w14:paraId="7E3AF093" w14:textId="77777777" w:rsidTr="00C974E3">
        <w:tc>
          <w:tcPr>
            <w:tcW w:w="1418" w:type="dxa"/>
          </w:tcPr>
          <w:p w14:paraId="2E7E0C25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lang w:val="en-CA"/>
              </w:rPr>
              <w:t xml:space="preserve">Territory: </w:t>
            </w:r>
          </w:p>
        </w:tc>
        <w:tc>
          <w:tcPr>
            <w:tcW w:w="3260" w:type="dxa"/>
          </w:tcPr>
          <w:p w14:paraId="34A4C3E7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i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i/>
                <w:lang w:val="en-CA"/>
              </w:rPr>
              <w:t>All its provinces and territories</w:t>
            </w:r>
          </w:p>
        </w:tc>
        <w:tc>
          <w:tcPr>
            <w:tcW w:w="5245" w:type="dxa"/>
          </w:tcPr>
          <w:p w14:paraId="2FFC544E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</w:p>
        </w:tc>
      </w:tr>
      <w:tr w:rsidR="00C974E3" w:rsidRPr="00C974E3" w14:paraId="39791793" w14:textId="77777777" w:rsidTr="00C974E3">
        <w:tc>
          <w:tcPr>
            <w:tcW w:w="1418" w:type="dxa"/>
          </w:tcPr>
          <w:p w14:paraId="362C391B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lang w:val="en-CA"/>
              </w:rPr>
              <w:t xml:space="preserve">Ruler: </w:t>
            </w:r>
          </w:p>
        </w:tc>
        <w:tc>
          <w:tcPr>
            <w:tcW w:w="3260" w:type="dxa"/>
          </w:tcPr>
          <w:p w14:paraId="59978478" w14:textId="175B15E5" w:rsidR="00C974E3" w:rsidRPr="00C974E3" w:rsidRDefault="00697A9F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i/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lang w:val="en-CA"/>
              </w:rPr>
              <w:t>King Charles III</w:t>
            </w:r>
          </w:p>
        </w:tc>
        <w:tc>
          <w:tcPr>
            <w:tcW w:w="5245" w:type="dxa"/>
          </w:tcPr>
          <w:p w14:paraId="24C1CA42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</w:p>
        </w:tc>
      </w:tr>
      <w:tr w:rsidR="00C974E3" w:rsidRPr="00C974E3" w14:paraId="698AB49B" w14:textId="77777777" w:rsidTr="00C974E3">
        <w:tc>
          <w:tcPr>
            <w:tcW w:w="1418" w:type="dxa"/>
          </w:tcPr>
          <w:p w14:paraId="758A34D2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lang w:val="en-CA"/>
              </w:rPr>
              <w:t xml:space="preserve">Citizens: </w:t>
            </w:r>
          </w:p>
        </w:tc>
        <w:tc>
          <w:tcPr>
            <w:tcW w:w="3260" w:type="dxa"/>
          </w:tcPr>
          <w:p w14:paraId="521954FF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i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i/>
                <w:lang w:val="en-CA"/>
              </w:rPr>
              <w:t>Canadians</w:t>
            </w:r>
          </w:p>
        </w:tc>
        <w:tc>
          <w:tcPr>
            <w:tcW w:w="5245" w:type="dxa"/>
          </w:tcPr>
          <w:p w14:paraId="30DEAC74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</w:p>
        </w:tc>
      </w:tr>
      <w:tr w:rsidR="00C974E3" w:rsidRPr="00C974E3" w14:paraId="7534A402" w14:textId="77777777" w:rsidTr="00C974E3">
        <w:tc>
          <w:tcPr>
            <w:tcW w:w="1418" w:type="dxa"/>
          </w:tcPr>
          <w:p w14:paraId="093F8FAE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lang w:val="en-CA"/>
              </w:rPr>
              <w:t xml:space="preserve">Law: </w:t>
            </w:r>
          </w:p>
        </w:tc>
        <w:tc>
          <w:tcPr>
            <w:tcW w:w="3260" w:type="dxa"/>
          </w:tcPr>
          <w:p w14:paraId="6677B2DE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i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i/>
                <w:lang w:val="en-CA"/>
              </w:rPr>
              <w:t>Constitution and law</w:t>
            </w:r>
          </w:p>
        </w:tc>
        <w:tc>
          <w:tcPr>
            <w:tcW w:w="5245" w:type="dxa"/>
          </w:tcPr>
          <w:p w14:paraId="1915D261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</w:p>
        </w:tc>
      </w:tr>
      <w:tr w:rsidR="00C974E3" w:rsidRPr="00061633" w14:paraId="5ABC2623" w14:textId="77777777" w:rsidTr="00C974E3">
        <w:tc>
          <w:tcPr>
            <w:tcW w:w="1418" w:type="dxa"/>
          </w:tcPr>
          <w:p w14:paraId="7F84D995" w14:textId="77777777" w:rsidR="00C974E3" w:rsidRPr="00C974E3" w:rsidRDefault="00C974E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lang w:val="en-CA"/>
              </w:rPr>
              <w:t xml:space="preserve">Enemies: </w:t>
            </w:r>
          </w:p>
        </w:tc>
        <w:tc>
          <w:tcPr>
            <w:tcW w:w="3260" w:type="dxa"/>
          </w:tcPr>
          <w:p w14:paraId="269C28E2" w14:textId="77777777" w:rsidR="00C974E3" w:rsidRPr="00C974E3" w:rsidRDefault="00C974E3" w:rsidP="00C974E3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i/>
                <w:lang w:val="en-CA"/>
              </w:rPr>
            </w:pPr>
            <w:r w:rsidRPr="00C974E3">
              <w:rPr>
                <w:rFonts w:ascii="TimesNewRoman" w:eastAsia="TimesNewRoman" w:hAnsi="TimesNewRoman" w:cs="TimesNewRoman"/>
                <w:i/>
                <w:lang w:val="en-CA"/>
              </w:rPr>
              <w:t>e.g. terrorists</w:t>
            </w:r>
          </w:p>
        </w:tc>
        <w:tc>
          <w:tcPr>
            <w:tcW w:w="5245" w:type="dxa"/>
          </w:tcPr>
          <w:p w14:paraId="4FD93467" w14:textId="77777777" w:rsidR="00C974E3" w:rsidRPr="00C974E3" w:rsidRDefault="00061633" w:rsidP="00FA5A90">
            <w:pPr>
              <w:pStyle w:val="Textbody"/>
              <w:spacing w:after="0" w:line="360" w:lineRule="auto"/>
              <w:rPr>
                <w:rFonts w:ascii="TimesNewRoman" w:eastAsia="TimesNewRoman" w:hAnsi="TimesNewRoman" w:cs="TimesNewRoman"/>
                <w:lang w:val="en-CA"/>
              </w:rPr>
            </w:pPr>
            <w:r>
              <w:rPr>
                <w:rFonts w:ascii="TimesNewRoman" w:eastAsia="TimesNewRoman" w:hAnsi="TimesNewRoman" w:cs="TimesNewRoman"/>
                <w:lang w:val="en-CA"/>
              </w:rPr>
              <w:t xml:space="preserve">e.g. </w:t>
            </w:r>
          </w:p>
        </w:tc>
      </w:tr>
    </w:tbl>
    <w:p w14:paraId="7F0FFAEE" w14:textId="77777777" w:rsidR="00633BE4" w:rsidRDefault="00633BE4" w:rsidP="00C974E3">
      <w:pPr>
        <w:pStyle w:val="Textbody"/>
        <w:spacing w:after="113"/>
        <w:rPr>
          <w:rFonts w:ascii="TimesNewRoman" w:eastAsia="TimesNewRoman" w:hAnsi="TimesNewRoman" w:cs="TimesNewRoman"/>
          <w:lang w:val="en-CA"/>
        </w:rPr>
      </w:pPr>
    </w:p>
    <w:p w14:paraId="231A8415" w14:textId="77777777" w:rsidR="00C974E3" w:rsidRDefault="00C974E3" w:rsidP="00C974E3">
      <w:pPr>
        <w:pStyle w:val="Textbody"/>
        <w:spacing w:after="113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3.(2) Explain how praying “Your Kingdom come” is praying for outreach (mission, evangelism).</w:t>
      </w:r>
    </w:p>
    <w:p w14:paraId="4B49EAC7" w14:textId="77777777" w:rsidR="00061633" w:rsidRPr="00D517D3" w:rsidRDefault="00061633" w:rsidP="0006163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DC0A344" w14:textId="77777777" w:rsidR="00061633" w:rsidRPr="00D517D3" w:rsidRDefault="00061633" w:rsidP="0006163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24452C7" w14:textId="77777777" w:rsidR="00C974E3" w:rsidRPr="00D517D3" w:rsidRDefault="00C974E3" w:rsidP="00C974E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228657F" w14:textId="77777777" w:rsidR="00C974E3" w:rsidRPr="00D517D3" w:rsidRDefault="00C974E3" w:rsidP="00C974E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2CAA4BC" w14:textId="77777777" w:rsidR="00C974E3" w:rsidRPr="00D517D3" w:rsidRDefault="00C974E3" w:rsidP="00C974E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517D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31E93D7" w14:textId="77777777" w:rsidR="00C974E3" w:rsidRDefault="00C974E3" w:rsidP="00C974E3">
      <w:pPr>
        <w:pStyle w:val="Textbody"/>
        <w:spacing w:after="113"/>
        <w:rPr>
          <w:rFonts w:ascii="TimesNewRoman" w:eastAsia="TimesNewRoman" w:hAnsi="TimesNewRoman" w:cs="TimesNewRoman"/>
          <w:lang w:val="en-CA"/>
        </w:rPr>
      </w:pPr>
    </w:p>
    <w:sectPr w:rsidR="00C97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6A6B" w14:textId="77777777" w:rsidR="007F3BA6" w:rsidRDefault="007F3BA6">
      <w:r>
        <w:separator/>
      </w:r>
    </w:p>
  </w:endnote>
  <w:endnote w:type="continuationSeparator" w:id="0">
    <w:p w14:paraId="7715926A" w14:textId="77777777" w:rsidR="007F3BA6" w:rsidRDefault="007F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7EE4" w14:textId="77777777" w:rsidR="003842AB" w:rsidRDefault="00384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6A29" w14:textId="77777777" w:rsidR="003842AB" w:rsidRDefault="00384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585B" w14:textId="77777777" w:rsidR="003842AB" w:rsidRDefault="00384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1369" w14:textId="77777777" w:rsidR="007F3BA6" w:rsidRDefault="007F3BA6">
      <w:r>
        <w:rPr>
          <w:color w:val="000000"/>
        </w:rPr>
        <w:separator/>
      </w:r>
    </w:p>
  </w:footnote>
  <w:footnote w:type="continuationSeparator" w:id="0">
    <w:p w14:paraId="0D2C8B62" w14:textId="77777777" w:rsidR="007F3BA6" w:rsidRDefault="007F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4FAE" w14:textId="77777777" w:rsidR="003842AB" w:rsidRDefault="00384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41B3" w14:textId="03AEAEF0" w:rsidR="00CF6087" w:rsidRDefault="00BF604E">
    <w:pPr>
      <w:pStyle w:val="Header"/>
    </w:pPr>
    <w:r>
      <w:rPr>
        <w:sz w:val="14"/>
        <w:szCs w:val="14"/>
      </w:rPr>
      <w:t>2</w:t>
    </w:r>
    <w:r w:rsidR="003842AB">
      <w:rPr>
        <w:sz w:val="14"/>
        <w:szCs w:val="14"/>
      </w:rPr>
      <w:t>.25A</w:t>
    </w:r>
    <w:r>
      <w:rPr>
        <w:sz w:val="14"/>
        <w:szCs w:val="14"/>
      </w:rPr>
      <w:t xml:space="preserve">   </w:t>
    </w:r>
    <w:r w:rsidR="00502B25">
      <w:rPr>
        <w:sz w:val="14"/>
        <w:szCs w:val="14"/>
      </w:rPr>
      <w:tab/>
    </w:r>
    <w:r w:rsidR="00502B25">
      <w:rPr>
        <w:sz w:val="14"/>
        <w:szCs w:val="14"/>
      </w:rPr>
      <w:tab/>
    </w:r>
    <w:r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F620" w14:textId="77777777" w:rsidR="003842AB" w:rsidRDefault="00384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E4"/>
    <w:rsid w:val="00061633"/>
    <w:rsid w:val="000E448E"/>
    <w:rsid w:val="00292B41"/>
    <w:rsid w:val="00367CA6"/>
    <w:rsid w:val="003842AB"/>
    <w:rsid w:val="004E76D3"/>
    <w:rsid w:val="00502B25"/>
    <w:rsid w:val="00556B24"/>
    <w:rsid w:val="00633BE4"/>
    <w:rsid w:val="00697A9F"/>
    <w:rsid w:val="007F00CA"/>
    <w:rsid w:val="007F3BA6"/>
    <w:rsid w:val="008177AE"/>
    <w:rsid w:val="009E4389"/>
    <w:rsid w:val="00BF604E"/>
    <w:rsid w:val="00C9022E"/>
    <w:rsid w:val="00C974E3"/>
    <w:rsid w:val="00CF6087"/>
    <w:rsid w:val="00D517D3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D420"/>
  <w15:docId w15:val="{0E56D25C-1EDD-4458-BFF4-143C4CB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table" w:styleId="TableGrid">
    <w:name w:val="Table Grid"/>
    <w:basedOn w:val="TableNormal"/>
    <w:uiPriority w:val="59"/>
    <w:rsid w:val="00C9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2023-04-08T23:00:00Z</dcterms:created>
  <dcterms:modified xsi:type="dcterms:W3CDTF">2023-04-08T23:00:00Z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